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11" w:rsidRDefault="002236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</w:rPr>
        <w:t>Charity Ball</w:t>
      </w:r>
    </w:p>
    <w:p w:rsidR="00223611" w:rsidRDefault="002236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1616 E. 78th Ave Lot#146, Thornton, CO 80229 Mobile: 720-203-3227  cbbeautiful531@gmail.com</w:t>
      </w:r>
    </w:p>
    <w:p w:rsidR="00223611" w:rsidRDefault="00223611">
      <w:pPr>
        <w:rPr>
          <w:rFonts w:ascii="Times New Roman" w:hAnsi="Times New Roman" w:cs="Times New Roman"/>
          <w:sz w:val="16"/>
          <w:szCs w:val="16"/>
        </w:rPr>
      </w:pP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Seeking an opportunity where my education, stable work history and customer service skills will contribute to a successful workplace.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</w:p>
    <w:p w:rsidR="00223611" w:rsidRDefault="002236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Skills and Training</w:t>
      </w:r>
      <w:r>
        <w:rPr>
          <w:rFonts w:ascii="Times New Roman" w:hAnsi="Times New Roman" w:cs="Times New Roman"/>
          <w:sz w:val="10"/>
          <w:szCs w:val="10"/>
        </w:rPr>
        <w:t xml:space="preserve">  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700"/>
        <w:gridCol w:w="2700"/>
        <w:gridCol w:w="2700"/>
        <w:gridCol w:w="2700"/>
      </w:tblGrid>
      <w:tr w:rsidR="00223611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­Ear Lavage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­EKG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­First Aid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­Injections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­Throat cultures</w:t>
            </w:r>
          </w:p>
          <w:p w:rsidR="00223611" w:rsidRDefault="0022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­Urinalysis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­Wound dressing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­GYN setup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­Pharmacology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­Phlebotomy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­Room patients</w:t>
            </w:r>
          </w:p>
          <w:p w:rsidR="00223611" w:rsidRDefault="0022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­CPR Certified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­HIPAA certified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­OSHA certified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­Appointment setting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­Vital Signs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­Medical terminology</w:t>
            </w:r>
          </w:p>
          <w:p w:rsidR="00223611" w:rsidRDefault="0022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­Filing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­CPT coding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­ICD-9 coding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­Medical charting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­MediSoft systems</w:t>
            </w:r>
          </w:p>
          <w:p w:rsidR="00223611" w:rsidRDefault="00223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­Microsoft Excel</w:t>
            </w:r>
          </w:p>
          <w:p w:rsidR="00223611" w:rsidRDefault="0022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­Microsoft Word </w:t>
            </w:r>
          </w:p>
        </w:tc>
      </w:tr>
    </w:tbl>
    <w:p w:rsidR="00223611" w:rsidRDefault="00223611">
      <w:pPr>
        <w:overflowPunct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­ Inventory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Warehouse Safety Training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</w:p>
    <w:p w:rsidR="00223611" w:rsidRDefault="00223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11" w:rsidRDefault="002236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Education/Honors</w:t>
      </w:r>
      <w:r>
        <w:rPr>
          <w:rFonts w:ascii="Times New Roman" w:hAnsi="Times New Roman" w:cs="Times New Roman"/>
          <w:sz w:val="10"/>
          <w:szCs w:val="10"/>
        </w:rPr>
        <w:t xml:space="preserve">  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Everest College,</w:t>
      </w:r>
      <w:r>
        <w:rPr>
          <w:rFonts w:ascii="Times New Roman" w:hAnsi="Times New Roman" w:cs="Times New Roman"/>
          <w:sz w:val="20"/>
          <w:szCs w:val="20"/>
        </w:rPr>
        <w:t xml:space="preserve"> Thornton, CO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­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Front Range,</w:t>
      </w:r>
      <w:r>
        <w:rPr>
          <w:rFonts w:ascii="Times New Roman" w:hAnsi="Times New Roman" w:cs="Times New Roman"/>
          <w:sz w:val="20"/>
          <w:szCs w:val="20"/>
        </w:rPr>
        <w:t xml:space="preserve"> Westminster, CO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­Medical Assisting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GED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­Anticipated graduation November 2010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­*4.0 cumulative GPA, President's List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­­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</w:p>
    <w:p w:rsidR="00223611" w:rsidRDefault="00223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11" w:rsidRDefault="00223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11" w:rsidRDefault="002236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  <w:r>
        <w:rPr>
          <w:rFonts w:ascii="Times New Roman" w:hAnsi="Times New Roman" w:cs="Times New Roman"/>
          <w:sz w:val="10"/>
          <w:szCs w:val="10"/>
        </w:rPr>
        <w:t xml:space="preserve">  </w:t>
      </w:r>
    </w:p>
    <w:p w:rsidR="00223611" w:rsidRDefault="00223611">
      <w:pPr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Sonic Drive-In</w:t>
      </w:r>
      <w:r>
        <w:rPr>
          <w:rFonts w:ascii="Times New Roman" w:hAnsi="Times New Roman" w:cs="Times New Roman"/>
          <w:sz w:val="20"/>
          <w:szCs w:val="20"/>
        </w:rPr>
        <w:tab/>
        <w:t xml:space="preserve"> 2005 to 2010</w:t>
      </w: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</w:t>
      </w: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Associate Manager</w:t>
      </w:r>
      <w:r>
        <w:rPr>
          <w:rFonts w:ascii="Times New Roman" w:hAnsi="Times New Roman" w:cs="Times New Roman"/>
          <w:sz w:val="20"/>
          <w:szCs w:val="20"/>
        </w:rPr>
        <w:tab/>
        <w:t>Thornton, CO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­Was responsible for managing up to 15 employees and reviews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Ordered food, performed inventory and hired new employees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Trained employees and assisted them as needed with food prep, cashier back-up etc.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Opened and closed store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Maintained a clean working environment for employees and customers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­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</w:t>
      </w:r>
      <w:r>
        <w:rPr>
          <w:rFonts w:ascii="Times New Roman" w:hAnsi="Times New Roman" w:cs="Times New Roman"/>
          <w:i/>
          <w:iCs/>
          <w:sz w:val="20"/>
          <w:szCs w:val="20"/>
        </w:rPr>
        <w:t>Associate Manager</w:t>
      </w:r>
      <w:r>
        <w:rPr>
          <w:rFonts w:ascii="Times New Roman" w:hAnsi="Times New Roman" w:cs="Times New Roman"/>
          <w:sz w:val="20"/>
          <w:szCs w:val="20"/>
        </w:rPr>
        <w:tab/>
        <w:t>Northglenn, CO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­Was responsible for managing up to 15 employees and reviews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Ordered food, performed inventory and hired new employees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Trained employees and assisted them as needed with food prep, cashier back-up etc.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Opened and closed store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Maintained a clean working environment for employees and customers</w:t>
      </w: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</w:t>
      </w:r>
      <w:r>
        <w:rPr>
          <w:rFonts w:ascii="Times New Roman" w:hAnsi="Times New Roman" w:cs="Times New Roman"/>
          <w:i/>
          <w:iCs/>
          <w:sz w:val="20"/>
          <w:szCs w:val="20"/>
        </w:rPr>
        <w:t>Car Hop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Denver, CO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­Was responsible for taking food orders and delivering to customers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Food preparation as needed and prepared drinks</w:t>
      </w:r>
    </w:p>
    <w:p w:rsidR="00223611" w:rsidRDefault="00223611">
      <w:pPr>
        <w:ind w:left="706" w:hanging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Maintained a clean working environment</w:t>
      </w:r>
    </w:p>
    <w:p w:rsidR="00223611" w:rsidRDefault="00223611">
      <w:pPr>
        <w:tabs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­</w:t>
      </w:r>
    </w:p>
    <w:p w:rsidR="00223611" w:rsidRDefault="00223611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­</w:t>
      </w:r>
    </w:p>
    <w:p w:rsidR="00223611" w:rsidRDefault="00223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11" w:rsidRDefault="002236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611" w:rsidRDefault="0022361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will be provided upon request. </w:t>
      </w:r>
      <w:r>
        <w:rPr>
          <w:rFonts w:ascii="Times New Roman" w:hAnsi="Times New Roman" w:cs="Times New Roman"/>
          <w:sz w:val="10"/>
          <w:szCs w:val="10"/>
        </w:rPr>
        <w:t xml:space="preserve">  </w:t>
      </w:r>
    </w:p>
    <w:sectPr w:rsidR="00223611" w:rsidSect="0022361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11" w:rsidRDefault="00223611" w:rsidP="00223611">
      <w:r>
        <w:separator/>
      </w:r>
    </w:p>
  </w:endnote>
  <w:endnote w:type="continuationSeparator" w:id="0">
    <w:p w:rsidR="00223611" w:rsidRDefault="00223611" w:rsidP="0022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11" w:rsidRDefault="00223611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11" w:rsidRDefault="00223611" w:rsidP="00223611">
      <w:r>
        <w:separator/>
      </w:r>
    </w:p>
  </w:footnote>
  <w:footnote w:type="continuationSeparator" w:id="0">
    <w:p w:rsidR="00223611" w:rsidRDefault="00223611" w:rsidP="00223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11" w:rsidRDefault="00223611">
    <w:pPr>
      <w:tabs>
        <w:tab w:val="center" w:pos="4680"/>
        <w:tab w:val="right" w:pos="936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23611"/>
    <w:rsid w:val="0022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Calibri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