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49" w:rsidRPr="00DC2E8A" w:rsidRDefault="00764C04" w:rsidP="00DC2E8A">
      <w:pPr>
        <w:pStyle w:val="Subtitle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97206392"/>
          <w:placeholder>
            <w:docPart w:val="526852AB9765465ABE4C86B5D90F6D92"/>
          </w:placeholder>
          <w:text/>
        </w:sdtPr>
        <w:sdtEndPr/>
        <w:sdtContent>
          <w:r w:rsidR="00D8500D">
            <w:rPr>
              <w:sz w:val="20"/>
              <w:szCs w:val="20"/>
            </w:rPr>
            <w:t>6530 Underhill St.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396"/>
          <w:placeholder>
            <w:docPart w:val="48F0AB3575FB4136B598C2BCC3B29E9E"/>
          </w:placeholder>
          <w:text/>
        </w:sdtPr>
        <w:sdtEndPr/>
        <w:sdtContent>
          <w:r w:rsidR="00D8500D">
            <w:rPr>
              <w:sz w:val="20"/>
              <w:szCs w:val="20"/>
            </w:rPr>
            <w:t>Houston</w:t>
          </w:r>
        </w:sdtContent>
      </w:sdt>
      <w:r w:rsidR="00D3485A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398"/>
          <w:placeholder>
            <w:docPart w:val="846E04DA77924C2F98701567DD5C2E71"/>
          </w:placeholder>
          <w:text/>
        </w:sdtPr>
        <w:sdtEndPr/>
        <w:sdtContent>
          <w:r w:rsidR="00D8500D">
            <w:rPr>
              <w:sz w:val="20"/>
              <w:szCs w:val="20"/>
            </w:rPr>
            <w:t>TX</w:t>
          </w:r>
        </w:sdtContent>
      </w:sdt>
      <w:r w:rsidR="00D3485A" w:rsidRPr="00DC2E8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0"/>
          <w:placeholder>
            <w:docPart w:val="BF7FCCAEFA2341FA96EFE0A242147CF5"/>
          </w:placeholder>
          <w:text/>
        </w:sdtPr>
        <w:sdtEndPr/>
        <w:sdtContent>
          <w:r w:rsidR="00D8500D">
            <w:rPr>
              <w:sz w:val="20"/>
              <w:szCs w:val="20"/>
            </w:rPr>
            <w:t>77092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2"/>
          <w:placeholder>
            <w:docPart w:val="9CB8B6ECA0B84A34AF6852439EE14FC1"/>
          </w:placeholder>
          <w:text/>
        </w:sdtPr>
        <w:sdtEndPr/>
        <w:sdtContent>
          <w:r w:rsidR="00D8500D">
            <w:rPr>
              <w:sz w:val="20"/>
              <w:szCs w:val="20"/>
            </w:rPr>
            <w:t>(832)446-8522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4"/>
          <w:placeholder>
            <w:docPart w:val="13F601ACE709424C9288B64A03336497"/>
          </w:placeholder>
          <w:text/>
        </w:sdtPr>
        <w:sdtEndPr/>
        <w:sdtContent>
          <w:r w:rsidR="00D8500D">
            <w:rPr>
              <w:sz w:val="20"/>
              <w:szCs w:val="20"/>
            </w:rPr>
            <w:t>screwstontx713pa@gmail.com</w:t>
          </w:r>
        </w:sdtContent>
      </w:sdt>
    </w:p>
    <w:p w:rsidR="00D3485A" w:rsidRDefault="00764C04" w:rsidP="00CE173A">
      <w:pPr>
        <w:pStyle w:val="Title"/>
        <w:shd w:val="clear" w:color="auto" w:fill="C6D9F1" w:themeFill="text2" w:themeFillTint="33"/>
      </w:pPr>
      <w:sdt>
        <w:sdtPr>
          <w:id w:val="97206406"/>
          <w:placeholder>
            <w:docPart w:val="F7E462BBF32445A29F1546DA58092BD8"/>
          </w:placeholder>
          <w:text/>
        </w:sdtPr>
        <w:sdtEndPr/>
        <w:sdtContent>
          <w:r w:rsidR="00D8500D">
            <w:t>Pedrito</w:t>
          </w:r>
        </w:sdtContent>
      </w:sdt>
      <w:r w:rsidR="00D3485A">
        <w:t xml:space="preserve"> </w:t>
      </w:r>
      <w:sdt>
        <w:sdtPr>
          <w:id w:val="97206409"/>
          <w:placeholder>
            <w:docPart w:val="3DC63B2210034DFABE2DC69363428DEC"/>
          </w:placeholder>
          <w:text/>
        </w:sdtPr>
        <w:sdtEndPr/>
        <w:sdtContent>
          <w:r w:rsidR="00D8500D">
            <w:t>Aguirre</w:t>
          </w:r>
        </w:sdtContent>
      </w:sdt>
    </w:p>
    <w:p w:rsidR="00A0046F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Objective</w:t>
      </w:r>
    </w:p>
    <w:sdt>
      <w:sdtPr>
        <w:id w:val="97206423"/>
        <w:placeholder>
          <w:docPart w:val="391F7D97777045A1B7DACB54A0C73239"/>
        </w:placeholder>
        <w:text/>
      </w:sdtPr>
      <w:sdtContent>
        <w:p w:rsidR="00A0046F" w:rsidRPr="00AE4BEF" w:rsidRDefault="00D8500D" w:rsidP="007B0895">
          <w:pPr>
            <w:pStyle w:val="ListParagraph"/>
            <w:spacing w:line="240" w:lineRule="auto"/>
          </w:pPr>
          <w:r w:rsidRPr="00D8500D">
            <w:t>I am a highly motivated individual with a proven ability to learn quickly, create, implement, and maintain procedures both old and new in any environment. I further possess the ability to meet heavy work assignments and deadlines under strict time constraints. In addition to my strong commitment and desire to succeed in every assigned task, I am able to work independently or as a team, with a unique ability to communicate effectively on all levels.</w:t>
          </w:r>
        </w:p>
      </w:sdtContent>
    </w:sdt>
    <w:p w:rsidR="00D3485A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 xml:space="preserve"> </w:t>
      </w:r>
      <w:r w:rsidR="00D3485A">
        <w:t>Summary</w:t>
      </w:r>
    </w:p>
    <w:sdt>
      <w:sdtPr>
        <w:id w:val="97206411"/>
        <w:placeholder>
          <w:docPart w:val="3F75CB3BC3D8488A9736BC434A0DBAFF"/>
        </w:placeholder>
        <w:text/>
      </w:sdtPr>
      <w:sdtEndPr/>
      <w:sdtContent>
        <w:p w:rsidR="00D3485A" w:rsidRPr="00DC2E8A" w:rsidRDefault="00D8500D" w:rsidP="007B0895">
          <w:pPr>
            <w:pStyle w:val="ListParagraph"/>
            <w:spacing w:line="240" w:lineRule="auto"/>
          </w:pPr>
          <w:r>
            <w:t xml:space="preserve">I currently work as </w:t>
          </w:r>
          <w:r w:rsidR="00113A4A">
            <w:t>an</w:t>
          </w:r>
          <w:r>
            <w:t xml:space="preserve"> off lease car inspector.</w:t>
          </w:r>
        </w:p>
      </w:sdtContent>
    </w:sdt>
    <w:sdt>
      <w:sdtPr>
        <w:id w:val="97206413"/>
        <w:placeholder>
          <w:docPart w:val="032739E2A5CF436BAFFE16A2A09EFCC7"/>
        </w:placeholder>
        <w:text/>
      </w:sdtPr>
      <w:sdtEndPr/>
      <w:sdtContent>
        <w:p w:rsidR="00D3485A" w:rsidRPr="00DC2E8A" w:rsidRDefault="0012132E" w:rsidP="007B0895">
          <w:pPr>
            <w:pStyle w:val="ListParagraph"/>
            <w:spacing w:line="240" w:lineRule="auto"/>
          </w:pPr>
          <w:r>
            <w:t>I specialize in collision repair and welding helper.</w:t>
          </w:r>
        </w:p>
      </w:sdtContent>
    </w:sdt>
    <w:sdt>
      <w:sdtPr>
        <w:id w:val="97206415"/>
        <w:placeholder>
          <w:docPart w:val="1CC9D68C6A264171A0227129993E1D22"/>
        </w:placeholder>
        <w:text/>
      </w:sdtPr>
      <w:sdtEndPr/>
      <w:sdtContent>
        <w:p w:rsidR="00D3485A" w:rsidRPr="00DC2E8A" w:rsidRDefault="00113A4A" w:rsidP="007B0895">
          <w:pPr>
            <w:pStyle w:val="ListParagraph"/>
            <w:spacing w:line="240" w:lineRule="auto"/>
          </w:pPr>
          <w:r>
            <w:t>Bilingual and computer skills.</w:t>
          </w:r>
        </w:p>
      </w:sdtContent>
    </w:sdt>
    <w:sdt>
      <w:sdtPr>
        <w:id w:val="97206417"/>
        <w:placeholder>
          <w:docPart w:val="40863A5B17B64EBF90826EF9B2779D06"/>
        </w:placeholder>
        <w:text/>
      </w:sdtPr>
      <w:sdtEndPr/>
      <w:sdtContent>
        <w:p w:rsidR="00D3485A" w:rsidRPr="00DC2E8A" w:rsidRDefault="00113A4A" w:rsidP="007B0895">
          <w:pPr>
            <w:pStyle w:val="ListParagraph"/>
            <w:spacing w:line="240" w:lineRule="auto"/>
          </w:pPr>
          <w:r>
            <w:t>Can work in any kind of environment including warehouse worker.</w:t>
          </w:r>
        </w:p>
      </w:sdtContent>
    </w:sdt>
    <w:sdt>
      <w:sdtPr>
        <w:id w:val="97206419"/>
        <w:placeholder>
          <w:docPart w:val="49A5486EB05A4B0D97B4765A1F5ED1FA"/>
        </w:placeholder>
        <w:text/>
      </w:sdtPr>
      <w:sdtEndPr/>
      <w:sdtContent>
        <w:p w:rsidR="00D3485A" w:rsidRPr="00DC2E8A" w:rsidRDefault="00113A4A" w:rsidP="007B0895">
          <w:pPr>
            <w:pStyle w:val="ListParagraph"/>
            <w:spacing w:line="240" w:lineRule="auto"/>
          </w:pPr>
          <w:r>
            <w:t xml:space="preserve">Graduated high school and technical school. I’m certified in I-CAR. </w:t>
          </w:r>
        </w:p>
      </w:sdtContent>
    </w:sdt>
    <w:sdt>
      <w:sdtPr>
        <w:id w:val="97206421"/>
        <w:placeholder>
          <w:docPart w:val="CCA6D1703D2847B5882727FB6B35062F"/>
        </w:placeholder>
        <w:text/>
      </w:sdtPr>
      <w:sdtEndPr/>
      <w:sdtContent>
        <w:p w:rsidR="00D3485A" w:rsidRPr="00DC2E8A" w:rsidRDefault="00113A4A" w:rsidP="007B0895">
          <w:pPr>
            <w:pStyle w:val="ListParagraph"/>
            <w:spacing w:line="240" w:lineRule="auto"/>
          </w:pPr>
          <w:r>
            <w:t>Well to work with others and always on time.</w:t>
          </w:r>
        </w:p>
      </w:sdtContent>
    </w:sdt>
    <w:p w:rsidR="00A0046F" w:rsidRPr="00DC2E8A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 w:rsidRPr="00DC2E8A">
        <w:t>Skills and Accomplishments</w:t>
      </w:r>
    </w:p>
    <w:p w:rsidR="00A0046F" w:rsidRPr="00DC2E8A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sectPr w:rsidR="00A0046F" w:rsidRPr="00DC2E8A" w:rsidSect="003739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046F" w:rsidRPr="00DC2E8A" w:rsidRDefault="00764C04" w:rsidP="007B0895">
      <w:pPr>
        <w:pStyle w:val="Subtitle"/>
        <w:spacing w:line="240" w:lineRule="auto"/>
        <w:sectPr w:rsidR="00A0046F" w:rsidRPr="00DC2E8A" w:rsidSect="00A004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id w:val="97206433"/>
          <w:placeholder>
            <w:docPart w:val="E301DAFF8F8D4CF5815BD1FAFF54E6E7"/>
          </w:placeholder>
          <w:text/>
        </w:sdtPr>
        <w:sdtEndPr/>
        <w:sdtContent>
          <w:r w:rsidR="00113A4A">
            <w:t>Collision Repair</w:t>
          </w:r>
        </w:sdtContent>
      </w:sdt>
      <w:r w:rsidR="00A0046F" w:rsidRPr="00DC2E8A">
        <w:t xml:space="preserve"> </w:t>
      </w:r>
      <w:r w:rsidR="00A0046F" w:rsidRPr="00DC2E8A">
        <w:br w:type="column"/>
      </w:r>
      <w:sdt>
        <w:sdtPr>
          <w:id w:val="97206453"/>
          <w:placeholder>
            <w:docPart w:val="F724F1C4259C4590AE7518CA84F50DCE"/>
          </w:placeholder>
          <w:text/>
        </w:sdtPr>
        <w:sdtEndPr/>
        <w:sdtContent>
          <w:r w:rsidR="00113A4A">
            <w:t>2010</w:t>
          </w:r>
        </w:sdtContent>
      </w:sdt>
    </w:p>
    <w:p w:rsidR="00A0046F" w:rsidRPr="00DC2E8A" w:rsidRDefault="00A0046F" w:rsidP="007B0895">
      <w:pPr>
        <w:pStyle w:val="ListParagraph"/>
        <w:spacing w:line="240" w:lineRule="auto"/>
        <w:sectPr w:rsidR="00A0046F" w:rsidRPr="00DC2E8A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C2E8A">
        <w:lastRenderedPageBreak/>
        <w:tab/>
      </w:r>
      <w:sdt>
        <w:sdtPr>
          <w:id w:val="97206435"/>
          <w:placeholder>
            <w:docPart w:val="2D02D151B9204020ABA268C44A174DEC"/>
          </w:placeholder>
          <w:text/>
        </w:sdtPr>
        <w:sdtEndPr/>
        <w:sdtContent>
          <w:r w:rsidR="00113A4A">
            <w:t>Body work and Refinishing</w:t>
          </w:r>
        </w:sdtContent>
      </w:sdt>
    </w:p>
    <w:p w:rsidR="00A0046F" w:rsidRPr="00DC2E8A" w:rsidRDefault="00764C04" w:rsidP="007B0895">
      <w:pPr>
        <w:pStyle w:val="Subtitle"/>
        <w:spacing w:line="240" w:lineRule="auto"/>
        <w:sectPr w:rsidR="00A0046F" w:rsidRPr="00DC2E8A" w:rsidSect="00A004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id w:val="97206437"/>
          <w:placeholder>
            <w:docPart w:val="48695AF833764E79AF51B92FC74060EF"/>
          </w:placeholder>
          <w:text/>
        </w:sdtPr>
        <w:sdtEndPr/>
        <w:sdtContent>
          <w:r w:rsidR="00E85A31">
            <w:t>Welding</w:t>
          </w:r>
        </w:sdtContent>
      </w:sdt>
      <w:r w:rsidR="00A0046F" w:rsidRPr="00DC2E8A">
        <w:t xml:space="preserve"> </w:t>
      </w:r>
      <w:r w:rsidR="00A0046F" w:rsidRPr="00DC2E8A">
        <w:br w:type="column"/>
      </w:r>
      <w:sdt>
        <w:sdtPr>
          <w:id w:val="97206463"/>
          <w:placeholder>
            <w:docPart w:val="6C420BEDAF7A447EB10EB031F8F50F17"/>
          </w:placeholder>
          <w:text/>
        </w:sdtPr>
        <w:sdtEndPr/>
        <w:sdtContent>
          <w:r w:rsidR="00E85A31">
            <w:t>2010-2011</w:t>
          </w:r>
        </w:sdtContent>
      </w:sdt>
    </w:p>
    <w:p w:rsidR="00A0046F" w:rsidRPr="00DC2E8A" w:rsidRDefault="00A0046F" w:rsidP="007B0895">
      <w:pPr>
        <w:pStyle w:val="ListParagraph"/>
        <w:spacing w:line="240" w:lineRule="auto"/>
      </w:pPr>
      <w:r w:rsidRPr="00DC2E8A">
        <w:lastRenderedPageBreak/>
        <w:tab/>
      </w:r>
      <w:sdt>
        <w:sdtPr>
          <w:id w:val="97206439"/>
          <w:placeholder>
            <w:docPart w:val="0B17728A72814EA685346B256BE9AF58"/>
          </w:placeholder>
          <w:text/>
        </w:sdtPr>
        <w:sdtEndPr/>
        <w:sdtContent>
          <w:r w:rsidR="00E85A31">
            <w:t>MIG/ TIG Welding</w:t>
          </w:r>
        </w:sdtContent>
      </w:sdt>
    </w:p>
    <w:p w:rsidR="00A0046F" w:rsidRDefault="00A0046F" w:rsidP="00CE173A">
      <w:pPr>
        <w:pStyle w:val="Heading2"/>
        <w:shd w:val="clear" w:color="auto" w:fill="DBE5F1" w:themeFill="accent1" w:themeFillTint="33"/>
        <w:spacing w:line="240" w:lineRule="auto"/>
      </w:pPr>
      <w:r>
        <w:t>Other Skills and Accomplishments</w:t>
      </w:r>
    </w:p>
    <w:sdt>
      <w:sdtPr>
        <w:id w:val="97206441"/>
        <w:placeholder>
          <w:docPart w:val="B345C8F410264CB89B87D8CB702C22D9"/>
        </w:placeholder>
        <w:text/>
      </w:sdtPr>
      <w:sdtEndPr/>
      <w:sdtContent>
        <w:p w:rsidR="00A0046F" w:rsidRPr="00AE4BEF" w:rsidRDefault="0012132E" w:rsidP="007B0895">
          <w:pPr>
            <w:pStyle w:val="ListParagraph"/>
            <w:spacing w:line="240" w:lineRule="auto"/>
          </w:pPr>
          <w:r>
            <w:t>Bilingual second language is Spanish.</w:t>
          </w:r>
        </w:p>
      </w:sdtContent>
    </w:sdt>
    <w:sdt>
      <w:sdtPr>
        <w:id w:val="97206483"/>
        <w:placeholder>
          <w:docPart w:val="426D3196683343E5B789327540131B3E"/>
        </w:placeholder>
        <w:text/>
      </w:sdtPr>
      <w:sdtEndPr/>
      <w:sdtContent>
        <w:p w:rsidR="00A0046F" w:rsidRPr="00AE4BEF" w:rsidRDefault="0012132E" w:rsidP="007B0895">
          <w:pPr>
            <w:pStyle w:val="ListParagraph"/>
            <w:spacing w:line="240" w:lineRule="auto"/>
          </w:pPr>
          <w:r>
            <w:t>Windows, Internet and Email.</w:t>
          </w:r>
        </w:p>
      </w:sdtContent>
    </w:sdt>
    <w:sdt>
      <w:sdtPr>
        <w:id w:val="97206485"/>
        <w:placeholder>
          <w:docPart w:val="6F58B88A5CAC47EABD9EE5BAB5D40242"/>
        </w:placeholder>
        <w:text/>
      </w:sdtPr>
      <w:sdtEndPr/>
      <w:sdtContent>
        <w:p w:rsidR="009E4833" w:rsidRPr="00AE4BEF" w:rsidRDefault="00E85A31" w:rsidP="00E85A31">
          <w:pPr>
            <w:pStyle w:val="ListParagraph"/>
            <w:spacing w:line="240" w:lineRule="auto"/>
          </w:pPr>
          <w:r>
            <w:t>Warehouse worker/ helper.</w:t>
          </w:r>
        </w:p>
      </w:sdtContent>
    </w:sdt>
    <w:p w:rsidR="009E4833" w:rsidRPr="00DC2E8A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 w:rsidRPr="00DC2E8A">
        <w:t>Professional Experience</w:t>
      </w:r>
    </w:p>
    <w:p w:rsidR="009E4833" w:rsidRPr="00DC2E8A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sectPr w:rsidR="009E4833" w:rsidRPr="00DC2E8A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DC2E8A" w:rsidRDefault="00764C04" w:rsidP="007B0895">
      <w:pPr>
        <w:pStyle w:val="Subtitle"/>
        <w:spacing w:line="240" w:lineRule="auto"/>
        <w:rPr>
          <w:sz w:val="20"/>
          <w:szCs w:val="20"/>
        </w:rPr>
        <w:sectPr w:rsidR="009E4833" w:rsidRPr="00DC2E8A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sz w:val="20"/>
            <w:szCs w:val="20"/>
          </w:rPr>
          <w:id w:val="97206487"/>
          <w:placeholder>
            <w:docPart w:val="DCCFA7A79E1A40DF93F10279D1CD8460"/>
          </w:placeholder>
          <w:text/>
        </w:sdtPr>
        <w:sdtEndPr/>
        <w:sdtContent>
          <w:r w:rsidR="00E85A31">
            <w:rPr>
              <w:sz w:val="20"/>
              <w:szCs w:val="20"/>
            </w:rPr>
            <w:t>01/2011</w:t>
          </w:r>
        </w:sdtContent>
      </w:sdt>
      <w:r w:rsidR="00F87D55" w:rsidRPr="00DC2E8A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97206490"/>
          <w:placeholder>
            <w:docPart w:val="7B721D34632D472FA4B1768944C99294"/>
          </w:placeholder>
          <w:text/>
        </w:sdtPr>
        <w:sdtEndPr/>
        <w:sdtContent>
          <w:r w:rsidR="00E85A31">
            <w:rPr>
              <w:sz w:val="20"/>
              <w:szCs w:val="20"/>
            </w:rPr>
            <w:t xml:space="preserve">still employed </w:t>
          </w:r>
        </w:sdtContent>
      </w:sdt>
      <w:r w:rsidR="009E4833" w:rsidRPr="00DC2E8A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492"/>
          <w:placeholder>
            <w:docPart w:val="AD4DF61F3F2F42709EF121412ECEF5BC"/>
          </w:placeholder>
          <w:text/>
        </w:sdtPr>
        <w:sdtEndPr/>
        <w:sdtContent>
          <w:r w:rsidR="00E85A31">
            <w:rPr>
              <w:sz w:val="20"/>
              <w:szCs w:val="20"/>
            </w:rPr>
            <w:t>SGS North America</w:t>
          </w:r>
        </w:sdtContent>
      </w:sdt>
      <w:r w:rsidR="009E4833" w:rsidRPr="00DC2E8A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494"/>
          <w:placeholder>
            <w:docPart w:val="C5B0362BFF7440109D827FEB779DB79D"/>
          </w:placeholder>
          <w:text/>
        </w:sdtPr>
        <w:sdtEndPr/>
        <w:sdtContent>
          <w:r w:rsidR="00E85A31">
            <w:rPr>
              <w:sz w:val="20"/>
              <w:szCs w:val="20"/>
            </w:rPr>
            <w:t>Houston</w:t>
          </w:r>
        </w:sdtContent>
      </w:sdt>
      <w:r w:rsidR="009E4833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496"/>
          <w:placeholder>
            <w:docPart w:val="C1A1C0BD9D5A4FE0BC26D796FF4F1307"/>
          </w:placeholder>
          <w:text/>
        </w:sdtPr>
        <w:sdtEndPr/>
        <w:sdtContent>
          <w:r w:rsidR="00E85A31">
            <w:rPr>
              <w:sz w:val="20"/>
              <w:szCs w:val="20"/>
            </w:rPr>
            <w:t>TX</w:t>
          </w:r>
        </w:sdtContent>
      </w:sdt>
    </w:p>
    <w:sdt>
      <w:sdtPr>
        <w:id w:val="97206498"/>
        <w:placeholder>
          <w:docPart w:val="BB5164A3753A41758DA2218278E86E51"/>
        </w:placeholder>
        <w:text/>
      </w:sdtPr>
      <w:sdtEndPr/>
      <w:sdtContent>
        <w:p w:rsidR="009E4833" w:rsidRPr="00DC2E8A" w:rsidRDefault="00E85A31" w:rsidP="007B0895">
          <w:pPr>
            <w:pStyle w:val="ListParagraph"/>
            <w:spacing w:line="240" w:lineRule="auto"/>
          </w:pPr>
          <w:r>
            <w:t>Off lease inspector</w:t>
          </w:r>
        </w:p>
      </w:sdtContent>
    </w:sdt>
    <w:p w:rsidR="00F87D55" w:rsidRDefault="00764C04" w:rsidP="007B0895">
      <w:pPr>
        <w:pStyle w:val="ListParagraph"/>
        <w:spacing w:line="240" w:lineRule="auto"/>
        <w:sectPr w:rsidR="00F87D55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id w:val="97206500"/>
          <w:placeholder>
            <w:docPart w:val="C0DA5D40CA454ACDB76B046542972982"/>
          </w:placeholder>
          <w:text/>
        </w:sdtPr>
        <w:sdtEndPr/>
        <w:sdtContent>
          <w:r w:rsidR="00E85A31">
            <w:t>Inspect lease returns cars.</w:t>
          </w:r>
        </w:sdtContent>
      </w:sdt>
      <w:r w:rsidR="009E4833" w:rsidRPr="00DC2E8A">
        <w:t xml:space="preserve"> </w:t>
      </w:r>
    </w:p>
    <w:p w:rsidR="00F87D55" w:rsidRDefault="00764C04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27"/>
          <w:placeholder>
            <w:docPart w:val="7E49FE8619A84AF8A492F5E3A4FAFC69"/>
          </w:placeholder>
          <w:text/>
        </w:sdtPr>
        <w:sdtEndPr/>
        <w:sdtContent>
          <w:r w:rsidR="00E85A31">
            <w:rPr>
              <w:sz w:val="20"/>
              <w:szCs w:val="20"/>
            </w:rPr>
            <w:t>05/2011</w:t>
          </w:r>
        </w:sdtContent>
      </w:sdt>
      <w:r w:rsidR="00F87D55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28"/>
          <w:placeholder>
            <w:docPart w:val="89C9B2DA1AA548A1816E42467A718CCE"/>
          </w:placeholder>
          <w:text/>
        </w:sdtPr>
        <w:sdtEndPr/>
        <w:sdtContent>
          <w:r w:rsidR="00E85A31">
            <w:rPr>
              <w:sz w:val="20"/>
              <w:szCs w:val="20"/>
            </w:rPr>
            <w:t>02/2012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29"/>
          <w:placeholder>
            <w:docPart w:val="C3321DCDB16D432087AE700C7143F173"/>
          </w:placeholder>
          <w:text/>
        </w:sdtPr>
        <w:sdtEndPr/>
        <w:sdtContent>
          <w:r w:rsidR="00E85A31">
            <w:rPr>
              <w:sz w:val="20"/>
              <w:szCs w:val="20"/>
            </w:rPr>
            <w:t>Individual employer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0"/>
          <w:placeholder>
            <w:docPart w:val="F7D7EA886B904646A4AC69DFA07783FF"/>
          </w:placeholder>
          <w:text/>
        </w:sdtPr>
        <w:sdtEndPr/>
        <w:sdtContent>
          <w:r w:rsidR="00E85A31">
            <w:rPr>
              <w:sz w:val="20"/>
              <w:szCs w:val="20"/>
            </w:rPr>
            <w:t>Houston</w:t>
          </w:r>
        </w:sdtContent>
      </w:sdt>
      <w:r w:rsidR="00F87D55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1"/>
          <w:placeholder>
            <w:docPart w:val="057AFF7C3BEA4B5EA86ADF573C2F4CC8"/>
          </w:placeholder>
          <w:text/>
        </w:sdtPr>
        <w:sdtEndPr/>
        <w:sdtContent>
          <w:r w:rsidR="00E85A31">
            <w:rPr>
              <w:sz w:val="20"/>
              <w:szCs w:val="20"/>
            </w:rPr>
            <w:t>TX</w:t>
          </w:r>
        </w:sdtContent>
      </w:sdt>
    </w:p>
    <w:p w:rsidR="00F87D55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id w:val="104131132"/>
        <w:placeholder>
          <w:docPart w:val="2B0C18E7B3324AFCA61E6222DE4D9147"/>
        </w:placeholder>
        <w:text/>
      </w:sdtPr>
      <w:sdtEndPr/>
      <w:sdtContent>
        <w:p w:rsidR="00F87D55" w:rsidRDefault="006D6B34" w:rsidP="00F87D55">
          <w:pPr>
            <w:pStyle w:val="ListParagraph"/>
            <w:spacing w:line="240" w:lineRule="auto"/>
          </w:pPr>
          <w:r>
            <w:t>Welding helper</w:t>
          </w:r>
        </w:p>
      </w:sdtContent>
    </w:sdt>
    <w:p w:rsidR="00F87D55" w:rsidRDefault="00764C04" w:rsidP="00F87D55">
      <w:pPr>
        <w:pStyle w:val="ListParagraph"/>
        <w:spacing w:line="240" w:lineRule="auto"/>
      </w:pPr>
      <w:sdt>
        <w:sdtPr>
          <w:id w:val="104131133"/>
          <w:placeholder>
            <w:docPart w:val="1A4940743117412A838AB0B7A4DD5AFB"/>
          </w:placeholder>
          <w:text/>
        </w:sdtPr>
        <w:sdtEndPr/>
        <w:sdtContent>
          <w:r w:rsidR="006D6B34">
            <w:t>Help with welding and cutting.</w:t>
          </w:r>
        </w:sdtContent>
      </w:sdt>
      <w:r w:rsidR="00F87D55">
        <w:t xml:space="preserve"> </w:t>
      </w:r>
    </w:p>
    <w:p w:rsidR="00F87D55" w:rsidRDefault="00F87D55" w:rsidP="00F87D55">
      <w:pPr>
        <w:spacing w:after="0" w:line="240" w:lineRule="auto"/>
        <w:sectPr w:rsidR="00F87D5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Default="00764C04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34"/>
          <w:placeholder>
            <w:docPart w:val="4A1B57B3359D432EB6642B105876F4F7"/>
          </w:placeholder>
          <w:text/>
        </w:sdtPr>
        <w:sdtEndPr/>
        <w:sdtContent>
          <w:r w:rsidR="006D6B34">
            <w:rPr>
              <w:sz w:val="20"/>
              <w:szCs w:val="20"/>
            </w:rPr>
            <w:t>04/2010</w:t>
          </w:r>
        </w:sdtContent>
      </w:sdt>
      <w:r w:rsidR="00F87D55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35"/>
          <w:placeholder>
            <w:docPart w:val="43659F3109794EA0866DE8DE7A67DFE3"/>
          </w:placeholder>
          <w:text/>
        </w:sdtPr>
        <w:sdtEndPr/>
        <w:sdtContent>
          <w:r w:rsidR="006D6B34">
            <w:rPr>
              <w:sz w:val="20"/>
              <w:szCs w:val="20"/>
            </w:rPr>
            <w:t>10/2010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6"/>
          <w:placeholder>
            <w:docPart w:val="0DDFCE154CE64F88B10758C58B7A1015"/>
          </w:placeholder>
          <w:text/>
        </w:sdtPr>
        <w:sdtEndPr/>
        <w:sdtContent>
          <w:r w:rsidR="006D6B34">
            <w:rPr>
              <w:sz w:val="20"/>
              <w:szCs w:val="20"/>
            </w:rPr>
            <w:t>Collision King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7"/>
          <w:placeholder>
            <w:docPart w:val="1C11109F05D94AE2942A9CAE7DDE913B"/>
          </w:placeholder>
          <w:text/>
        </w:sdtPr>
        <w:sdtEndPr/>
        <w:sdtContent>
          <w:r w:rsidR="006D6B34">
            <w:rPr>
              <w:sz w:val="20"/>
              <w:szCs w:val="20"/>
            </w:rPr>
            <w:t>Houston</w:t>
          </w:r>
        </w:sdtContent>
      </w:sdt>
      <w:r w:rsidR="00F87D55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8"/>
          <w:placeholder>
            <w:docPart w:val="186652FD464743609665080BC8319415"/>
          </w:placeholder>
          <w:text/>
        </w:sdtPr>
        <w:sdtEndPr/>
        <w:sdtContent>
          <w:r w:rsidR="006D6B34">
            <w:rPr>
              <w:sz w:val="20"/>
              <w:szCs w:val="20"/>
            </w:rPr>
            <w:t>TX</w:t>
          </w:r>
        </w:sdtContent>
      </w:sdt>
    </w:p>
    <w:p w:rsidR="00F87D55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id w:val="104131139"/>
        <w:placeholder>
          <w:docPart w:val="D7872C3A00FB4F32ACE985D2E459C64E"/>
        </w:placeholder>
        <w:text/>
      </w:sdtPr>
      <w:sdtEndPr/>
      <w:sdtContent>
        <w:p w:rsidR="00F87D55" w:rsidRDefault="006D6B34" w:rsidP="00F87D55">
          <w:pPr>
            <w:pStyle w:val="ListParagraph"/>
            <w:spacing w:line="240" w:lineRule="auto"/>
          </w:pPr>
          <w:r>
            <w:t>Porter</w:t>
          </w:r>
        </w:p>
      </w:sdtContent>
    </w:sdt>
    <w:p w:rsidR="00F87D55" w:rsidRDefault="00764C04" w:rsidP="006D6B34">
      <w:pPr>
        <w:pStyle w:val="ListParagraph"/>
        <w:spacing w:line="240" w:lineRule="auto"/>
        <w:sectPr w:rsidR="00F87D5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sdt>
        <w:sdtPr>
          <w:id w:val="104131140"/>
          <w:placeholder>
            <w:docPart w:val="48AF8A1B9C2D425988183BB8C5B222AB"/>
          </w:placeholder>
          <w:text/>
        </w:sdtPr>
        <w:sdtEndPr/>
        <w:sdtContent>
          <w:r w:rsidR="006D6B34" w:rsidRPr="006D6B34">
            <w:t>Help body man and mechanics.</w:t>
          </w:r>
        </w:sdtContent>
      </w:sdt>
      <w:r w:rsidR="00F87D55">
        <w:t xml:space="preserve"> </w:t>
      </w:r>
    </w:p>
    <w:p w:rsidR="00F87D55" w:rsidRDefault="00F87D55" w:rsidP="00F87D55">
      <w:pPr>
        <w:spacing w:after="0" w:line="240" w:lineRule="auto"/>
        <w:sectPr w:rsidR="00F87D5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4833" w:rsidRPr="006D6B34" w:rsidRDefault="006D6B34" w:rsidP="006D6B34">
      <w:pPr>
        <w:spacing w:line="240" w:lineRule="auto"/>
        <w:rPr>
          <w:b/>
        </w:rPr>
        <w:sectPr w:rsidR="009E4833" w:rsidRPr="006D6B34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D6B34">
        <w:rPr>
          <w:b/>
        </w:rPr>
        <w:lastRenderedPageBreak/>
        <w:t>EDUCATION</w:t>
      </w:r>
    </w:p>
    <w:p w:rsidR="009E4833" w:rsidRDefault="006D6B34" w:rsidP="007B0895">
      <w:pPr>
        <w:spacing w:after="0" w:line="240" w:lineRule="auto"/>
      </w:pPr>
      <w:r>
        <w:lastRenderedPageBreak/>
        <w:t xml:space="preserve"> </w:t>
      </w:r>
    </w:p>
    <w:p w:rsidR="009E4833" w:rsidRDefault="009E4833" w:rsidP="007B0895">
      <w:pPr>
        <w:spacing w:after="0" w:line="240" w:lineRule="auto"/>
        <w:sectPr w:rsidR="009E4833" w:rsidSect="009E483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4833" w:rsidRDefault="009E4833" w:rsidP="00CE173A">
      <w:pPr>
        <w:pStyle w:val="Heading2"/>
        <w:shd w:val="clear" w:color="auto" w:fill="DBE5F1" w:themeFill="accent1" w:themeFillTint="33"/>
        <w:spacing w:line="240" w:lineRule="auto"/>
      </w:pPr>
      <w:r>
        <w:lastRenderedPageBreak/>
        <w:t>Degrees</w:t>
      </w:r>
    </w:p>
    <w:p w:rsidR="009E4833" w:rsidRDefault="009E4833" w:rsidP="00CE173A">
      <w:pPr>
        <w:pStyle w:val="Heading2"/>
        <w:shd w:val="clear" w:color="auto" w:fill="DBE5F1" w:themeFill="accent1" w:themeFillTint="33"/>
        <w:spacing w:line="240" w:lineRule="auto"/>
        <w:sectPr w:rsidR="009E4833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4BEF" w:rsidRPr="00DC2E8A" w:rsidRDefault="00764C04" w:rsidP="007B0895">
      <w:pPr>
        <w:pStyle w:val="Subtitle"/>
        <w:spacing w:line="240" w:lineRule="auto"/>
        <w:rPr>
          <w:sz w:val="20"/>
          <w:szCs w:val="20"/>
        </w:rPr>
        <w:sectPr w:rsidR="00AE4BEF" w:rsidRPr="00DC2E8A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sz w:val="20"/>
            <w:szCs w:val="20"/>
          </w:rPr>
          <w:id w:val="97206560"/>
          <w:placeholder>
            <w:docPart w:val="A63A9EED82444B1C85C716D8F597C35A"/>
          </w:placeholder>
          <w:text/>
        </w:sdtPr>
        <w:sdtEndPr/>
        <w:sdtContent>
          <w:r w:rsidR="00497A7A">
            <w:rPr>
              <w:sz w:val="20"/>
              <w:szCs w:val="20"/>
            </w:rPr>
            <w:t>08/2005</w:t>
          </w:r>
        </w:sdtContent>
      </w:sdt>
      <w:r w:rsidR="00F87D55" w:rsidRPr="00DC2E8A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97206563"/>
          <w:placeholder>
            <w:docPart w:val="A16C7507D36F49F3ACCC530120C1C2B7"/>
          </w:placeholder>
          <w:text/>
        </w:sdtPr>
        <w:sdtEndPr/>
        <w:sdtContent>
          <w:r w:rsidR="00497A7A">
            <w:rPr>
              <w:sz w:val="20"/>
              <w:szCs w:val="20"/>
            </w:rPr>
            <w:t>05/2009</w:t>
          </w:r>
        </w:sdtContent>
      </w:sdt>
      <w:r w:rsidR="009E4833" w:rsidRPr="00DC2E8A">
        <w:rPr>
          <w:sz w:val="20"/>
          <w:szCs w:val="20"/>
        </w:rPr>
        <w:t xml:space="preserve"> </w:t>
      </w:r>
      <w:r w:rsidR="009E4833" w:rsidRPr="00DC2E8A">
        <w:rPr>
          <w:sz w:val="20"/>
          <w:szCs w:val="20"/>
        </w:rPr>
        <w:br w:type="column"/>
      </w:r>
      <w:r w:rsidR="0012132E">
        <w:rPr>
          <w:sz w:val="20"/>
          <w:szCs w:val="20"/>
        </w:rPr>
        <w:lastRenderedPageBreak/>
        <w:t>Scarborough High School</w:t>
      </w:r>
      <w:r w:rsidR="00AE4BEF" w:rsidRPr="00DC2E8A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567"/>
          <w:placeholder>
            <w:docPart w:val="004E528CB09E44B78B5F0EDC211680ED"/>
          </w:placeholder>
          <w:text/>
        </w:sdtPr>
        <w:sdtEndPr/>
        <w:sdtContent>
          <w:r w:rsidR="0012132E">
            <w:rPr>
              <w:sz w:val="20"/>
              <w:szCs w:val="20"/>
            </w:rPr>
            <w:t>Houston</w:t>
          </w:r>
        </w:sdtContent>
      </w:sdt>
      <w:r w:rsidR="00AE4BEF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569"/>
          <w:placeholder>
            <w:docPart w:val="3661C703A073496BA1258E618E533F6B"/>
          </w:placeholder>
          <w:text/>
        </w:sdtPr>
        <w:sdtEndPr/>
        <w:sdtContent>
          <w:r w:rsidR="0012132E">
            <w:rPr>
              <w:sz w:val="20"/>
              <w:szCs w:val="20"/>
            </w:rPr>
            <w:t>TX</w:t>
          </w:r>
        </w:sdtContent>
      </w:sdt>
    </w:p>
    <w:p w:rsidR="009E4833" w:rsidRPr="00DC2E8A" w:rsidRDefault="00AE4BEF" w:rsidP="007B0895">
      <w:pPr>
        <w:spacing w:line="240" w:lineRule="auto"/>
        <w:rPr>
          <w:rStyle w:val="Strong"/>
        </w:rPr>
      </w:pPr>
      <w:r w:rsidRPr="00DC2E8A">
        <w:rPr>
          <w:rStyle w:val="Strong"/>
        </w:rPr>
        <w:lastRenderedPageBreak/>
        <w:tab/>
      </w:r>
      <w:sdt>
        <w:sdtPr>
          <w:rPr>
            <w:rStyle w:val="Strong"/>
          </w:rPr>
          <w:id w:val="97206571"/>
          <w:placeholder>
            <w:docPart w:val="5F9ECBEA66B243998C091C6226244A29"/>
          </w:placeholder>
          <w:text/>
        </w:sdtPr>
        <w:sdtEndPr>
          <w:rPr>
            <w:rStyle w:val="Strong"/>
          </w:rPr>
        </w:sdtEndPr>
        <w:sdtContent>
          <w:r w:rsidR="00497A7A">
            <w:rPr>
              <w:rStyle w:val="Strong"/>
            </w:rPr>
            <w:t>High School Diploma</w:t>
          </w:r>
        </w:sdtContent>
      </w:sdt>
    </w:p>
    <w:p w:rsidR="004A00E0" w:rsidRDefault="004A00E0" w:rsidP="00CE173A">
      <w:pPr>
        <w:pStyle w:val="Heading2"/>
        <w:shd w:val="clear" w:color="auto" w:fill="DBE5F1" w:themeFill="accent1" w:themeFillTint="33"/>
        <w:spacing w:line="240" w:lineRule="auto"/>
      </w:pPr>
      <w:r>
        <w:t>Certifications</w:t>
      </w:r>
    </w:p>
    <w:p w:rsidR="004A00E0" w:rsidRDefault="004A00E0" w:rsidP="00CE173A">
      <w:pPr>
        <w:shd w:val="clear" w:color="auto" w:fill="DBE5F1" w:themeFill="accent1" w:themeFillTint="33"/>
        <w:sectPr w:rsidR="004A00E0" w:rsidSect="00AE4B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00E0" w:rsidRDefault="00764C04" w:rsidP="004A00E0">
      <w:pPr>
        <w:pStyle w:val="Subtitle"/>
        <w:spacing w:line="240" w:lineRule="auto"/>
        <w:rPr>
          <w:sz w:val="20"/>
          <w:szCs w:val="20"/>
        </w:rPr>
        <w:sectPr w:rsidR="004A00E0" w:rsidSect="004A00E0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  <w:sdt>
        <w:sdtPr>
          <w:rPr>
            <w:sz w:val="20"/>
            <w:szCs w:val="20"/>
          </w:rPr>
          <w:id w:val="104640850"/>
          <w:placeholder>
            <w:docPart w:val="3C2D2C91EE9D4FFABB4B94B3248DED8D"/>
          </w:placeholder>
          <w:text/>
        </w:sdtPr>
        <w:sdtEndPr/>
        <w:sdtContent>
          <w:r w:rsidR="00497A7A">
            <w:rPr>
              <w:sz w:val="20"/>
              <w:szCs w:val="20"/>
            </w:rPr>
            <w:t>08/2009</w:t>
          </w:r>
        </w:sdtContent>
      </w:sdt>
      <w:r w:rsidR="004A00E0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640851"/>
          <w:placeholder>
            <w:docPart w:val="095518D679F2436A84FD3FF9B9B54919"/>
          </w:placeholder>
          <w:text/>
        </w:sdtPr>
        <w:sdtEndPr/>
        <w:sdtContent>
          <w:r w:rsidR="00497A7A">
            <w:rPr>
              <w:sz w:val="20"/>
              <w:szCs w:val="20"/>
            </w:rPr>
            <w:t>08/2010</w:t>
          </w:r>
        </w:sdtContent>
      </w:sdt>
      <w:r w:rsidR="004A00E0">
        <w:rPr>
          <w:sz w:val="20"/>
          <w:szCs w:val="20"/>
        </w:rPr>
        <w:t xml:space="preserve"> </w:t>
      </w:r>
      <w:r w:rsidR="004A00E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640852"/>
          <w:placeholder>
            <w:docPart w:val="4E694171062D4C8E847D81A2FC91C5CA"/>
          </w:placeholder>
          <w:text/>
        </w:sdtPr>
        <w:sdtEndPr/>
        <w:sdtContent>
          <w:r w:rsidR="00497A7A">
            <w:rPr>
              <w:sz w:val="20"/>
              <w:szCs w:val="20"/>
            </w:rPr>
            <w:t xml:space="preserve">Universal Technical Institute </w:t>
          </w:r>
        </w:sdtContent>
      </w:sdt>
      <w:r w:rsidR="004A00E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640853"/>
          <w:placeholder>
            <w:docPart w:val="E63BA389A8054882B148707E7EA53D10"/>
          </w:placeholder>
          <w:text/>
        </w:sdtPr>
        <w:sdtEndPr/>
        <w:sdtContent>
          <w:r w:rsidR="00497A7A">
            <w:rPr>
              <w:sz w:val="20"/>
              <w:szCs w:val="20"/>
            </w:rPr>
            <w:t>Houston</w:t>
          </w:r>
        </w:sdtContent>
      </w:sdt>
      <w:r w:rsidR="004A00E0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640854"/>
          <w:placeholder>
            <w:docPart w:val="ADB175E012014DC0AC7141566D0E3762"/>
          </w:placeholder>
          <w:text/>
        </w:sdtPr>
        <w:sdtEndPr/>
        <w:sdtContent>
          <w:r w:rsidR="00497A7A">
            <w:rPr>
              <w:sz w:val="20"/>
              <w:szCs w:val="20"/>
            </w:rPr>
            <w:t>TX</w:t>
          </w:r>
        </w:sdtContent>
      </w:sdt>
    </w:p>
    <w:sdt>
      <w:sdtPr>
        <w:rPr>
          <w:color w:val="808080"/>
          <w:szCs w:val="20"/>
        </w:rPr>
        <w:id w:val="104640874"/>
        <w:placeholder>
          <w:docPart w:val="D5C6CC51E16143CBBE24146BE529CABE"/>
        </w:placeholder>
        <w:text/>
      </w:sdtPr>
      <w:sdtEndPr/>
      <w:sdtContent>
        <w:p w:rsidR="004A00E0" w:rsidRPr="004A00E0" w:rsidRDefault="00497A7A" w:rsidP="004A00E0">
          <w:pPr>
            <w:pStyle w:val="ListParagraph"/>
            <w:rPr>
              <w:szCs w:val="20"/>
            </w:rPr>
            <w:sectPr w:rsidR="004A00E0" w:rsidRPr="004A00E0" w:rsidSect="004A00E0">
              <w:type w:val="continuous"/>
              <w:pgSz w:w="12240" w:h="15840"/>
              <w:pgMar w:top="1440" w:right="1440" w:bottom="1440" w:left="1440" w:header="720" w:footer="720" w:gutter="0"/>
              <w:cols w:space="720"/>
            </w:sectPr>
          </w:pPr>
          <w:r>
            <w:rPr>
              <w:color w:val="808080"/>
              <w:szCs w:val="20"/>
            </w:rPr>
            <w:t>Diploma</w:t>
          </w:r>
        </w:p>
      </w:sdtContent>
    </w:sdt>
    <w:p w:rsidR="00B225FD" w:rsidRDefault="00B225FD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Awards</w:t>
      </w:r>
    </w:p>
    <w:p w:rsidR="00B225FD" w:rsidRDefault="00B225FD" w:rsidP="007B0895">
      <w:pPr>
        <w:spacing w:line="240" w:lineRule="auto"/>
      </w:pPr>
    </w:p>
    <w:p w:rsidR="00B225FD" w:rsidRPr="00B225FD" w:rsidRDefault="00764C04" w:rsidP="007B0895">
      <w:pPr>
        <w:pStyle w:val="ListParagraph"/>
        <w:spacing w:line="240" w:lineRule="auto"/>
      </w:pPr>
      <w:sdt>
        <w:sdtPr>
          <w:id w:val="100504743"/>
          <w:placeholder>
            <w:docPart w:val="64CB058D2F0D4631965DD08388C3046D"/>
          </w:placeholder>
          <w:text/>
        </w:sdtPr>
        <w:sdtEndPr/>
        <w:sdtContent>
          <w:r w:rsidR="00497A7A">
            <w:t>I-CAR Welding Qualification - Aluminum</w:t>
          </w:r>
        </w:sdtContent>
      </w:sdt>
      <w:r w:rsidR="00B225FD" w:rsidRPr="00B225FD">
        <w:t xml:space="preserve">, </w:t>
      </w:r>
      <w:sdt>
        <w:sdtPr>
          <w:id w:val="100504744"/>
          <w:placeholder>
            <w:docPart w:val="1CA4F5788BE94C22BAD1C1E7CBE8D9FC"/>
          </w:placeholder>
          <w:text/>
        </w:sdtPr>
        <w:sdtEndPr/>
        <w:sdtContent>
          <w:r w:rsidR="00497A7A">
            <w:t>2010</w:t>
          </w:r>
        </w:sdtContent>
      </w:sdt>
    </w:p>
    <w:p w:rsidR="004A00E0" w:rsidRDefault="00764C04" w:rsidP="004A00E0">
      <w:pPr>
        <w:pStyle w:val="ListParagraph"/>
        <w:spacing w:line="240" w:lineRule="auto"/>
      </w:pPr>
      <w:sdt>
        <w:sdtPr>
          <w:id w:val="100504745"/>
          <w:placeholder>
            <w:docPart w:val="38740F9621574A02BF159025357A3947"/>
          </w:placeholder>
          <w:text/>
        </w:sdtPr>
        <w:sdtEndPr/>
        <w:sdtContent>
          <w:r w:rsidR="00497A7A">
            <w:t>I-CAR Welding Qualification - Steel</w:t>
          </w:r>
        </w:sdtContent>
      </w:sdt>
      <w:r w:rsidR="00B225FD" w:rsidRPr="00B225FD">
        <w:t xml:space="preserve">, </w:t>
      </w:r>
      <w:sdt>
        <w:sdtPr>
          <w:id w:val="100504746"/>
          <w:placeholder>
            <w:docPart w:val="5E139B83544A40CCBAACB0E0F4185EED"/>
          </w:placeholder>
          <w:text/>
        </w:sdtPr>
        <w:sdtEndPr/>
        <w:sdtContent>
          <w:r w:rsidR="00497A7A">
            <w:t>2010</w:t>
          </w:r>
        </w:sdtContent>
      </w:sdt>
    </w:p>
    <w:p w:rsidR="004A00E0" w:rsidRDefault="00764C04" w:rsidP="004A00E0">
      <w:pPr>
        <w:pStyle w:val="ListParagraph"/>
        <w:spacing w:line="240" w:lineRule="auto"/>
      </w:pPr>
      <w:sdt>
        <w:sdtPr>
          <w:id w:val="104640826"/>
          <w:placeholder>
            <w:docPart w:val="EE22CC3A64F245FE97E84A25DA922754"/>
          </w:placeholder>
          <w:text/>
        </w:sdtPr>
        <w:sdtEndPr/>
        <w:sdtContent>
          <w:r w:rsidR="00497A7A">
            <w:t>I-CAR Gold Class Points (earned 10 points)</w:t>
          </w:r>
        </w:sdtContent>
      </w:sdt>
      <w:r w:rsidR="004A00E0">
        <w:t xml:space="preserve">, </w:t>
      </w:r>
      <w:sdt>
        <w:sdtPr>
          <w:id w:val="104640827"/>
          <w:placeholder>
            <w:docPart w:val="610AEB97C6E2469795F3EA703530C938"/>
          </w:placeholder>
          <w:text/>
        </w:sdtPr>
        <w:sdtEndPr/>
        <w:sdtContent>
          <w:r w:rsidR="00497A7A">
            <w:t>2010</w:t>
          </w:r>
        </w:sdtContent>
      </w:sdt>
    </w:p>
    <w:p w:rsidR="00B225FD" w:rsidRPr="00B225FD" w:rsidRDefault="00764C04" w:rsidP="006D6B34">
      <w:pPr>
        <w:pStyle w:val="ListParagraph"/>
        <w:spacing w:line="240" w:lineRule="auto"/>
        <w:sectPr w:rsidR="00B225FD" w:rsidRPr="00B225FD" w:rsidSect="00AE4B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id w:val="104640828"/>
          <w:placeholder>
            <w:docPart w:val="01C7A9CFAA2C4AC18BCE2D4642950391"/>
          </w:placeholder>
          <w:text/>
        </w:sdtPr>
        <w:sdtEndPr/>
        <w:sdtContent>
          <w:r w:rsidR="00497A7A">
            <w:t>I-CAR Platinum Individual</w:t>
          </w:r>
        </w:sdtContent>
      </w:sdt>
      <w:r w:rsidR="004A00E0">
        <w:t xml:space="preserve">, </w:t>
      </w:r>
      <w:sdt>
        <w:sdtPr>
          <w:id w:val="104640829"/>
          <w:placeholder>
            <w:docPart w:val="5614482FAAA34AFA8A1FD6EA83E17C3F"/>
          </w:placeholder>
          <w:text/>
        </w:sdtPr>
        <w:sdtEndPr/>
        <w:sdtContent>
          <w:r w:rsidR="00497A7A">
            <w:t xml:space="preserve">2010 </w:t>
          </w:r>
        </w:sdtContent>
      </w:sdt>
      <w:r w:rsidR="006D6B34">
        <w:t xml:space="preserve">                                                                                                   </w:t>
      </w:r>
    </w:p>
    <w:sdt>
      <w:sdtPr>
        <w:id w:val="100504772"/>
        <w:placeholder>
          <w:docPart w:val="1015884E0E5C4D2581F0FE9B8DAD47DD"/>
        </w:placeholder>
        <w:text/>
      </w:sdtPr>
      <w:sdtEndPr/>
      <w:sdtContent>
        <w:p w:rsidR="00B225FD" w:rsidRPr="00B225FD" w:rsidRDefault="006D6B34" w:rsidP="007B0895">
          <w:pPr>
            <w:pStyle w:val="ListParagraph"/>
            <w:spacing w:line="240" w:lineRule="auto"/>
            <w:sectPr w:rsidR="00B225FD" w:rsidRPr="00B225FD" w:rsidSect="00AE4BEF">
              <w:type w:val="continuous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>
            <w:t xml:space="preserve">   </w:t>
          </w:r>
        </w:p>
      </w:sdtContent>
    </w:sdt>
    <w:p w:rsidR="00AE4BEF" w:rsidRDefault="00AE4BE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References</w:t>
      </w:r>
    </w:p>
    <w:p w:rsidR="004A00E0" w:rsidRDefault="00AE4BEF" w:rsidP="004A00E0">
      <w:pPr>
        <w:pStyle w:val="ListParagraph"/>
      </w:pPr>
      <w:r>
        <w:t>References available upon request.</w:t>
      </w:r>
      <w:bookmarkStart w:id="0" w:name="_GoBack"/>
      <w:bookmarkEnd w:id="0"/>
      <w:r w:rsidR="004A00E0">
        <w:br w:type="page"/>
      </w:r>
    </w:p>
    <w:p w:rsidR="00CC14E8" w:rsidRPr="00E65FB9" w:rsidRDefault="00CC14E8" w:rsidP="00E65FB9">
      <w:pPr>
        <w:spacing w:line="240" w:lineRule="auto"/>
        <w:rPr>
          <w:b/>
          <w:color w:val="FF0000"/>
        </w:rPr>
      </w:pPr>
    </w:p>
    <w:sectPr w:rsidR="00CC14E8" w:rsidRPr="00E65FB9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D8500D"/>
    <w:rsid w:val="000C1202"/>
    <w:rsid w:val="000E7D85"/>
    <w:rsid w:val="00113A4A"/>
    <w:rsid w:val="0012132E"/>
    <w:rsid w:val="00220409"/>
    <w:rsid w:val="003252E4"/>
    <w:rsid w:val="00373949"/>
    <w:rsid w:val="003B0BB1"/>
    <w:rsid w:val="00497A7A"/>
    <w:rsid w:val="004A00E0"/>
    <w:rsid w:val="006D6B34"/>
    <w:rsid w:val="00764C04"/>
    <w:rsid w:val="007B0895"/>
    <w:rsid w:val="009674F2"/>
    <w:rsid w:val="009E4833"/>
    <w:rsid w:val="00A0046F"/>
    <w:rsid w:val="00AE4BEF"/>
    <w:rsid w:val="00B225FD"/>
    <w:rsid w:val="00B44D49"/>
    <w:rsid w:val="00BC35C7"/>
    <w:rsid w:val="00C03455"/>
    <w:rsid w:val="00CC14E8"/>
    <w:rsid w:val="00CE173A"/>
    <w:rsid w:val="00D3485A"/>
    <w:rsid w:val="00D8500D"/>
    <w:rsid w:val="00DA5ADF"/>
    <w:rsid w:val="00DC2E8A"/>
    <w:rsid w:val="00E65FB9"/>
    <w:rsid w:val="00E85A31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%20&amp;%20jeimy\AppData\Roaming\Microsoft\Templates\TP0300019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6852AB9765465ABE4C86B5D90F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30673-7660-4CCA-ACBB-623A80B9CEED}"/>
      </w:docPartPr>
      <w:docPartBody>
        <w:p w:rsidR="00000000" w:rsidRDefault="005B7DB2">
          <w:pPr>
            <w:pStyle w:val="526852AB9765465ABE4C86B5D90F6D92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48F0AB3575FB4136B598C2BCC3B2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CF1F-9E68-4952-BEB1-56526C4D6066}"/>
      </w:docPartPr>
      <w:docPartBody>
        <w:p w:rsidR="00000000" w:rsidRDefault="005B7DB2">
          <w:pPr>
            <w:pStyle w:val="48F0AB3575FB4136B598C2BCC3B29E9E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846E04DA77924C2F98701567DD5C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908FF-E6A6-418D-97CB-C97A41EDA5F2}"/>
      </w:docPartPr>
      <w:docPartBody>
        <w:p w:rsidR="00000000" w:rsidRDefault="005B7DB2">
          <w:pPr>
            <w:pStyle w:val="846E04DA77924C2F98701567DD5C2E7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BF7FCCAEFA2341FA96EFE0A24214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0991-A926-4AC1-AB0D-59DE924AE48E}"/>
      </w:docPartPr>
      <w:docPartBody>
        <w:p w:rsidR="00000000" w:rsidRDefault="005B7DB2">
          <w:pPr>
            <w:pStyle w:val="BF7FCCAEFA2341FA96EFE0A242147CF5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Zip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9CB8B6ECA0B84A34AF6852439EE14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A06CE-1A5F-4750-AA64-411121F8D372}"/>
      </w:docPartPr>
      <w:docPartBody>
        <w:p w:rsidR="00000000" w:rsidRDefault="005B7DB2">
          <w:pPr>
            <w:pStyle w:val="9CB8B6ECA0B84A34AF6852439EE14FC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13F601ACE709424C9288B64A03336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A1527-B9CC-4831-8A26-9E153CB16432}"/>
      </w:docPartPr>
      <w:docPartBody>
        <w:p w:rsidR="00000000" w:rsidRDefault="005B7DB2">
          <w:pPr>
            <w:pStyle w:val="13F601ACE709424C9288B64A03336497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F7E462BBF32445A29F1546DA5809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28BC-0F05-4EFD-B892-E4ADCCB63C64}"/>
      </w:docPartPr>
      <w:docPartBody>
        <w:p w:rsidR="00000000" w:rsidRDefault="005B7DB2">
          <w:pPr>
            <w:pStyle w:val="F7E462BBF32445A29F1546DA58092BD8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3DC63B2210034DFABE2DC6936342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0BB8-1B7E-46D4-807F-3078A13D3212}"/>
      </w:docPartPr>
      <w:docPartBody>
        <w:p w:rsidR="00000000" w:rsidRDefault="005B7DB2">
          <w:pPr>
            <w:pStyle w:val="3DC63B2210034DFABE2DC69363428DEC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391F7D97777045A1B7DACB54A0C7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5701-8C3B-4852-9114-0203FDE6D233}"/>
      </w:docPartPr>
      <w:docPartBody>
        <w:p w:rsidR="00000000" w:rsidRDefault="005B7DB2">
          <w:pPr>
            <w:pStyle w:val="391F7D97777045A1B7DACB54A0C73239"/>
          </w:pPr>
          <w:r>
            <w:t>[</w:t>
          </w:r>
          <w:r w:rsidRPr="00AE4BEF">
            <w:rPr>
              <w:rStyle w:val="PlaceholderText"/>
            </w:rPr>
            <w:t>Professional objective or interest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F75CB3BC3D8488A9736BC434A0DB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CC22-665D-42D0-A377-9719B7B104C2}"/>
      </w:docPartPr>
      <w:docPartBody>
        <w:p w:rsidR="00000000" w:rsidRDefault="005B7DB2">
          <w:pPr>
            <w:pStyle w:val="3F75CB3BC3D8488A9736BC434A0DBAFF"/>
          </w:pPr>
          <w:r>
            <w:t>[</w:t>
          </w:r>
          <w:r w:rsidRPr="00DC2E8A">
            <w:rPr>
              <w:rStyle w:val="PlaceholderText"/>
            </w:rPr>
            <w:t>Current profession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32739E2A5CF436BAFFE16A2A09EF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643B-6A65-4F39-A842-FBBBE28E9F12}"/>
      </w:docPartPr>
      <w:docPartBody>
        <w:p w:rsidR="00000000" w:rsidRDefault="005B7DB2">
          <w:pPr>
            <w:pStyle w:val="032739E2A5CF436BAFFE16A2A09EFCC7"/>
          </w:pPr>
          <w:r>
            <w:t>[</w:t>
          </w:r>
          <w:r w:rsidRPr="00DC2E8A">
            <w:rPr>
              <w:rStyle w:val="PlaceholderText"/>
            </w:rPr>
            <w:t>Broad or specialized expertise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CC9D68C6A264171A0227129993E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46EF-5D5A-4F55-A781-026B540D8271}"/>
      </w:docPartPr>
      <w:docPartBody>
        <w:p w:rsidR="00000000" w:rsidRDefault="005B7DB2">
          <w:pPr>
            <w:pStyle w:val="1CC9D68C6A264171A0227129993E1D22"/>
          </w:pPr>
          <w:r>
            <w:t>[</w:t>
          </w:r>
          <w:r w:rsidRPr="00DC2E8A">
            <w:rPr>
              <w:rStyle w:val="PlaceholderText"/>
            </w:rPr>
            <w:t>Breadth, depth, mix of skills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0863A5B17B64EBF90826EF9B277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7EB0-3F73-4CE9-B5A4-407160622A96}"/>
      </w:docPartPr>
      <w:docPartBody>
        <w:p w:rsidR="00000000" w:rsidRDefault="005B7DB2">
          <w:pPr>
            <w:pStyle w:val="40863A5B17B64EBF90826EF9B2779D06"/>
          </w:pPr>
          <w:r>
            <w:t>[</w:t>
          </w:r>
          <w:r w:rsidRPr="00DC2E8A">
            <w:rPr>
              <w:rStyle w:val="PlaceholderText"/>
            </w:rPr>
            <w:t>Environments in which you have experience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9A5486EB05A4B0D97B4765A1F5E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8BF8-2C4F-4C96-B250-F93ABBC2CB2E}"/>
      </w:docPartPr>
      <w:docPartBody>
        <w:p w:rsidR="00000000" w:rsidRDefault="005B7DB2">
          <w:pPr>
            <w:pStyle w:val="49A5486EB05A4B0D97B4765A1F5ED1FA"/>
          </w:pPr>
          <w:r>
            <w:t>[</w:t>
          </w:r>
          <w:r w:rsidRPr="00DC2E8A">
            <w:rPr>
              <w:rStyle w:val="PlaceholderText"/>
            </w:rPr>
            <w:t>Accomplishments, awards, promotions, or superior performance commendations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CA6D1703D2847B5882727FB6B35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5899-6DF5-4249-A2CE-B93C407AFDD6}"/>
      </w:docPartPr>
      <w:docPartBody>
        <w:p w:rsidR="00000000" w:rsidRDefault="005B7DB2">
          <w:pPr>
            <w:pStyle w:val="CCA6D1703D2847B5882727FB6B35062F"/>
          </w:pPr>
          <w:r>
            <w:t>[</w:t>
          </w:r>
          <w:r w:rsidRPr="00DC2E8A">
            <w:rPr>
              <w:rStyle w:val="PlaceholderText"/>
            </w:rPr>
            <w:t>Professional or Personal Characteristics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301DAFF8F8D4CF5815BD1FAFF54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3995-5403-42BB-9F35-7E117287B447}"/>
      </w:docPartPr>
      <w:docPartBody>
        <w:p w:rsidR="00000000" w:rsidRDefault="005B7DB2">
          <w:pPr>
            <w:pStyle w:val="E301DAFF8F8D4CF5815BD1FAFF54E6E7"/>
          </w:pPr>
          <w:r>
            <w:t>[</w:t>
          </w:r>
          <w:r w:rsidRPr="00DC2E8A">
            <w:rPr>
              <w:rStyle w:val="PlaceholderText"/>
            </w:rPr>
            <w:t>Area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724F1C4259C4590AE7518CA84F5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7E85-E75C-4A01-8C1A-82C5EAB3CE40}"/>
      </w:docPartPr>
      <w:docPartBody>
        <w:p w:rsidR="00000000" w:rsidRDefault="005B7DB2">
          <w:pPr>
            <w:pStyle w:val="F724F1C4259C4590AE7518CA84F50DCE"/>
          </w:pPr>
          <w:r>
            <w:t>[</w:t>
          </w:r>
          <w:r w:rsidRPr="00DC2E8A">
            <w:rPr>
              <w:rStyle w:val="PlaceholderText"/>
            </w:rPr>
            <w:t>Date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D02D151B9204020ABA268C44A17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5010-F1A9-4DAC-8108-A05D7C7685DC}"/>
      </w:docPartPr>
      <w:docPartBody>
        <w:p w:rsidR="00000000" w:rsidRDefault="005B7DB2">
          <w:pPr>
            <w:pStyle w:val="2D02D151B9204020ABA268C44A174DEC"/>
          </w:pPr>
          <w:r>
            <w:t>[</w:t>
          </w:r>
          <w:r w:rsidRPr="00DC2E8A">
            <w:rPr>
              <w:rStyle w:val="PlaceholderText"/>
            </w:rPr>
            <w:t xml:space="preserve">Detail of </w:t>
          </w:r>
          <w:r w:rsidRPr="00DC2E8A">
            <w:rPr>
              <w:rStyle w:val="PlaceholderText"/>
            </w:rPr>
            <w:t>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8695AF833764E79AF51B92FC740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50D53-0603-4E74-96C0-A79881C3A48A}"/>
      </w:docPartPr>
      <w:docPartBody>
        <w:p w:rsidR="00000000" w:rsidRDefault="005B7DB2">
          <w:pPr>
            <w:pStyle w:val="48695AF833764E79AF51B92FC74060EF"/>
          </w:pPr>
          <w:r>
            <w:t>[</w:t>
          </w:r>
          <w:r w:rsidRPr="00DC2E8A">
            <w:rPr>
              <w:rStyle w:val="PlaceholderText"/>
            </w:rPr>
            <w:t>Area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C420BEDAF7A447EB10EB031F8F5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B108-5319-48BB-9008-023EB30E09DC}"/>
      </w:docPartPr>
      <w:docPartBody>
        <w:p w:rsidR="00000000" w:rsidRDefault="005B7DB2">
          <w:pPr>
            <w:pStyle w:val="6C420BEDAF7A447EB10EB031F8F50F17"/>
          </w:pPr>
          <w:r>
            <w:t>[</w:t>
          </w:r>
          <w:r w:rsidRPr="00DC2E8A">
            <w:rPr>
              <w:rStyle w:val="PlaceholderText"/>
            </w:rPr>
            <w:t>Date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B17728A72814EA685346B256BE9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52742-CD78-496B-B939-F90C6C50067A}"/>
      </w:docPartPr>
      <w:docPartBody>
        <w:p w:rsidR="00000000" w:rsidRDefault="005B7DB2">
          <w:pPr>
            <w:pStyle w:val="0B17728A72814EA685346B256BE9AF58"/>
          </w:pPr>
          <w:r>
            <w:t>[</w:t>
          </w:r>
          <w:r w:rsidRPr="00DC2E8A">
            <w:rPr>
              <w:rStyle w:val="PlaceholderText"/>
            </w:rPr>
            <w:t>Detail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345C8F410264CB89B87D8CB702C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D8B0-6F4E-4905-A22A-1140F7FB6C37}"/>
      </w:docPartPr>
      <w:docPartBody>
        <w:p w:rsidR="00000000" w:rsidRDefault="005B7DB2">
          <w:pPr>
            <w:pStyle w:val="B345C8F410264CB89B87D8CB702C22D9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26D3196683343E5B78932754013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94CB6-F4C1-4EDC-A58A-4B6928F862E6}"/>
      </w:docPartPr>
      <w:docPartBody>
        <w:p w:rsidR="00000000" w:rsidRDefault="005B7DB2">
          <w:pPr>
            <w:pStyle w:val="426D3196683343E5B789327540131B3E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F58B88A5CAC47EABD9EE5BAB5D4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C123-27B4-48B8-AEE6-275875D6D0FA}"/>
      </w:docPartPr>
      <w:docPartBody>
        <w:p w:rsidR="00000000" w:rsidRDefault="005B7DB2">
          <w:pPr>
            <w:pStyle w:val="6F58B88A5CAC47EABD9EE5BAB5D40242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CCFA7A79E1A40DF93F10279D1CD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30BC9-58C8-4BE3-9817-DA8A09840199}"/>
      </w:docPartPr>
      <w:docPartBody>
        <w:p w:rsidR="00000000" w:rsidRDefault="005B7DB2">
          <w:pPr>
            <w:pStyle w:val="DCCFA7A79E1A40DF93F10279D1CD8460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7B721D34632D472FA4B1768944C99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6E65-C0D3-4B44-87FC-15B6F1AE7318}"/>
      </w:docPartPr>
      <w:docPartBody>
        <w:p w:rsidR="00000000" w:rsidRDefault="005B7DB2">
          <w:pPr>
            <w:pStyle w:val="7B721D34632D472FA4B1768944C99294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AD4DF61F3F2F42709EF121412ECEF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E273-37E2-4459-A9F7-871BDFB46022}"/>
      </w:docPartPr>
      <w:docPartBody>
        <w:p w:rsidR="00000000" w:rsidRDefault="005B7DB2">
          <w:pPr>
            <w:pStyle w:val="AD4DF61F3F2F42709EF121412ECEF5B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Company Name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5B0362BFF7440109D827FEB779D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A38A8-3BDC-438A-BB20-B3EE58A18E6E}"/>
      </w:docPartPr>
      <w:docPartBody>
        <w:p w:rsidR="00000000" w:rsidRDefault="005B7DB2">
          <w:pPr>
            <w:pStyle w:val="C5B0362BFF7440109D827FEB779DB79D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1A1C0BD9D5A4FE0BC26D796FF4F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27D50-0056-4859-8499-C2E68DC08821}"/>
      </w:docPartPr>
      <w:docPartBody>
        <w:p w:rsidR="00000000" w:rsidRDefault="005B7DB2">
          <w:pPr>
            <w:pStyle w:val="C1A1C0BD9D5A4FE0BC26D796FF4F1307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BB5164A3753A41758DA2218278E86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1375-3026-40B9-B05B-665F19B967C9}"/>
      </w:docPartPr>
      <w:docPartBody>
        <w:p w:rsidR="00000000" w:rsidRDefault="005B7DB2">
          <w:pPr>
            <w:pStyle w:val="BB5164A3753A41758DA2218278E86E51"/>
          </w:pPr>
          <w:r>
            <w:t>[</w:t>
          </w:r>
          <w:r w:rsidRPr="00DC2E8A">
            <w:rPr>
              <w:rStyle w:val="PlaceholderText"/>
            </w:rPr>
            <w:t>Position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0DA5D40CA454ACDB76B046542972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D3332-6D9A-4274-83A6-364166F328FE}"/>
      </w:docPartPr>
      <w:docPartBody>
        <w:p w:rsidR="00000000" w:rsidRDefault="005B7DB2">
          <w:pPr>
            <w:pStyle w:val="C0DA5D40CA454ACDB76B046542972982"/>
          </w:pPr>
          <w:r>
            <w:t>[</w:t>
          </w:r>
          <w:r w:rsidRPr="00DC2E8A">
            <w:rPr>
              <w:rStyle w:val="PlaceholderText"/>
            </w:rPr>
            <w:t>Main Responsibilities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E49FE8619A84AF8A492F5E3A4FA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479A1-716C-4EEE-80A5-7C9741A07B0C}"/>
      </w:docPartPr>
      <w:docPartBody>
        <w:p w:rsidR="00000000" w:rsidRDefault="005B7DB2">
          <w:pPr>
            <w:pStyle w:val="7E49FE8619A84AF8A492F5E3A4FAFC69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89C9B2DA1AA548A1816E42467A71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0E73-8CD0-4CD4-A59C-D85F9C3DFA2A}"/>
      </w:docPartPr>
      <w:docPartBody>
        <w:p w:rsidR="00000000" w:rsidRDefault="005B7DB2">
          <w:pPr>
            <w:pStyle w:val="89C9B2DA1AA548A1816E42467A718CCE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C3321DCDB16D432087AE700C7143F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ABCC4-1696-4E4D-9F3D-C21139E9A331}"/>
      </w:docPartPr>
      <w:docPartBody>
        <w:p w:rsidR="00000000" w:rsidRDefault="005B7DB2">
          <w:pPr>
            <w:pStyle w:val="C3321DCDB16D432087AE700C7143F17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F7D7EA886B904646A4AC69DFA0778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8D82-54DC-4CF3-BD97-9EBAC8120750}"/>
      </w:docPartPr>
      <w:docPartBody>
        <w:p w:rsidR="00000000" w:rsidRDefault="005B7DB2">
          <w:pPr>
            <w:pStyle w:val="F7D7EA886B904646A4AC69DFA07783FF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057AFF7C3BEA4B5EA86ADF573C2F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864F-1E92-45C2-A67E-DFD5CD3BE080}"/>
      </w:docPartPr>
      <w:docPartBody>
        <w:p w:rsidR="00000000" w:rsidRDefault="005B7DB2">
          <w:pPr>
            <w:pStyle w:val="057AFF7C3BEA4B5EA86ADF573C2F4CC8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2B0C18E7B3324AFCA61E6222DE4D9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D5286-B43F-4FAE-A98F-2E76E36B385C}"/>
      </w:docPartPr>
      <w:docPartBody>
        <w:p w:rsidR="00000000" w:rsidRDefault="005B7DB2">
          <w:pPr>
            <w:pStyle w:val="2B0C18E7B3324AFCA61E6222DE4D9147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1A4940743117412A838AB0B7A4DD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2D2B-1339-436B-9526-CC1CEB43BF1E}"/>
      </w:docPartPr>
      <w:docPartBody>
        <w:p w:rsidR="00000000" w:rsidRDefault="005B7DB2">
          <w:pPr>
            <w:pStyle w:val="1A4940743117412A838AB0B7A4DD5AFB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4A1B57B3359D432EB6642B105876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74838-7B6E-4A27-8F8B-A4722EF45BE4}"/>
      </w:docPartPr>
      <w:docPartBody>
        <w:p w:rsidR="00000000" w:rsidRDefault="005B7DB2">
          <w:pPr>
            <w:pStyle w:val="4A1B57B3359D432EB6642B105876F4F7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43659F3109794EA0866DE8DE7A67D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5847F-5179-4B74-8F17-CDACE1AA0C2E}"/>
      </w:docPartPr>
      <w:docPartBody>
        <w:p w:rsidR="00000000" w:rsidRDefault="005B7DB2">
          <w:pPr>
            <w:pStyle w:val="43659F3109794EA0866DE8DE7A67DFE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0DDFCE154CE64F88B10758C58B7A1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D995E-A9D3-4406-94D6-1D81495699E7}"/>
      </w:docPartPr>
      <w:docPartBody>
        <w:p w:rsidR="00000000" w:rsidRDefault="005B7DB2">
          <w:pPr>
            <w:pStyle w:val="0DDFCE154CE64F88B10758C58B7A101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1C11109F05D94AE2942A9CAE7DDE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B1A2-33BB-41CD-BF0D-331ADA02F446}"/>
      </w:docPartPr>
      <w:docPartBody>
        <w:p w:rsidR="00000000" w:rsidRDefault="005B7DB2">
          <w:pPr>
            <w:pStyle w:val="1C11109F05D94AE2942A9CAE7DDE913B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186652FD464743609665080BC8319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CB83-E3E9-4D55-955C-5228DFF03801}"/>
      </w:docPartPr>
      <w:docPartBody>
        <w:p w:rsidR="00000000" w:rsidRDefault="005B7DB2">
          <w:pPr>
            <w:pStyle w:val="186652FD464743609665080BC831941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D7872C3A00FB4F32ACE985D2E459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0B954-8680-4647-9C5F-9A28A6E4A9C5}"/>
      </w:docPartPr>
      <w:docPartBody>
        <w:p w:rsidR="00000000" w:rsidRDefault="005B7DB2">
          <w:pPr>
            <w:pStyle w:val="D7872C3A00FB4F32ACE985D2E459C64E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48AF8A1B9C2D425988183BB8C5B2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93535-28ED-4B60-8AB6-3883EBEBB3AA}"/>
      </w:docPartPr>
      <w:docPartBody>
        <w:p w:rsidR="00000000" w:rsidRDefault="005B7DB2">
          <w:pPr>
            <w:pStyle w:val="48AF8A1B9C2D425988183BB8C5B222AB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A63A9EED82444B1C85C716D8F597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61645-BA40-4CFD-82BD-335965CF5D47}"/>
      </w:docPartPr>
      <w:docPartBody>
        <w:p w:rsidR="00000000" w:rsidRDefault="005B7DB2">
          <w:pPr>
            <w:pStyle w:val="A63A9EED82444B1C85C716D8F597C35A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</w:t>
          </w:r>
          <w:r w:rsidRPr="00DC2E8A">
            <w:rPr>
              <w:rStyle w:val="PlaceholderText"/>
              <w:sz w:val="20"/>
              <w:szCs w:val="20"/>
            </w:rPr>
            <w:t>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A16C7507D36F49F3ACCC530120C1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7433-4AF4-4925-8526-8C79C5DB76D2}"/>
      </w:docPartPr>
      <w:docPartBody>
        <w:p w:rsidR="00000000" w:rsidRDefault="005B7DB2">
          <w:pPr>
            <w:pStyle w:val="A16C7507D36F49F3ACCC530120C1C2B7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004E528CB09E44B78B5F0EDC2116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C433-FBD3-4503-BCF7-AE930F6FEA85}"/>
      </w:docPartPr>
      <w:docPartBody>
        <w:p w:rsidR="00000000" w:rsidRDefault="005B7DB2">
          <w:pPr>
            <w:pStyle w:val="004E528CB09E44B78B5F0EDC211680ED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661C703A073496BA1258E618E53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679F-D6C0-47BC-B629-66AC4949EFD2}"/>
      </w:docPartPr>
      <w:docPartBody>
        <w:p w:rsidR="00000000" w:rsidRDefault="005B7DB2">
          <w:pPr>
            <w:pStyle w:val="3661C703A073496BA1258E618E533F6B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5F9ECBEA66B243998C091C622624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F682-F080-4C32-B638-602E32A693DB}"/>
      </w:docPartPr>
      <w:docPartBody>
        <w:p w:rsidR="00000000" w:rsidRDefault="005B7DB2">
          <w:pPr>
            <w:pStyle w:val="5F9ECBEA66B243998C091C6226244A29"/>
          </w:pPr>
          <w:r>
            <w:rPr>
              <w:rStyle w:val="Strong"/>
            </w:rPr>
            <w:t>[</w:t>
          </w:r>
          <w:r w:rsidRPr="00DC2E8A">
            <w:rPr>
              <w:rStyle w:val="Strong"/>
            </w:rPr>
            <w:t>Degree Obtained</w:t>
          </w:r>
          <w:r>
            <w:rPr>
              <w:rStyle w:val="Strong"/>
            </w:rPr>
            <w:t>]</w:t>
          </w:r>
        </w:p>
      </w:docPartBody>
    </w:docPart>
    <w:docPart>
      <w:docPartPr>
        <w:name w:val="3C2D2C91EE9D4FFABB4B94B3248D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9CE8C-85A2-4C65-BDFB-F04F02F0BA6C}"/>
      </w:docPartPr>
      <w:docPartBody>
        <w:p w:rsidR="00000000" w:rsidRDefault="005B7DB2">
          <w:pPr>
            <w:pStyle w:val="3C2D2C91EE9D4FFABB4B94B3248DED8D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095518D679F2436A84FD3FF9B9B5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A71A-4057-4616-9500-76B89AF60E7D}"/>
      </w:docPartPr>
      <w:docPartBody>
        <w:p w:rsidR="00000000" w:rsidRDefault="005B7DB2">
          <w:pPr>
            <w:pStyle w:val="095518D679F2436A84FD3FF9B9B54919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4E694171062D4C8E847D81A2FC91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8F7A-BBAC-41BC-95B1-ABF5C7F310FB}"/>
      </w:docPartPr>
      <w:docPartBody>
        <w:p w:rsidR="00000000" w:rsidRDefault="005B7DB2">
          <w:pPr>
            <w:pStyle w:val="4E694171062D4C8E847D81A2FC91C5C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University Name]</w:t>
          </w:r>
        </w:p>
      </w:docPartBody>
    </w:docPart>
    <w:docPart>
      <w:docPartPr>
        <w:name w:val="E63BA389A8054882B148707E7EA5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ABDFE-A741-442C-B3A9-5D079AD85BDB}"/>
      </w:docPartPr>
      <w:docPartBody>
        <w:p w:rsidR="00000000" w:rsidRDefault="005B7DB2">
          <w:pPr>
            <w:pStyle w:val="E63BA389A8054882B148707E7EA53D10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ADB175E012014DC0AC7141566D0E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EBDD-06DA-4BF5-8CCA-A529B2566C64}"/>
      </w:docPartPr>
      <w:docPartBody>
        <w:p w:rsidR="00000000" w:rsidRDefault="005B7DB2">
          <w:pPr>
            <w:pStyle w:val="ADB175E012014DC0AC7141566D0E3762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D5C6CC51E16143CBBE24146BE529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1789-AF87-4FD0-B384-3C4FDE5DA20A}"/>
      </w:docPartPr>
      <w:docPartBody>
        <w:p w:rsidR="00000000" w:rsidRDefault="005B7DB2">
          <w:pPr>
            <w:pStyle w:val="D5C6CC51E16143CBBE24146BE529CABE"/>
          </w:pPr>
          <w:r>
            <w:rPr>
              <w:rStyle w:val="PlaceholderText"/>
            </w:rPr>
            <w:t>[Certificate Obtained]</w:t>
          </w:r>
        </w:p>
      </w:docPartBody>
    </w:docPart>
    <w:docPart>
      <w:docPartPr>
        <w:name w:val="64CB058D2F0D4631965DD08388C3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ACEE-3B67-4138-8473-281EBBF19EC0}"/>
      </w:docPartPr>
      <w:docPartBody>
        <w:p w:rsidR="00000000" w:rsidRDefault="005B7DB2">
          <w:pPr>
            <w:pStyle w:val="64CB058D2F0D4631965DD08388C3046D"/>
          </w:pPr>
          <w:r>
            <w:t>[</w:t>
          </w:r>
          <w:r w:rsidRPr="00B225FD">
            <w:rPr>
              <w:rStyle w:val="PlaceholderText"/>
            </w:rPr>
            <w:t>Award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CA4F5788BE94C22BAD1C1E7CBE8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AD82-7FFF-4911-80EA-A2CAB920D240}"/>
      </w:docPartPr>
      <w:docPartBody>
        <w:p w:rsidR="00000000" w:rsidRDefault="005B7DB2">
          <w:pPr>
            <w:pStyle w:val="1CA4F5788BE94C22BAD1C1E7CBE8D9FC"/>
          </w:pPr>
          <w:r>
            <w:t>[</w:t>
          </w:r>
          <w:r w:rsidRPr="00B225FD">
            <w:rPr>
              <w:rStyle w:val="PlaceholderText"/>
            </w:rPr>
            <w:t>Date Received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8740F9621574A02BF159025357A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5356-807A-4640-909E-8B6AD8965BC3}"/>
      </w:docPartPr>
      <w:docPartBody>
        <w:p w:rsidR="00000000" w:rsidRDefault="005B7DB2">
          <w:pPr>
            <w:pStyle w:val="38740F9621574A02BF159025357A3947"/>
          </w:pPr>
          <w:r>
            <w:t>[</w:t>
          </w:r>
          <w:r w:rsidRPr="00B225FD">
            <w:rPr>
              <w:rStyle w:val="PlaceholderText"/>
            </w:rPr>
            <w:t>Award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E139B83544A40CCBAACB0E0F418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BA76-7E65-4045-9341-2C2598E450F4}"/>
      </w:docPartPr>
      <w:docPartBody>
        <w:p w:rsidR="00000000" w:rsidRDefault="005B7DB2">
          <w:pPr>
            <w:pStyle w:val="5E139B83544A40CCBAACB0E0F4185EED"/>
          </w:pPr>
          <w:r>
            <w:t>[</w:t>
          </w:r>
          <w:r w:rsidRPr="00B225FD">
            <w:rPr>
              <w:rStyle w:val="PlaceholderText"/>
            </w:rPr>
            <w:t>Date Received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E22CC3A64F245FE97E84A25DA92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8BAA-925A-44BE-B991-FF85E5537B5D}"/>
      </w:docPartPr>
      <w:docPartBody>
        <w:p w:rsidR="00000000" w:rsidRDefault="005B7DB2">
          <w:pPr>
            <w:pStyle w:val="EE22CC3A64F245FE97E84A25DA922754"/>
          </w:pPr>
          <w:r>
            <w:t>[</w:t>
          </w:r>
          <w:r>
            <w:rPr>
              <w:rStyle w:val="PlaceholderText"/>
            </w:rPr>
            <w:t>Award]</w:t>
          </w:r>
        </w:p>
      </w:docPartBody>
    </w:docPart>
    <w:docPart>
      <w:docPartPr>
        <w:name w:val="610AEB97C6E2469795F3EA703530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C9B0-C9CA-43F1-9048-31D9E4577C63}"/>
      </w:docPartPr>
      <w:docPartBody>
        <w:p w:rsidR="00000000" w:rsidRDefault="005B7DB2">
          <w:pPr>
            <w:pStyle w:val="610AEB97C6E2469795F3EA703530C938"/>
          </w:pPr>
          <w:r>
            <w:t>[</w:t>
          </w:r>
          <w:r>
            <w:rPr>
              <w:rStyle w:val="PlaceholderText"/>
            </w:rPr>
            <w:t>Date Received]</w:t>
          </w:r>
        </w:p>
      </w:docPartBody>
    </w:docPart>
    <w:docPart>
      <w:docPartPr>
        <w:name w:val="01C7A9CFAA2C4AC18BCE2D464295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BEF0-F3AF-4712-A03E-DC7CF66B52D9}"/>
      </w:docPartPr>
      <w:docPartBody>
        <w:p w:rsidR="00000000" w:rsidRDefault="005B7DB2">
          <w:pPr>
            <w:pStyle w:val="01C7A9CFAA2C4AC18BCE2D4642950391"/>
          </w:pPr>
          <w:r>
            <w:t>[</w:t>
          </w:r>
          <w:r>
            <w:rPr>
              <w:rStyle w:val="PlaceholderText"/>
            </w:rPr>
            <w:t>Award]</w:t>
          </w:r>
        </w:p>
      </w:docPartBody>
    </w:docPart>
    <w:docPart>
      <w:docPartPr>
        <w:name w:val="5614482FAAA34AFA8A1FD6EA83E17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7660-5BA4-4DD8-AFEC-18BADA3C3E2E}"/>
      </w:docPartPr>
      <w:docPartBody>
        <w:p w:rsidR="00000000" w:rsidRDefault="005B7DB2">
          <w:pPr>
            <w:pStyle w:val="5614482FAAA34AFA8A1FD6EA83E17C3F"/>
          </w:pPr>
          <w:r>
            <w:t>[</w:t>
          </w:r>
          <w:r>
            <w:rPr>
              <w:rStyle w:val="PlaceholderText"/>
            </w:rPr>
            <w:t>Date Received]</w:t>
          </w:r>
        </w:p>
      </w:docPartBody>
    </w:docPart>
    <w:docPart>
      <w:docPartPr>
        <w:name w:val="1015884E0E5C4D2581F0FE9B8DAD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C845-263E-4597-8347-28FC8080B0DB}"/>
      </w:docPartPr>
      <w:docPartBody>
        <w:p w:rsidR="00000000" w:rsidRDefault="005B7DB2">
          <w:pPr>
            <w:pStyle w:val="1015884E0E5C4D2581F0FE9B8DAD47DD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B2"/>
    <w:rsid w:val="005B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6852AB9765465ABE4C86B5D90F6D92">
    <w:name w:val="526852AB9765465ABE4C86B5D90F6D92"/>
  </w:style>
  <w:style w:type="paragraph" w:customStyle="1" w:styleId="48F0AB3575FB4136B598C2BCC3B29E9E">
    <w:name w:val="48F0AB3575FB4136B598C2BCC3B29E9E"/>
  </w:style>
  <w:style w:type="paragraph" w:customStyle="1" w:styleId="846E04DA77924C2F98701567DD5C2E71">
    <w:name w:val="846E04DA77924C2F98701567DD5C2E71"/>
  </w:style>
  <w:style w:type="paragraph" w:customStyle="1" w:styleId="BF7FCCAEFA2341FA96EFE0A242147CF5">
    <w:name w:val="BF7FCCAEFA2341FA96EFE0A242147CF5"/>
  </w:style>
  <w:style w:type="paragraph" w:customStyle="1" w:styleId="9CB8B6ECA0B84A34AF6852439EE14FC1">
    <w:name w:val="9CB8B6ECA0B84A34AF6852439EE14FC1"/>
  </w:style>
  <w:style w:type="paragraph" w:customStyle="1" w:styleId="13F601ACE709424C9288B64A03336497">
    <w:name w:val="13F601ACE709424C9288B64A03336497"/>
  </w:style>
  <w:style w:type="paragraph" w:customStyle="1" w:styleId="F7E462BBF32445A29F1546DA58092BD8">
    <w:name w:val="F7E462BBF32445A29F1546DA58092BD8"/>
  </w:style>
  <w:style w:type="paragraph" w:customStyle="1" w:styleId="3DC63B2210034DFABE2DC69363428DEC">
    <w:name w:val="3DC63B2210034DFABE2DC69363428DEC"/>
  </w:style>
  <w:style w:type="paragraph" w:customStyle="1" w:styleId="391F7D97777045A1B7DACB54A0C73239">
    <w:name w:val="391F7D97777045A1B7DACB54A0C73239"/>
  </w:style>
  <w:style w:type="paragraph" w:customStyle="1" w:styleId="3F75CB3BC3D8488A9736BC434A0DBAFF">
    <w:name w:val="3F75CB3BC3D8488A9736BC434A0DBAFF"/>
  </w:style>
  <w:style w:type="paragraph" w:customStyle="1" w:styleId="032739E2A5CF436BAFFE16A2A09EFCC7">
    <w:name w:val="032739E2A5CF436BAFFE16A2A09EFCC7"/>
  </w:style>
  <w:style w:type="paragraph" w:customStyle="1" w:styleId="1CC9D68C6A264171A0227129993E1D22">
    <w:name w:val="1CC9D68C6A264171A0227129993E1D22"/>
  </w:style>
  <w:style w:type="paragraph" w:customStyle="1" w:styleId="40863A5B17B64EBF90826EF9B2779D06">
    <w:name w:val="40863A5B17B64EBF90826EF9B2779D06"/>
  </w:style>
  <w:style w:type="paragraph" w:customStyle="1" w:styleId="49A5486EB05A4B0D97B4765A1F5ED1FA">
    <w:name w:val="49A5486EB05A4B0D97B4765A1F5ED1FA"/>
  </w:style>
  <w:style w:type="paragraph" w:customStyle="1" w:styleId="CCA6D1703D2847B5882727FB6B35062F">
    <w:name w:val="CCA6D1703D2847B5882727FB6B35062F"/>
  </w:style>
  <w:style w:type="paragraph" w:customStyle="1" w:styleId="E301DAFF8F8D4CF5815BD1FAFF54E6E7">
    <w:name w:val="E301DAFF8F8D4CF5815BD1FAFF54E6E7"/>
  </w:style>
  <w:style w:type="paragraph" w:customStyle="1" w:styleId="F724F1C4259C4590AE7518CA84F50DCE">
    <w:name w:val="F724F1C4259C4590AE7518CA84F50DCE"/>
  </w:style>
  <w:style w:type="paragraph" w:customStyle="1" w:styleId="2D02D151B9204020ABA268C44A174DEC">
    <w:name w:val="2D02D151B9204020ABA268C44A174DEC"/>
  </w:style>
  <w:style w:type="paragraph" w:customStyle="1" w:styleId="48695AF833764E79AF51B92FC74060EF">
    <w:name w:val="48695AF833764E79AF51B92FC74060EF"/>
  </w:style>
  <w:style w:type="paragraph" w:customStyle="1" w:styleId="6C420BEDAF7A447EB10EB031F8F50F17">
    <w:name w:val="6C420BEDAF7A447EB10EB031F8F50F17"/>
  </w:style>
  <w:style w:type="paragraph" w:customStyle="1" w:styleId="0B17728A72814EA685346B256BE9AF58">
    <w:name w:val="0B17728A72814EA685346B256BE9AF58"/>
  </w:style>
  <w:style w:type="paragraph" w:customStyle="1" w:styleId="B345C8F410264CB89B87D8CB702C22D9">
    <w:name w:val="B345C8F410264CB89B87D8CB702C22D9"/>
  </w:style>
  <w:style w:type="paragraph" w:customStyle="1" w:styleId="426D3196683343E5B789327540131B3E">
    <w:name w:val="426D3196683343E5B789327540131B3E"/>
  </w:style>
  <w:style w:type="paragraph" w:customStyle="1" w:styleId="6F58B88A5CAC47EABD9EE5BAB5D40242">
    <w:name w:val="6F58B88A5CAC47EABD9EE5BAB5D40242"/>
  </w:style>
  <w:style w:type="paragraph" w:customStyle="1" w:styleId="767F3F8EACB44C37A55DF045018CAB09">
    <w:name w:val="767F3F8EACB44C37A55DF045018CAB09"/>
  </w:style>
  <w:style w:type="paragraph" w:customStyle="1" w:styleId="DCCFA7A79E1A40DF93F10279D1CD8460">
    <w:name w:val="DCCFA7A79E1A40DF93F10279D1CD8460"/>
  </w:style>
  <w:style w:type="paragraph" w:customStyle="1" w:styleId="7B721D34632D472FA4B1768944C99294">
    <w:name w:val="7B721D34632D472FA4B1768944C99294"/>
  </w:style>
  <w:style w:type="paragraph" w:customStyle="1" w:styleId="AD4DF61F3F2F42709EF121412ECEF5BC">
    <w:name w:val="AD4DF61F3F2F42709EF121412ECEF5BC"/>
  </w:style>
  <w:style w:type="paragraph" w:customStyle="1" w:styleId="C5B0362BFF7440109D827FEB779DB79D">
    <w:name w:val="C5B0362BFF7440109D827FEB779DB79D"/>
  </w:style>
  <w:style w:type="paragraph" w:customStyle="1" w:styleId="C1A1C0BD9D5A4FE0BC26D796FF4F1307">
    <w:name w:val="C1A1C0BD9D5A4FE0BC26D796FF4F1307"/>
  </w:style>
  <w:style w:type="paragraph" w:customStyle="1" w:styleId="BB5164A3753A41758DA2218278E86E51">
    <w:name w:val="BB5164A3753A41758DA2218278E86E51"/>
  </w:style>
  <w:style w:type="paragraph" w:customStyle="1" w:styleId="C0DA5D40CA454ACDB76B046542972982">
    <w:name w:val="C0DA5D40CA454ACDB76B046542972982"/>
  </w:style>
  <w:style w:type="paragraph" w:customStyle="1" w:styleId="7E49FE8619A84AF8A492F5E3A4FAFC69">
    <w:name w:val="7E49FE8619A84AF8A492F5E3A4FAFC69"/>
  </w:style>
  <w:style w:type="paragraph" w:customStyle="1" w:styleId="89C9B2DA1AA548A1816E42467A718CCE">
    <w:name w:val="89C9B2DA1AA548A1816E42467A718CCE"/>
  </w:style>
  <w:style w:type="paragraph" w:customStyle="1" w:styleId="C3321DCDB16D432087AE700C7143F173">
    <w:name w:val="C3321DCDB16D432087AE700C7143F173"/>
  </w:style>
  <w:style w:type="paragraph" w:customStyle="1" w:styleId="F7D7EA886B904646A4AC69DFA07783FF">
    <w:name w:val="F7D7EA886B904646A4AC69DFA07783FF"/>
  </w:style>
  <w:style w:type="paragraph" w:customStyle="1" w:styleId="057AFF7C3BEA4B5EA86ADF573C2F4CC8">
    <w:name w:val="057AFF7C3BEA4B5EA86ADF573C2F4CC8"/>
  </w:style>
  <w:style w:type="paragraph" w:customStyle="1" w:styleId="2B0C18E7B3324AFCA61E6222DE4D9147">
    <w:name w:val="2B0C18E7B3324AFCA61E6222DE4D9147"/>
  </w:style>
  <w:style w:type="paragraph" w:customStyle="1" w:styleId="1A4940743117412A838AB0B7A4DD5AFB">
    <w:name w:val="1A4940743117412A838AB0B7A4DD5AFB"/>
  </w:style>
  <w:style w:type="paragraph" w:customStyle="1" w:styleId="4A1B57B3359D432EB6642B105876F4F7">
    <w:name w:val="4A1B57B3359D432EB6642B105876F4F7"/>
  </w:style>
  <w:style w:type="paragraph" w:customStyle="1" w:styleId="43659F3109794EA0866DE8DE7A67DFE3">
    <w:name w:val="43659F3109794EA0866DE8DE7A67DFE3"/>
  </w:style>
  <w:style w:type="paragraph" w:customStyle="1" w:styleId="0DDFCE154CE64F88B10758C58B7A1015">
    <w:name w:val="0DDFCE154CE64F88B10758C58B7A1015"/>
  </w:style>
  <w:style w:type="paragraph" w:customStyle="1" w:styleId="1C11109F05D94AE2942A9CAE7DDE913B">
    <w:name w:val="1C11109F05D94AE2942A9CAE7DDE913B"/>
  </w:style>
  <w:style w:type="paragraph" w:customStyle="1" w:styleId="186652FD464743609665080BC8319415">
    <w:name w:val="186652FD464743609665080BC8319415"/>
  </w:style>
  <w:style w:type="paragraph" w:customStyle="1" w:styleId="D7872C3A00FB4F32ACE985D2E459C64E">
    <w:name w:val="D7872C3A00FB4F32ACE985D2E459C64E"/>
  </w:style>
  <w:style w:type="paragraph" w:customStyle="1" w:styleId="48AF8A1B9C2D425988183BB8C5B222AB">
    <w:name w:val="48AF8A1B9C2D425988183BB8C5B222AB"/>
  </w:style>
  <w:style w:type="paragraph" w:customStyle="1" w:styleId="DDD402DB42E6475DB72D1CC6B9C086EE">
    <w:name w:val="DDD402DB42E6475DB72D1CC6B9C086EE"/>
  </w:style>
  <w:style w:type="paragraph" w:customStyle="1" w:styleId="A7369D8115BB4FCFB931D912D88A4DB3">
    <w:name w:val="A7369D8115BB4FCFB931D912D88A4DB3"/>
  </w:style>
  <w:style w:type="paragraph" w:customStyle="1" w:styleId="3BDD3D7264F743A0973D9A50EA73ED18">
    <w:name w:val="3BDD3D7264F743A0973D9A50EA73ED18"/>
  </w:style>
  <w:style w:type="paragraph" w:customStyle="1" w:styleId="ED064B20851A4131A4F590892F543DC9">
    <w:name w:val="ED064B20851A4131A4F590892F543DC9"/>
  </w:style>
  <w:style w:type="paragraph" w:customStyle="1" w:styleId="6D4F4EDE3E924FC0A3D56DD892A5057C">
    <w:name w:val="6D4F4EDE3E924FC0A3D56DD892A5057C"/>
  </w:style>
  <w:style w:type="paragraph" w:customStyle="1" w:styleId="2FEF837EFD84471B87632E58A1359FB2">
    <w:name w:val="2FEF837EFD84471B87632E58A1359FB2"/>
  </w:style>
  <w:style w:type="paragraph" w:customStyle="1" w:styleId="7A26D7B90D3E4D26B9EB97AFFC1F6868">
    <w:name w:val="7A26D7B90D3E4D26B9EB97AFFC1F6868"/>
  </w:style>
  <w:style w:type="paragraph" w:customStyle="1" w:styleId="A63A9EED82444B1C85C716D8F597C35A">
    <w:name w:val="A63A9EED82444B1C85C716D8F597C35A"/>
  </w:style>
  <w:style w:type="paragraph" w:customStyle="1" w:styleId="A16C7507D36F49F3ACCC530120C1C2B7">
    <w:name w:val="A16C7507D36F49F3ACCC530120C1C2B7"/>
  </w:style>
  <w:style w:type="paragraph" w:customStyle="1" w:styleId="B88388FA2F664CD08258A07D0AB42C27">
    <w:name w:val="B88388FA2F664CD08258A07D0AB42C27"/>
  </w:style>
  <w:style w:type="paragraph" w:customStyle="1" w:styleId="004E528CB09E44B78B5F0EDC211680ED">
    <w:name w:val="004E528CB09E44B78B5F0EDC211680ED"/>
  </w:style>
  <w:style w:type="paragraph" w:customStyle="1" w:styleId="3661C703A073496BA1258E618E533F6B">
    <w:name w:val="3661C703A073496BA1258E618E533F6B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F9ECBEA66B243998C091C6226244A29">
    <w:name w:val="5F9ECBEA66B243998C091C6226244A29"/>
  </w:style>
  <w:style w:type="paragraph" w:customStyle="1" w:styleId="340699AA6EDF4356B8C4393B6F467543">
    <w:name w:val="340699AA6EDF4356B8C4393B6F467543"/>
  </w:style>
  <w:style w:type="paragraph" w:customStyle="1" w:styleId="3F40774BC55C427E8366E91A1D2EE187">
    <w:name w:val="3F40774BC55C427E8366E91A1D2EE187"/>
  </w:style>
  <w:style w:type="paragraph" w:customStyle="1" w:styleId="AE3D382D6D614983BFD213938DCD23B8">
    <w:name w:val="AE3D382D6D614983BFD213938DCD23B8"/>
  </w:style>
  <w:style w:type="paragraph" w:customStyle="1" w:styleId="2A7ED256FB0F4132A9CD6E3BAE718DFB">
    <w:name w:val="2A7ED256FB0F4132A9CD6E3BAE718DFB"/>
  </w:style>
  <w:style w:type="paragraph" w:customStyle="1" w:styleId="519A405578554F9BA6796F68ACE90A76">
    <w:name w:val="519A405578554F9BA6796F68ACE90A76"/>
  </w:style>
  <w:style w:type="paragraph" w:customStyle="1" w:styleId="0C91FEAB801A4860BFC60204E11C4B70">
    <w:name w:val="0C91FEAB801A4860BFC60204E11C4B70"/>
  </w:style>
  <w:style w:type="paragraph" w:customStyle="1" w:styleId="463EC922D5F64BD8AA35BF34DE25718C">
    <w:name w:val="463EC922D5F64BD8AA35BF34DE25718C"/>
  </w:style>
  <w:style w:type="paragraph" w:customStyle="1" w:styleId="6A8DB5EAE0AD4DE296EF9AD0CB6058DA">
    <w:name w:val="6A8DB5EAE0AD4DE296EF9AD0CB6058DA"/>
  </w:style>
  <w:style w:type="paragraph" w:customStyle="1" w:styleId="3C2D2C91EE9D4FFABB4B94B3248DED8D">
    <w:name w:val="3C2D2C91EE9D4FFABB4B94B3248DED8D"/>
  </w:style>
  <w:style w:type="paragraph" w:customStyle="1" w:styleId="095518D679F2436A84FD3FF9B9B54919">
    <w:name w:val="095518D679F2436A84FD3FF9B9B54919"/>
  </w:style>
  <w:style w:type="paragraph" w:customStyle="1" w:styleId="4E694171062D4C8E847D81A2FC91C5CA">
    <w:name w:val="4E694171062D4C8E847D81A2FC91C5CA"/>
  </w:style>
  <w:style w:type="paragraph" w:customStyle="1" w:styleId="E63BA389A8054882B148707E7EA53D10">
    <w:name w:val="E63BA389A8054882B148707E7EA53D10"/>
  </w:style>
  <w:style w:type="paragraph" w:customStyle="1" w:styleId="ADB175E012014DC0AC7141566D0E3762">
    <w:name w:val="ADB175E012014DC0AC7141566D0E3762"/>
  </w:style>
  <w:style w:type="paragraph" w:customStyle="1" w:styleId="D5C6CC51E16143CBBE24146BE529CABE">
    <w:name w:val="D5C6CC51E16143CBBE24146BE529CABE"/>
  </w:style>
  <w:style w:type="paragraph" w:customStyle="1" w:styleId="64CB058D2F0D4631965DD08388C3046D">
    <w:name w:val="64CB058D2F0D4631965DD08388C3046D"/>
  </w:style>
  <w:style w:type="paragraph" w:customStyle="1" w:styleId="1CA4F5788BE94C22BAD1C1E7CBE8D9FC">
    <w:name w:val="1CA4F5788BE94C22BAD1C1E7CBE8D9FC"/>
  </w:style>
  <w:style w:type="paragraph" w:customStyle="1" w:styleId="38740F9621574A02BF159025357A3947">
    <w:name w:val="38740F9621574A02BF159025357A3947"/>
  </w:style>
  <w:style w:type="paragraph" w:customStyle="1" w:styleId="5E139B83544A40CCBAACB0E0F4185EED">
    <w:name w:val="5E139B83544A40CCBAACB0E0F4185EED"/>
  </w:style>
  <w:style w:type="paragraph" w:customStyle="1" w:styleId="EE22CC3A64F245FE97E84A25DA922754">
    <w:name w:val="EE22CC3A64F245FE97E84A25DA922754"/>
  </w:style>
  <w:style w:type="paragraph" w:customStyle="1" w:styleId="610AEB97C6E2469795F3EA703530C938">
    <w:name w:val="610AEB97C6E2469795F3EA703530C938"/>
  </w:style>
  <w:style w:type="paragraph" w:customStyle="1" w:styleId="01C7A9CFAA2C4AC18BCE2D4642950391">
    <w:name w:val="01C7A9CFAA2C4AC18BCE2D4642950391"/>
  </w:style>
  <w:style w:type="paragraph" w:customStyle="1" w:styleId="5614482FAAA34AFA8A1FD6EA83E17C3F">
    <w:name w:val="5614482FAAA34AFA8A1FD6EA83E17C3F"/>
  </w:style>
  <w:style w:type="paragraph" w:customStyle="1" w:styleId="FE1E9A669F3545F987CFEBB3D9EBCB42">
    <w:name w:val="FE1E9A669F3545F987CFEBB3D9EBCB42"/>
  </w:style>
  <w:style w:type="paragraph" w:customStyle="1" w:styleId="C378071E45F34C3FA3715BF34A7D9CFB">
    <w:name w:val="C378071E45F34C3FA3715BF34A7D9CFB"/>
  </w:style>
  <w:style w:type="paragraph" w:customStyle="1" w:styleId="1015884E0E5C4D2581F0FE9B8DAD47DD">
    <w:name w:val="1015884E0E5C4D2581F0FE9B8DAD47DD"/>
  </w:style>
  <w:style w:type="paragraph" w:customStyle="1" w:styleId="8E04EEF852C849AAA2E1B6DF216C2B2D">
    <w:name w:val="8E04EEF852C849AAA2E1B6DF216C2B2D"/>
  </w:style>
  <w:style w:type="paragraph" w:customStyle="1" w:styleId="29A090B8B336429C857E45C09B64E3DD">
    <w:name w:val="29A090B8B336429C857E45C09B64E3DD"/>
  </w:style>
  <w:style w:type="paragraph" w:customStyle="1" w:styleId="B0A3A6A4CC8B4030A6D382C57A4CCC8A">
    <w:name w:val="B0A3A6A4CC8B4030A6D382C57A4CCC8A"/>
  </w:style>
  <w:style w:type="paragraph" w:customStyle="1" w:styleId="325C0F3206D34B889273CE5F4507BA3E">
    <w:name w:val="325C0F3206D34B889273CE5F4507BA3E"/>
  </w:style>
  <w:style w:type="paragraph" w:customStyle="1" w:styleId="734D71220CB74F41A751F61F0E0CF28C">
    <w:name w:val="734D71220CB74F41A751F61F0E0CF28C"/>
  </w:style>
  <w:style w:type="paragraph" w:customStyle="1" w:styleId="F178FF478F3F4AD18B3A973208DF3A2A">
    <w:name w:val="F178FF478F3F4AD18B3A973208DF3A2A"/>
  </w:style>
  <w:style w:type="paragraph" w:customStyle="1" w:styleId="1C945158A9FB4BD19F6DE2525A353C57">
    <w:name w:val="1C945158A9FB4BD19F6DE2525A353C57"/>
  </w:style>
  <w:style w:type="paragraph" w:customStyle="1" w:styleId="6A83AD5DAA9B4D3BAC1F1685FECA5942">
    <w:name w:val="6A83AD5DAA9B4D3BAC1F1685FECA5942"/>
  </w:style>
  <w:style w:type="paragraph" w:customStyle="1" w:styleId="7D47802307AE401B88013CB4FC79BDE9">
    <w:name w:val="7D47802307AE401B88013CB4FC79BDE9"/>
  </w:style>
  <w:style w:type="paragraph" w:customStyle="1" w:styleId="49F30B50A3EC491782101E9735C12C76">
    <w:name w:val="49F30B50A3EC491782101E9735C12C76"/>
  </w:style>
  <w:style w:type="paragraph" w:customStyle="1" w:styleId="34468720318C494CA5D09837068DBD14">
    <w:name w:val="34468720318C494CA5D09837068DBD14"/>
  </w:style>
  <w:style w:type="paragraph" w:customStyle="1" w:styleId="6C97DDCE03ED4F6D9F5901C6BEBAEFA2">
    <w:name w:val="6C97DDCE03ED4F6D9F5901C6BEBAEFA2"/>
  </w:style>
  <w:style w:type="paragraph" w:customStyle="1" w:styleId="0DD7708AA04242868CE27698DDFB7627">
    <w:name w:val="0DD7708AA04242868CE27698DDFB7627"/>
  </w:style>
  <w:style w:type="paragraph" w:customStyle="1" w:styleId="6EB88C4E806340F6B4A1714B5907403F">
    <w:name w:val="6EB88C4E806340F6B4A1714B5907403F"/>
  </w:style>
  <w:style w:type="paragraph" w:customStyle="1" w:styleId="F4C08A1B8D9A42829326F16BA1B04F85">
    <w:name w:val="F4C08A1B8D9A42829326F16BA1B04F85"/>
  </w:style>
  <w:style w:type="paragraph" w:customStyle="1" w:styleId="0DF160EE62FF42B6AE3192FE41B5DCE9">
    <w:name w:val="0DF160EE62FF42B6AE3192FE41B5DCE9"/>
  </w:style>
  <w:style w:type="paragraph" w:customStyle="1" w:styleId="FDD01731814F40FB9776E778BDAF01CF">
    <w:name w:val="FDD01731814F40FB9776E778BDAF01CF"/>
  </w:style>
  <w:style w:type="paragraph" w:customStyle="1" w:styleId="17C8C9B40A0A4C3FA90266D8500473E7">
    <w:name w:val="17C8C9B40A0A4C3FA90266D8500473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6852AB9765465ABE4C86B5D90F6D92">
    <w:name w:val="526852AB9765465ABE4C86B5D90F6D92"/>
  </w:style>
  <w:style w:type="paragraph" w:customStyle="1" w:styleId="48F0AB3575FB4136B598C2BCC3B29E9E">
    <w:name w:val="48F0AB3575FB4136B598C2BCC3B29E9E"/>
  </w:style>
  <w:style w:type="paragraph" w:customStyle="1" w:styleId="846E04DA77924C2F98701567DD5C2E71">
    <w:name w:val="846E04DA77924C2F98701567DD5C2E71"/>
  </w:style>
  <w:style w:type="paragraph" w:customStyle="1" w:styleId="BF7FCCAEFA2341FA96EFE0A242147CF5">
    <w:name w:val="BF7FCCAEFA2341FA96EFE0A242147CF5"/>
  </w:style>
  <w:style w:type="paragraph" w:customStyle="1" w:styleId="9CB8B6ECA0B84A34AF6852439EE14FC1">
    <w:name w:val="9CB8B6ECA0B84A34AF6852439EE14FC1"/>
  </w:style>
  <w:style w:type="paragraph" w:customStyle="1" w:styleId="13F601ACE709424C9288B64A03336497">
    <w:name w:val="13F601ACE709424C9288B64A03336497"/>
  </w:style>
  <w:style w:type="paragraph" w:customStyle="1" w:styleId="F7E462BBF32445A29F1546DA58092BD8">
    <w:name w:val="F7E462BBF32445A29F1546DA58092BD8"/>
  </w:style>
  <w:style w:type="paragraph" w:customStyle="1" w:styleId="3DC63B2210034DFABE2DC69363428DEC">
    <w:name w:val="3DC63B2210034DFABE2DC69363428DEC"/>
  </w:style>
  <w:style w:type="paragraph" w:customStyle="1" w:styleId="391F7D97777045A1B7DACB54A0C73239">
    <w:name w:val="391F7D97777045A1B7DACB54A0C73239"/>
  </w:style>
  <w:style w:type="paragraph" w:customStyle="1" w:styleId="3F75CB3BC3D8488A9736BC434A0DBAFF">
    <w:name w:val="3F75CB3BC3D8488A9736BC434A0DBAFF"/>
  </w:style>
  <w:style w:type="paragraph" w:customStyle="1" w:styleId="032739E2A5CF436BAFFE16A2A09EFCC7">
    <w:name w:val="032739E2A5CF436BAFFE16A2A09EFCC7"/>
  </w:style>
  <w:style w:type="paragraph" w:customStyle="1" w:styleId="1CC9D68C6A264171A0227129993E1D22">
    <w:name w:val="1CC9D68C6A264171A0227129993E1D22"/>
  </w:style>
  <w:style w:type="paragraph" w:customStyle="1" w:styleId="40863A5B17B64EBF90826EF9B2779D06">
    <w:name w:val="40863A5B17B64EBF90826EF9B2779D06"/>
  </w:style>
  <w:style w:type="paragraph" w:customStyle="1" w:styleId="49A5486EB05A4B0D97B4765A1F5ED1FA">
    <w:name w:val="49A5486EB05A4B0D97B4765A1F5ED1FA"/>
  </w:style>
  <w:style w:type="paragraph" w:customStyle="1" w:styleId="CCA6D1703D2847B5882727FB6B35062F">
    <w:name w:val="CCA6D1703D2847B5882727FB6B35062F"/>
  </w:style>
  <w:style w:type="paragraph" w:customStyle="1" w:styleId="E301DAFF8F8D4CF5815BD1FAFF54E6E7">
    <w:name w:val="E301DAFF8F8D4CF5815BD1FAFF54E6E7"/>
  </w:style>
  <w:style w:type="paragraph" w:customStyle="1" w:styleId="F724F1C4259C4590AE7518CA84F50DCE">
    <w:name w:val="F724F1C4259C4590AE7518CA84F50DCE"/>
  </w:style>
  <w:style w:type="paragraph" w:customStyle="1" w:styleId="2D02D151B9204020ABA268C44A174DEC">
    <w:name w:val="2D02D151B9204020ABA268C44A174DEC"/>
  </w:style>
  <w:style w:type="paragraph" w:customStyle="1" w:styleId="48695AF833764E79AF51B92FC74060EF">
    <w:name w:val="48695AF833764E79AF51B92FC74060EF"/>
  </w:style>
  <w:style w:type="paragraph" w:customStyle="1" w:styleId="6C420BEDAF7A447EB10EB031F8F50F17">
    <w:name w:val="6C420BEDAF7A447EB10EB031F8F50F17"/>
  </w:style>
  <w:style w:type="paragraph" w:customStyle="1" w:styleId="0B17728A72814EA685346B256BE9AF58">
    <w:name w:val="0B17728A72814EA685346B256BE9AF58"/>
  </w:style>
  <w:style w:type="paragraph" w:customStyle="1" w:styleId="B345C8F410264CB89B87D8CB702C22D9">
    <w:name w:val="B345C8F410264CB89B87D8CB702C22D9"/>
  </w:style>
  <w:style w:type="paragraph" w:customStyle="1" w:styleId="426D3196683343E5B789327540131B3E">
    <w:name w:val="426D3196683343E5B789327540131B3E"/>
  </w:style>
  <w:style w:type="paragraph" w:customStyle="1" w:styleId="6F58B88A5CAC47EABD9EE5BAB5D40242">
    <w:name w:val="6F58B88A5CAC47EABD9EE5BAB5D40242"/>
  </w:style>
  <w:style w:type="paragraph" w:customStyle="1" w:styleId="767F3F8EACB44C37A55DF045018CAB09">
    <w:name w:val="767F3F8EACB44C37A55DF045018CAB09"/>
  </w:style>
  <w:style w:type="paragraph" w:customStyle="1" w:styleId="DCCFA7A79E1A40DF93F10279D1CD8460">
    <w:name w:val="DCCFA7A79E1A40DF93F10279D1CD8460"/>
  </w:style>
  <w:style w:type="paragraph" w:customStyle="1" w:styleId="7B721D34632D472FA4B1768944C99294">
    <w:name w:val="7B721D34632D472FA4B1768944C99294"/>
  </w:style>
  <w:style w:type="paragraph" w:customStyle="1" w:styleId="AD4DF61F3F2F42709EF121412ECEF5BC">
    <w:name w:val="AD4DF61F3F2F42709EF121412ECEF5BC"/>
  </w:style>
  <w:style w:type="paragraph" w:customStyle="1" w:styleId="C5B0362BFF7440109D827FEB779DB79D">
    <w:name w:val="C5B0362BFF7440109D827FEB779DB79D"/>
  </w:style>
  <w:style w:type="paragraph" w:customStyle="1" w:styleId="C1A1C0BD9D5A4FE0BC26D796FF4F1307">
    <w:name w:val="C1A1C0BD9D5A4FE0BC26D796FF4F1307"/>
  </w:style>
  <w:style w:type="paragraph" w:customStyle="1" w:styleId="BB5164A3753A41758DA2218278E86E51">
    <w:name w:val="BB5164A3753A41758DA2218278E86E51"/>
  </w:style>
  <w:style w:type="paragraph" w:customStyle="1" w:styleId="C0DA5D40CA454ACDB76B046542972982">
    <w:name w:val="C0DA5D40CA454ACDB76B046542972982"/>
  </w:style>
  <w:style w:type="paragraph" w:customStyle="1" w:styleId="7E49FE8619A84AF8A492F5E3A4FAFC69">
    <w:name w:val="7E49FE8619A84AF8A492F5E3A4FAFC69"/>
  </w:style>
  <w:style w:type="paragraph" w:customStyle="1" w:styleId="89C9B2DA1AA548A1816E42467A718CCE">
    <w:name w:val="89C9B2DA1AA548A1816E42467A718CCE"/>
  </w:style>
  <w:style w:type="paragraph" w:customStyle="1" w:styleId="C3321DCDB16D432087AE700C7143F173">
    <w:name w:val="C3321DCDB16D432087AE700C7143F173"/>
  </w:style>
  <w:style w:type="paragraph" w:customStyle="1" w:styleId="F7D7EA886B904646A4AC69DFA07783FF">
    <w:name w:val="F7D7EA886B904646A4AC69DFA07783FF"/>
  </w:style>
  <w:style w:type="paragraph" w:customStyle="1" w:styleId="057AFF7C3BEA4B5EA86ADF573C2F4CC8">
    <w:name w:val="057AFF7C3BEA4B5EA86ADF573C2F4CC8"/>
  </w:style>
  <w:style w:type="paragraph" w:customStyle="1" w:styleId="2B0C18E7B3324AFCA61E6222DE4D9147">
    <w:name w:val="2B0C18E7B3324AFCA61E6222DE4D9147"/>
  </w:style>
  <w:style w:type="paragraph" w:customStyle="1" w:styleId="1A4940743117412A838AB0B7A4DD5AFB">
    <w:name w:val="1A4940743117412A838AB0B7A4DD5AFB"/>
  </w:style>
  <w:style w:type="paragraph" w:customStyle="1" w:styleId="4A1B57B3359D432EB6642B105876F4F7">
    <w:name w:val="4A1B57B3359D432EB6642B105876F4F7"/>
  </w:style>
  <w:style w:type="paragraph" w:customStyle="1" w:styleId="43659F3109794EA0866DE8DE7A67DFE3">
    <w:name w:val="43659F3109794EA0866DE8DE7A67DFE3"/>
  </w:style>
  <w:style w:type="paragraph" w:customStyle="1" w:styleId="0DDFCE154CE64F88B10758C58B7A1015">
    <w:name w:val="0DDFCE154CE64F88B10758C58B7A1015"/>
  </w:style>
  <w:style w:type="paragraph" w:customStyle="1" w:styleId="1C11109F05D94AE2942A9CAE7DDE913B">
    <w:name w:val="1C11109F05D94AE2942A9CAE7DDE913B"/>
  </w:style>
  <w:style w:type="paragraph" w:customStyle="1" w:styleId="186652FD464743609665080BC8319415">
    <w:name w:val="186652FD464743609665080BC8319415"/>
  </w:style>
  <w:style w:type="paragraph" w:customStyle="1" w:styleId="D7872C3A00FB4F32ACE985D2E459C64E">
    <w:name w:val="D7872C3A00FB4F32ACE985D2E459C64E"/>
  </w:style>
  <w:style w:type="paragraph" w:customStyle="1" w:styleId="48AF8A1B9C2D425988183BB8C5B222AB">
    <w:name w:val="48AF8A1B9C2D425988183BB8C5B222AB"/>
  </w:style>
  <w:style w:type="paragraph" w:customStyle="1" w:styleId="DDD402DB42E6475DB72D1CC6B9C086EE">
    <w:name w:val="DDD402DB42E6475DB72D1CC6B9C086EE"/>
  </w:style>
  <w:style w:type="paragraph" w:customStyle="1" w:styleId="A7369D8115BB4FCFB931D912D88A4DB3">
    <w:name w:val="A7369D8115BB4FCFB931D912D88A4DB3"/>
  </w:style>
  <w:style w:type="paragraph" w:customStyle="1" w:styleId="3BDD3D7264F743A0973D9A50EA73ED18">
    <w:name w:val="3BDD3D7264F743A0973D9A50EA73ED18"/>
  </w:style>
  <w:style w:type="paragraph" w:customStyle="1" w:styleId="ED064B20851A4131A4F590892F543DC9">
    <w:name w:val="ED064B20851A4131A4F590892F543DC9"/>
  </w:style>
  <w:style w:type="paragraph" w:customStyle="1" w:styleId="6D4F4EDE3E924FC0A3D56DD892A5057C">
    <w:name w:val="6D4F4EDE3E924FC0A3D56DD892A5057C"/>
  </w:style>
  <w:style w:type="paragraph" w:customStyle="1" w:styleId="2FEF837EFD84471B87632E58A1359FB2">
    <w:name w:val="2FEF837EFD84471B87632E58A1359FB2"/>
  </w:style>
  <w:style w:type="paragraph" w:customStyle="1" w:styleId="7A26D7B90D3E4D26B9EB97AFFC1F6868">
    <w:name w:val="7A26D7B90D3E4D26B9EB97AFFC1F6868"/>
  </w:style>
  <w:style w:type="paragraph" w:customStyle="1" w:styleId="A63A9EED82444B1C85C716D8F597C35A">
    <w:name w:val="A63A9EED82444B1C85C716D8F597C35A"/>
  </w:style>
  <w:style w:type="paragraph" w:customStyle="1" w:styleId="A16C7507D36F49F3ACCC530120C1C2B7">
    <w:name w:val="A16C7507D36F49F3ACCC530120C1C2B7"/>
  </w:style>
  <w:style w:type="paragraph" w:customStyle="1" w:styleId="B88388FA2F664CD08258A07D0AB42C27">
    <w:name w:val="B88388FA2F664CD08258A07D0AB42C27"/>
  </w:style>
  <w:style w:type="paragraph" w:customStyle="1" w:styleId="004E528CB09E44B78B5F0EDC211680ED">
    <w:name w:val="004E528CB09E44B78B5F0EDC211680ED"/>
  </w:style>
  <w:style w:type="paragraph" w:customStyle="1" w:styleId="3661C703A073496BA1258E618E533F6B">
    <w:name w:val="3661C703A073496BA1258E618E533F6B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F9ECBEA66B243998C091C6226244A29">
    <w:name w:val="5F9ECBEA66B243998C091C6226244A29"/>
  </w:style>
  <w:style w:type="paragraph" w:customStyle="1" w:styleId="340699AA6EDF4356B8C4393B6F467543">
    <w:name w:val="340699AA6EDF4356B8C4393B6F467543"/>
  </w:style>
  <w:style w:type="paragraph" w:customStyle="1" w:styleId="3F40774BC55C427E8366E91A1D2EE187">
    <w:name w:val="3F40774BC55C427E8366E91A1D2EE187"/>
  </w:style>
  <w:style w:type="paragraph" w:customStyle="1" w:styleId="AE3D382D6D614983BFD213938DCD23B8">
    <w:name w:val="AE3D382D6D614983BFD213938DCD23B8"/>
  </w:style>
  <w:style w:type="paragraph" w:customStyle="1" w:styleId="2A7ED256FB0F4132A9CD6E3BAE718DFB">
    <w:name w:val="2A7ED256FB0F4132A9CD6E3BAE718DFB"/>
  </w:style>
  <w:style w:type="paragraph" w:customStyle="1" w:styleId="519A405578554F9BA6796F68ACE90A76">
    <w:name w:val="519A405578554F9BA6796F68ACE90A76"/>
  </w:style>
  <w:style w:type="paragraph" w:customStyle="1" w:styleId="0C91FEAB801A4860BFC60204E11C4B70">
    <w:name w:val="0C91FEAB801A4860BFC60204E11C4B70"/>
  </w:style>
  <w:style w:type="paragraph" w:customStyle="1" w:styleId="463EC922D5F64BD8AA35BF34DE25718C">
    <w:name w:val="463EC922D5F64BD8AA35BF34DE25718C"/>
  </w:style>
  <w:style w:type="paragraph" w:customStyle="1" w:styleId="6A8DB5EAE0AD4DE296EF9AD0CB6058DA">
    <w:name w:val="6A8DB5EAE0AD4DE296EF9AD0CB6058DA"/>
  </w:style>
  <w:style w:type="paragraph" w:customStyle="1" w:styleId="3C2D2C91EE9D4FFABB4B94B3248DED8D">
    <w:name w:val="3C2D2C91EE9D4FFABB4B94B3248DED8D"/>
  </w:style>
  <w:style w:type="paragraph" w:customStyle="1" w:styleId="095518D679F2436A84FD3FF9B9B54919">
    <w:name w:val="095518D679F2436A84FD3FF9B9B54919"/>
  </w:style>
  <w:style w:type="paragraph" w:customStyle="1" w:styleId="4E694171062D4C8E847D81A2FC91C5CA">
    <w:name w:val="4E694171062D4C8E847D81A2FC91C5CA"/>
  </w:style>
  <w:style w:type="paragraph" w:customStyle="1" w:styleId="E63BA389A8054882B148707E7EA53D10">
    <w:name w:val="E63BA389A8054882B148707E7EA53D10"/>
  </w:style>
  <w:style w:type="paragraph" w:customStyle="1" w:styleId="ADB175E012014DC0AC7141566D0E3762">
    <w:name w:val="ADB175E012014DC0AC7141566D0E3762"/>
  </w:style>
  <w:style w:type="paragraph" w:customStyle="1" w:styleId="D5C6CC51E16143CBBE24146BE529CABE">
    <w:name w:val="D5C6CC51E16143CBBE24146BE529CABE"/>
  </w:style>
  <w:style w:type="paragraph" w:customStyle="1" w:styleId="64CB058D2F0D4631965DD08388C3046D">
    <w:name w:val="64CB058D2F0D4631965DD08388C3046D"/>
  </w:style>
  <w:style w:type="paragraph" w:customStyle="1" w:styleId="1CA4F5788BE94C22BAD1C1E7CBE8D9FC">
    <w:name w:val="1CA4F5788BE94C22BAD1C1E7CBE8D9FC"/>
  </w:style>
  <w:style w:type="paragraph" w:customStyle="1" w:styleId="38740F9621574A02BF159025357A3947">
    <w:name w:val="38740F9621574A02BF159025357A3947"/>
  </w:style>
  <w:style w:type="paragraph" w:customStyle="1" w:styleId="5E139B83544A40CCBAACB0E0F4185EED">
    <w:name w:val="5E139B83544A40CCBAACB0E0F4185EED"/>
  </w:style>
  <w:style w:type="paragraph" w:customStyle="1" w:styleId="EE22CC3A64F245FE97E84A25DA922754">
    <w:name w:val="EE22CC3A64F245FE97E84A25DA922754"/>
  </w:style>
  <w:style w:type="paragraph" w:customStyle="1" w:styleId="610AEB97C6E2469795F3EA703530C938">
    <w:name w:val="610AEB97C6E2469795F3EA703530C938"/>
  </w:style>
  <w:style w:type="paragraph" w:customStyle="1" w:styleId="01C7A9CFAA2C4AC18BCE2D4642950391">
    <w:name w:val="01C7A9CFAA2C4AC18BCE2D4642950391"/>
  </w:style>
  <w:style w:type="paragraph" w:customStyle="1" w:styleId="5614482FAAA34AFA8A1FD6EA83E17C3F">
    <w:name w:val="5614482FAAA34AFA8A1FD6EA83E17C3F"/>
  </w:style>
  <w:style w:type="paragraph" w:customStyle="1" w:styleId="FE1E9A669F3545F987CFEBB3D9EBCB42">
    <w:name w:val="FE1E9A669F3545F987CFEBB3D9EBCB42"/>
  </w:style>
  <w:style w:type="paragraph" w:customStyle="1" w:styleId="C378071E45F34C3FA3715BF34A7D9CFB">
    <w:name w:val="C378071E45F34C3FA3715BF34A7D9CFB"/>
  </w:style>
  <w:style w:type="paragraph" w:customStyle="1" w:styleId="1015884E0E5C4D2581F0FE9B8DAD47DD">
    <w:name w:val="1015884E0E5C4D2581F0FE9B8DAD47DD"/>
  </w:style>
  <w:style w:type="paragraph" w:customStyle="1" w:styleId="8E04EEF852C849AAA2E1B6DF216C2B2D">
    <w:name w:val="8E04EEF852C849AAA2E1B6DF216C2B2D"/>
  </w:style>
  <w:style w:type="paragraph" w:customStyle="1" w:styleId="29A090B8B336429C857E45C09B64E3DD">
    <w:name w:val="29A090B8B336429C857E45C09B64E3DD"/>
  </w:style>
  <w:style w:type="paragraph" w:customStyle="1" w:styleId="B0A3A6A4CC8B4030A6D382C57A4CCC8A">
    <w:name w:val="B0A3A6A4CC8B4030A6D382C57A4CCC8A"/>
  </w:style>
  <w:style w:type="paragraph" w:customStyle="1" w:styleId="325C0F3206D34B889273CE5F4507BA3E">
    <w:name w:val="325C0F3206D34B889273CE5F4507BA3E"/>
  </w:style>
  <w:style w:type="paragraph" w:customStyle="1" w:styleId="734D71220CB74F41A751F61F0E0CF28C">
    <w:name w:val="734D71220CB74F41A751F61F0E0CF28C"/>
  </w:style>
  <w:style w:type="paragraph" w:customStyle="1" w:styleId="F178FF478F3F4AD18B3A973208DF3A2A">
    <w:name w:val="F178FF478F3F4AD18B3A973208DF3A2A"/>
  </w:style>
  <w:style w:type="paragraph" w:customStyle="1" w:styleId="1C945158A9FB4BD19F6DE2525A353C57">
    <w:name w:val="1C945158A9FB4BD19F6DE2525A353C57"/>
  </w:style>
  <w:style w:type="paragraph" w:customStyle="1" w:styleId="6A83AD5DAA9B4D3BAC1F1685FECA5942">
    <w:name w:val="6A83AD5DAA9B4D3BAC1F1685FECA5942"/>
  </w:style>
  <w:style w:type="paragraph" w:customStyle="1" w:styleId="7D47802307AE401B88013CB4FC79BDE9">
    <w:name w:val="7D47802307AE401B88013CB4FC79BDE9"/>
  </w:style>
  <w:style w:type="paragraph" w:customStyle="1" w:styleId="49F30B50A3EC491782101E9735C12C76">
    <w:name w:val="49F30B50A3EC491782101E9735C12C76"/>
  </w:style>
  <w:style w:type="paragraph" w:customStyle="1" w:styleId="34468720318C494CA5D09837068DBD14">
    <w:name w:val="34468720318C494CA5D09837068DBD14"/>
  </w:style>
  <w:style w:type="paragraph" w:customStyle="1" w:styleId="6C97DDCE03ED4F6D9F5901C6BEBAEFA2">
    <w:name w:val="6C97DDCE03ED4F6D9F5901C6BEBAEFA2"/>
  </w:style>
  <w:style w:type="paragraph" w:customStyle="1" w:styleId="0DD7708AA04242868CE27698DDFB7627">
    <w:name w:val="0DD7708AA04242868CE27698DDFB7627"/>
  </w:style>
  <w:style w:type="paragraph" w:customStyle="1" w:styleId="6EB88C4E806340F6B4A1714B5907403F">
    <w:name w:val="6EB88C4E806340F6B4A1714B5907403F"/>
  </w:style>
  <w:style w:type="paragraph" w:customStyle="1" w:styleId="F4C08A1B8D9A42829326F16BA1B04F85">
    <w:name w:val="F4C08A1B8D9A42829326F16BA1B04F85"/>
  </w:style>
  <w:style w:type="paragraph" w:customStyle="1" w:styleId="0DF160EE62FF42B6AE3192FE41B5DCE9">
    <w:name w:val="0DF160EE62FF42B6AE3192FE41B5DCE9"/>
  </w:style>
  <w:style w:type="paragraph" w:customStyle="1" w:styleId="FDD01731814F40FB9776E778BDAF01CF">
    <w:name w:val="FDD01731814F40FB9776E778BDAF01CF"/>
  </w:style>
  <w:style w:type="paragraph" w:customStyle="1" w:styleId="17C8C9B40A0A4C3FA90266D8500473E7">
    <w:name w:val="17C8C9B40A0A4C3FA90266D85004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AF0D9C-3460-4817-8A97-D75CB8992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TP030001984</Template>
  <TotalTime>64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&amp; jeimy</dc:creator>
  <cp:lastModifiedBy>pedro &amp; jeimy</cp:lastModifiedBy>
  <cp:revision>1</cp:revision>
  <dcterms:created xsi:type="dcterms:W3CDTF">2012-06-05T02:33:00Z</dcterms:created>
  <dcterms:modified xsi:type="dcterms:W3CDTF">2012-06-05T03:40:00Z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