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1333E4" w:rsidRPr="00A43F4E" w:rsidTr="006974F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3"/>
          </w:tcPr>
          <w:p w:rsidR="001333E4" w:rsidRPr="00A43F4E" w:rsidRDefault="001333E4" w:rsidP="006974F3">
            <w:pPr>
              <w:pStyle w:val="StyleContactInfo"/>
            </w:pPr>
            <w:bookmarkStart w:id="0" w:name="_GoBack"/>
            <w:bookmarkEnd w:id="0"/>
          </w:p>
        </w:tc>
      </w:tr>
      <w:tr w:rsidR="001333E4" w:rsidRPr="0070617C" w:rsidTr="006974F3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1333E4" w:rsidRPr="0070617C" w:rsidRDefault="001333E4" w:rsidP="006974F3">
            <w:pPr>
              <w:pStyle w:val="Heading1"/>
            </w:pPr>
            <w:r>
              <w:t>Objective</w:t>
            </w:r>
          </w:p>
        </w:tc>
      </w:tr>
      <w:tr w:rsidR="001333E4" w:rsidRPr="005A620D" w:rsidTr="006974F3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1333E4" w:rsidRPr="005A620D" w:rsidRDefault="001333E4" w:rsidP="006974F3">
            <w:pPr>
              <w:pStyle w:val="BodyText4"/>
              <w:ind w:left="0"/>
              <w:rPr>
                <w:rFonts w:cs="FrankRuehl"/>
                <w:i/>
              </w:rPr>
            </w:pPr>
            <w:r w:rsidRPr="00073034">
              <w:rPr>
                <w:sz w:val="18"/>
                <w:szCs w:val="18"/>
              </w:rPr>
              <w:t>Trained (Warehouse Labor) with (2) years’ experience seeks employment as (Warehouse Worker) with a growing company. Responsible and hardworking warehouse assembler who can collaborate with a team, and produce quality work on tight deadlines.</w:t>
            </w:r>
          </w:p>
        </w:tc>
      </w:tr>
      <w:tr w:rsidR="001333E4" w:rsidRPr="0070617C" w:rsidTr="006974F3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1333E4" w:rsidRPr="0070617C" w:rsidRDefault="001333E4" w:rsidP="006974F3">
            <w:pPr>
              <w:pStyle w:val="Heading1"/>
            </w:pPr>
            <w:r w:rsidRPr="0070617C">
              <w:t>Experience</w:t>
            </w:r>
          </w:p>
        </w:tc>
      </w:tr>
      <w:tr w:rsidR="001333E4" w:rsidRPr="00425ED5" w:rsidTr="006974F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1333E4" w:rsidRPr="001333E4" w:rsidRDefault="001333E4" w:rsidP="006974F3">
            <w:pPr>
              <w:pStyle w:val="BodyText1"/>
              <w:rPr>
                <w:sz w:val="20"/>
                <w:u w:val="single"/>
              </w:rPr>
            </w:pPr>
            <w:r w:rsidRPr="001333E4">
              <w:rPr>
                <w:sz w:val="20"/>
                <w:u w:val="single"/>
              </w:rPr>
              <w:t xml:space="preserve">March,2012-Feb 2013 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1333E4" w:rsidRPr="00425ED5" w:rsidRDefault="001333E4" w:rsidP="006974F3">
            <w:pPr>
              <w:pStyle w:val="BodyText"/>
              <w:rPr>
                <w:u w:val="single"/>
              </w:rPr>
            </w:pPr>
            <w:r w:rsidRPr="00425ED5">
              <w:rPr>
                <w:u w:val="single"/>
              </w:rPr>
              <w:t>Family food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1333E4" w:rsidRPr="00425ED5" w:rsidRDefault="001333E4" w:rsidP="006974F3">
            <w:pPr>
              <w:pStyle w:val="BodyText3"/>
              <w:rPr>
                <w:szCs w:val="22"/>
                <w:u w:val="single"/>
              </w:rPr>
            </w:pPr>
            <w:r w:rsidRPr="00425ED5">
              <w:rPr>
                <w:szCs w:val="22"/>
                <w:u w:val="single"/>
              </w:rPr>
              <w:t>Kapolei, HI</w:t>
            </w:r>
          </w:p>
        </w:tc>
      </w:tr>
      <w:tr w:rsidR="001333E4" w:rsidTr="006974F3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3"/>
          </w:tcPr>
          <w:p w:rsidR="001333E4" w:rsidRDefault="001333E4" w:rsidP="006974F3">
            <w:pPr>
              <w:pStyle w:val="Heading2"/>
            </w:pPr>
            <w:r>
              <w:t>Warehouse Worker</w:t>
            </w:r>
          </w:p>
          <w:p w:rsidR="001333E4" w:rsidRPr="00073034" w:rsidRDefault="001333E4" w:rsidP="006974F3">
            <w:pPr>
              <w:pStyle w:val="BulletedList"/>
            </w:pPr>
            <w:r>
              <w:t>Selected products for specific routes acc</w:t>
            </w:r>
            <w:r w:rsidR="00425ED5">
              <w:t xml:space="preserve">ording to pick sheets, </w:t>
            </w:r>
            <w:r>
              <w:t>Unloaded, Picked, Staged and loaded products for shipping.</w:t>
            </w:r>
          </w:p>
          <w:p w:rsidR="001333E4" w:rsidRPr="00073034" w:rsidRDefault="001333E4" w:rsidP="006974F3">
            <w:pPr>
              <w:pStyle w:val="BulletedList"/>
            </w:pPr>
            <w:r>
              <w:t>Stock shelves&amp;</w:t>
            </w:r>
            <w:r w:rsidR="00425ED5">
              <w:t xml:space="preserve"> </w:t>
            </w:r>
            <w:r>
              <w:t>racks with new inventory/products. Rotated stock by code and receiving date.</w:t>
            </w:r>
          </w:p>
          <w:p w:rsidR="001333E4" w:rsidRDefault="001333E4" w:rsidP="006974F3">
            <w:pPr>
              <w:pStyle w:val="BulletedList"/>
            </w:pPr>
            <w:r>
              <w:t>Followed proper selection procedures as established by the company. Packed containers a</w:t>
            </w:r>
            <w:r w:rsidR="00425ED5">
              <w:t>n</w:t>
            </w:r>
            <w:r>
              <w:t xml:space="preserve">d re-packed damaged containers </w:t>
            </w:r>
          </w:p>
        </w:tc>
      </w:tr>
      <w:tr w:rsidR="001333E4" w:rsidTr="006974F3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1333E4" w:rsidRDefault="001333E4" w:rsidP="006974F3">
            <w:pPr>
              <w:pStyle w:val="Heading2"/>
            </w:pPr>
          </w:p>
        </w:tc>
      </w:tr>
      <w:tr w:rsidR="001333E4" w:rsidRPr="00425ED5" w:rsidTr="006974F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1333E4" w:rsidRPr="00425ED5" w:rsidRDefault="00425ED5" w:rsidP="006974F3">
            <w:pPr>
              <w:pStyle w:val="BodyText1"/>
              <w:tabs>
                <w:tab w:val="left" w:pos="2520"/>
              </w:tabs>
              <w:rPr>
                <w:szCs w:val="22"/>
                <w:u w:val="single"/>
              </w:rPr>
            </w:pPr>
            <w:r w:rsidRPr="00425ED5">
              <w:rPr>
                <w:szCs w:val="22"/>
                <w:u w:val="single"/>
              </w:rPr>
              <w:t>Feb</w:t>
            </w:r>
            <w:r w:rsidR="001333E4" w:rsidRPr="00425ED5">
              <w:rPr>
                <w:szCs w:val="22"/>
                <w:u w:val="single"/>
              </w:rPr>
              <w:t xml:space="preserve"> 2010-June</w:t>
            </w:r>
            <w:r w:rsidRPr="00425ED5">
              <w:rPr>
                <w:szCs w:val="22"/>
                <w:u w:val="single"/>
              </w:rPr>
              <w:t xml:space="preserve"> </w:t>
            </w:r>
            <w:r w:rsidR="001333E4" w:rsidRPr="00425ED5">
              <w:rPr>
                <w:szCs w:val="22"/>
                <w:u w:val="single"/>
              </w:rPr>
              <w:t>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1333E4" w:rsidRPr="00425ED5" w:rsidRDefault="001333E4" w:rsidP="006974F3">
            <w:pPr>
              <w:pStyle w:val="BodyText"/>
              <w:rPr>
                <w:u w:val="single"/>
              </w:rPr>
            </w:pPr>
            <w:r w:rsidRPr="00425ED5">
              <w:rPr>
                <w:u w:val="single"/>
              </w:rPr>
              <w:t>K&amp;K Distributors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1333E4" w:rsidRPr="00425ED5" w:rsidRDefault="001333E4" w:rsidP="006974F3">
            <w:pPr>
              <w:pStyle w:val="BodyText3"/>
              <w:rPr>
                <w:szCs w:val="22"/>
                <w:u w:val="single"/>
              </w:rPr>
            </w:pPr>
            <w:r w:rsidRPr="00425ED5">
              <w:rPr>
                <w:szCs w:val="22"/>
                <w:u w:val="single"/>
              </w:rPr>
              <w:t>Waipahu, HI</w:t>
            </w:r>
          </w:p>
        </w:tc>
      </w:tr>
      <w:tr w:rsidR="001333E4" w:rsidTr="006974F3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3"/>
          </w:tcPr>
          <w:p w:rsidR="001333E4" w:rsidRDefault="001333E4" w:rsidP="006974F3">
            <w:pPr>
              <w:pStyle w:val="Heading2"/>
            </w:pPr>
            <w:r>
              <w:t>Warehouse Worker</w:t>
            </w:r>
          </w:p>
          <w:p w:rsidR="001333E4" w:rsidRPr="00A43F4E" w:rsidRDefault="001333E4" w:rsidP="006974F3">
            <w:pPr>
              <w:pStyle w:val="BulletedList"/>
            </w:pPr>
            <w:r w:rsidRPr="00547707">
              <w:t>Selected products for specific routes according to pick sheets</w:t>
            </w:r>
            <w:r>
              <w:t xml:space="preserve">. </w:t>
            </w:r>
            <w:r w:rsidRPr="00547707">
              <w:t>Unloaded, Picked, Staged and loaded products for shipping</w:t>
            </w:r>
          </w:p>
          <w:p w:rsidR="001333E4" w:rsidRPr="00547707" w:rsidRDefault="001333E4" w:rsidP="006974F3">
            <w:pPr>
              <w:pStyle w:val="BulletedList"/>
            </w:pPr>
            <w:r w:rsidRPr="00547707">
              <w:t>Rotated stock by code and receiving date.</w:t>
            </w:r>
            <w:r>
              <w:t xml:space="preserve"> Banded, Wrapped, Packaged and cleaned </w:t>
            </w:r>
            <w:proofErr w:type="spellStart"/>
            <w:r>
              <w:t>equipments</w:t>
            </w:r>
            <w:proofErr w:type="spellEnd"/>
            <w:r>
              <w:t xml:space="preserve"> </w:t>
            </w:r>
          </w:p>
          <w:p w:rsidR="001333E4" w:rsidRPr="00D62111" w:rsidRDefault="001333E4" w:rsidP="006974F3">
            <w:pPr>
              <w:pStyle w:val="BulletedList"/>
            </w:pPr>
            <w:r>
              <w:t>Operated powered, Floor sweeper and Pallet jacks. Clear damaged items and loaded freight, Transported goods from racks and shelves. Followed proper selection procedures as established by the company.</w:t>
            </w:r>
          </w:p>
          <w:p w:rsidR="001333E4" w:rsidRDefault="001333E4" w:rsidP="006974F3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1333E4" w:rsidTr="006974F3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1333E4" w:rsidRDefault="001333E4" w:rsidP="006974F3">
            <w:pPr>
              <w:pStyle w:val="Heading2"/>
            </w:pPr>
          </w:p>
        </w:tc>
      </w:tr>
      <w:tr w:rsidR="001333E4" w:rsidRPr="0070617C" w:rsidTr="006974F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1333E4" w:rsidRPr="00547707" w:rsidRDefault="001333E4" w:rsidP="006974F3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r w:rsidRPr="00547707">
              <w:rPr>
                <w:sz w:val="28"/>
                <w:szCs w:val="28"/>
              </w:rPr>
              <w:t>Relative Skills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1333E4" w:rsidRPr="0070617C" w:rsidRDefault="001333E4" w:rsidP="006974F3">
            <w:pPr>
              <w:pStyle w:val="BodyText"/>
            </w:pP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1333E4" w:rsidRPr="0070617C" w:rsidRDefault="001333E4" w:rsidP="006974F3">
            <w:pPr>
              <w:pStyle w:val="BodyText3"/>
            </w:pPr>
          </w:p>
        </w:tc>
      </w:tr>
      <w:tr w:rsidR="001333E4" w:rsidRPr="00547707" w:rsidTr="006974F3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3"/>
          </w:tcPr>
          <w:p w:rsidR="001333E4" w:rsidRDefault="001333E4" w:rsidP="006974F3">
            <w:pPr>
              <w:pStyle w:val="BulletedList"/>
              <w:numPr>
                <w:ilvl w:val="0"/>
                <w:numId w:val="4"/>
              </w:numPr>
            </w:pPr>
            <w:r>
              <w:t>Packing and Scanning orders, Basic math skills, Adaptable, Strong communication skills.</w:t>
            </w:r>
          </w:p>
          <w:p w:rsidR="001333E4" w:rsidRDefault="001333E4" w:rsidP="006974F3">
            <w:pPr>
              <w:numPr>
                <w:ilvl w:val="0"/>
                <w:numId w:val="4"/>
              </w:numPr>
            </w:pPr>
            <w:r>
              <w:t xml:space="preserve">Exceptional problem solver, Lifts up (100+) </w:t>
            </w:r>
          </w:p>
          <w:p w:rsidR="001333E4" w:rsidRPr="00547707" w:rsidRDefault="001333E4" w:rsidP="006974F3">
            <w:pPr>
              <w:numPr>
                <w:ilvl w:val="0"/>
                <w:numId w:val="4"/>
              </w:numPr>
            </w:pPr>
            <w:r>
              <w:t xml:space="preserve">Determined, </w:t>
            </w:r>
            <w:r w:rsidR="00632710">
              <w:t xml:space="preserve">Multi-Tasks, </w:t>
            </w:r>
            <w:r>
              <w:t xml:space="preserve">Safety oriented, Good at following directions.  </w:t>
            </w:r>
          </w:p>
        </w:tc>
      </w:tr>
      <w:tr w:rsidR="001333E4" w:rsidTr="006974F3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1333E4" w:rsidRDefault="001333E4" w:rsidP="006974F3">
            <w:pPr>
              <w:pStyle w:val="Heading2"/>
            </w:pPr>
          </w:p>
        </w:tc>
      </w:tr>
      <w:tr w:rsidR="001333E4" w:rsidRPr="00A43F4E" w:rsidTr="006974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tcBorders>
              <w:top w:val="single" w:sz="2" w:space="0" w:color="999999"/>
            </w:tcBorders>
          </w:tcPr>
          <w:p w:rsidR="001333E4" w:rsidRPr="00AD0C43" w:rsidRDefault="001333E4" w:rsidP="006974F3">
            <w:pPr>
              <w:pStyle w:val="BodyText1"/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1333E4" w:rsidRPr="00A43F4E" w:rsidRDefault="001333E4" w:rsidP="006974F3">
            <w:pPr>
              <w:pStyle w:val="BodyText"/>
            </w:pP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1333E4" w:rsidRPr="00A43F4E" w:rsidRDefault="001333E4" w:rsidP="006974F3">
            <w:pPr>
              <w:pStyle w:val="BodyText3"/>
            </w:pPr>
          </w:p>
        </w:tc>
      </w:tr>
      <w:tr w:rsidR="001333E4" w:rsidTr="006974F3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3"/>
          </w:tcPr>
          <w:p w:rsidR="001333E4" w:rsidRPr="00D62111" w:rsidRDefault="001333E4" w:rsidP="00632710">
            <w:pPr>
              <w:pStyle w:val="Heading2"/>
            </w:pPr>
            <w:proofErr w:type="spellStart"/>
            <w:r>
              <w:t>Moan</w:t>
            </w:r>
            <w:r w:rsidR="00632710">
              <w:t>alua</w:t>
            </w:r>
            <w:proofErr w:type="spellEnd"/>
            <w:r w:rsidR="00632710">
              <w:t xml:space="preserve"> High School</w:t>
            </w:r>
            <w:r>
              <w:t>/</w:t>
            </w:r>
            <w:proofErr w:type="spellStart"/>
            <w:r>
              <w:t>Saltlake</w:t>
            </w:r>
            <w:proofErr w:type="spellEnd"/>
            <w:r>
              <w:t xml:space="preserve"> HI.</w:t>
            </w:r>
          </w:p>
          <w:p w:rsidR="001333E4" w:rsidRDefault="001333E4" w:rsidP="006974F3">
            <w:pPr>
              <w:pStyle w:val="BulletedList"/>
            </w:pPr>
            <w:r>
              <w:t xml:space="preserve">High school </w:t>
            </w:r>
            <w:r w:rsidR="00632710">
              <w:t>2011 diploma</w:t>
            </w:r>
          </w:p>
        </w:tc>
      </w:tr>
    </w:tbl>
    <w:p w:rsidR="001333E4" w:rsidRDefault="001333E4" w:rsidP="00AB451F"/>
    <w:sectPr w:rsidR="001333E4" w:rsidSect="00FB371B">
      <w:headerReference w:type="firs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D1" w:rsidRDefault="00CC02D1">
      <w:r>
        <w:separator/>
      </w:r>
    </w:p>
  </w:endnote>
  <w:endnote w:type="continuationSeparator" w:id="0">
    <w:p w:rsidR="00CC02D1" w:rsidRDefault="00CC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D1" w:rsidRDefault="00CC02D1">
      <w:r>
        <w:separator/>
      </w:r>
    </w:p>
  </w:footnote>
  <w:footnote w:type="continuationSeparator" w:id="0">
    <w:p w:rsidR="00CC02D1" w:rsidRDefault="00CC0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90" w:type="dxa"/>
      <w:tblInd w:w="-252" w:type="dxa"/>
      <w:tblLayout w:type="fixed"/>
      <w:tblLook w:val="0000" w:firstRow="0" w:lastRow="0" w:firstColumn="0" w:lastColumn="0" w:noHBand="0" w:noVBand="0"/>
    </w:tblPr>
    <w:tblGrid>
      <w:gridCol w:w="9090"/>
    </w:tblGrid>
    <w:tr w:rsidR="00632710" w:rsidRPr="00A43F4E" w:rsidTr="006974F3">
      <w:tblPrEx>
        <w:tblCellMar>
          <w:top w:w="0" w:type="dxa"/>
          <w:bottom w:w="0" w:type="dxa"/>
        </w:tblCellMar>
      </w:tblPrEx>
      <w:trPr>
        <w:trHeight w:hRule="exact" w:val="288"/>
      </w:trPr>
      <w:tc>
        <w:tcPr>
          <w:tcW w:w="9090" w:type="dxa"/>
        </w:tcPr>
        <w:p w:rsidR="00632710" w:rsidRPr="00A43F4E" w:rsidRDefault="00632710" w:rsidP="006974F3">
          <w:pPr>
            <w:pStyle w:val="StyleContactInfo"/>
          </w:pPr>
          <w:r>
            <w:t>1609 10</w:t>
          </w:r>
          <w:r w:rsidRPr="00AD0C43">
            <w:rPr>
              <w:vertAlign w:val="superscript"/>
            </w:rPr>
            <w:t>th</w:t>
          </w:r>
          <w:r>
            <w:t xml:space="preserve"> St SE Apt#17 Rochester, MN 55904,808-230-9896</w:t>
          </w:r>
          <w:r>
            <w:sym w:font="Symbol" w:char="F0B7"/>
          </w:r>
          <w:r>
            <w:t>Aronaaetonu@yahoo.com</w:t>
          </w:r>
        </w:p>
      </w:tc>
    </w:tr>
    <w:tr w:rsidR="00632710" w:rsidRPr="001E6339" w:rsidTr="006974F3">
      <w:tblPrEx>
        <w:tblCellMar>
          <w:top w:w="0" w:type="dxa"/>
          <w:bottom w:w="0" w:type="dxa"/>
        </w:tblCellMar>
      </w:tblPrEx>
      <w:trPr>
        <w:trHeight w:hRule="exact" w:val="720"/>
      </w:trPr>
      <w:tc>
        <w:tcPr>
          <w:tcW w:w="9090" w:type="dxa"/>
        </w:tcPr>
        <w:p w:rsidR="00632710" w:rsidRPr="001E6339" w:rsidRDefault="00632710" w:rsidP="006974F3">
          <w:pPr>
            <w:pStyle w:val="YourName"/>
          </w:pPr>
          <w:proofErr w:type="spellStart"/>
          <w:r>
            <w:t>Arona</w:t>
          </w:r>
          <w:proofErr w:type="spellEnd"/>
          <w:r>
            <w:t xml:space="preserve"> </w:t>
          </w:r>
          <w:proofErr w:type="spellStart"/>
          <w:r>
            <w:t>Aetonu</w:t>
          </w:r>
          <w:proofErr w:type="spellEnd"/>
        </w:p>
      </w:tc>
    </w:tr>
  </w:tbl>
  <w:p w:rsidR="00632710" w:rsidRDefault="006327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1A0"/>
    <w:multiLevelType w:val="hybridMultilevel"/>
    <w:tmpl w:val="3AA8A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34"/>
    <w:rsid w:val="00073034"/>
    <w:rsid w:val="001014A0"/>
    <w:rsid w:val="001333E4"/>
    <w:rsid w:val="001D585C"/>
    <w:rsid w:val="001E6339"/>
    <w:rsid w:val="002802E5"/>
    <w:rsid w:val="00324C01"/>
    <w:rsid w:val="00365AEA"/>
    <w:rsid w:val="0037263E"/>
    <w:rsid w:val="00425ED5"/>
    <w:rsid w:val="00430460"/>
    <w:rsid w:val="004467E5"/>
    <w:rsid w:val="00536728"/>
    <w:rsid w:val="00547707"/>
    <w:rsid w:val="00632710"/>
    <w:rsid w:val="006A52DF"/>
    <w:rsid w:val="00727993"/>
    <w:rsid w:val="00763259"/>
    <w:rsid w:val="0082180F"/>
    <w:rsid w:val="00971E9D"/>
    <w:rsid w:val="00A43F4E"/>
    <w:rsid w:val="00AA47AE"/>
    <w:rsid w:val="00AB451F"/>
    <w:rsid w:val="00AD0C43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C02D1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BodyText4">
    <w:name w:val="Body Text 4"/>
    <w:basedOn w:val="Normal"/>
    <w:link w:val="BodyText4Char"/>
    <w:rsid w:val="00073034"/>
    <w:pPr>
      <w:spacing w:before="120" w:after="60"/>
      <w:ind w:left="360"/>
    </w:pPr>
    <w:rPr>
      <w:rFonts w:ascii="Arial" w:hAnsi="Arial"/>
      <w:sz w:val="22"/>
    </w:rPr>
  </w:style>
  <w:style w:type="character" w:customStyle="1" w:styleId="BodyText4Char">
    <w:name w:val="Body Text 4 Char"/>
    <w:link w:val="BodyText4"/>
    <w:rsid w:val="00073034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2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BodyText4">
    <w:name w:val="Body Text 4"/>
    <w:basedOn w:val="Normal"/>
    <w:link w:val="BodyText4Char"/>
    <w:rsid w:val="00073034"/>
    <w:pPr>
      <w:spacing w:before="120" w:after="60"/>
      <w:ind w:left="360"/>
    </w:pPr>
    <w:rPr>
      <w:rFonts w:ascii="Arial" w:hAnsi="Arial"/>
      <w:sz w:val="22"/>
    </w:rPr>
  </w:style>
  <w:style w:type="character" w:customStyle="1" w:styleId="BodyText4Char">
    <w:name w:val="Body Text 4 Char"/>
    <w:link w:val="BodyText4"/>
    <w:rsid w:val="00073034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Desktop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Tagiilima Tuisaloo</dc:creator>
  <cp:lastModifiedBy>Tagiilima Tuisaloo</cp:lastModifiedBy>
  <cp:revision>2</cp:revision>
  <cp:lastPrinted>2002-06-26T16:17:00Z</cp:lastPrinted>
  <dcterms:created xsi:type="dcterms:W3CDTF">2013-03-31T23:36:00Z</dcterms:created>
  <dcterms:modified xsi:type="dcterms:W3CDTF">2013-03-31T23:36:00Z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