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ook w:val="04A0" w:firstRow="1" w:lastRow="0" w:firstColumn="1" w:lastColumn="0" w:noHBand="0" w:noVBand="1"/>
      </w:tblPr>
      <w:tblGrid>
        <w:gridCol w:w="3618"/>
        <w:gridCol w:w="6822"/>
      </w:tblGrid>
      <w:tr w:rsidR="00D84A21" w:rsidRPr="0033733F" w:rsidTr="0033733F">
        <w:tc>
          <w:tcPr>
            <w:tcW w:w="3618" w:type="dxa"/>
          </w:tcPr>
          <w:p w:rsidR="00D84A21" w:rsidRPr="0033733F" w:rsidRDefault="001A4AC4" w:rsidP="00A218D3">
            <w:pPr>
              <w:pStyle w:val="Name"/>
            </w:pPr>
            <w:r>
              <w:t>Trista Zandstra</w:t>
            </w:r>
          </w:p>
        </w:tc>
        <w:tc>
          <w:tcPr>
            <w:tcW w:w="6822" w:type="dxa"/>
          </w:tcPr>
          <w:p w:rsidR="00D84A21" w:rsidRPr="0033733F" w:rsidRDefault="001A4AC4" w:rsidP="00A218D3">
            <w:pPr>
              <w:pStyle w:val="Address"/>
            </w:pPr>
            <w:r>
              <w:t xml:space="preserve">111 North Elm Street </w:t>
            </w:r>
            <w:r w:rsidR="003E5EE1" w:rsidRPr="0033733F">
              <w:sym w:font="Wingdings 2" w:char="F097"/>
            </w:r>
            <w:r w:rsidR="000467EA" w:rsidRPr="0033733F">
              <w:t xml:space="preserve"> </w:t>
            </w:r>
            <w:r>
              <w:t xml:space="preserve">Rushford MN 55971 </w:t>
            </w:r>
            <w:r w:rsidR="003E5EE1" w:rsidRPr="0033733F">
              <w:t xml:space="preserve"> </w:t>
            </w:r>
            <w:r w:rsidR="003E5EE1" w:rsidRPr="0033733F">
              <w:sym w:font="Wingdings 2" w:char="F097"/>
            </w:r>
            <w:r w:rsidR="00EE374B" w:rsidRPr="0033733F">
              <w:t xml:space="preserve"> </w:t>
            </w:r>
          </w:p>
          <w:p w:rsidR="00D84A21" w:rsidRPr="0033733F" w:rsidRDefault="00EE374B" w:rsidP="00A218D3">
            <w:pPr>
              <w:pStyle w:val="Address"/>
            </w:pPr>
            <w:r w:rsidRPr="0033733F">
              <w:t xml:space="preserve">Home: </w:t>
            </w:r>
            <w:r w:rsidR="001A4AC4">
              <w:t>(507) 729-6053</w:t>
            </w:r>
            <w:r w:rsidR="003E5EE1" w:rsidRPr="0033733F">
              <w:t xml:space="preserve"> </w:t>
            </w:r>
            <w:r w:rsidR="003E5EE1" w:rsidRPr="0033733F">
              <w:sym w:font="Wingdings 2" w:char="F097"/>
            </w:r>
            <w:r w:rsidR="00D84A21" w:rsidRPr="0033733F">
              <w:t xml:space="preserve"> </w:t>
            </w:r>
            <w:r w:rsidR="001A4AC4">
              <w:t>Cell: (507) 313-3984</w:t>
            </w:r>
            <w:r w:rsidR="003E5EE1" w:rsidRPr="0033733F">
              <w:t xml:space="preserve"> </w:t>
            </w:r>
            <w:r w:rsidR="003E5EE1" w:rsidRPr="0033733F">
              <w:sym w:font="Wingdings 2" w:char="F097"/>
            </w:r>
            <w:r w:rsidR="00A218D3">
              <w:t xml:space="preserve"> </w:t>
            </w:r>
            <w:r w:rsidR="001A4AC4">
              <w:t>trista.zandstra@gmail.com</w:t>
            </w:r>
          </w:p>
        </w:tc>
      </w:tr>
    </w:tbl>
    <w:p w:rsidR="00A218D3" w:rsidRDefault="00A218D3" w:rsidP="00A218D3">
      <w:pPr>
        <w:pStyle w:val="ResumeHeading"/>
      </w:pPr>
    </w:p>
    <w:tbl>
      <w:tblPr>
        <w:tblW w:w="10311" w:type="dxa"/>
        <w:tblBorders>
          <w:insideH w:val="single" w:sz="4" w:space="0" w:color="000000"/>
        </w:tblBorders>
        <w:tblLook w:val="01E0" w:firstRow="1" w:lastRow="1" w:firstColumn="1" w:lastColumn="1" w:noHBand="0" w:noVBand="0"/>
      </w:tblPr>
      <w:tblGrid>
        <w:gridCol w:w="6238"/>
        <w:gridCol w:w="4073"/>
      </w:tblGrid>
      <w:tr w:rsidR="00507266" w:rsidTr="005632D7">
        <w:tc>
          <w:tcPr>
            <w:tcW w:w="6373" w:type="dxa"/>
          </w:tcPr>
          <w:p w:rsidR="00507266" w:rsidRDefault="00AB5B84" w:rsidP="00507266">
            <w:pPr>
              <w:pStyle w:val="ResumeBullets"/>
            </w:pPr>
            <w:r>
              <w:t>Soon-to-be college graduate with an AAS in Individualized Studies</w:t>
            </w:r>
            <w:r w:rsidR="00507266" w:rsidRPr="003A43B7">
              <w:t>—</w:t>
            </w:r>
            <w:r w:rsidR="00507266" w:rsidRPr="00507266">
              <w:t>highly motiva</w:t>
            </w:r>
            <w:r w:rsidR="002D0BB2">
              <w:t xml:space="preserve">ted to launch </w:t>
            </w:r>
            <w:r w:rsidR="00C203C4">
              <w:t xml:space="preserve">my </w:t>
            </w:r>
            <w:r w:rsidR="002D0BB2">
              <w:t xml:space="preserve">professional </w:t>
            </w:r>
            <w:r w:rsidR="00507266" w:rsidRPr="00507266">
              <w:t>career.</w:t>
            </w:r>
          </w:p>
          <w:p w:rsidR="00507266" w:rsidRDefault="00507266" w:rsidP="00507266">
            <w:pPr>
              <w:pStyle w:val="ResumeBullets"/>
            </w:pPr>
            <w:r w:rsidRPr="00507266">
              <w:t>Excellent interpersonal, communication and relationship-building skills. Listen attentively, communicate persuasively and follow through diligently.</w:t>
            </w:r>
          </w:p>
          <w:p w:rsidR="00507266" w:rsidRDefault="00507266" w:rsidP="00507266">
            <w:pPr>
              <w:pStyle w:val="ResumeBullets"/>
            </w:pPr>
            <w:r w:rsidRPr="00507266">
              <w:t>Technically skilled—cross-platform expertise (Win/Mac) and proficiency in Word</w:t>
            </w:r>
            <w:r w:rsidR="00AB5B84">
              <w:t>, Excel, PowerPoint,</w:t>
            </w:r>
            <w:r w:rsidRPr="00507266">
              <w:t xml:space="preserve"> and Photoshop.</w:t>
            </w:r>
          </w:p>
          <w:p w:rsidR="00BC00C8" w:rsidRDefault="00BC00C8" w:rsidP="00BC00C8">
            <w:pPr>
              <w:pStyle w:val="ResumeBullets"/>
              <w:numPr>
                <w:ilvl w:val="0"/>
                <w:numId w:val="0"/>
              </w:numPr>
              <w:ind w:left="360"/>
            </w:pPr>
          </w:p>
        </w:tc>
        <w:tc>
          <w:tcPr>
            <w:tcW w:w="3938" w:type="dxa"/>
          </w:tcPr>
          <w:p w:rsidR="00507266" w:rsidRDefault="00507266" w:rsidP="00507266">
            <w:pPr>
              <w:pStyle w:val="KeyCompetencyHeading"/>
            </w:pPr>
            <w:r w:rsidRPr="00507266">
              <w:t>Key Competencies</w:t>
            </w:r>
          </w:p>
          <w:p w:rsidR="00507266" w:rsidRDefault="007066CC" w:rsidP="005632D7">
            <w:pPr>
              <w:pStyle w:val="KeyCompetencies"/>
            </w:pPr>
            <w:r>
              <w:t>Customer Service</w:t>
            </w:r>
          </w:p>
          <w:p w:rsidR="00507266" w:rsidRDefault="00C83BA6" w:rsidP="00AB5B84">
            <w:pPr>
              <w:pStyle w:val="KeyCompetencies"/>
            </w:pPr>
            <w:r>
              <w:t>Manager</w:t>
            </w:r>
          </w:p>
          <w:p w:rsidR="00AB5B84" w:rsidRDefault="00C83BA6" w:rsidP="00AB5B84">
            <w:pPr>
              <w:pStyle w:val="KeyCompetencies"/>
            </w:pPr>
            <w:r>
              <w:t>Recruiting</w:t>
            </w:r>
          </w:p>
          <w:p w:rsidR="00AB5B84" w:rsidRDefault="00C83BA6" w:rsidP="00AB5B84">
            <w:pPr>
              <w:pStyle w:val="KeyCompetencies"/>
            </w:pPr>
            <w:r>
              <w:t>Hiring</w:t>
            </w:r>
          </w:p>
          <w:p w:rsidR="00AB5B84" w:rsidRDefault="00C83BA6" w:rsidP="00AB5B84">
            <w:pPr>
              <w:pStyle w:val="KeyCompetencies"/>
            </w:pPr>
            <w:r>
              <w:t>Training</w:t>
            </w:r>
          </w:p>
          <w:p w:rsidR="00AB5B84" w:rsidRDefault="00C83BA6" w:rsidP="00AB5B84">
            <w:pPr>
              <w:pStyle w:val="KeyCompetencies"/>
            </w:pPr>
            <w:r>
              <w:t>Merchandising</w:t>
            </w:r>
          </w:p>
          <w:p w:rsidR="007066CC" w:rsidRDefault="00C83BA6" w:rsidP="007066CC">
            <w:pPr>
              <w:pStyle w:val="KeyCompetencies"/>
            </w:pPr>
            <w:r>
              <w:t>Marketing</w:t>
            </w:r>
          </w:p>
          <w:p w:rsidR="008F4EE7" w:rsidRDefault="008F4EE7" w:rsidP="007066CC">
            <w:pPr>
              <w:pStyle w:val="KeyCompetencies"/>
            </w:pPr>
            <w:r>
              <w:t>Event management</w:t>
            </w:r>
          </w:p>
          <w:p w:rsidR="008560E7" w:rsidRDefault="008560E7" w:rsidP="007066CC">
            <w:pPr>
              <w:pStyle w:val="KeyCompetencies"/>
              <w:numPr>
                <w:ilvl w:val="0"/>
                <w:numId w:val="0"/>
              </w:numPr>
              <w:ind w:left="1440" w:hanging="360"/>
            </w:pPr>
          </w:p>
          <w:p w:rsidR="00AB5B84" w:rsidRPr="00507266" w:rsidRDefault="00AB5B84" w:rsidP="00AB5B84">
            <w:pPr>
              <w:pStyle w:val="KeyCompetencies"/>
              <w:numPr>
                <w:ilvl w:val="0"/>
                <w:numId w:val="0"/>
              </w:numPr>
              <w:ind w:left="1080"/>
            </w:pPr>
          </w:p>
        </w:tc>
      </w:tr>
    </w:tbl>
    <w:p w:rsidR="00E43B7F" w:rsidRPr="007B33DA" w:rsidRDefault="00A218D3" w:rsidP="00A218D3">
      <w:pPr>
        <w:pStyle w:val="ResumeHeading"/>
      </w:pPr>
      <w:r w:rsidRPr="007B33DA">
        <w:t>Education</w:t>
      </w:r>
    </w:p>
    <w:p w:rsidR="00A218D3" w:rsidRPr="00DE2320" w:rsidRDefault="000C195C" w:rsidP="005632D7">
      <w:pPr>
        <w:pStyle w:val="JobTitle"/>
      </w:pPr>
      <w:r>
        <w:t>SE Minnesota Technical College</w:t>
      </w:r>
      <w:r w:rsidR="00A218D3" w:rsidRPr="00DE2320">
        <w:t xml:space="preserve">, </w:t>
      </w:r>
      <w:r>
        <w:t>Winona, MN</w:t>
      </w:r>
    </w:p>
    <w:p w:rsidR="00A218D3" w:rsidRPr="0045019F" w:rsidRDefault="000C195C" w:rsidP="000C195C">
      <w:pPr>
        <w:pStyle w:val="JobOverview"/>
        <w:rPr>
          <w:rFonts w:eastAsia="MS Mincho"/>
        </w:rPr>
      </w:pPr>
      <w:r>
        <w:rPr>
          <w:rFonts w:eastAsia="MS Mincho"/>
          <w:b/>
          <w:bCs/>
        </w:rPr>
        <w:t>Individualized Studies</w:t>
      </w:r>
      <w:r w:rsidR="00A218D3" w:rsidRPr="00635D1D">
        <w:rPr>
          <w:rFonts w:eastAsia="MS Mincho"/>
          <w:b/>
          <w:bCs/>
        </w:rPr>
        <w:t>,</w:t>
      </w:r>
      <w:r w:rsidR="00A218D3" w:rsidRPr="00635D1D">
        <w:rPr>
          <w:rFonts w:eastAsia="MS Mincho"/>
        </w:rPr>
        <w:t xml:space="preserve"> </w:t>
      </w:r>
      <w:r>
        <w:rPr>
          <w:rFonts w:eastAsia="MS Mincho"/>
        </w:rPr>
        <w:t>GPA: 3.50</w:t>
      </w:r>
      <w:r w:rsidR="00A218D3" w:rsidRPr="00635D1D">
        <w:rPr>
          <w:rFonts w:eastAsia="MS Mincho"/>
        </w:rPr>
        <w:t xml:space="preserve"> </w:t>
      </w:r>
      <w:r w:rsidR="00A218D3" w:rsidRPr="00635D1D">
        <w:rPr>
          <w:rFonts w:eastAsia="MS Mincho"/>
          <w:i/>
          <w:iCs/>
          <w:spacing w:val="8"/>
        </w:rPr>
        <w:t>(Graduat</w:t>
      </w:r>
      <w:r>
        <w:rPr>
          <w:rFonts w:eastAsia="MS Mincho"/>
          <w:i/>
          <w:iCs/>
          <w:spacing w:val="8"/>
        </w:rPr>
        <w:t>ing 2012)</w:t>
      </w:r>
    </w:p>
    <w:p w:rsidR="00A218D3" w:rsidRDefault="00A218D3" w:rsidP="00AD0913">
      <w:pPr>
        <w:pStyle w:val="ResumeBullets"/>
        <w:numPr>
          <w:ilvl w:val="0"/>
          <w:numId w:val="0"/>
        </w:numPr>
        <w:ind w:left="360" w:hanging="360"/>
      </w:pPr>
      <w:r w:rsidRPr="00DA6DA2">
        <w:rPr>
          <w:b/>
        </w:rPr>
        <w:t>Volunteerism:</w:t>
      </w:r>
      <w:r w:rsidR="00D12B6E">
        <w:t xml:space="preserve"> Compassion International (2007</w:t>
      </w:r>
      <w:r w:rsidR="00E43B7F">
        <w:t xml:space="preserve"> to Present)</w:t>
      </w:r>
    </w:p>
    <w:p w:rsidR="007066CC" w:rsidRPr="0049619D" w:rsidRDefault="007066CC" w:rsidP="00AD0913">
      <w:pPr>
        <w:pStyle w:val="ResumeBullets"/>
        <w:numPr>
          <w:ilvl w:val="0"/>
          <w:numId w:val="0"/>
        </w:numPr>
        <w:ind w:left="360" w:hanging="360"/>
        <w:rPr>
          <w:rFonts w:eastAsia="MS Mincho"/>
        </w:rPr>
      </w:pPr>
      <w:r>
        <w:rPr>
          <w:b/>
        </w:rPr>
        <w:t>Continuing Education:</w:t>
      </w:r>
      <w:r>
        <w:rPr>
          <w:rFonts w:eastAsia="MS Mincho"/>
        </w:rPr>
        <w:t xml:space="preserve"> Winona State University 2012-2014</w:t>
      </w:r>
    </w:p>
    <w:p w:rsidR="00507266" w:rsidRDefault="00AF1DE5" w:rsidP="007066CC">
      <w:pPr>
        <w:pStyle w:val="ResumeHeading"/>
      </w:pPr>
      <w:r>
        <w:t>Work Experience</w:t>
      </w:r>
    </w:p>
    <w:p w:rsidR="00507266" w:rsidRPr="00DE2320" w:rsidRDefault="00C83BA6" w:rsidP="005632D7">
      <w:pPr>
        <w:pStyle w:val="JobTitle"/>
      </w:pPr>
      <w:r>
        <w:t>Daycare Owner</w:t>
      </w:r>
      <w:r w:rsidR="007066CC">
        <w:t>: 2008- 2011</w:t>
      </w:r>
    </w:p>
    <w:p w:rsidR="006F331A" w:rsidRDefault="007066CC" w:rsidP="005632D7">
      <w:pPr>
        <w:pStyle w:val="JobOverview"/>
      </w:pPr>
      <w:r>
        <w:t>Owned and operated an in-home family daycare specializing in disabilities and special needs</w:t>
      </w:r>
    </w:p>
    <w:p w:rsidR="00507266" w:rsidRPr="00055418" w:rsidRDefault="00507266" w:rsidP="005632D7">
      <w:pPr>
        <w:pStyle w:val="Accomplishments"/>
      </w:pPr>
      <w:r>
        <w:t xml:space="preserve"> Accomplishments</w:t>
      </w:r>
      <w:r w:rsidRPr="007E6B22">
        <w:t>:</w:t>
      </w:r>
    </w:p>
    <w:p w:rsidR="00AF1DE5" w:rsidRDefault="007066CC" w:rsidP="005632D7">
      <w:pPr>
        <w:pStyle w:val="ResumeBullets"/>
      </w:pPr>
      <w:r>
        <w:t>Successfully managed a full capacity in-home daycare</w:t>
      </w:r>
    </w:p>
    <w:p w:rsidR="00507266" w:rsidRPr="00055418" w:rsidRDefault="007066CC" w:rsidP="005632D7">
      <w:pPr>
        <w:pStyle w:val="ResumeBullets"/>
      </w:pPr>
      <w:r>
        <w:t>Emergency care provider</w:t>
      </w:r>
    </w:p>
    <w:p w:rsidR="0033733F" w:rsidRDefault="007066CC" w:rsidP="005632D7">
      <w:pPr>
        <w:pStyle w:val="ResumeBullets"/>
      </w:pPr>
      <w:r>
        <w:t>CPR and First Aid certified</w:t>
      </w:r>
    </w:p>
    <w:p w:rsidR="00D556C8" w:rsidRPr="00DE2320" w:rsidRDefault="00D556C8" w:rsidP="00D556C8">
      <w:pPr>
        <w:pStyle w:val="JobTitle"/>
      </w:pPr>
      <w:r>
        <w:t>Program Manager: 2002-2006</w:t>
      </w:r>
    </w:p>
    <w:p w:rsidR="00D556C8" w:rsidRDefault="00D556C8" w:rsidP="00D556C8">
      <w:pPr>
        <w:pStyle w:val="JobOverview"/>
      </w:pPr>
      <w:r>
        <w:t>Client management with an emphasis in marketing</w:t>
      </w:r>
    </w:p>
    <w:p w:rsidR="00D556C8" w:rsidRPr="00055418" w:rsidRDefault="00D556C8" w:rsidP="00D556C8">
      <w:pPr>
        <w:pStyle w:val="Accomplishments"/>
      </w:pPr>
      <w:r>
        <w:t xml:space="preserve"> Accomplishments</w:t>
      </w:r>
      <w:r w:rsidRPr="007E6B22">
        <w:t>:</w:t>
      </w:r>
    </w:p>
    <w:p w:rsidR="00D556C8" w:rsidRDefault="00D556C8" w:rsidP="00D556C8">
      <w:pPr>
        <w:pStyle w:val="ResumeBullets"/>
      </w:pPr>
      <w:r>
        <w:t>Recruit, hire and train employees over a 3 state area</w:t>
      </w:r>
    </w:p>
    <w:p w:rsidR="00C83BA6" w:rsidRDefault="00C83BA6" w:rsidP="00D556C8">
      <w:pPr>
        <w:pStyle w:val="ResumeBullets"/>
      </w:pPr>
      <w:r>
        <w:t>Client Management</w:t>
      </w:r>
    </w:p>
    <w:p w:rsidR="00C83BA6" w:rsidRDefault="00C83BA6" w:rsidP="00C83BA6">
      <w:pPr>
        <w:pStyle w:val="ResumeBullets"/>
      </w:pPr>
      <w:r>
        <w:t>Sales and Marketing</w:t>
      </w:r>
    </w:p>
    <w:p w:rsidR="00C83BA6" w:rsidRPr="00DE2320" w:rsidRDefault="00C83BA6" w:rsidP="00C83BA6">
      <w:pPr>
        <w:pStyle w:val="JobTitle"/>
      </w:pPr>
      <w:r>
        <w:t>Store Manager: 1999-2002</w:t>
      </w:r>
    </w:p>
    <w:p w:rsidR="00C83BA6" w:rsidRDefault="00C83BA6" w:rsidP="00C83BA6">
      <w:pPr>
        <w:pStyle w:val="JobOverview"/>
      </w:pPr>
      <w:r>
        <w:t>Manage a retail location</w:t>
      </w:r>
    </w:p>
    <w:p w:rsidR="00C83BA6" w:rsidRPr="00055418" w:rsidRDefault="00C83BA6" w:rsidP="00C83BA6">
      <w:pPr>
        <w:pStyle w:val="Accomplishments"/>
      </w:pPr>
      <w:r>
        <w:t xml:space="preserve"> Accomplishments</w:t>
      </w:r>
      <w:r w:rsidRPr="007E6B22">
        <w:t>:</w:t>
      </w:r>
    </w:p>
    <w:p w:rsidR="00C83BA6" w:rsidRPr="00507266" w:rsidRDefault="00C83BA6" w:rsidP="00C83BA6">
      <w:pPr>
        <w:pStyle w:val="ResumeBullets"/>
      </w:pPr>
      <w:r>
        <w:t>Manage and operate a retail kiosk in Apache Mall</w:t>
      </w:r>
    </w:p>
    <w:p w:rsidR="008F4EE7" w:rsidRPr="00DE2320" w:rsidRDefault="008F4EE7" w:rsidP="008F4EE7">
      <w:pPr>
        <w:pStyle w:val="JobTitle"/>
      </w:pPr>
      <w:r>
        <w:t>Event Coordinator: 2000-2011</w:t>
      </w:r>
    </w:p>
    <w:p w:rsidR="008F4EE7" w:rsidRDefault="008F4EE7" w:rsidP="008F4EE7">
      <w:pPr>
        <w:pStyle w:val="JobOverview"/>
      </w:pPr>
      <w:r>
        <w:t>Manage and coordinate sales events</w:t>
      </w:r>
    </w:p>
    <w:p w:rsidR="00D556C8" w:rsidRDefault="008F4EE7" w:rsidP="008F4EE7">
      <w:pPr>
        <w:pStyle w:val="Accomplishments"/>
      </w:pPr>
      <w:r>
        <w:t xml:space="preserve"> Represented companies such as Qwest, Revlon, Coca-Cola, McDonalds Charities, Lowe’s and more</w:t>
      </w:r>
      <w:bookmarkStart w:id="0" w:name="_GoBack"/>
      <w:bookmarkEnd w:id="0"/>
    </w:p>
    <w:p w:rsidR="008F4EE7" w:rsidRPr="00507266" w:rsidRDefault="008F4EE7" w:rsidP="008F4EE7">
      <w:pPr>
        <w:pStyle w:val="Accomplishments"/>
      </w:pPr>
    </w:p>
    <w:sectPr w:rsidR="008F4EE7" w:rsidRPr="00507266" w:rsidSect="006F331A">
      <w:headerReference w:type="default" r:id="rId10"/>
      <w:pgSz w:w="12240" w:h="15840"/>
      <w:pgMar w:top="210" w:right="1008" w:bottom="720" w:left="1008" w:header="18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E6EE0" w:rsidRDefault="007E6EE0" w:rsidP="008436DE">
      <w:r>
        <w:separator/>
      </w:r>
    </w:p>
  </w:endnote>
  <w:endnote w:type="continuationSeparator" w:id="0">
    <w:p w:rsidR="007E6EE0" w:rsidRDefault="007E6EE0" w:rsidP="008436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gency FB">
    <w:altName w:val="Malgun Gothic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MS Shell Dlg">
    <w:panose1 w:val="020B0604020202020204"/>
    <w:charset w:val="00"/>
    <w:family w:val="swiss"/>
    <w:pitch w:val="variable"/>
    <w:sig w:usb0="61002BDF" w:usb1="80000000" w:usb2="00000008" w:usb3="00000000" w:csb0="0001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E6EE0" w:rsidRDefault="007E6EE0" w:rsidP="008436DE">
      <w:r>
        <w:separator/>
      </w:r>
    </w:p>
  </w:footnote>
  <w:footnote w:type="continuationSeparator" w:id="0">
    <w:p w:rsidR="007E6EE0" w:rsidRDefault="007E6EE0" w:rsidP="008436D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A43B7" w:rsidRDefault="003A43B7" w:rsidP="003B536E">
    <w:pPr>
      <w:pStyle w:val="SubmitResume"/>
      <w:tabs>
        <w:tab w:val="left" w:pos="9300"/>
      </w:tabs>
      <w:ind w:right="2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3D787086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49B0454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63A2A10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8DA210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560A53A8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1548C6CE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95A0A51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3F6C7B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13A60D5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9442541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30F01B8"/>
    <w:multiLevelType w:val="hybridMultilevel"/>
    <w:tmpl w:val="33EEA3F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05621ECB"/>
    <w:multiLevelType w:val="hybridMultilevel"/>
    <w:tmpl w:val="2D882BE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0EC263D9"/>
    <w:multiLevelType w:val="singleLevel"/>
    <w:tmpl w:val="704EF27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  <w:color w:val="auto"/>
      </w:rPr>
    </w:lvl>
  </w:abstractNum>
  <w:abstractNum w:abstractNumId="13">
    <w:nsid w:val="14D4354F"/>
    <w:multiLevelType w:val="hybridMultilevel"/>
    <w:tmpl w:val="C1C8B4B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206B6BE8"/>
    <w:multiLevelType w:val="hybridMultilevel"/>
    <w:tmpl w:val="EE76DBA6"/>
    <w:lvl w:ilvl="0" w:tplc="0A829DBC">
      <w:start w:val="1"/>
      <w:numFmt w:val="bullet"/>
      <w:pStyle w:val="ResumeBullet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25666261"/>
    <w:multiLevelType w:val="hybridMultilevel"/>
    <w:tmpl w:val="DAF22388"/>
    <w:lvl w:ilvl="0" w:tplc="914C9ED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  <w:color w:val="auto"/>
        <w:sz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25AB4642"/>
    <w:multiLevelType w:val="hybridMultilevel"/>
    <w:tmpl w:val="144CE5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9445E4E"/>
    <w:multiLevelType w:val="hybridMultilevel"/>
    <w:tmpl w:val="59185CF4"/>
    <w:lvl w:ilvl="0" w:tplc="2A9AA674">
      <w:start w:val="1"/>
      <w:numFmt w:val="bullet"/>
      <w:pStyle w:val="KeyCompetencies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8">
    <w:nsid w:val="2C8111AE"/>
    <w:multiLevelType w:val="multilevel"/>
    <w:tmpl w:val="59185CF4"/>
    <w:lvl w:ilvl="0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9">
    <w:nsid w:val="33592A8E"/>
    <w:multiLevelType w:val="hybridMultilevel"/>
    <w:tmpl w:val="92E01FFA"/>
    <w:lvl w:ilvl="0" w:tplc="346EA6DE">
      <w:start w:val="1"/>
      <w:numFmt w:val="bullet"/>
      <w:lvlText w:val=""/>
      <w:lvlJc w:val="left"/>
      <w:pPr>
        <w:tabs>
          <w:tab w:val="num" w:pos="360"/>
        </w:tabs>
        <w:ind w:left="360" w:hanging="360"/>
      </w:pPr>
      <w:rPr>
        <w:rFonts w:ascii="Wingdings" w:hAnsi="Wingdings" w:cs="Times New Roman" w:hint="default"/>
        <w:sz w:val="1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34112F30"/>
    <w:multiLevelType w:val="hybridMultilevel"/>
    <w:tmpl w:val="0D8C0D0E"/>
    <w:lvl w:ilvl="0" w:tplc="E660B1B8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3CE85328"/>
    <w:multiLevelType w:val="hybridMultilevel"/>
    <w:tmpl w:val="4EBC11B6"/>
    <w:lvl w:ilvl="0" w:tplc="D6340D6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467F2BCA"/>
    <w:multiLevelType w:val="hybridMultilevel"/>
    <w:tmpl w:val="2772C6D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>
    <w:nsid w:val="4B9B35C0"/>
    <w:multiLevelType w:val="hybridMultilevel"/>
    <w:tmpl w:val="785E1D3E"/>
    <w:lvl w:ilvl="0" w:tplc="0AACAE3C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5C1E38FB"/>
    <w:multiLevelType w:val="hybridMultilevel"/>
    <w:tmpl w:val="721C154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>
    <w:nsid w:val="5D6E0305"/>
    <w:multiLevelType w:val="hybridMultilevel"/>
    <w:tmpl w:val="1AD85386"/>
    <w:lvl w:ilvl="0" w:tplc="B7C82938">
      <w:start w:val="1"/>
      <w:numFmt w:val="bullet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000000"/>
        <w:sz w:val="14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5EDC6516"/>
    <w:multiLevelType w:val="hybridMultilevel"/>
    <w:tmpl w:val="45B6EB28"/>
    <w:lvl w:ilvl="0" w:tplc="3D5444E0">
      <w:start w:val="1"/>
      <w:numFmt w:val="bullet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73D5046A"/>
    <w:multiLevelType w:val="singleLevel"/>
    <w:tmpl w:val="704EF27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  <w:color w:val="auto"/>
      </w:rPr>
    </w:lvl>
  </w:abstractNum>
  <w:num w:numId="1">
    <w:abstractNumId w:val="27"/>
  </w:num>
  <w:num w:numId="2">
    <w:abstractNumId w:val="12"/>
  </w:num>
  <w:num w:numId="3">
    <w:abstractNumId w:val="15"/>
  </w:num>
  <w:num w:numId="4">
    <w:abstractNumId w:val="20"/>
  </w:num>
  <w:num w:numId="5">
    <w:abstractNumId w:val="10"/>
  </w:num>
  <w:num w:numId="6">
    <w:abstractNumId w:val="14"/>
  </w:num>
  <w:num w:numId="7">
    <w:abstractNumId w:val="19"/>
  </w:num>
  <w:num w:numId="8">
    <w:abstractNumId w:val="25"/>
  </w:num>
  <w:num w:numId="9">
    <w:abstractNumId w:val="21"/>
  </w:num>
  <w:num w:numId="10">
    <w:abstractNumId w:val="26"/>
  </w:num>
  <w:num w:numId="11">
    <w:abstractNumId w:val="23"/>
  </w:num>
  <w:num w:numId="12">
    <w:abstractNumId w:val="9"/>
  </w:num>
  <w:num w:numId="13">
    <w:abstractNumId w:val="7"/>
  </w:num>
  <w:num w:numId="14">
    <w:abstractNumId w:val="6"/>
  </w:num>
  <w:num w:numId="15">
    <w:abstractNumId w:val="5"/>
  </w:num>
  <w:num w:numId="16">
    <w:abstractNumId w:val="4"/>
  </w:num>
  <w:num w:numId="17">
    <w:abstractNumId w:val="8"/>
  </w:num>
  <w:num w:numId="18">
    <w:abstractNumId w:val="3"/>
  </w:num>
  <w:num w:numId="19">
    <w:abstractNumId w:val="2"/>
  </w:num>
  <w:num w:numId="20">
    <w:abstractNumId w:val="1"/>
  </w:num>
  <w:num w:numId="21">
    <w:abstractNumId w:val="0"/>
  </w:num>
  <w:num w:numId="22">
    <w:abstractNumId w:val="17"/>
  </w:num>
  <w:num w:numId="23">
    <w:abstractNumId w:val="18"/>
  </w:num>
  <w:num w:numId="24">
    <w:abstractNumId w:val="11"/>
  </w:num>
  <w:num w:numId="25">
    <w:abstractNumId w:val="24"/>
  </w:num>
  <w:num w:numId="26">
    <w:abstractNumId w:val="22"/>
  </w:num>
  <w:num w:numId="2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3"/>
  </w:num>
  <w:num w:numId="29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rawingGridHorizontalSpacing w:val="179"/>
  <w:displayVerticalDrawingGridEvery w:val="2"/>
  <w:noPunctuationKerning/>
  <w:characterSpacingControl w:val="doNotCompress"/>
  <w:hdrShapeDefaults>
    <o:shapedefaults v:ext="edit" spidmax="2049">
      <o:colormru v:ext="edit" colors="#fc6,#bce6de,#cbebe5,#c3daf3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4AC4"/>
    <w:rsid w:val="0003359C"/>
    <w:rsid w:val="000335ED"/>
    <w:rsid w:val="000467EA"/>
    <w:rsid w:val="00055418"/>
    <w:rsid w:val="00075891"/>
    <w:rsid w:val="000A213E"/>
    <w:rsid w:val="000C195C"/>
    <w:rsid w:val="00113D9A"/>
    <w:rsid w:val="001244C4"/>
    <w:rsid w:val="001A07E9"/>
    <w:rsid w:val="001A38A1"/>
    <w:rsid w:val="001A4AC4"/>
    <w:rsid w:val="001D1B5B"/>
    <w:rsid w:val="0020329E"/>
    <w:rsid w:val="00236228"/>
    <w:rsid w:val="00264B5A"/>
    <w:rsid w:val="00265D78"/>
    <w:rsid w:val="00287C47"/>
    <w:rsid w:val="00297E30"/>
    <w:rsid w:val="002B0927"/>
    <w:rsid w:val="002B2395"/>
    <w:rsid w:val="002B5EBE"/>
    <w:rsid w:val="002D0BB2"/>
    <w:rsid w:val="002D638A"/>
    <w:rsid w:val="002E6DA7"/>
    <w:rsid w:val="002F5F00"/>
    <w:rsid w:val="002F6E20"/>
    <w:rsid w:val="002F7F53"/>
    <w:rsid w:val="00301DEC"/>
    <w:rsid w:val="003176BD"/>
    <w:rsid w:val="003366AC"/>
    <w:rsid w:val="0033733F"/>
    <w:rsid w:val="00344125"/>
    <w:rsid w:val="00354E5F"/>
    <w:rsid w:val="00361579"/>
    <w:rsid w:val="003823F5"/>
    <w:rsid w:val="003A43B7"/>
    <w:rsid w:val="003B536E"/>
    <w:rsid w:val="003B75FC"/>
    <w:rsid w:val="003D3D3E"/>
    <w:rsid w:val="003E5EE1"/>
    <w:rsid w:val="00411E85"/>
    <w:rsid w:val="004346F9"/>
    <w:rsid w:val="0045019F"/>
    <w:rsid w:val="00465126"/>
    <w:rsid w:val="00487F23"/>
    <w:rsid w:val="0049619D"/>
    <w:rsid w:val="004C1EFC"/>
    <w:rsid w:val="00507266"/>
    <w:rsid w:val="00517F0A"/>
    <w:rsid w:val="005632D7"/>
    <w:rsid w:val="00564F58"/>
    <w:rsid w:val="005817DD"/>
    <w:rsid w:val="005D3399"/>
    <w:rsid w:val="005E793B"/>
    <w:rsid w:val="005F645A"/>
    <w:rsid w:val="00603419"/>
    <w:rsid w:val="006265C7"/>
    <w:rsid w:val="00635D1D"/>
    <w:rsid w:val="00643236"/>
    <w:rsid w:val="00655272"/>
    <w:rsid w:val="00691F65"/>
    <w:rsid w:val="006A50A0"/>
    <w:rsid w:val="006D25C1"/>
    <w:rsid w:val="006F331A"/>
    <w:rsid w:val="007066CC"/>
    <w:rsid w:val="00770987"/>
    <w:rsid w:val="00781021"/>
    <w:rsid w:val="00782358"/>
    <w:rsid w:val="007942CB"/>
    <w:rsid w:val="00796159"/>
    <w:rsid w:val="007B33DA"/>
    <w:rsid w:val="007E10B4"/>
    <w:rsid w:val="007E503B"/>
    <w:rsid w:val="007E6B22"/>
    <w:rsid w:val="007E6EE0"/>
    <w:rsid w:val="007E7A81"/>
    <w:rsid w:val="00803819"/>
    <w:rsid w:val="008133E0"/>
    <w:rsid w:val="00831CF3"/>
    <w:rsid w:val="00836B28"/>
    <w:rsid w:val="008436DE"/>
    <w:rsid w:val="008560E7"/>
    <w:rsid w:val="00863CFA"/>
    <w:rsid w:val="00872CDC"/>
    <w:rsid w:val="008A05DD"/>
    <w:rsid w:val="008B1F61"/>
    <w:rsid w:val="008E06F2"/>
    <w:rsid w:val="008F4EE7"/>
    <w:rsid w:val="009140C0"/>
    <w:rsid w:val="0091706A"/>
    <w:rsid w:val="0093258B"/>
    <w:rsid w:val="009634A2"/>
    <w:rsid w:val="0099082C"/>
    <w:rsid w:val="009F6B28"/>
    <w:rsid w:val="00A07947"/>
    <w:rsid w:val="00A07ADB"/>
    <w:rsid w:val="00A218D3"/>
    <w:rsid w:val="00A26D76"/>
    <w:rsid w:val="00A3427D"/>
    <w:rsid w:val="00A377FF"/>
    <w:rsid w:val="00A504BD"/>
    <w:rsid w:val="00A63A25"/>
    <w:rsid w:val="00A85BF4"/>
    <w:rsid w:val="00AA00F9"/>
    <w:rsid w:val="00AB5B84"/>
    <w:rsid w:val="00AD0913"/>
    <w:rsid w:val="00AE396B"/>
    <w:rsid w:val="00AF1DE5"/>
    <w:rsid w:val="00AF6FFD"/>
    <w:rsid w:val="00B028FF"/>
    <w:rsid w:val="00B15BDE"/>
    <w:rsid w:val="00B260D5"/>
    <w:rsid w:val="00B3111E"/>
    <w:rsid w:val="00B31CBE"/>
    <w:rsid w:val="00B334CE"/>
    <w:rsid w:val="00BA3A38"/>
    <w:rsid w:val="00BA7A40"/>
    <w:rsid w:val="00BC00C8"/>
    <w:rsid w:val="00BE24BB"/>
    <w:rsid w:val="00BE555C"/>
    <w:rsid w:val="00BF7DD8"/>
    <w:rsid w:val="00C0283D"/>
    <w:rsid w:val="00C203C4"/>
    <w:rsid w:val="00C32F17"/>
    <w:rsid w:val="00C44D65"/>
    <w:rsid w:val="00C64F98"/>
    <w:rsid w:val="00C65CC3"/>
    <w:rsid w:val="00C80227"/>
    <w:rsid w:val="00C83BA6"/>
    <w:rsid w:val="00C9098F"/>
    <w:rsid w:val="00C91DFE"/>
    <w:rsid w:val="00CB15FD"/>
    <w:rsid w:val="00CB5FAF"/>
    <w:rsid w:val="00CE23D2"/>
    <w:rsid w:val="00CF3994"/>
    <w:rsid w:val="00CF58F6"/>
    <w:rsid w:val="00CF7B2D"/>
    <w:rsid w:val="00D12B6E"/>
    <w:rsid w:val="00D354B7"/>
    <w:rsid w:val="00D556C8"/>
    <w:rsid w:val="00D7349D"/>
    <w:rsid w:val="00D84A21"/>
    <w:rsid w:val="00D90757"/>
    <w:rsid w:val="00DA6DA2"/>
    <w:rsid w:val="00DD1155"/>
    <w:rsid w:val="00DE2320"/>
    <w:rsid w:val="00DE3812"/>
    <w:rsid w:val="00E040D8"/>
    <w:rsid w:val="00E1044A"/>
    <w:rsid w:val="00E43B7F"/>
    <w:rsid w:val="00E91543"/>
    <w:rsid w:val="00EA6F92"/>
    <w:rsid w:val="00ED47A1"/>
    <w:rsid w:val="00EE374B"/>
    <w:rsid w:val="00EE5C8F"/>
    <w:rsid w:val="00F0438E"/>
    <w:rsid w:val="00F94C0B"/>
    <w:rsid w:val="00FB170C"/>
    <w:rsid w:val="00FB669E"/>
    <w:rsid w:val="00FD6B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fc6,#bce6de,#cbebe5,#c3daf3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80227"/>
    <w:rPr>
      <w:rFonts w:ascii="Garamond" w:hAnsi="Garamond"/>
      <w:sz w:val="23"/>
      <w:szCs w:val="24"/>
    </w:rPr>
  </w:style>
  <w:style w:type="paragraph" w:styleId="Heading1">
    <w:name w:val="heading 1"/>
    <w:basedOn w:val="Normal"/>
    <w:next w:val="Normal"/>
    <w:qFormat/>
    <w:rsid w:val="00C80227"/>
    <w:pPr>
      <w:keepNext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C80227"/>
    <w:pPr>
      <w:keepNext/>
      <w:jc w:val="center"/>
      <w:outlineLvl w:val="1"/>
    </w:pPr>
    <w:rPr>
      <w:b/>
      <w:bCs/>
      <w:sz w:val="28"/>
    </w:rPr>
  </w:style>
  <w:style w:type="paragraph" w:styleId="Heading3">
    <w:name w:val="heading 3"/>
    <w:basedOn w:val="Normal"/>
    <w:next w:val="Normal"/>
    <w:qFormat/>
    <w:rsid w:val="00C80227"/>
    <w:pPr>
      <w:keepNext/>
      <w:outlineLvl w:val="2"/>
    </w:pPr>
    <w:rPr>
      <w:b/>
      <w:bCs/>
      <w:sz w:val="28"/>
    </w:rPr>
  </w:style>
  <w:style w:type="paragraph" w:styleId="Heading4">
    <w:name w:val="heading 4"/>
    <w:basedOn w:val="Normal"/>
    <w:next w:val="Normal"/>
    <w:qFormat/>
    <w:rsid w:val="00C80227"/>
    <w:pPr>
      <w:keepNext/>
      <w:tabs>
        <w:tab w:val="num" w:pos="2880"/>
      </w:tabs>
      <w:autoSpaceDE w:val="0"/>
      <w:autoSpaceDN w:val="0"/>
      <w:ind w:left="360" w:hanging="360"/>
      <w:outlineLvl w:val="3"/>
    </w:pPr>
    <w:rPr>
      <w:rFonts w:ascii="Times New Roman" w:hAnsi="Times New Roman"/>
      <w:b/>
      <w:bCs/>
      <w:sz w:val="24"/>
    </w:rPr>
  </w:style>
  <w:style w:type="paragraph" w:styleId="Heading5">
    <w:name w:val="heading 5"/>
    <w:basedOn w:val="Normal"/>
    <w:next w:val="Normal"/>
    <w:qFormat/>
    <w:rsid w:val="00C80227"/>
    <w:pPr>
      <w:keepNext/>
      <w:jc w:val="center"/>
      <w:outlineLvl w:val="4"/>
    </w:pPr>
    <w:rPr>
      <w:rFonts w:ascii="Agency FB" w:hAnsi="Agency FB"/>
      <w:b/>
      <w:bCs/>
      <w:color w:val="4E91DA"/>
      <w:sz w:val="36"/>
    </w:rPr>
  </w:style>
  <w:style w:type="paragraph" w:styleId="Heading9">
    <w:name w:val="heading 9"/>
    <w:basedOn w:val="Normal"/>
    <w:next w:val="Normal"/>
    <w:qFormat/>
    <w:rsid w:val="00C80227"/>
    <w:pPr>
      <w:keepNext/>
      <w:autoSpaceDE w:val="0"/>
      <w:autoSpaceDN w:val="0"/>
      <w:outlineLvl w:val="8"/>
    </w:pPr>
    <w:rPr>
      <w:rFonts w:ascii="Times New Roman" w:hAnsi="Times New Roman"/>
      <w:i/>
      <w:iCs/>
      <w:sz w:val="16"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semiHidden/>
    <w:rsid w:val="00C80227"/>
    <w:pPr>
      <w:autoSpaceDE w:val="0"/>
      <w:autoSpaceDN w:val="0"/>
      <w:spacing w:line="240" w:lineRule="atLeast"/>
      <w:jc w:val="both"/>
    </w:pPr>
    <w:rPr>
      <w:rFonts w:ascii="Arial" w:hAnsi="Arial" w:cs="Arial"/>
      <w:sz w:val="18"/>
      <w:szCs w:val="18"/>
    </w:rPr>
  </w:style>
  <w:style w:type="paragraph" w:styleId="BodyText">
    <w:name w:val="Body Text"/>
    <w:basedOn w:val="Normal"/>
    <w:semiHidden/>
    <w:rsid w:val="00C80227"/>
    <w:pPr>
      <w:spacing w:line="240" w:lineRule="atLeast"/>
      <w:jc w:val="both"/>
    </w:pPr>
    <w:rPr>
      <w:rFonts w:cs="Arial"/>
      <w:sz w:val="20"/>
      <w:szCs w:val="18"/>
    </w:rPr>
  </w:style>
  <w:style w:type="paragraph" w:styleId="BodyText2">
    <w:name w:val="Body Text 2"/>
    <w:basedOn w:val="Normal"/>
    <w:semiHidden/>
    <w:rsid w:val="00C80227"/>
    <w:pPr>
      <w:spacing w:line="240" w:lineRule="atLeast"/>
      <w:jc w:val="both"/>
    </w:pPr>
    <w:rPr>
      <w:rFonts w:cs="Arial"/>
      <w:sz w:val="21"/>
      <w:szCs w:val="18"/>
    </w:rPr>
  </w:style>
  <w:style w:type="paragraph" w:styleId="Header">
    <w:name w:val="header"/>
    <w:basedOn w:val="Normal"/>
    <w:semiHidden/>
    <w:rsid w:val="00C80227"/>
    <w:pPr>
      <w:tabs>
        <w:tab w:val="center" w:pos="4320"/>
        <w:tab w:val="right" w:pos="8640"/>
      </w:tabs>
      <w:autoSpaceDE w:val="0"/>
      <w:autoSpaceDN w:val="0"/>
    </w:pPr>
    <w:rPr>
      <w:rFonts w:ascii="Times New Roman" w:hAnsi="Times New Roman"/>
      <w:sz w:val="24"/>
    </w:rPr>
  </w:style>
  <w:style w:type="character" w:styleId="Hyperlink">
    <w:name w:val="Hyperlink"/>
    <w:basedOn w:val="DefaultParagraphFont"/>
    <w:rsid w:val="00C80227"/>
    <w:rPr>
      <w:color w:val="0000FF"/>
      <w:u w:val="single"/>
    </w:rPr>
  </w:style>
  <w:style w:type="paragraph" w:styleId="PlainText">
    <w:name w:val="Plain Text"/>
    <w:basedOn w:val="Normal"/>
    <w:link w:val="PlainTextChar"/>
    <w:rsid w:val="00C80227"/>
    <w:rPr>
      <w:rFonts w:ascii="Courier New" w:hAnsi="Courier New" w:cs="Courier New"/>
      <w:sz w:val="20"/>
      <w:szCs w:val="20"/>
    </w:rPr>
  </w:style>
  <w:style w:type="paragraph" w:styleId="BodyText3">
    <w:name w:val="Body Text 3"/>
    <w:basedOn w:val="Normal"/>
    <w:semiHidden/>
    <w:rsid w:val="00C80227"/>
    <w:rPr>
      <w:rFonts w:ascii="Trebuchet MS" w:hAnsi="Trebuchet MS"/>
      <w:sz w:val="19"/>
    </w:rPr>
  </w:style>
  <w:style w:type="character" w:styleId="FollowedHyperlink">
    <w:name w:val="FollowedHyperlink"/>
    <w:basedOn w:val="DefaultParagraphFont"/>
    <w:semiHidden/>
    <w:rsid w:val="00C80227"/>
    <w:rPr>
      <w:color w:val="800080"/>
      <w:u w:val="single"/>
    </w:rPr>
  </w:style>
  <w:style w:type="paragraph" w:styleId="Footer">
    <w:name w:val="footer"/>
    <w:basedOn w:val="Normal"/>
    <w:rsid w:val="003A43B7"/>
    <w:pPr>
      <w:tabs>
        <w:tab w:val="center" w:pos="4320"/>
        <w:tab w:val="right" w:pos="8640"/>
      </w:tabs>
    </w:pPr>
  </w:style>
  <w:style w:type="character" w:customStyle="1" w:styleId="PlainTextChar">
    <w:name w:val="Plain Text Char"/>
    <w:basedOn w:val="DefaultParagraphFont"/>
    <w:link w:val="PlainText"/>
    <w:rsid w:val="002F6E20"/>
    <w:rPr>
      <w:rFonts w:ascii="Courier New" w:hAnsi="Courier New" w:cs="Courier New"/>
    </w:rPr>
  </w:style>
  <w:style w:type="paragraph" w:customStyle="1" w:styleId="Name">
    <w:name w:val="Name"/>
    <w:basedOn w:val="Normal"/>
    <w:rsid w:val="003A43B7"/>
    <w:pPr>
      <w:spacing w:before="120" w:after="240"/>
    </w:pPr>
    <w:rPr>
      <w:rFonts w:ascii="Book Antiqua" w:hAnsi="Book Antiqua"/>
      <w:b/>
      <w:bCs/>
      <w:spacing w:val="20"/>
      <w:sz w:val="44"/>
      <w:szCs w:val="56"/>
    </w:rPr>
  </w:style>
  <w:style w:type="paragraph" w:customStyle="1" w:styleId="Address">
    <w:name w:val="Address"/>
    <w:basedOn w:val="Normal"/>
    <w:rsid w:val="003A43B7"/>
    <w:pPr>
      <w:spacing w:before="120"/>
      <w:jc w:val="right"/>
    </w:pPr>
    <w:rPr>
      <w:rFonts w:ascii="Book Antiqua" w:hAnsi="Book Antiqua"/>
      <w:sz w:val="19"/>
      <w:szCs w:val="19"/>
    </w:rPr>
  </w:style>
  <w:style w:type="paragraph" w:customStyle="1" w:styleId="ResumeHeading">
    <w:name w:val="Resume Heading"/>
    <w:basedOn w:val="Heading5"/>
    <w:rsid w:val="00A218D3"/>
    <w:pPr>
      <w:pBdr>
        <w:top w:val="threeDEmboss" w:sz="24" w:space="1" w:color="auto"/>
      </w:pBdr>
      <w:spacing w:before="120" w:after="120"/>
      <w:jc w:val="left"/>
    </w:pPr>
    <w:rPr>
      <w:rFonts w:ascii="Book Antiqua" w:hAnsi="Book Antiqua"/>
      <w:color w:val="auto"/>
      <w:spacing w:val="10"/>
      <w:sz w:val="28"/>
    </w:rPr>
  </w:style>
  <w:style w:type="paragraph" w:customStyle="1" w:styleId="ResumeBullets">
    <w:name w:val="Resume Bullets"/>
    <w:basedOn w:val="Normal"/>
    <w:rsid w:val="005632D7"/>
    <w:pPr>
      <w:numPr>
        <w:numId w:val="6"/>
      </w:numPr>
      <w:autoSpaceDE w:val="0"/>
      <w:autoSpaceDN w:val="0"/>
      <w:adjustRightInd w:val="0"/>
      <w:spacing w:before="120"/>
      <w:jc w:val="both"/>
    </w:pPr>
    <w:rPr>
      <w:rFonts w:ascii="Book Antiqua" w:hAnsi="Book Antiqua"/>
      <w:bCs/>
      <w:iCs/>
      <w:sz w:val="20"/>
      <w:szCs w:val="19"/>
    </w:rPr>
  </w:style>
  <w:style w:type="paragraph" w:customStyle="1" w:styleId="KeyCompetencies">
    <w:name w:val="Key Competencies"/>
    <w:basedOn w:val="Normal"/>
    <w:rsid w:val="005632D7"/>
    <w:pPr>
      <w:numPr>
        <w:numId w:val="22"/>
      </w:numPr>
      <w:shd w:val="clear" w:color="auto" w:fill="99CCFF"/>
    </w:pPr>
    <w:rPr>
      <w:rFonts w:ascii="Book Antiqua" w:hAnsi="Book Antiqua"/>
      <w:sz w:val="20"/>
    </w:rPr>
  </w:style>
  <w:style w:type="paragraph" w:customStyle="1" w:styleId="KeyCompetencyHeading">
    <w:name w:val="Key Competency Heading"/>
    <w:basedOn w:val="KeyCompetencies"/>
    <w:rsid w:val="005632D7"/>
    <w:pPr>
      <w:numPr>
        <w:numId w:val="0"/>
      </w:numPr>
      <w:ind w:left="1080"/>
    </w:pPr>
    <w:rPr>
      <w:b/>
      <w:u w:val="single"/>
    </w:rPr>
  </w:style>
  <w:style w:type="paragraph" w:customStyle="1" w:styleId="Accomplishments">
    <w:name w:val="Accomplishments"/>
    <w:basedOn w:val="PlainText"/>
    <w:rsid w:val="003A43B7"/>
    <w:pPr>
      <w:keepNext/>
      <w:spacing w:before="120" w:after="120"/>
      <w:jc w:val="both"/>
    </w:pPr>
    <w:rPr>
      <w:rFonts w:ascii="Book Antiqua" w:hAnsi="Book Antiqua" w:cs="Tahoma"/>
      <w:b/>
      <w:bCs/>
      <w:i/>
      <w:iCs/>
      <w:szCs w:val="19"/>
    </w:rPr>
  </w:style>
  <w:style w:type="paragraph" w:customStyle="1" w:styleId="JobTitle">
    <w:name w:val="Job Title"/>
    <w:basedOn w:val="PlainText"/>
    <w:rsid w:val="005632D7"/>
    <w:pPr>
      <w:spacing w:before="120"/>
    </w:pPr>
    <w:rPr>
      <w:rFonts w:ascii="Book Antiqua" w:eastAsia="MS Mincho" w:hAnsi="Book Antiqua" w:cs="Times New Roman"/>
      <w:bCs/>
      <w:spacing w:val="10"/>
      <w:u w:val="single"/>
    </w:rPr>
  </w:style>
  <w:style w:type="paragraph" w:customStyle="1" w:styleId="JobOverview">
    <w:name w:val="Job Overview"/>
    <w:basedOn w:val="Normal"/>
    <w:rsid w:val="005632D7"/>
    <w:pPr>
      <w:autoSpaceDE w:val="0"/>
      <w:autoSpaceDN w:val="0"/>
      <w:adjustRightInd w:val="0"/>
      <w:spacing w:after="100"/>
      <w:jc w:val="both"/>
    </w:pPr>
    <w:rPr>
      <w:rFonts w:ascii="Book Antiqua" w:hAnsi="Book Antiqua" w:cs="Tahoma"/>
      <w:sz w:val="20"/>
      <w:szCs w:val="19"/>
    </w:rPr>
  </w:style>
  <w:style w:type="paragraph" w:customStyle="1" w:styleId="SubmitResume">
    <w:name w:val="Submit Resume"/>
    <w:basedOn w:val="Normal"/>
    <w:rsid w:val="003A43B7"/>
    <w:pPr>
      <w:spacing w:before="200"/>
      <w:ind w:left="446" w:right="547"/>
    </w:pPr>
    <w:rPr>
      <w:rFonts w:cs="MS Shell Dlg"/>
      <w:i/>
      <w:color w:val="333399"/>
      <w:sz w:val="22"/>
      <w:szCs w:val="15"/>
    </w:rPr>
  </w:style>
  <w:style w:type="character" w:styleId="PageNumber">
    <w:name w:val="page number"/>
    <w:basedOn w:val="DefaultParagraphFont"/>
    <w:rsid w:val="006F331A"/>
  </w:style>
  <w:style w:type="paragraph" w:styleId="BalloonText">
    <w:name w:val="Balloon Text"/>
    <w:basedOn w:val="Normal"/>
    <w:link w:val="BalloonTextChar"/>
    <w:uiPriority w:val="99"/>
    <w:semiHidden/>
    <w:unhideWhenUsed/>
    <w:rsid w:val="003B536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B536E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F5F00"/>
    <w:pPr>
      <w:ind w:left="720"/>
      <w:contextualSpacing/>
    </w:pPr>
    <w:rPr>
      <w:rFonts w:ascii="Times New Roman" w:hAnsi="Times New Roman"/>
      <w:sz w:val="24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80227"/>
    <w:rPr>
      <w:rFonts w:ascii="Garamond" w:hAnsi="Garamond"/>
      <w:sz w:val="23"/>
      <w:szCs w:val="24"/>
    </w:rPr>
  </w:style>
  <w:style w:type="paragraph" w:styleId="Heading1">
    <w:name w:val="heading 1"/>
    <w:basedOn w:val="Normal"/>
    <w:next w:val="Normal"/>
    <w:qFormat/>
    <w:rsid w:val="00C80227"/>
    <w:pPr>
      <w:keepNext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C80227"/>
    <w:pPr>
      <w:keepNext/>
      <w:jc w:val="center"/>
      <w:outlineLvl w:val="1"/>
    </w:pPr>
    <w:rPr>
      <w:b/>
      <w:bCs/>
      <w:sz w:val="28"/>
    </w:rPr>
  </w:style>
  <w:style w:type="paragraph" w:styleId="Heading3">
    <w:name w:val="heading 3"/>
    <w:basedOn w:val="Normal"/>
    <w:next w:val="Normal"/>
    <w:qFormat/>
    <w:rsid w:val="00C80227"/>
    <w:pPr>
      <w:keepNext/>
      <w:outlineLvl w:val="2"/>
    </w:pPr>
    <w:rPr>
      <w:b/>
      <w:bCs/>
      <w:sz w:val="28"/>
    </w:rPr>
  </w:style>
  <w:style w:type="paragraph" w:styleId="Heading4">
    <w:name w:val="heading 4"/>
    <w:basedOn w:val="Normal"/>
    <w:next w:val="Normal"/>
    <w:qFormat/>
    <w:rsid w:val="00C80227"/>
    <w:pPr>
      <w:keepNext/>
      <w:tabs>
        <w:tab w:val="num" w:pos="2880"/>
      </w:tabs>
      <w:autoSpaceDE w:val="0"/>
      <w:autoSpaceDN w:val="0"/>
      <w:ind w:left="360" w:hanging="360"/>
      <w:outlineLvl w:val="3"/>
    </w:pPr>
    <w:rPr>
      <w:rFonts w:ascii="Times New Roman" w:hAnsi="Times New Roman"/>
      <w:b/>
      <w:bCs/>
      <w:sz w:val="24"/>
    </w:rPr>
  </w:style>
  <w:style w:type="paragraph" w:styleId="Heading5">
    <w:name w:val="heading 5"/>
    <w:basedOn w:val="Normal"/>
    <w:next w:val="Normal"/>
    <w:qFormat/>
    <w:rsid w:val="00C80227"/>
    <w:pPr>
      <w:keepNext/>
      <w:jc w:val="center"/>
      <w:outlineLvl w:val="4"/>
    </w:pPr>
    <w:rPr>
      <w:rFonts w:ascii="Agency FB" w:hAnsi="Agency FB"/>
      <w:b/>
      <w:bCs/>
      <w:color w:val="4E91DA"/>
      <w:sz w:val="36"/>
    </w:rPr>
  </w:style>
  <w:style w:type="paragraph" w:styleId="Heading9">
    <w:name w:val="heading 9"/>
    <w:basedOn w:val="Normal"/>
    <w:next w:val="Normal"/>
    <w:qFormat/>
    <w:rsid w:val="00C80227"/>
    <w:pPr>
      <w:keepNext/>
      <w:autoSpaceDE w:val="0"/>
      <w:autoSpaceDN w:val="0"/>
      <w:outlineLvl w:val="8"/>
    </w:pPr>
    <w:rPr>
      <w:rFonts w:ascii="Times New Roman" w:hAnsi="Times New Roman"/>
      <w:i/>
      <w:iCs/>
      <w:sz w:val="16"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semiHidden/>
    <w:rsid w:val="00C80227"/>
    <w:pPr>
      <w:autoSpaceDE w:val="0"/>
      <w:autoSpaceDN w:val="0"/>
      <w:spacing w:line="240" w:lineRule="atLeast"/>
      <w:jc w:val="both"/>
    </w:pPr>
    <w:rPr>
      <w:rFonts w:ascii="Arial" w:hAnsi="Arial" w:cs="Arial"/>
      <w:sz w:val="18"/>
      <w:szCs w:val="18"/>
    </w:rPr>
  </w:style>
  <w:style w:type="paragraph" w:styleId="BodyText">
    <w:name w:val="Body Text"/>
    <w:basedOn w:val="Normal"/>
    <w:semiHidden/>
    <w:rsid w:val="00C80227"/>
    <w:pPr>
      <w:spacing w:line="240" w:lineRule="atLeast"/>
      <w:jc w:val="both"/>
    </w:pPr>
    <w:rPr>
      <w:rFonts w:cs="Arial"/>
      <w:sz w:val="20"/>
      <w:szCs w:val="18"/>
    </w:rPr>
  </w:style>
  <w:style w:type="paragraph" w:styleId="BodyText2">
    <w:name w:val="Body Text 2"/>
    <w:basedOn w:val="Normal"/>
    <w:semiHidden/>
    <w:rsid w:val="00C80227"/>
    <w:pPr>
      <w:spacing w:line="240" w:lineRule="atLeast"/>
      <w:jc w:val="both"/>
    </w:pPr>
    <w:rPr>
      <w:rFonts w:cs="Arial"/>
      <w:sz w:val="21"/>
      <w:szCs w:val="18"/>
    </w:rPr>
  </w:style>
  <w:style w:type="paragraph" w:styleId="Header">
    <w:name w:val="header"/>
    <w:basedOn w:val="Normal"/>
    <w:semiHidden/>
    <w:rsid w:val="00C80227"/>
    <w:pPr>
      <w:tabs>
        <w:tab w:val="center" w:pos="4320"/>
        <w:tab w:val="right" w:pos="8640"/>
      </w:tabs>
      <w:autoSpaceDE w:val="0"/>
      <w:autoSpaceDN w:val="0"/>
    </w:pPr>
    <w:rPr>
      <w:rFonts w:ascii="Times New Roman" w:hAnsi="Times New Roman"/>
      <w:sz w:val="24"/>
    </w:rPr>
  </w:style>
  <w:style w:type="character" w:styleId="Hyperlink">
    <w:name w:val="Hyperlink"/>
    <w:basedOn w:val="DefaultParagraphFont"/>
    <w:rsid w:val="00C80227"/>
    <w:rPr>
      <w:color w:val="0000FF"/>
      <w:u w:val="single"/>
    </w:rPr>
  </w:style>
  <w:style w:type="paragraph" w:styleId="PlainText">
    <w:name w:val="Plain Text"/>
    <w:basedOn w:val="Normal"/>
    <w:link w:val="PlainTextChar"/>
    <w:rsid w:val="00C80227"/>
    <w:rPr>
      <w:rFonts w:ascii="Courier New" w:hAnsi="Courier New" w:cs="Courier New"/>
      <w:sz w:val="20"/>
      <w:szCs w:val="20"/>
    </w:rPr>
  </w:style>
  <w:style w:type="paragraph" w:styleId="BodyText3">
    <w:name w:val="Body Text 3"/>
    <w:basedOn w:val="Normal"/>
    <w:semiHidden/>
    <w:rsid w:val="00C80227"/>
    <w:rPr>
      <w:rFonts w:ascii="Trebuchet MS" w:hAnsi="Trebuchet MS"/>
      <w:sz w:val="19"/>
    </w:rPr>
  </w:style>
  <w:style w:type="character" w:styleId="FollowedHyperlink">
    <w:name w:val="FollowedHyperlink"/>
    <w:basedOn w:val="DefaultParagraphFont"/>
    <w:semiHidden/>
    <w:rsid w:val="00C80227"/>
    <w:rPr>
      <w:color w:val="800080"/>
      <w:u w:val="single"/>
    </w:rPr>
  </w:style>
  <w:style w:type="paragraph" w:styleId="Footer">
    <w:name w:val="footer"/>
    <w:basedOn w:val="Normal"/>
    <w:rsid w:val="003A43B7"/>
    <w:pPr>
      <w:tabs>
        <w:tab w:val="center" w:pos="4320"/>
        <w:tab w:val="right" w:pos="8640"/>
      </w:tabs>
    </w:pPr>
  </w:style>
  <w:style w:type="character" w:customStyle="1" w:styleId="PlainTextChar">
    <w:name w:val="Plain Text Char"/>
    <w:basedOn w:val="DefaultParagraphFont"/>
    <w:link w:val="PlainText"/>
    <w:rsid w:val="002F6E20"/>
    <w:rPr>
      <w:rFonts w:ascii="Courier New" w:hAnsi="Courier New" w:cs="Courier New"/>
    </w:rPr>
  </w:style>
  <w:style w:type="paragraph" w:customStyle="1" w:styleId="Name">
    <w:name w:val="Name"/>
    <w:basedOn w:val="Normal"/>
    <w:rsid w:val="003A43B7"/>
    <w:pPr>
      <w:spacing w:before="120" w:after="240"/>
    </w:pPr>
    <w:rPr>
      <w:rFonts w:ascii="Book Antiqua" w:hAnsi="Book Antiqua"/>
      <w:b/>
      <w:bCs/>
      <w:spacing w:val="20"/>
      <w:sz w:val="44"/>
      <w:szCs w:val="56"/>
    </w:rPr>
  </w:style>
  <w:style w:type="paragraph" w:customStyle="1" w:styleId="Address">
    <w:name w:val="Address"/>
    <w:basedOn w:val="Normal"/>
    <w:rsid w:val="003A43B7"/>
    <w:pPr>
      <w:spacing w:before="120"/>
      <w:jc w:val="right"/>
    </w:pPr>
    <w:rPr>
      <w:rFonts w:ascii="Book Antiqua" w:hAnsi="Book Antiqua"/>
      <w:sz w:val="19"/>
      <w:szCs w:val="19"/>
    </w:rPr>
  </w:style>
  <w:style w:type="paragraph" w:customStyle="1" w:styleId="ResumeHeading">
    <w:name w:val="Resume Heading"/>
    <w:basedOn w:val="Heading5"/>
    <w:rsid w:val="00A218D3"/>
    <w:pPr>
      <w:pBdr>
        <w:top w:val="threeDEmboss" w:sz="24" w:space="1" w:color="auto"/>
      </w:pBdr>
      <w:spacing w:before="120" w:after="120"/>
      <w:jc w:val="left"/>
    </w:pPr>
    <w:rPr>
      <w:rFonts w:ascii="Book Antiqua" w:hAnsi="Book Antiqua"/>
      <w:color w:val="auto"/>
      <w:spacing w:val="10"/>
      <w:sz w:val="28"/>
    </w:rPr>
  </w:style>
  <w:style w:type="paragraph" w:customStyle="1" w:styleId="ResumeBullets">
    <w:name w:val="Resume Bullets"/>
    <w:basedOn w:val="Normal"/>
    <w:rsid w:val="005632D7"/>
    <w:pPr>
      <w:numPr>
        <w:numId w:val="6"/>
      </w:numPr>
      <w:autoSpaceDE w:val="0"/>
      <w:autoSpaceDN w:val="0"/>
      <w:adjustRightInd w:val="0"/>
      <w:spacing w:before="120"/>
      <w:jc w:val="both"/>
    </w:pPr>
    <w:rPr>
      <w:rFonts w:ascii="Book Antiqua" w:hAnsi="Book Antiqua"/>
      <w:bCs/>
      <w:iCs/>
      <w:sz w:val="20"/>
      <w:szCs w:val="19"/>
    </w:rPr>
  </w:style>
  <w:style w:type="paragraph" w:customStyle="1" w:styleId="KeyCompetencies">
    <w:name w:val="Key Competencies"/>
    <w:basedOn w:val="Normal"/>
    <w:rsid w:val="005632D7"/>
    <w:pPr>
      <w:numPr>
        <w:numId w:val="22"/>
      </w:numPr>
      <w:shd w:val="clear" w:color="auto" w:fill="99CCFF"/>
    </w:pPr>
    <w:rPr>
      <w:rFonts w:ascii="Book Antiqua" w:hAnsi="Book Antiqua"/>
      <w:sz w:val="20"/>
    </w:rPr>
  </w:style>
  <w:style w:type="paragraph" w:customStyle="1" w:styleId="KeyCompetencyHeading">
    <w:name w:val="Key Competency Heading"/>
    <w:basedOn w:val="KeyCompetencies"/>
    <w:rsid w:val="005632D7"/>
    <w:pPr>
      <w:numPr>
        <w:numId w:val="0"/>
      </w:numPr>
      <w:ind w:left="1080"/>
    </w:pPr>
    <w:rPr>
      <w:b/>
      <w:u w:val="single"/>
    </w:rPr>
  </w:style>
  <w:style w:type="paragraph" w:customStyle="1" w:styleId="Accomplishments">
    <w:name w:val="Accomplishments"/>
    <w:basedOn w:val="PlainText"/>
    <w:rsid w:val="003A43B7"/>
    <w:pPr>
      <w:keepNext/>
      <w:spacing w:before="120" w:after="120"/>
      <w:jc w:val="both"/>
    </w:pPr>
    <w:rPr>
      <w:rFonts w:ascii="Book Antiqua" w:hAnsi="Book Antiqua" w:cs="Tahoma"/>
      <w:b/>
      <w:bCs/>
      <w:i/>
      <w:iCs/>
      <w:szCs w:val="19"/>
    </w:rPr>
  </w:style>
  <w:style w:type="paragraph" w:customStyle="1" w:styleId="JobTitle">
    <w:name w:val="Job Title"/>
    <w:basedOn w:val="PlainText"/>
    <w:rsid w:val="005632D7"/>
    <w:pPr>
      <w:spacing w:before="120"/>
    </w:pPr>
    <w:rPr>
      <w:rFonts w:ascii="Book Antiqua" w:eastAsia="MS Mincho" w:hAnsi="Book Antiqua" w:cs="Times New Roman"/>
      <w:bCs/>
      <w:spacing w:val="10"/>
      <w:u w:val="single"/>
    </w:rPr>
  </w:style>
  <w:style w:type="paragraph" w:customStyle="1" w:styleId="JobOverview">
    <w:name w:val="Job Overview"/>
    <w:basedOn w:val="Normal"/>
    <w:rsid w:val="005632D7"/>
    <w:pPr>
      <w:autoSpaceDE w:val="0"/>
      <w:autoSpaceDN w:val="0"/>
      <w:adjustRightInd w:val="0"/>
      <w:spacing w:after="100"/>
      <w:jc w:val="both"/>
    </w:pPr>
    <w:rPr>
      <w:rFonts w:ascii="Book Antiqua" w:hAnsi="Book Antiqua" w:cs="Tahoma"/>
      <w:sz w:val="20"/>
      <w:szCs w:val="19"/>
    </w:rPr>
  </w:style>
  <w:style w:type="paragraph" w:customStyle="1" w:styleId="SubmitResume">
    <w:name w:val="Submit Resume"/>
    <w:basedOn w:val="Normal"/>
    <w:rsid w:val="003A43B7"/>
    <w:pPr>
      <w:spacing w:before="200"/>
      <w:ind w:left="446" w:right="547"/>
    </w:pPr>
    <w:rPr>
      <w:rFonts w:cs="MS Shell Dlg"/>
      <w:i/>
      <w:color w:val="333399"/>
      <w:sz w:val="22"/>
      <w:szCs w:val="15"/>
    </w:rPr>
  </w:style>
  <w:style w:type="character" w:styleId="PageNumber">
    <w:name w:val="page number"/>
    <w:basedOn w:val="DefaultParagraphFont"/>
    <w:rsid w:val="006F331A"/>
  </w:style>
  <w:style w:type="paragraph" w:styleId="BalloonText">
    <w:name w:val="Balloon Text"/>
    <w:basedOn w:val="Normal"/>
    <w:link w:val="BalloonTextChar"/>
    <w:uiPriority w:val="99"/>
    <w:semiHidden/>
    <w:unhideWhenUsed/>
    <w:rsid w:val="003B536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B536E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F5F00"/>
    <w:pPr>
      <w:ind w:left="720"/>
      <w:contextualSpacing/>
    </w:pPr>
    <w:rPr>
      <w:rFonts w:ascii="Times New Roman" w:hAnsi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853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8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microsoft.com/office/2007/relationships/stylesWithEffects" Target="stylesWithEffect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rista\AppData\Roaming\Microsoft\Templates\MN_SalesResume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2.xml><?xml version="1.0" encoding="utf-8"?>
<MonsterProperties xmlns:xsi="http://www.w3.org/2001/XMLSchema-instance" xmlns:xsd="http://www.w3.org/2001/XMLSchema" xmlns="http://schemas.monster.com/Monster/Seeker/WordResumeTemplates">
  <AtlasTagging>
    <ResumeUploadSuccessTag>monmon_EZSubmitFinalUpload_1</ResumeUploadSuccessTag>
  </AtlasTagging>
  <TemplateProperties>
    <TemplateGUID>dcac41ad-2297-47b6-af92-bf4865b2247c</TemplateGUID>
    <TemplateBuildVersion>8</TemplateBuildVersion>
    <TemplateBuildDate>2009-10-11T21:44:15.0678447-04:00</TemplateBuildDate>
  </TemplateProperties>
</MonsterProperties>
</file>

<file path=customXml/itemProps1.xml><?xml version="1.0" encoding="utf-8"?>
<ds:datastoreItem xmlns:ds="http://schemas.openxmlformats.org/officeDocument/2006/customXml" ds:itemID="{7B82DC2A-0183-4431-9B4D-3C265D7D1DA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9B748F7-55E1-4E9A-B684-C67E364EF7F0}">
  <ds:schemaRefs>
    <ds:schemaRef ds:uri="http://www.w3.org/2001/XMLSchema"/>
    <ds:schemaRef ds:uri="http://schemas.monster.com/Monster/Seeker/WordResumeTemplat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MN_SalesResume</Template>
  <TotalTime>4</TotalTime>
  <Pages>1</Pages>
  <Words>233</Words>
  <Characters>1332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1562</CharactersWithSpaces>
  <SharedDoc>false</SharedDoc>
  <HLinks>
    <vt:vector size="6" baseType="variant">
      <vt:variant>
        <vt:i4>5439552</vt:i4>
      </vt:variant>
      <vt:variant>
        <vt:i4>0</vt:i4>
      </vt:variant>
      <vt:variant>
        <vt:i4>0</vt:i4>
      </vt:variant>
      <vt:variant>
        <vt:i4>5</vt:i4>
      </vt:variant>
      <vt:variant>
        <vt:lpwstr>http://clk.atdmt.com/MON/go/140269936/direct/01/</vt:lpwstr>
      </vt:variant>
      <vt:variant>
        <vt:lpwstr>
        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Trista Zandstra</dc:creator>
  <cp:lastModifiedBy>Trista Zandstra</cp:lastModifiedBy>
  <cp:revision>4</cp:revision>
  <cp:lastPrinted>2003-06-25T11:30:00Z</cp:lastPrinted>
  <dcterms:created xsi:type="dcterms:W3CDTF">2012-01-24T02:37:00Z</dcterms:created>
  <dcterms:modified xsi:type="dcterms:W3CDTF">2012-01-24T23:43:00Z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TC103779719990</vt:lpwstr>
  </property>
</Properties>
</file>