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49" w:rsidRPr="000B2CF9" w:rsidRDefault="00065692" w:rsidP="00DC2E8A">
      <w:pPr>
        <w:pStyle w:val="Subtitle"/>
        <w:jc w:val="center"/>
        <w:rPr>
          <w:rFonts w:ascii="Times New Roman" w:hAnsi="Times New Roman" w:cs="Times New Roman"/>
          <w:sz w:val="20"/>
          <w:szCs w:val="20"/>
        </w:rPr>
      </w:pPr>
      <w:sdt>
        <w:sdtPr>
          <w:rPr>
            <w:rFonts w:ascii="Times New Roman" w:hAnsi="Times New Roman" w:cs="Times New Roman"/>
            <w:sz w:val="20"/>
            <w:szCs w:val="20"/>
          </w:rPr>
          <w:id w:val="97206392"/>
          <w:placeholder>
            <w:docPart w:val="E110638046A44758967541C75C814429"/>
          </w:placeholder>
          <w:text/>
        </w:sdtPr>
        <w:sdtContent>
          <w:r w:rsidR="003560E3" w:rsidRPr="000B2CF9">
            <w:rPr>
              <w:rFonts w:ascii="Times New Roman" w:hAnsi="Times New Roman" w:cs="Times New Roman"/>
              <w:sz w:val="20"/>
              <w:szCs w:val="20"/>
            </w:rPr>
            <w:t xml:space="preserve">12035 County Road 8 </w:t>
          </w:r>
        </w:sdtContent>
      </w:sdt>
      <w:r w:rsidR="00D3485A" w:rsidRPr="000B2CF9">
        <w:rPr>
          <w:rFonts w:ascii="Times New Roman" w:hAnsi="Times New Roman" w:cs="Times New Roman"/>
          <w:sz w:val="20"/>
          <w:szCs w:val="20"/>
        </w:rPr>
        <w:t xml:space="preserve"> ● </w:t>
      </w:r>
      <w:sdt>
        <w:sdtPr>
          <w:rPr>
            <w:rFonts w:ascii="Times New Roman" w:hAnsi="Times New Roman" w:cs="Times New Roman"/>
            <w:sz w:val="20"/>
            <w:szCs w:val="20"/>
          </w:rPr>
          <w:id w:val="97206396"/>
          <w:placeholder>
            <w:docPart w:val="565057A0112244CDBD3DF1AF430847EB"/>
          </w:placeholder>
          <w:text/>
        </w:sdtPr>
        <w:sdtContent>
          <w:r w:rsidR="003560E3" w:rsidRPr="000B2CF9">
            <w:rPr>
              <w:rFonts w:ascii="Times New Roman" w:hAnsi="Times New Roman" w:cs="Times New Roman"/>
              <w:sz w:val="20"/>
              <w:szCs w:val="20"/>
            </w:rPr>
            <w:t>Stewartville</w:t>
          </w:r>
        </w:sdtContent>
      </w:sdt>
      <w:r w:rsidR="00D3485A" w:rsidRPr="000B2CF9">
        <w:rPr>
          <w:rFonts w:ascii="Times New Roman" w:hAnsi="Times New Roman" w:cs="Times New Roman"/>
          <w:sz w:val="20"/>
          <w:szCs w:val="20"/>
        </w:rPr>
        <w:t xml:space="preserve">, </w:t>
      </w:r>
      <w:sdt>
        <w:sdtPr>
          <w:rPr>
            <w:rFonts w:ascii="Times New Roman" w:hAnsi="Times New Roman" w:cs="Times New Roman"/>
            <w:sz w:val="20"/>
            <w:szCs w:val="20"/>
          </w:rPr>
          <w:id w:val="97206398"/>
          <w:placeholder>
            <w:docPart w:val="C59CAB8B8B6749C48C0D9D850AB58A7C"/>
          </w:placeholder>
          <w:text/>
        </w:sdtPr>
        <w:sdtContent>
          <w:r w:rsidR="003560E3" w:rsidRPr="000B2CF9">
            <w:rPr>
              <w:rFonts w:ascii="Times New Roman" w:hAnsi="Times New Roman" w:cs="Times New Roman"/>
              <w:sz w:val="20"/>
              <w:szCs w:val="20"/>
            </w:rPr>
            <w:t>Minnesota</w:t>
          </w:r>
          <w:r w:rsidR="002C64EE" w:rsidRPr="000B2CF9">
            <w:rPr>
              <w:rFonts w:ascii="Times New Roman" w:hAnsi="Times New Roman" w:cs="Times New Roman"/>
              <w:sz w:val="20"/>
              <w:szCs w:val="20"/>
            </w:rPr>
            <w:t xml:space="preserve"> </w:t>
          </w:r>
          <w:r w:rsidR="003560E3" w:rsidRPr="000B2CF9">
            <w:rPr>
              <w:rFonts w:ascii="Times New Roman" w:hAnsi="Times New Roman" w:cs="Times New Roman"/>
              <w:sz w:val="20"/>
              <w:szCs w:val="20"/>
            </w:rPr>
            <w:t>55976</w:t>
          </w:r>
        </w:sdtContent>
      </w:sdt>
      <w:r w:rsidR="00D3485A" w:rsidRPr="000B2CF9">
        <w:rPr>
          <w:rFonts w:ascii="Times New Roman" w:hAnsi="Times New Roman" w:cs="Times New Roman"/>
          <w:sz w:val="20"/>
          <w:szCs w:val="20"/>
        </w:rPr>
        <w:t xml:space="preserve"> ● </w:t>
      </w:r>
      <w:sdt>
        <w:sdtPr>
          <w:rPr>
            <w:rFonts w:ascii="Times New Roman" w:hAnsi="Times New Roman" w:cs="Times New Roman"/>
            <w:sz w:val="20"/>
            <w:szCs w:val="20"/>
          </w:rPr>
          <w:id w:val="97206402"/>
          <w:placeholder>
            <w:docPart w:val="1D2B819E90CA41BD911E6B5C62753753"/>
          </w:placeholder>
          <w:text/>
        </w:sdtPr>
        <w:sdtContent>
          <w:r w:rsidR="003560E3" w:rsidRPr="000B2CF9">
            <w:rPr>
              <w:rFonts w:ascii="Times New Roman" w:hAnsi="Times New Roman" w:cs="Times New Roman"/>
              <w:sz w:val="20"/>
              <w:szCs w:val="20"/>
            </w:rPr>
            <w:t>507-533-6261</w:t>
          </w:r>
        </w:sdtContent>
      </w:sdt>
      <w:r w:rsidR="00D3485A" w:rsidRPr="000B2CF9">
        <w:rPr>
          <w:rFonts w:ascii="Times New Roman" w:hAnsi="Times New Roman" w:cs="Times New Roman"/>
          <w:sz w:val="20"/>
          <w:szCs w:val="20"/>
        </w:rPr>
        <w:t xml:space="preserve"> </w:t>
      </w:r>
    </w:p>
    <w:p w:rsidR="00D3485A" w:rsidRPr="000B2CF9" w:rsidRDefault="00065692" w:rsidP="00CE173A">
      <w:pPr>
        <w:pStyle w:val="Title"/>
        <w:shd w:val="clear" w:color="auto" w:fill="C6D9F1" w:themeFill="text2" w:themeFillTint="33"/>
        <w:rPr>
          <w:rFonts w:ascii="Times New Roman" w:hAnsi="Times New Roman" w:cs="Times New Roman"/>
        </w:rPr>
      </w:pPr>
      <w:sdt>
        <w:sdtPr>
          <w:rPr>
            <w:rFonts w:ascii="Times New Roman" w:hAnsi="Times New Roman" w:cs="Times New Roman"/>
          </w:rPr>
          <w:id w:val="97206406"/>
          <w:placeholder>
            <w:docPart w:val="46246727D76F42F6AB05C49F9726A349"/>
          </w:placeholder>
          <w:text/>
        </w:sdtPr>
        <w:sdtContent>
          <w:r w:rsidR="003560E3" w:rsidRPr="000B2CF9">
            <w:rPr>
              <w:rFonts w:ascii="Times New Roman" w:hAnsi="Times New Roman" w:cs="Times New Roman"/>
            </w:rPr>
            <w:t xml:space="preserve">Curtis J </w:t>
          </w:r>
        </w:sdtContent>
      </w:sdt>
      <w:r w:rsidR="00D3485A" w:rsidRPr="000B2CF9">
        <w:rPr>
          <w:rFonts w:ascii="Times New Roman" w:hAnsi="Times New Roman" w:cs="Times New Roman"/>
        </w:rPr>
        <w:t xml:space="preserve"> </w:t>
      </w:r>
      <w:sdt>
        <w:sdtPr>
          <w:rPr>
            <w:rFonts w:ascii="Times New Roman" w:hAnsi="Times New Roman" w:cs="Times New Roman"/>
          </w:rPr>
          <w:id w:val="97206409"/>
          <w:placeholder>
            <w:docPart w:val="A1000B8E7BF643DFBA80D4167F4B714E"/>
          </w:placeholder>
        </w:sdtPr>
        <w:sdtContent>
          <w:r w:rsidR="00554F4A" w:rsidRPr="000B2CF9">
            <w:rPr>
              <w:rFonts w:ascii="Times New Roman" w:hAnsi="Times New Roman" w:cs="Times New Roman"/>
            </w:rPr>
            <w:t>Young</w:t>
          </w:r>
        </w:sdtContent>
      </w:sdt>
    </w:p>
    <w:p w:rsidR="00A0046F" w:rsidRPr="000B2CF9" w:rsidRDefault="00A0046F" w:rsidP="00CE173A">
      <w:pPr>
        <w:pStyle w:val="Heading1"/>
        <w:pBdr>
          <w:bottom w:val="single" w:sz="4" w:space="1" w:color="4F81BD" w:themeColor="accent1"/>
        </w:pBdr>
        <w:shd w:val="clear" w:color="auto" w:fill="C6D9F1" w:themeFill="text2" w:themeFillTint="33"/>
        <w:spacing w:line="240" w:lineRule="auto"/>
        <w:rPr>
          <w:rFonts w:ascii="Times New Roman" w:hAnsi="Times New Roman" w:cs="Times New Roman"/>
        </w:rPr>
      </w:pPr>
      <w:r w:rsidRPr="000B2CF9">
        <w:rPr>
          <w:rFonts w:ascii="Times New Roman" w:hAnsi="Times New Roman" w:cs="Times New Roman"/>
        </w:rPr>
        <w:t>Objective</w:t>
      </w:r>
    </w:p>
    <w:p w:rsidR="000633D5" w:rsidRPr="00173C70" w:rsidRDefault="000633D5" w:rsidP="000633D5">
      <w:pPr>
        <w:autoSpaceDE w:val="0"/>
        <w:autoSpaceDN w:val="0"/>
        <w:adjustRightInd w:val="0"/>
        <w:spacing w:after="0" w:line="240" w:lineRule="auto"/>
        <w:rPr>
          <w:rFonts w:ascii="Times New Roman" w:hAnsi="Times New Roman" w:cs="Times New Roman"/>
          <w:color w:val="000000"/>
          <w:szCs w:val="24"/>
        </w:rPr>
      </w:pPr>
      <w:r w:rsidRPr="00173C70">
        <w:rPr>
          <w:rFonts w:ascii="Times New Roman" w:hAnsi="Times New Roman" w:cs="Times New Roman"/>
          <w:szCs w:val="24"/>
        </w:rPr>
        <w:t xml:space="preserve">To obtain any position, where my twenty-eight years of versatile experience, skills, and capabilities will be honed and leveraged for the benefit of all co-workers, customers, and stakeholders of the organization. Fully adopting the methods, policies, and programs of the Corporate Management Group, My goal is progress with-in the organization to attain a platform where I can further use my skills to </w:t>
      </w:r>
      <w:r w:rsidRPr="00173C70">
        <w:rPr>
          <w:rFonts w:ascii="Times New Roman" w:hAnsi="Times New Roman" w:cs="Times New Roman"/>
          <w:color w:val="000000"/>
          <w:szCs w:val="24"/>
        </w:rPr>
        <w:t xml:space="preserve">Analyze problems, develop and implement technical solutions, mentor subordinates to obtain success, preserve </w:t>
      </w:r>
      <w:r w:rsidRPr="00173C70">
        <w:rPr>
          <w:rFonts w:ascii="Times New Roman" w:hAnsi="Times New Roman" w:cs="Times New Roman"/>
          <w:szCs w:val="24"/>
        </w:rPr>
        <w:t xml:space="preserve">the integrity and encourage diversity. </w:t>
      </w:r>
    </w:p>
    <w:p w:rsidR="00BF7DEC" w:rsidRPr="000B2CF9" w:rsidRDefault="00BF7DEC" w:rsidP="00BF7DEC">
      <w:pPr>
        <w:autoSpaceDE w:val="0"/>
        <w:autoSpaceDN w:val="0"/>
        <w:adjustRightInd w:val="0"/>
        <w:spacing w:after="0" w:line="240" w:lineRule="auto"/>
        <w:rPr>
          <w:rFonts w:ascii="Times New Roman" w:hAnsi="Times New Roman" w:cs="Times New Roman"/>
          <w:color w:val="000000"/>
          <w:szCs w:val="24"/>
        </w:rPr>
      </w:pPr>
    </w:p>
    <w:p w:rsidR="00B57534" w:rsidRPr="000B2CF9" w:rsidRDefault="00A0046F" w:rsidP="00BD46B6">
      <w:pPr>
        <w:pStyle w:val="Heading1"/>
        <w:pBdr>
          <w:bottom w:val="single" w:sz="4" w:space="1" w:color="4F81BD" w:themeColor="accent1"/>
        </w:pBdr>
        <w:shd w:val="clear" w:color="auto" w:fill="C6D9F1" w:themeFill="text2" w:themeFillTint="33"/>
        <w:spacing w:line="240" w:lineRule="auto"/>
        <w:rPr>
          <w:rFonts w:ascii="Times New Roman" w:hAnsi="Times New Roman" w:cs="Times New Roman"/>
        </w:rPr>
      </w:pPr>
      <w:r w:rsidRPr="000B2CF9">
        <w:rPr>
          <w:rFonts w:ascii="Times New Roman" w:hAnsi="Times New Roman" w:cs="Times New Roman"/>
        </w:rPr>
        <w:t>Skills and Accomplishments</w:t>
      </w:r>
    </w:p>
    <w:p w:rsidR="00BD46B6" w:rsidRPr="000B2CF9" w:rsidRDefault="00BD46B6" w:rsidP="00BD46B6">
      <w:pPr>
        <w:rPr>
          <w:rFonts w:ascii="Times New Roman" w:hAnsi="Times New Roman" w:cs="Times New Roman"/>
        </w:rPr>
        <w:sectPr w:rsidR="00BD46B6" w:rsidRPr="000B2CF9" w:rsidSect="003739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13BB9" w:rsidRPr="000B2CF9" w:rsidRDefault="00113BB9" w:rsidP="00B052EA">
      <w:pPr>
        <w:spacing w:line="240" w:lineRule="auto"/>
        <w:rPr>
          <w:rFonts w:ascii="Times New Roman" w:hAnsi="Times New Roman" w:cs="Times New Roman"/>
        </w:rPr>
      </w:pPr>
    </w:p>
    <w:p w:rsidR="00491FC8" w:rsidRPr="000B2CF9" w:rsidRDefault="00491FC8" w:rsidP="00491FC8">
      <w:pPr>
        <w:pStyle w:val="ListParagraph"/>
        <w:numPr>
          <w:ilvl w:val="0"/>
          <w:numId w:val="8"/>
        </w:numPr>
        <w:spacing w:line="240" w:lineRule="auto"/>
        <w:rPr>
          <w:rFonts w:ascii="Times New Roman" w:hAnsi="Times New Roman" w:cs="Times New Roman"/>
        </w:rPr>
      </w:pPr>
      <w:r w:rsidRPr="000B2CF9">
        <w:rPr>
          <w:rFonts w:ascii="Times New Roman" w:hAnsi="Times New Roman" w:cs="Times New Roman"/>
          <w:color w:val="000000"/>
          <w:szCs w:val="24"/>
        </w:rPr>
        <w:t xml:space="preserve"> Using cutting-edge t</w:t>
      </w:r>
      <w:r w:rsidR="00536406" w:rsidRPr="000B2CF9">
        <w:rPr>
          <w:rFonts w:ascii="Times New Roman" w:hAnsi="Times New Roman" w:cs="Times New Roman"/>
          <w:color w:val="000000"/>
          <w:szCs w:val="24"/>
        </w:rPr>
        <w:t xml:space="preserve">echnology and remaining current. </w:t>
      </w:r>
      <w:r w:rsidR="00E94C6F" w:rsidRPr="000B2CF9">
        <w:rPr>
          <w:rFonts w:ascii="Times New Roman" w:hAnsi="Times New Roman" w:cs="Times New Roman"/>
          <w:color w:val="000000"/>
          <w:szCs w:val="24"/>
        </w:rPr>
        <w:t xml:space="preserve">I </w:t>
      </w:r>
      <w:r w:rsidR="002C27E7" w:rsidRPr="000B2CF9">
        <w:rPr>
          <w:rFonts w:ascii="Times New Roman" w:hAnsi="Times New Roman" w:cs="Times New Roman"/>
          <w:color w:val="000000"/>
          <w:szCs w:val="24"/>
        </w:rPr>
        <w:t>consistently</w:t>
      </w:r>
      <w:r w:rsidRPr="000B2CF9">
        <w:rPr>
          <w:rFonts w:ascii="Times New Roman" w:hAnsi="Times New Roman" w:cs="Times New Roman"/>
          <w:color w:val="000000"/>
          <w:szCs w:val="24"/>
        </w:rPr>
        <w:t xml:space="preserve"> </w:t>
      </w:r>
      <w:r w:rsidR="00E94C6F" w:rsidRPr="000B2CF9">
        <w:rPr>
          <w:rFonts w:ascii="Times New Roman" w:hAnsi="Times New Roman" w:cs="Times New Roman"/>
          <w:color w:val="000000"/>
          <w:szCs w:val="24"/>
        </w:rPr>
        <w:t>increased</w:t>
      </w:r>
      <w:r w:rsidRPr="000B2CF9">
        <w:rPr>
          <w:rFonts w:ascii="Times New Roman" w:hAnsi="Times New Roman" w:cs="Times New Roman"/>
          <w:color w:val="000000"/>
          <w:szCs w:val="24"/>
        </w:rPr>
        <w:t xml:space="preserve"> efficiency</w:t>
      </w:r>
      <w:r w:rsidR="00E94C6F" w:rsidRPr="000B2CF9">
        <w:rPr>
          <w:rFonts w:ascii="Times New Roman" w:hAnsi="Times New Roman" w:cs="Times New Roman"/>
          <w:color w:val="000000"/>
          <w:szCs w:val="24"/>
        </w:rPr>
        <w:t xml:space="preserve">. </w:t>
      </w:r>
      <w:r w:rsidRPr="000B2CF9">
        <w:rPr>
          <w:rFonts w:ascii="Times New Roman" w:hAnsi="Times New Roman" w:cs="Times New Roman"/>
          <w:color w:val="000000"/>
          <w:szCs w:val="24"/>
        </w:rPr>
        <w:t xml:space="preserve">Developed and </w:t>
      </w:r>
      <w:r w:rsidR="002C27E7" w:rsidRPr="000B2CF9">
        <w:rPr>
          <w:rFonts w:ascii="Times New Roman" w:hAnsi="Times New Roman" w:cs="Times New Roman"/>
          <w:color w:val="000000"/>
          <w:szCs w:val="24"/>
        </w:rPr>
        <w:t>implemented</w:t>
      </w:r>
      <w:r w:rsidRPr="000B2CF9">
        <w:rPr>
          <w:rFonts w:ascii="Times New Roman" w:hAnsi="Times New Roman" w:cs="Times New Roman"/>
          <w:color w:val="000000"/>
          <w:szCs w:val="24"/>
        </w:rPr>
        <w:t xml:space="preserve"> several database programs that collected data</w:t>
      </w:r>
      <w:r w:rsidR="002C27E7" w:rsidRPr="000B2CF9">
        <w:rPr>
          <w:rFonts w:ascii="Times New Roman" w:hAnsi="Times New Roman" w:cs="Times New Roman"/>
          <w:color w:val="000000"/>
          <w:szCs w:val="24"/>
        </w:rPr>
        <w:t xml:space="preserve">, </w:t>
      </w:r>
      <w:r w:rsidRPr="000B2CF9">
        <w:rPr>
          <w:rFonts w:ascii="Times New Roman" w:hAnsi="Times New Roman" w:cs="Times New Roman"/>
          <w:color w:val="000000"/>
          <w:szCs w:val="24"/>
        </w:rPr>
        <w:t xml:space="preserve">prepared reports and </w:t>
      </w:r>
      <w:r w:rsidR="002C27E7" w:rsidRPr="000B2CF9">
        <w:rPr>
          <w:rFonts w:ascii="Times New Roman" w:hAnsi="Times New Roman" w:cs="Times New Roman"/>
          <w:color w:val="000000"/>
          <w:szCs w:val="24"/>
        </w:rPr>
        <w:t>tracked patient care resulting i</w:t>
      </w:r>
      <w:r w:rsidR="00684343" w:rsidRPr="000B2CF9">
        <w:rPr>
          <w:rFonts w:ascii="Times New Roman" w:hAnsi="Times New Roman" w:cs="Times New Roman"/>
          <w:color w:val="000000"/>
          <w:szCs w:val="24"/>
        </w:rPr>
        <w:t>n increased quality assurance and Man-hour savings. My use of technology also resulted in my selection as the Area Information Management Officer responsible for the accountability and maintenance of over one hundred laptop and desktop systems located in Minnesota, Wisconsin, and Michigan.</w:t>
      </w:r>
    </w:p>
    <w:p w:rsidR="00491FC8" w:rsidRPr="000B2CF9" w:rsidRDefault="00491FC8" w:rsidP="00491FC8">
      <w:pPr>
        <w:pStyle w:val="ListParagraph"/>
        <w:autoSpaceDE w:val="0"/>
        <w:autoSpaceDN w:val="0"/>
        <w:adjustRightInd w:val="0"/>
        <w:spacing w:after="0" w:line="240" w:lineRule="auto"/>
        <w:ind w:left="1440"/>
        <w:rPr>
          <w:rFonts w:ascii="Times New Roman" w:hAnsi="Times New Roman" w:cs="Times New Roman"/>
          <w:color w:val="000000"/>
          <w:szCs w:val="24"/>
        </w:rPr>
      </w:pPr>
    </w:p>
    <w:sdt>
      <w:sdtPr>
        <w:rPr>
          <w:rFonts w:ascii="Times New Roman" w:hAnsi="Times New Roman" w:cs="Times New Roman"/>
        </w:rPr>
        <w:id w:val="97206441"/>
        <w:placeholder>
          <w:docPart w:val="9B7B5C3CC29144F9B1D125235A28C667"/>
        </w:placeholder>
        <w:text/>
      </w:sdtPr>
      <w:sdtContent>
        <w:p w:rsidR="00B052EA" w:rsidRPr="000B2CF9" w:rsidRDefault="00BD1355" w:rsidP="007D2738">
          <w:pPr>
            <w:pStyle w:val="ListParagraph"/>
            <w:numPr>
              <w:ilvl w:val="0"/>
              <w:numId w:val="8"/>
            </w:numPr>
            <w:spacing w:line="240" w:lineRule="auto"/>
            <w:rPr>
              <w:rFonts w:ascii="Times New Roman" w:hAnsi="Times New Roman" w:cs="Times New Roman"/>
            </w:rPr>
          </w:pPr>
          <w:r w:rsidRPr="000B2CF9">
            <w:rPr>
              <w:rFonts w:ascii="Times New Roman" w:hAnsi="Times New Roman" w:cs="Times New Roman"/>
            </w:rPr>
            <w:t>Possess excellent skills for Multi-tasking with a strong ability to manage priorities and meet deadlines. Demonstrated by six years experience as a</w:t>
          </w:r>
          <w:r w:rsidR="00E94C6F" w:rsidRPr="000B2CF9">
            <w:rPr>
              <w:rFonts w:ascii="Times New Roman" w:hAnsi="Times New Roman" w:cs="Times New Roman"/>
            </w:rPr>
            <w:t>n</w:t>
          </w:r>
          <w:r w:rsidRPr="000B2CF9">
            <w:rPr>
              <w:rFonts w:ascii="Times New Roman" w:hAnsi="Times New Roman" w:cs="Times New Roman"/>
            </w:rPr>
            <w:t xml:space="preserve"> Operations manager, I was responsible for </w:t>
          </w:r>
          <w:r w:rsidR="00506A07">
            <w:rPr>
              <w:rFonts w:ascii="Times New Roman" w:hAnsi="Times New Roman" w:cs="Times New Roman"/>
            </w:rPr>
            <w:t xml:space="preserve">all </w:t>
          </w:r>
          <w:r w:rsidRPr="000B2CF9">
            <w:rPr>
              <w:rFonts w:ascii="Times New Roman" w:hAnsi="Times New Roman" w:cs="Times New Roman"/>
            </w:rPr>
            <w:t xml:space="preserve">functional and planning activities for an organization of one hundred thirteen personnel. This included Human resource tracking, training, and finance I directly supervised and mentored three subordinates and received several accolades for never missing </w:t>
          </w:r>
          <w:r w:rsidR="00E94C6F" w:rsidRPr="000B2CF9">
            <w:rPr>
              <w:rFonts w:ascii="Times New Roman" w:hAnsi="Times New Roman" w:cs="Times New Roman"/>
            </w:rPr>
            <w:t>a suspense date</w:t>
          </w:r>
          <w:r w:rsidRPr="000B2CF9">
            <w:rPr>
              <w:rFonts w:ascii="Times New Roman" w:hAnsi="Times New Roman" w:cs="Times New Roman"/>
            </w:rPr>
            <w:t>.</w:t>
          </w:r>
        </w:p>
      </w:sdtContent>
    </w:sdt>
    <w:p w:rsidR="00536406" w:rsidRPr="000B2CF9" w:rsidRDefault="00536406" w:rsidP="00536406">
      <w:pPr>
        <w:pStyle w:val="ListParagraph"/>
        <w:spacing w:line="240" w:lineRule="auto"/>
        <w:ind w:left="1440"/>
        <w:rPr>
          <w:rFonts w:ascii="Times New Roman" w:hAnsi="Times New Roman" w:cs="Times New Roman"/>
        </w:rPr>
      </w:pPr>
    </w:p>
    <w:p w:rsidR="00B052EA" w:rsidRPr="000B2CF9" w:rsidRDefault="000B2CF9" w:rsidP="000B2CF9">
      <w:pPr>
        <w:pStyle w:val="ListParagraph"/>
        <w:numPr>
          <w:ilvl w:val="0"/>
          <w:numId w:val="8"/>
        </w:numPr>
        <w:spacing w:line="240" w:lineRule="auto"/>
        <w:rPr>
          <w:rFonts w:ascii="Times New Roman" w:hAnsi="Times New Roman" w:cs="Times New Roman"/>
        </w:rPr>
      </w:pPr>
      <w:r w:rsidRPr="000B2CF9">
        <w:t xml:space="preserve"> </w:t>
      </w:r>
      <w:r>
        <w:rPr>
          <w:rFonts w:ascii="Times New Roman" w:hAnsi="Times New Roman" w:cs="Times New Roman"/>
        </w:rPr>
        <w:t>P</w:t>
      </w:r>
      <w:r w:rsidRPr="000B2CF9">
        <w:rPr>
          <w:rFonts w:ascii="Times New Roman" w:hAnsi="Times New Roman" w:cs="Times New Roman"/>
        </w:rPr>
        <w:t>ossess</w:t>
      </w:r>
      <w:r w:rsidR="00504162" w:rsidRPr="000B2CF9">
        <w:rPr>
          <w:rFonts w:ascii="Times New Roman" w:hAnsi="Times New Roman" w:cs="Times New Roman"/>
        </w:rPr>
        <w:t xml:space="preserve"> </w:t>
      </w:r>
      <w:r w:rsidRPr="000B2CF9">
        <w:rPr>
          <w:rFonts w:ascii="Times New Roman" w:hAnsi="Times New Roman" w:cs="Times New Roman"/>
        </w:rPr>
        <w:t>high-level</w:t>
      </w:r>
      <w:r w:rsidR="00504162" w:rsidRPr="000B2CF9">
        <w:rPr>
          <w:rFonts w:ascii="Times New Roman" w:hAnsi="Times New Roman" w:cs="Times New Roman"/>
        </w:rPr>
        <w:t xml:space="preserve"> fiscal responsibility</w:t>
      </w:r>
      <w:r w:rsidRPr="000B2CF9">
        <w:rPr>
          <w:rFonts w:ascii="Times New Roman" w:hAnsi="Times New Roman" w:cs="Times New Roman"/>
        </w:rPr>
        <w:t>; maintained</w:t>
      </w:r>
      <w:r w:rsidR="00B052EA" w:rsidRPr="000B2CF9">
        <w:rPr>
          <w:rFonts w:ascii="Times New Roman" w:hAnsi="Times New Roman" w:cs="Times New Roman"/>
        </w:rPr>
        <w:t xml:space="preserve"> 100% accountability for all the Soldiers and equipment resulting in zero losses. </w:t>
      </w:r>
      <w:r w:rsidR="00536406" w:rsidRPr="000B2CF9">
        <w:rPr>
          <w:rFonts w:ascii="Times New Roman" w:hAnsi="Times New Roman" w:cs="Times New Roman"/>
        </w:rPr>
        <w:t xml:space="preserve">Requested supplies, </w:t>
      </w:r>
      <w:r w:rsidR="00BD1355" w:rsidRPr="000B2CF9">
        <w:rPr>
          <w:rFonts w:ascii="Times New Roman" w:hAnsi="Times New Roman" w:cs="Times New Roman"/>
        </w:rPr>
        <w:t>planned,</w:t>
      </w:r>
      <w:r w:rsidR="00536406" w:rsidRPr="000B2CF9">
        <w:rPr>
          <w:rFonts w:ascii="Times New Roman" w:hAnsi="Times New Roman" w:cs="Times New Roman"/>
        </w:rPr>
        <w:t xml:space="preserve"> and conducted training and missions within budget constraints.</w:t>
      </w:r>
    </w:p>
    <w:p w:rsidR="00BD1355" w:rsidRPr="000B2CF9" w:rsidRDefault="00BD1355" w:rsidP="00BD1355">
      <w:pPr>
        <w:pStyle w:val="ListParagraph"/>
        <w:rPr>
          <w:rFonts w:ascii="Times New Roman" w:hAnsi="Times New Roman" w:cs="Times New Roman"/>
        </w:rPr>
      </w:pPr>
    </w:p>
    <w:p w:rsidR="005970EA" w:rsidRDefault="000B2CF9" w:rsidP="005970EA">
      <w:pPr>
        <w:pStyle w:val="ListParagraph"/>
        <w:numPr>
          <w:ilvl w:val="0"/>
          <w:numId w:val="8"/>
        </w:numPr>
        <w:spacing w:line="240" w:lineRule="auto"/>
        <w:rPr>
          <w:rFonts w:ascii="Times New Roman" w:hAnsi="Times New Roman" w:cs="Times New Roman"/>
        </w:rPr>
      </w:pPr>
      <w:r>
        <w:rPr>
          <w:rFonts w:ascii="Times New Roman" w:hAnsi="Times New Roman" w:cs="Times New Roman"/>
          <w:color w:val="000000"/>
          <w:szCs w:val="24"/>
        </w:rPr>
        <w:t>Motivates</w:t>
      </w:r>
      <w:r w:rsidR="00BD1355" w:rsidRPr="000B2CF9">
        <w:rPr>
          <w:rFonts w:ascii="Times New Roman" w:hAnsi="Times New Roman" w:cs="Times New Roman"/>
          <w:color w:val="000000"/>
          <w:szCs w:val="24"/>
        </w:rPr>
        <w:t xml:space="preserve"> others by bringing en</w:t>
      </w:r>
      <w:r>
        <w:rPr>
          <w:rFonts w:ascii="Times New Roman" w:hAnsi="Times New Roman" w:cs="Times New Roman"/>
          <w:color w:val="000000"/>
          <w:szCs w:val="24"/>
        </w:rPr>
        <w:t>ergy and enthusiasm to any task</w:t>
      </w:r>
      <w:r w:rsidR="005970EA">
        <w:rPr>
          <w:rFonts w:ascii="Times New Roman" w:hAnsi="Times New Roman" w:cs="Times New Roman"/>
          <w:color w:val="000000"/>
          <w:szCs w:val="24"/>
        </w:rPr>
        <w:t>, obtai</w:t>
      </w:r>
      <w:r w:rsidR="00C56F2F">
        <w:rPr>
          <w:rFonts w:ascii="Times New Roman" w:hAnsi="Times New Roman" w:cs="Times New Roman"/>
          <w:color w:val="000000"/>
          <w:szCs w:val="24"/>
        </w:rPr>
        <w:t>ning success where others failed</w:t>
      </w:r>
      <w:r w:rsidR="005970EA">
        <w:rPr>
          <w:rFonts w:ascii="Times New Roman" w:hAnsi="Times New Roman" w:cs="Times New Roman"/>
          <w:color w:val="000000"/>
          <w:szCs w:val="24"/>
        </w:rPr>
        <w:t>.</w:t>
      </w:r>
      <w:r w:rsidR="00F8260C">
        <w:rPr>
          <w:rFonts w:ascii="Times New Roman" w:hAnsi="Times New Roman" w:cs="Times New Roman"/>
          <w:color w:val="000000"/>
          <w:szCs w:val="24"/>
        </w:rPr>
        <w:t xml:space="preserve"> </w:t>
      </w:r>
      <w:r w:rsidR="00CE7939" w:rsidRPr="000B2CF9">
        <w:rPr>
          <w:rFonts w:ascii="Times New Roman" w:hAnsi="Times New Roman" w:cs="Times New Roman"/>
        </w:rPr>
        <w:t>Mentored, provided</w:t>
      </w:r>
      <w:r w:rsidR="00BD1355" w:rsidRPr="000B2CF9">
        <w:rPr>
          <w:rFonts w:ascii="Times New Roman" w:hAnsi="Times New Roman" w:cs="Times New Roman"/>
        </w:rPr>
        <w:t xml:space="preserve"> counseling and guidance to seniors, peers and subordinates </w:t>
      </w:r>
      <w:r w:rsidR="005970EA">
        <w:rPr>
          <w:rFonts w:ascii="Times New Roman" w:hAnsi="Times New Roman" w:cs="Times New Roman"/>
        </w:rPr>
        <w:t xml:space="preserve">on benefits, career progression; resulting in significant advancement of seniors, peers and subordinates: Sought out for guidance on personal and professional matters. </w:t>
      </w:r>
    </w:p>
    <w:p w:rsidR="005970EA" w:rsidRPr="005970EA" w:rsidRDefault="005970EA" w:rsidP="005970EA">
      <w:pPr>
        <w:pStyle w:val="ListParagraph"/>
        <w:rPr>
          <w:rFonts w:ascii="Times New Roman" w:hAnsi="Times New Roman" w:cs="Times New Roman"/>
        </w:rPr>
      </w:pPr>
    </w:p>
    <w:p w:rsidR="005970EA" w:rsidRPr="005970EA" w:rsidRDefault="005970EA" w:rsidP="00EB43F0">
      <w:pPr>
        <w:pStyle w:val="ListParagraph"/>
        <w:spacing w:line="240" w:lineRule="auto"/>
        <w:ind w:left="1440"/>
        <w:rPr>
          <w:rFonts w:ascii="Times New Roman" w:hAnsi="Times New Roman" w:cs="Times New Roman"/>
        </w:rPr>
      </w:pPr>
    </w:p>
    <w:p w:rsidR="005970EA" w:rsidRDefault="005970EA" w:rsidP="005970EA">
      <w:pPr>
        <w:spacing w:line="240" w:lineRule="auto"/>
        <w:rPr>
          <w:rFonts w:ascii="Times New Roman" w:hAnsi="Times New Roman" w:cs="Times New Roman"/>
        </w:rPr>
      </w:pPr>
    </w:p>
    <w:p w:rsidR="005970EA" w:rsidRPr="005970EA" w:rsidRDefault="005970EA" w:rsidP="005970EA">
      <w:pPr>
        <w:spacing w:line="240" w:lineRule="auto"/>
        <w:rPr>
          <w:rFonts w:ascii="Times New Roman" w:hAnsi="Times New Roman" w:cs="Times New Roman"/>
        </w:rPr>
        <w:sectPr w:rsidR="005970EA" w:rsidRPr="005970EA" w:rsidSect="00A0046F">
          <w:type w:val="continuous"/>
          <w:pgSz w:w="12240" w:h="15840"/>
          <w:pgMar w:top="1440" w:right="1440" w:bottom="1440" w:left="1440" w:header="720" w:footer="720" w:gutter="0"/>
          <w:cols w:space="720"/>
          <w:docGrid w:linePitch="360"/>
        </w:sectPr>
      </w:pPr>
    </w:p>
    <w:p w:rsidR="00A0046F" w:rsidRPr="000B2CF9" w:rsidRDefault="005970EA" w:rsidP="007B0895">
      <w:pPr>
        <w:pStyle w:val="Subtitle"/>
        <w:spacing w:line="240" w:lineRule="auto"/>
        <w:rPr>
          <w:rFonts w:ascii="Times New Roman" w:hAnsi="Times New Roman" w:cs="Times New Roman"/>
        </w:rPr>
        <w:sectPr w:rsidR="00A0046F" w:rsidRPr="000B2CF9" w:rsidSect="00A0046F">
          <w:type w:val="continuous"/>
          <w:pgSz w:w="12240" w:h="15840"/>
          <w:pgMar w:top="1440" w:right="1440" w:bottom="1440" w:left="1440" w:header="720" w:footer="720" w:gutter="0"/>
          <w:cols w:num="2" w:space="720"/>
          <w:docGrid w:linePitch="360"/>
        </w:sectPr>
      </w:pPr>
      <w:r>
        <w:rPr>
          <w:rFonts w:ascii="Times New Roman" w:hAnsi="Times New Roman" w:cs="Times New Roman"/>
        </w:rPr>
        <w:lastRenderedPageBreak/>
        <w:t xml:space="preserve">             </w:t>
      </w:r>
    </w:p>
    <w:p w:rsidR="00A0046F" w:rsidRPr="000B2CF9" w:rsidRDefault="00A0046F" w:rsidP="007B0895">
      <w:pPr>
        <w:pStyle w:val="ListParagraph"/>
        <w:spacing w:line="240" w:lineRule="auto"/>
        <w:rPr>
          <w:rFonts w:ascii="Times New Roman" w:hAnsi="Times New Roman" w:cs="Times New Roman"/>
        </w:rPr>
      </w:pPr>
      <w:r w:rsidRPr="000B2CF9">
        <w:rPr>
          <w:rFonts w:ascii="Times New Roman" w:hAnsi="Times New Roman" w:cs="Times New Roman"/>
        </w:rPr>
        <w:lastRenderedPageBreak/>
        <w:tab/>
      </w:r>
    </w:p>
    <w:p w:rsidR="003A6323" w:rsidRPr="000B2CF9" w:rsidRDefault="00A0046F" w:rsidP="003A6323">
      <w:pPr>
        <w:pStyle w:val="Heading2"/>
        <w:shd w:val="clear" w:color="auto" w:fill="DBE5F1" w:themeFill="accent1" w:themeFillTint="33"/>
        <w:spacing w:line="240" w:lineRule="auto"/>
        <w:rPr>
          <w:rFonts w:ascii="Times New Roman" w:hAnsi="Times New Roman" w:cs="Times New Roman"/>
        </w:rPr>
      </w:pPr>
      <w:r w:rsidRPr="000B2CF9">
        <w:rPr>
          <w:rFonts w:ascii="Times New Roman" w:hAnsi="Times New Roman" w:cs="Times New Roman"/>
        </w:rPr>
        <w:t>Other Skills and Accomplishments</w:t>
      </w:r>
    </w:p>
    <w:p w:rsidR="002F6F5F" w:rsidRPr="000B2CF9" w:rsidRDefault="00BB1557" w:rsidP="00113BB9">
      <w:pPr>
        <w:pStyle w:val="ListParagraph"/>
        <w:spacing w:line="240" w:lineRule="auto"/>
        <w:ind w:left="1440"/>
        <w:rPr>
          <w:rFonts w:ascii="Times New Roman" w:hAnsi="Times New Roman" w:cs="Times New Roman"/>
        </w:rPr>
      </w:pPr>
      <w:r w:rsidRPr="000B2CF9">
        <w:rPr>
          <w:rFonts w:ascii="Times New Roman" w:hAnsi="Times New Roman" w:cs="Times New Roman"/>
        </w:rPr>
        <w:t>.</w:t>
      </w:r>
    </w:p>
    <w:p w:rsidR="00113BB9" w:rsidRPr="000B2CF9" w:rsidRDefault="00113BB9" w:rsidP="00BD1355">
      <w:pPr>
        <w:pStyle w:val="ListParagraph"/>
        <w:numPr>
          <w:ilvl w:val="0"/>
          <w:numId w:val="12"/>
        </w:numPr>
        <w:rPr>
          <w:rFonts w:ascii="Times New Roman" w:hAnsi="Times New Roman" w:cs="Times New Roman"/>
        </w:rPr>
      </w:pPr>
      <w:r w:rsidRPr="000B2CF9">
        <w:rPr>
          <w:rFonts w:ascii="Times New Roman" w:hAnsi="Times New Roman" w:cs="Times New Roman"/>
        </w:rPr>
        <w:t>Strong  judgment</w:t>
      </w:r>
    </w:p>
    <w:p w:rsidR="00113BB9" w:rsidRPr="000B2CF9" w:rsidRDefault="00113BB9" w:rsidP="00BD1355">
      <w:pPr>
        <w:pStyle w:val="ListParagraph"/>
        <w:numPr>
          <w:ilvl w:val="0"/>
          <w:numId w:val="12"/>
        </w:numPr>
        <w:rPr>
          <w:rFonts w:ascii="Times New Roman" w:hAnsi="Times New Roman" w:cs="Times New Roman"/>
        </w:rPr>
      </w:pPr>
      <w:r w:rsidRPr="000B2CF9">
        <w:rPr>
          <w:rFonts w:ascii="Times New Roman" w:hAnsi="Times New Roman" w:cs="Times New Roman"/>
        </w:rPr>
        <w:t>Advanced problem-solving skills</w:t>
      </w:r>
    </w:p>
    <w:p w:rsidR="00113BB9" w:rsidRPr="000B2CF9" w:rsidRDefault="00113BB9" w:rsidP="00BD1355">
      <w:pPr>
        <w:pStyle w:val="ListParagraph"/>
        <w:numPr>
          <w:ilvl w:val="0"/>
          <w:numId w:val="12"/>
        </w:numPr>
        <w:rPr>
          <w:rFonts w:ascii="Times New Roman" w:hAnsi="Times New Roman" w:cs="Times New Roman"/>
        </w:rPr>
      </w:pPr>
      <w:r w:rsidRPr="000B2CF9">
        <w:rPr>
          <w:rFonts w:ascii="Times New Roman" w:hAnsi="Times New Roman" w:cs="Times New Roman"/>
        </w:rPr>
        <w:t xml:space="preserve">People person with a great </w:t>
      </w:r>
      <w:r w:rsidR="000633D5">
        <w:rPr>
          <w:rFonts w:ascii="Times New Roman" w:hAnsi="Times New Roman" w:cs="Times New Roman"/>
        </w:rPr>
        <w:t>conversation skills</w:t>
      </w:r>
    </w:p>
    <w:p w:rsidR="00BD1355" w:rsidRPr="000B2CF9" w:rsidRDefault="002C27E7" w:rsidP="00BD1355">
      <w:pPr>
        <w:pStyle w:val="ListParagraph"/>
        <w:numPr>
          <w:ilvl w:val="0"/>
          <w:numId w:val="12"/>
        </w:numPr>
        <w:spacing w:line="240" w:lineRule="auto"/>
        <w:rPr>
          <w:rFonts w:ascii="Times New Roman" w:hAnsi="Times New Roman" w:cs="Times New Roman"/>
          <w:szCs w:val="24"/>
        </w:rPr>
      </w:pPr>
      <w:r w:rsidRPr="000B2CF9">
        <w:rPr>
          <w:rFonts w:ascii="Times New Roman" w:hAnsi="Times New Roman" w:cs="Times New Roman"/>
          <w:szCs w:val="24"/>
        </w:rPr>
        <w:t>Effective and proficient in the use of Windows based programs</w:t>
      </w:r>
    </w:p>
    <w:p w:rsidR="00AF563F" w:rsidRPr="000B2CF9" w:rsidRDefault="00AF563F" w:rsidP="00BD1355">
      <w:pPr>
        <w:pStyle w:val="ListParagraph"/>
        <w:numPr>
          <w:ilvl w:val="0"/>
          <w:numId w:val="12"/>
        </w:numPr>
        <w:spacing w:line="240" w:lineRule="auto"/>
        <w:rPr>
          <w:rFonts w:ascii="Times New Roman" w:hAnsi="Times New Roman" w:cs="Times New Roman"/>
        </w:rPr>
      </w:pPr>
      <w:r w:rsidRPr="000B2CF9">
        <w:rPr>
          <w:rFonts w:ascii="Times New Roman" w:hAnsi="Times New Roman" w:cs="Times New Roman"/>
        </w:rPr>
        <w:t>Excellent in trouble shooting compu</w:t>
      </w:r>
      <w:r w:rsidR="00BD1355" w:rsidRPr="000B2CF9">
        <w:rPr>
          <w:rFonts w:ascii="Times New Roman" w:hAnsi="Times New Roman" w:cs="Times New Roman"/>
        </w:rPr>
        <w:t>ter systems and office machines</w:t>
      </w:r>
    </w:p>
    <w:p w:rsidR="002F6F5F" w:rsidRPr="000B2CF9" w:rsidRDefault="002F6F5F" w:rsidP="002F6F5F">
      <w:pPr>
        <w:pStyle w:val="ListParagraph"/>
        <w:spacing w:line="240" w:lineRule="auto"/>
        <w:ind w:left="1440"/>
        <w:rPr>
          <w:rFonts w:ascii="Times New Roman" w:hAnsi="Times New Roman" w:cs="Times New Roman"/>
        </w:rPr>
      </w:pPr>
    </w:p>
    <w:p w:rsidR="009E4833" w:rsidRPr="000B2CF9" w:rsidRDefault="009E4833" w:rsidP="00CE173A">
      <w:pPr>
        <w:pStyle w:val="Heading1"/>
        <w:pBdr>
          <w:bottom w:val="single" w:sz="4" w:space="1" w:color="4F81BD" w:themeColor="accent1"/>
        </w:pBdr>
        <w:shd w:val="clear" w:color="auto" w:fill="C6D9F1" w:themeFill="text2" w:themeFillTint="33"/>
        <w:spacing w:line="240" w:lineRule="auto"/>
        <w:rPr>
          <w:rFonts w:ascii="Times New Roman" w:hAnsi="Times New Roman" w:cs="Times New Roman"/>
        </w:rPr>
      </w:pPr>
      <w:r w:rsidRPr="000B2CF9">
        <w:rPr>
          <w:rFonts w:ascii="Times New Roman" w:hAnsi="Times New Roman" w:cs="Times New Roman"/>
        </w:rPr>
        <w:t>Professional Experience</w:t>
      </w:r>
    </w:p>
    <w:p w:rsidR="009E4833" w:rsidRPr="000B2CF9" w:rsidRDefault="009E4833" w:rsidP="00CE173A">
      <w:pPr>
        <w:pStyle w:val="Heading1"/>
        <w:pBdr>
          <w:bottom w:val="single" w:sz="4" w:space="1" w:color="4F81BD" w:themeColor="accent1"/>
        </w:pBdr>
        <w:shd w:val="clear" w:color="auto" w:fill="C6D9F1" w:themeFill="text2" w:themeFillTint="33"/>
        <w:spacing w:line="240" w:lineRule="auto"/>
        <w:rPr>
          <w:rFonts w:ascii="Times New Roman" w:hAnsi="Times New Roman" w:cs="Times New Roman"/>
        </w:rPr>
        <w:sectPr w:rsidR="009E4833" w:rsidRPr="000B2CF9" w:rsidSect="00A0046F">
          <w:type w:val="continuous"/>
          <w:pgSz w:w="12240" w:h="15840"/>
          <w:pgMar w:top="1440" w:right="1440" w:bottom="1440" w:left="1440" w:header="720" w:footer="720" w:gutter="0"/>
          <w:cols w:space="720"/>
          <w:docGrid w:linePitch="360"/>
        </w:sectPr>
      </w:pPr>
    </w:p>
    <w:p w:rsidR="009E4833" w:rsidRPr="000B2CF9" w:rsidRDefault="00065692" w:rsidP="007B0895">
      <w:pPr>
        <w:pStyle w:val="Subtitle"/>
        <w:spacing w:line="240" w:lineRule="auto"/>
        <w:rPr>
          <w:rFonts w:ascii="Times New Roman" w:hAnsi="Times New Roman" w:cs="Times New Roman"/>
          <w:sz w:val="20"/>
          <w:szCs w:val="20"/>
        </w:rPr>
        <w:sectPr w:rsidR="009E4833" w:rsidRPr="000B2CF9" w:rsidSect="009E4833">
          <w:type w:val="continuous"/>
          <w:pgSz w:w="12240" w:h="15840"/>
          <w:pgMar w:top="1440" w:right="1440" w:bottom="1440" w:left="1440" w:header="720" w:footer="720" w:gutter="0"/>
          <w:cols w:num="3" w:space="720"/>
          <w:docGrid w:linePitch="360"/>
        </w:sectPr>
      </w:pPr>
      <w:sdt>
        <w:sdtPr>
          <w:rPr>
            <w:rFonts w:ascii="Times New Roman" w:hAnsi="Times New Roman" w:cs="Times New Roman"/>
            <w:sz w:val="20"/>
            <w:szCs w:val="20"/>
          </w:rPr>
          <w:id w:val="97206487"/>
          <w:placeholder>
            <w:docPart w:val="15370C031F314893933BBF1F8F0229AF"/>
          </w:placeholder>
          <w:text/>
        </w:sdtPr>
        <w:sdtContent>
          <w:r w:rsidR="009D66EE">
            <w:rPr>
              <w:rFonts w:ascii="Times New Roman" w:hAnsi="Times New Roman" w:cs="Times New Roman"/>
              <w:sz w:val="20"/>
              <w:szCs w:val="20"/>
            </w:rPr>
            <w:t>April 2005</w:t>
          </w:r>
        </w:sdtContent>
      </w:sdt>
      <w:r w:rsidR="00F87D55" w:rsidRPr="000B2CF9">
        <w:rPr>
          <w:rFonts w:ascii="Times New Roman" w:hAnsi="Times New Roman" w:cs="Times New Roman"/>
          <w:sz w:val="20"/>
          <w:szCs w:val="20"/>
        </w:rPr>
        <w:t xml:space="preserve">— </w:t>
      </w:r>
      <w:sdt>
        <w:sdtPr>
          <w:rPr>
            <w:rFonts w:ascii="Times New Roman" w:hAnsi="Times New Roman" w:cs="Times New Roman"/>
            <w:sz w:val="20"/>
            <w:szCs w:val="20"/>
          </w:rPr>
          <w:id w:val="97206490"/>
          <w:placeholder>
            <w:docPart w:val="55D05057B6B54AE8AB898A4A21952049"/>
          </w:placeholder>
          <w:text/>
        </w:sdtPr>
        <w:sdtContent>
          <w:r w:rsidR="009D66EE">
            <w:rPr>
              <w:rFonts w:ascii="Times New Roman" w:hAnsi="Times New Roman" w:cs="Times New Roman"/>
              <w:sz w:val="20"/>
              <w:szCs w:val="20"/>
            </w:rPr>
            <w:t>February 2011</w:t>
          </w:r>
        </w:sdtContent>
      </w:sdt>
      <w:r w:rsidR="009E4833" w:rsidRPr="000B2CF9">
        <w:rPr>
          <w:rFonts w:ascii="Times New Roman" w:hAnsi="Times New Roman" w:cs="Times New Roman"/>
          <w:sz w:val="20"/>
          <w:szCs w:val="20"/>
        </w:rPr>
        <w:br w:type="column"/>
      </w:r>
      <w:sdt>
        <w:sdtPr>
          <w:rPr>
            <w:rFonts w:ascii="Times New Roman" w:hAnsi="Times New Roman" w:cs="Times New Roman"/>
            <w:sz w:val="20"/>
            <w:szCs w:val="20"/>
          </w:rPr>
          <w:id w:val="97206492"/>
          <w:placeholder>
            <w:docPart w:val="7EABAF4A89944B76869E776A8D5478E7"/>
          </w:placeholder>
          <w:text/>
        </w:sdtPr>
        <w:sdtContent>
          <w:r w:rsidR="00AD7C78" w:rsidRPr="000B2CF9">
            <w:rPr>
              <w:rFonts w:ascii="Times New Roman" w:hAnsi="Times New Roman" w:cs="Times New Roman"/>
              <w:sz w:val="20"/>
              <w:szCs w:val="20"/>
            </w:rPr>
            <w:t xml:space="preserve">785th Medical Company </w:t>
          </w:r>
        </w:sdtContent>
      </w:sdt>
      <w:r w:rsidR="009E4833" w:rsidRPr="000B2CF9">
        <w:rPr>
          <w:rFonts w:ascii="Times New Roman" w:hAnsi="Times New Roman" w:cs="Times New Roman"/>
          <w:sz w:val="20"/>
          <w:szCs w:val="20"/>
        </w:rPr>
        <w:br w:type="column"/>
      </w:r>
      <w:sdt>
        <w:sdtPr>
          <w:rPr>
            <w:rFonts w:ascii="Times New Roman" w:hAnsi="Times New Roman" w:cs="Times New Roman"/>
            <w:sz w:val="20"/>
            <w:szCs w:val="20"/>
          </w:rPr>
          <w:id w:val="97206494"/>
          <w:placeholder>
            <w:docPart w:val="96A7C2E2ABBA4C93B401989696020091"/>
          </w:placeholder>
          <w:text/>
        </w:sdtPr>
        <w:sdtContent>
          <w:r w:rsidR="00AD7C78" w:rsidRPr="000B2CF9">
            <w:rPr>
              <w:rFonts w:ascii="Times New Roman" w:hAnsi="Times New Roman" w:cs="Times New Roman"/>
              <w:sz w:val="20"/>
              <w:szCs w:val="20"/>
            </w:rPr>
            <w:t xml:space="preserve">Ft </w:t>
          </w:r>
          <w:proofErr w:type="spellStart"/>
          <w:r w:rsidR="00AD7C78" w:rsidRPr="000B2CF9">
            <w:rPr>
              <w:rFonts w:ascii="Times New Roman" w:hAnsi="Times New Roman" w:cs="Times New Roman"/>
              <w:sz w:val="20"/>
              <w:szCs w:val="20"/>
            </w:rPr>
            <w:t>Snelling</w:t>
          </w:r>
          <w:proofErr w:type="spellEnd"/>
          <w:r w:rsidR="00AD7C78" w:rsidRPr="000B2CF9">
            <w:rPr>
              <w:rFonts w:ascii="Times New Roman" w:hAnsi="Times New Roman" w:cs="Times New Roman"/>
              <w:sz w:val="20"/>
              <w:szCs w:val="20"/>
            </w:rPr>
            <w:t>, Minnesota</w:t>
          </w:r>
        </w:sdtContent>
      </w:sdt>
    </w:p>
    <w:sdt>
      <w:sdtPr>
        <w:rPr>
          <w:rFonts w:ascii="Times New Roman" w:hAnsi="Times New Roman" w:cs="Times New Roman"/>
          <w:b/>
        </w:rPr>
        <w:id w:val="97206498"/>
        <w:placeholder>
          <w:docPart w:val="27476A08D8EF40B29301FA2101D6E625"/>
        </w:placeholder>
        <w:text/>
      </w:sdtPr>
      <w:sdtContent>
        <w:p w:rsidR="009E4833" w:rsidRPr="000B2CF9" w:rsidRDefault="00AD7C78" w:rsidP="007B0895">
          <w:pPr>
            <w:pStyle w:val="ListParagraph"/>
            <w:spacing w:line="240" w:lineRule="auto"/>
            <w:rPr>
              <w:rFonts w:ascii="Times New Roman" w:hAnsi="Times New Roman" w:cs="Times New Roman"/>
              <w:b/>
            </w:rPr>
          </w:pPr>
          <w:r w:rsidRPr="000B2CF9">
            <w:rPr>
              <w:rFonts w:ascii="Times New Roman" w:hAnsi="Times New Roman" w:cs="Times New Roman"/>
              <w:b/>
            </w:rPr>
            <w:t>Training and Operations NCO</w:t>
          </w:r>
        </w:p>
      </w:sdtContent>
    </w:sdt>
    <w:p w:rsidR="00C51F28" w:rsidRPr="009D66EE" w:rsidRDefault="00756E36" w:rsidP="009D66EE">
      <w:pPr>
        <w:spacing w:after="0" w:line="240" w:lineRule="auto"/>
        <w:ind w:left="720"/>
        <w:rPr>
          <w:rFonts w:ascii="Times New Roman" w:hAnsi="Times New Roman" w:cs="Times New Roman"/>
        </w:rPr>
      </w:pPr>
      <w:r w:rsidRPr="009D66EE">
        <w:rPr>
          <w:rFonts w:ascii="Times New Roman" w:hAnsi="Times New Roman" w:cs="Times New Roman"/>
        </w:rPr>
        <w:t>The Full time support staff member with overall responsibility to insure all functional activities of the company are completed. Working independently and without direct supervision performs all administrative functions including Human resources</w:t>
      </w:r>
      <w:r w:rsidR="00EB43F0" w:rsidRPr="009D66EE">
        <w:rPr>
          <w:rFonts w:ascii="Times New Roman" w:hAnsi="Times New Roman" w:cs="Times New Roman"/>
        </w:rPr>
        <w:t xml:space="preserve">, </w:t>
      </w:r>
      <w:proofErr w:type="gramStart"/>
      <w:r w:rsidR="00EB43F0" w:rsidRPr="009D66EE">
        <w:rPr>
          <w:rFonts w:ascii="Times New Roman" w:hAnsi="Times New Roman" w:cs="Times New Roman"/>
        </w:rPr>
        <w:t>Finance</w:t>
      </w:r>
      <w:proofErr w:type="gramEnd"/>
      <w:r w:rsidR="00EB43F0" w:rsidRPr="009D66EE">
        <w:rPr>
          <w:rFonts w:ascii="Times New Roman" w:hAnsi="Times New Roman" w:cs="Times New Roman"/>
        </w:rPr>
        <w:t xml:space="preserve"> and training. Identified </w:t>
      </w:r>
      <w:proofErr w:type="gramStart"/>
      <w:r w:rsidR="00EB43F0" w:rsidRPr="009D66EE">
        <w:rPr>
          <w:rFonts w:ascii="Times New Roman" w:hAnsi="Times New Roman" w:cs="Times New Roman"/>
        </w:rPr>
        <w:t>Provided</w:t>
      </w:r>
      <w:proofErr w:type="gramEnd"/>
      <w:r w:rsidRPr="009D66EE">
        <w:rPr>
          <w:rFonts w:ascii="Times New Roman" w:hAnsi="Times New Roman" w:cs="Times New Roman"/>
        </w:rPr>
        <w:t xml:space="preserve"> counseling and guidance to seniors, peers and subordinates on benefits, career progression and enforces</w:t>
      </w:r>
      <w:r w:rsidR="00EB43F0" w:rsidRPr="009D66EE">
        <w:rPr>
          <w:rFonts w:ascii="Times New Roman" w:hAnsi="Times New Roman" w:cs="Times New Roman"/>
        </w:rPr>
        <w:t xml:space="preserve"> compliance with requirements. </w:t>
      </w:r>
      <w:r w:rsidRPr="009D66EE">
        <w:rPr>
          <w:rFonts w:ascii="Times New Roman" w:hAnsi="Times New Roman" w:cs="Times New Roman"/>
        </w:rPr>
        <w:t>Evaluates, plans, resources and insures execution of all req</w:t>
      </w:r>
      <w:r w:rsidR="00EB43F0" w:rsidRPr="009D66EE">
        <w:rPr>
          <w:rFonts w:ascii="Times New Roman" w:hAnsi="Times New Roman" w:cs="Times New Roman"/>
        </w:rPr>
        <w:t xml:space="preserve">uired and identified training. </w:t>
      </w:r>
      <w:r w:rsidRPr="009D66EE">
        <w:rPr>
          <w:rFonts w:ascii="Times New Roman" w:hAnsi="Times New Roman" w:cs="Times New Roman"/>
        </w:rPr>
        <w:t>During their absence serves as the Commander's and/ or First Sergeant’s representative in various meetings both within the current level and with hig</w:t>
      </w:r>
      <w:r w:rsidR="00EB43F0" w:rsidRPr="009D66EE">
        <w:rPr>
          <w:rFonts w:ascii="Times New Roman" w:hAnsi="Times New Roman" w:cs="Times New Roman"/>
        </w:rPr>
        <w:t>her levels of command</w:t>
      </w:r>
      <w:proofErr w:type="gramStart"/>
      <w:r w:rsidR="00EB43F0" w:rsidRPr="009D66EE">
        <w:rPr>
          <w:rFonts w:ascii="Times New Roman" w:hAnsi="Times New Roman" w:cs="Times New Roman"/>
        </w:rPr>
        <w:t xml:space="preserve">.  </w:t>
      </w:r>
      <w:proofErr w:type="gramEnd"/>
      <w:r w:rsidR="00EB43F0" w:rsidRPr="009D66EE">
        <w:rPr>
          <w:rFonts w:ascii="Times New Roman" w:hAnsi="Times New Roman" w:cs="Times New Roman"/>
        </w:rPr>
        <w:t xml:space="preserve">Conducted Mission analysis, formulated </w:t>
      </w:r>
      <w:r w:rsidRPr="009D66EE">
        <w:rPr>
          <w:rFonts w:ascii="Times New Roman" w:hAnsi="Times New Roman" w:cs="Times New Roman"/>
        </w:rPr>
        <w:t xml:space="preserve">mission plans including resources, </w:t>
      </w:r>
      <w:proofErr w:type="gramStart"/>
      <w:r w:rsidRPr="009D66EE">
        <w:rPr>
          <w:rFonts w:ascii="Times New Roman" w:hAnsi="Times New Roman" w:cs="Times New Roman"/>
        </w:rPr>
        <w:t>time tables</w:t>
      </w:r>
      <w:proofErr w:type="gramEnd"/>
      <w:r w:rsidRPr="009D66EE">
        <w:rPr>
          <w:rFonts w:ascii="Times New Roman" w:hAnsi="Times New Roman" w:cs="Times New Roman"/>
        </w:rPr>
        <w:t xml:space="preserve"> and methods of execution. Successfully guided the Company through the re-deployment process by establishing a seamless administrative flow for more than one hundred Soldiers and insuring all Soldiers needs </w:t>
      </w:r>
      <w:proofErr w:type="gramStart"/>
      <w:r w:rsidRPr="009D66EE">
        <w:rPr>
          <w:rFonts w:ascii="Times New Roman" w:hAnsi="Times New Roman" w:cs="Times New Roman"/>
        </w:rPr>
        <w:t>were addressed</w:t>
      </w:r>
      <w:proofErr w:type="gramEnd"/>
      <w:r w:rsidRPr="009D66EE">
        <w:rPr>
          <w:rFonts w:ascii="Times New Roman" w:hAnsi="Times New Roman" w:cs="Times New Roman"/>
        </w:rPr>
        <w:t xml:space="preserve">. </w:t>
      </w:r>
    </w:p>
    <w:p w:rsidR="00C51F28" w:rsidRPr="000B2CF9" w:rsidRDefault="00C51F28" w:rsidP="00461555">
      <w:pPr>
        <w:spacing w:after="0" w:line="240" w:lineRule="auto"/>
        <w:rPr>
          <w:rFonts w:ascii="Times New Roman" w:hAnsi="Times New Roman" w:cs="Times New Roman"/>
          <w:b/>
          <w:szCs w:val="24"/>
        </w:rPr>
      </w:pPr>
    </w:p>
    <w:p w:rsidR="0097013A" w:rsidRPr="000B2CF9" w:rsidRDefault="0097013A" w:rsidP="007B0895">
      <w:pPr>
        <w:pStyle w:val="ListParagraph"/>
        <w:spacing w:line="240" w:lineRule="auto"/>
        <w:rPr>
          <w:rFonts w:ascii="Times New Roman" w:hAnsi="Times New Roman" w:cs="Times New Roman"/>
        </w:rPr>
      </w:pPr>
    </w:p>
    <w:p w:rsidR="0097013A" w:rsidRPr="000B2CF9" w:rsidRDefault="0097013A" w:rsidP="007B0895">
      <w:pPr>
        <w:pStyle w:val="ListParagraph"/>
        <w:spacing w:line="240" w:lineRule="auto"/>
        <w:rPr>
          <w:rFonts w:ascii="Times New Roman" w:hAnsi="Times New Roman" w:cs="Times New Roman"/>
        </w:rPr>
        <w:sectPr w:rsidR="0097013A" w:rsidRPr="000B2CF9" w:rsidSect="009E4833">
          <w:type w:val="continuous"/>
          <w:pgSz w:w="12240" w:h="15840"/>
          <w:pgMar w:top="1440" w:right="1440" w:bottom="1440" w:left="1440" w:header="720" w:footer="720" w:gutter="0"/>
          <w:cols w:space="720"/>
          <w:docGrid w:linePitch="360"/>
        </w:sectPr>
      </w:pPr>
    </w:p>
    <w:p w:rsidR="00F87D55" w:rsidRPr="000B2CF9" w:rsidRDefault="00065692" w:rsidP="00F87D55">
      <w:pPr>
        <w:pStyle w:val="Subtitle"/>
        <w:spacing w:line="240" w:lineRule="auto"/>
        <w:rPr>
          <w:rFonts w:ascii="Times New Roman" w:hAnsi="Times New Roman" w:cs="Times New Roman"/>
          <w:sz w:val="20"/>
          <w:szCs w:val="20"/>
        </w:rPr>
      </w:pPr>
      <w:sdt>
        <w:sdtPr>
          <w:rPr>
            <w:rFonts w:ascii="Times New Roman" w:hAnsi="Times New Roman" w:cs="Times New Roman"/>
            <w:sz w:val="20"/>
            <w:szCs w:val="20"/>
          </w:rPr>
          <w:id w:val="104131127"/>
          <w:placeholder>
            <w:docPart w:val="F32217C5775B4A75AD3BC08CFAEF7AE6"/>
          </w:placeholder>
          <w:text/>
        </w:sdtPr>
        <w:sdtContent>
          <w:r w:rsidR="009D66EE">
            <w:rPr>
              <w:rFonts w:ascii="Times New Roman" w:hAnsi="Times New Roman" w:cs="Times New Roman"/>
              <w:sz w:val="20"/>
              <w:szCs w:val="20"/>
            </w:rPr>
            <w:t>January</w:t>
          </w:r>
          <w:r w:rsidR="008B55F3" w:rsidRPr="000B2CF9">
            <w:rPr>
              <w:rFonts w:ascii="Times New Roman" w:hAnsi="Times New Roman" w:cs="Times New Roman"/>
              <w:sz w:val="20"/>
              <w:szCs w:val="20"/>
            </w:rPr>
            <w:t>1996</w:t>
          </w:r>
        </w:sdtContent>
      </w:sdt>
      <w:r w:rsidR="00F87D55" w:rsidRPr="000B2CF9">
        <w:rPr>
          <w:rFonts w:ascii="Times New Roman" w:hAnsi="Times New Roman" w:cs="Times New Roman"/>
          <w:sz w:val="20"/>
          <w:szCs w:val="20"/>
        </w:rPr>
        <w:t xml:space="preserve">— </w:t>
      </w:r>
      <w:sdt>
        <w:sdtPr>
          <w:rPr>
            <w:rFonts w:ascii="Times New Roman" w:hAnsi="Times New Roman" w:cs="Times New Roman"/>
            <w:sz w:val="20"/>
            <w:szCs w:val="20"/>
          </w:rPr>
          <w:id w:val="104131128"/>
          <w:placeholder>
            <w:docPart w:val="683D63F8113747F1A8508CC05661E992"/>
          </w:placeholder>
          <w:text/>
        </w:sdtPr>
        <w:sdtContent>
          <w:r w:rsidR="009D66EE">
            <w:rPr>
              <w:rFonts w:ascii="Times New Roman" w:hAnsi="Times New Roman" w:cs="Times New Roman"/>
              <w:sz w:val="20"/>
              <w:szCs w:val="20"/>
            </w:rPr>
            <w:t xml:space="preserve">March </w:t>
          </w:r>
          <w:r w:rsidR="008B55F3" w:rsidRPr="000B2CF9">
            <w:rPr>
              <w:rFonts w:ascii="Times New Roman" w:hAnsi="Times New Roman" w:cs="Times New Roman"/>
              <w:sz w:val="20"/>
              <w:szCs w:val="20"/>
            </w:rPr>
            <w:t>2005</w:t>
          </w:r>
        </w:sdtContent>
      </w:sdt>
      <w:r w:rsidR="00F87D55" w:rsidRPr="000B2CF9">
        <w:rPr>
          <w:rFonts w:ascii="Times New Roman" w:hAnsi="Times New Roman" w:cs="Times New Roman"/>
          <w:sz w:val="20"/>
          <w:szCs w:val="20"/>
        </w:rPr>
        <w:br w:type="column"/>
      </w:r>
      <w:sdt>
        <w:sdtPr>
          <w:rPr>
            <w:rFonts w:ascii="Times New Roman" w:hAnsi="Times New Roman" w:cs="Times New Roman"/>
            <w:sz w:val="20"/>
            <w:szCs w:val="20"/>
          </w:rPr>
          <w:id w:val="104131129"/>
          <w:placeholder>
            <w:docPart w:val="A7A8CF6C97784E9A9F303217FA130021"/>
          </w:placeholder>
          <w:text/>
        </w:sdtPr>
        <w:sdtContent>
          <w:r w:rsidR="008B55F3" w:rsidRPr="000B2CF9">
            <w:rPr>
              <w:rFonts w:ascii="Times New Roman" w:hAnsi="Times New Roman" w:cs="Times New Roman"/>
              <w:sz w:val="20"/>
              <w:szCs w:val="20"/>
            </w:rPr>
            <w:t>United States Army Recruiting Command</w:t>
          </w:r>
        </w:sdtContent>
      </w:sdt>
      <w:r w:rsidR="00F87D55" w:rsidRPr="000B2CF9">
        <w:rPr>
          <w:rFonts w:ascii="Times New Roman" w:hAnsi="Times New Roman" w:cs="Times New Roman"/>
          <w:sz w:val="20"/>
          <w:szCs w:val="20"/>
        </w:rPr>
        <w:br w:type="column"/>
      </w:r>
      <w:sdt>
        <w:sdtPr>
          <w:rPr>
            <w:rFonts w:ascii="Times New Roman" w:hAnsi="Times New Roman" w:cs="Times New Roman"/>
            <w:sz w:val="20"/>
            <w:szCs w:val="20"/>
          </w:rPr>
          <w:id w:val="104131130"/>
          <w:placeholder>
            <w:docPart w:val="205E09FE70F44121BE94C32B33AF3C4A"/>
          </w:placeholder>
          <w:text/>
        </w:sdtPr>
        <w:sdtContent>
          <w:r w:rsidR="008B55F3" w:rsidRPr="000B2CF9">
            <w:rPr>
              <w:rFonts w:ascii="Times New Roman" w:hAnsi="Times New Roman" w:cs="Times New Roman"/>
              <w:sz w:val="20"/>
              <w:szCs w:val="20"/>
            </w:rPr>
            <w:t>&lt;Minneapolis. Minnesota</w:t>
          </w:r>
        </w:sdtContent>
      </w:sdt>
      <w:r w:rsidR="00F87D55" w:rsidRPr="000B2CF9">
        <w:rPr>
          <w:rFonts w:ascii="Times New Roman" w:hAnsi="Times New Roman" w:cs="Times New Roman"/>
          <w:sz w:val="20"/>
          <w:szCs w:val="20"/>
        </w:rPr>
        <w:t xml:space="preserve"> </w:t>
      </w:r>
    </w:p>
    <w:p w:rsidR="00F87D55" w:rsidRPr="000B2CF9" w:rsidRDefault="00F87D55" w:rsidP="00F87D55">
      <w:pPr>
        <w:spacing w:after="0" w:line="240" w:lineRule="auto"/>
        <w:rPr>
          <w:rFonts w:ascii="Times New Roman" w:eastAsiaTheme="majorEastAsia" w:hAnsi="Times New Roman" w:cs="Times New Roman"/>
          <w:i/>
          <w:iCs/>
          <w:color w:val="4F81BD" w:themeColor="accent1"/>
          <w:spacing w:val="15"/>
          <w:sz w:val="20"/>
          <w:szCs w:val="20"/>
        </w:rPr>
        <w:sectPr w:rsidR="00F87D55" w:rsidRPr="000B2CF9" w:rsidSect="00F87D55">
          <w:type w:val="continuous"/>
          <w:pgSz w:w="12240" w:h="15840"/>
          <w:pgMar w:top="1440" w:right="1440" w:bottom="1440" w:left="1440" w:header="720" w:footer="720" w:gutter="0"/>
          <w:cols w:num="3" w:space="720"/>
        </w:sectPr>
      </w:pPr>
    </w:p>
    <w:sdt>
      <w:sdtPr>
        <w:rPr>
          <w:rFonts w:ascii="Times New Roman" w:hAnsi="Times New Roman" w:cs="Times New Roman"/>
          <w:b/>
        </w:rPr>
        <w:id w:val="104131132"/>
        <w:placeholder>
          <w:docPart w:val="01D001D580D04DF697C77CC2E6A9EB96"/>
        </w:placeholder>
        <w:text/>
      </w:sdtPr>
      <w:sdtContent>
        <w:p w:rsidR="00F87D55" w:rsidRPr="000B2CF9" w:rsidRDefault="008B55F3" w:rsidP="00C37B48">
          <w:pPr>
            <w:pStyle w:val="ListParagraph"/>
            <w:spacing w:before="120" w:after="240" w:line="240" w:lineRule="auto"/>
            <w:rPr>
              <w:rFonts w:ascii="Times New Roman" w:hAnsi="Times New Roman" w:cs="Times New Roman"/>
            </w:rPr>
          </w:pPr>
          <w:r w:rsidRPr="000B2CF9">
            <w:rPr>
              <w:rFonts w:ascii="Times New Roman" w:hAnsi="Times New Roman" w:cs="Times New Roman"/>
              <w:b/>
            </w:rPr>
            <w:t>Recruiter</w:t>
          </w:r>
          <w:r w:rsidR="000633D5">
            <w:rPr>
              <w:rFonts w:ascii="Times New Roman" w:hAnsi="Times New Roman" w:cs="Times New Roman"/>
              <w:b/>
            </w:rPr>
            <w:t xml:space="preserve">:  Recruiter Trainer:  Station Commander </w:t>
          </w:r>
        </w:p>
      </w:sdtContent>
    </w:sdt>
    <w:p w:rsidR="009D151B" w:rsidRPr="000B2CF9" w:rsidRDefault="009D151B" w:rsidP="0097013A">
      <w:pPr>
        <w:pStyle w:val="ListParagraph"/>
        <w:spacing w:line="240" w:lineRule="auto"/>
        <w:rPr>
          <w:rFonts w:ascii="Times New Roman" w:hAnsi="Times New Roman" w:cs="Times New Roman"/>
        </w:rPr>
      </w:pPr>
    </w:p>
    <w:p w:rsidR="000633D5" w:rsidRPr="007E47CD" w:rsidRDefault="007E47CD" w:rsidP="00131F9D">
      <w:pPr>
        <w:spacing w:after="240" w:line="240" w:lineRule="auto"/>
        <w:ind w:left="720"/>
        <w:rPr>
          <w:rFonts w:ascii="Times New Roman" w:hAnsi="Times New Roman"/>
        </w:rPr>
      </w:pPr>
      <w:sdt>
        <w:sdtPr>
          <w:rPr>
            <w:rFonts w:ascii="Times New Roman" w:eastAsia="Times New Roman" w:hAnsi="Times New Roman" w:cs="Times New Roman"/>
            <w:szCs w:val="24"/>
          </w:rPr>
          <w:id w:val="104131133"/>
          <w:placeholder>
            <w:docPart w:val="BD9E821A8EE943339AA82BF379E911A8"/>
          </w:placeholder>
          <w:text/>
        </w:sdtPr>
        <w:sdtContent>
          <w:r w:rsidRPr="007E47CD">
            <w:rPr>
              <w:rFonts w:ascii="Times New Roman" w:eastAsia="Times New Roman" w:hAnsi="Times New Roman" w:cs="Times New Roman"/>
              <w:szCs w:val="24"/>
            </w:rPr>
            <w:t>Responsible for contacting, processing, and enlisting qualified applicants into the Unite</w:t>
          </w:r>
          <w:r>
            <w:rPr>
              <w:rFonts w:ascii="Times New Roman" w:eastAsia="Times New Roman" w:hAnsi="Times New Roman" w:cs="Times New Roman"/>
              <w:szCs w:val="24"/>
            </w:rPr>
            <w:t>d States Army and Army Reserve. P</w:t>
          </w:r>
          <w:r w:rsidRPr="007E47CD">
            <w:rPr>
              <w:rFonts w:ascii="Times New Roman" w:eastAsia="Times New Roman" w:hAnsi="Times New Roman" w:cs="Times New Roman"/>
              <w:szCs w:val="24"/>
            </w:rPr>
            <w:t xml:space="preserve">rovided Army representation and presentations at various civilian functions. Operated government owned vehicles on a daily basis. Performed administrative duties as needed and was a mentor to Soldiers and families awaiting basic combat training. </w:t>
          </w:r>
        </w:sdtContent>
      </w:sdt>
      <w:r w:rsidR="000633D5" w:rsidRPr="007E47CD">
        <w:rPr>
          <w:rFonts w:ascii="Times New Roman" w:hAnsi="Times New Roman"/>
        </w:rPr>
        <w:t xml:space="preserve"> Contacted individuals and conducted interviews with those who were prospective enlistees into the Army. </w:t>
      </w:r>
      <w:r w:rsidR="00131F9D" w:rsidRPr="007E47CD">
        <w:rPr>
          <w:rFonts w:ascii="Times New Roman" w:hAnsi="Times New Roman"/>
        </w:rPr>
        <w:t xml:space="preserve">Evaluated applicants using screening tests. Prepared forms and obtained documents needed for enlistment processing. </w:t>
      </w:r>
      <w:r w:rsidR="000633D5" w:rsidRPr="007E47CD">
        <w:rPr>
          <w:rFonts w:ascii="Times New Roman" w:hAnsi="Times New Roman"/>
        </w:rPr>
        <w:t xml:space="preserve">Contacted representatives of schools, corporations, civic groups and other </w:t>
      </w:r>
      <w:r w:rsidR="00131F9D" w:rsidRPr="007E47CD">
        <w:rPr>
          <w:rFonts w:ascii="Times New Roman" w:hAnsi="Times New Roman"/>
        </w:rPr>
        <w:t xml:space="preserve">agencies to </w:t>
      </w:r>
      <w:r w:rsidRPr="007E47CD">
        <w:rPr>
          <w:rFonts w:ascii="Times New Roman" w:hAnsi="Times New Roman"/>
        </w:rPr>
        <w:t>present the</w:t>
      </w:r>
      <w:r w:rsidR="00131F9D" w:rsidRPr="007E47CD">
        <w:rPr>
          <w:rFonts w:ascii="Times New Roman" w:hAnsi="Times New Roman"/>
        </w:rPr>
        <w:t xml:space="preserve"> career and employment opportunities of the Army</w:t>
      </w:r>
      <w:r w:rsidRPr="007E47CD">
        <w:rPr>
          <w:rFonts w:ascii="Times New Roman" w:hAnsi="Times New Roman"/>
        </w:rPr>
        <w:t xml:space="preserve">. </w:t>
      </w:r>
      <w:r w:rsidR="00131F9D" w:rsidRPr="007E47CD">
        <w:rPr>
          <w:rFonts w:ascii="Times New Roman" w:hAnsi="Times New Roman"/>
        </w:rPr>
        <w:t xml:space="preserve">Wrote, Edited and presented recruiting material for use by local communications media. </w:t>
      </w:r>
      <w:proofErr w:type="gramStart"/>
      <w:r w:rsidRPr="007E47CD">
        <w:rPr>
          <w:rFonts w:ascii="Times New Roman" w:hAnsi="Times New Roman"/>
        </w:rPr>
        <w:t>Conducted market research and analysis of recruiting areas.</w:t>
      </w:r>
      <w:proofErr w:type="gramEnd"/>
      <w:r w:rsidRPr="007E47CD">
        <w:rPr>
          <w:rFonts w:ascii="Times New Roman" w:hAnsi="Times New Roman"/>
        </w:rPr>
        <w:t xml:space="preserve"> Commanded a recruiting station, maintained records, statistics administrative files, and publications library. Supervised and evaluated subordinates. Conducted professional development programs. Prepared official correspondence and enlistment reports: assigned duties to subordinates and supervised resources</w:t>
      </w:r>
      <w:proofErr w:type="gramStart"/>
      <w:r w:rsidRPr="007E47CD">
        <w:rPr>
          <w:rFonts w:ascii="Times New Roman" w:hAnsi="Times New Roman"/>
        </w:rPr>
        <w:t xml:space="preserve">. </w:t>
      </w:r>
      <w:proofErr w:type="gramEnd"/>
      <w:r w:rsidRPr="007E47CD">
        <w:rPr>
          <w:rFonts w:ascii="Times New Roman" w:hAnsi="Times New Roman"/>
        </w:rPr>
        <w:t>Planned and organize</w:t>
      </w:r>
      <w:r>
        <w:rPr>
          <w:rFonts w:ascii="Times New Roman" w:hAnsi="Times New Roman"/>
        </w:rPr>
        <w:t>d</w:t>
      </w:r>
      <w:r w:rsidRPr="007E47CD">
        <w:rPr>
          <w:rFonts w:ascii="Times New Roman" w:hAnsi="Times New Roman"/>
        </w:rPr>
        <w:t xml:space="preserve"> recruitment programs. </w:t>
      </w:r>
    </w:p>
    <w:p w:rsidR="00F87D55" w:rsidRDefault="00F87D55" w:rsidP="00F87D55">
      <w:pPr>
        <w:spacing w:after="0" w:line="240" w:lineRule="auto"/>
        <w:rPr>
          <w:rFonts w:ascii="Times New Roman" w:hAnsi="Times New Roman" w:cs="Times New Roman"/>
        </w:rPr>
      </w:pPr>
    </w:p>
    <w:p w:rsidR="00756E36" w:rsidRDefault="00756E36" w:rsidP="00756E36">
      <w:pPr>
        <w:spacing w:after="0" w:line="240" w:lineRule="auto"/>
        <w:sectPr w:rsidR="00756E36">
          <w:type w:val="continuous"/>
          <w:pgSz w:w="12240" w:h="15840"/>
          <w:pgMar w:top="1440" w:right="1440" w:bottom="1440" w:left="1440" w:header="720" w:footer="720" w:gutter="0"/>
          <w:cols w:space="720"/>
        </w:sectPr>
      </w:pPr>
    </w:p>
    <w:p w:rsidR="00756E36" w:rsidRDefault="000B6597" w:rsidP="00756E36">
      <w:pPr>
        <w:pStyle w:val="Subtitle"/>
        <w:spacing w:line="240" w:lineRule="auto"/>
        <w:rPr>
          <w:sz w:val="20"/>
          <w:szCs w:val="20"/>
        </w:rPr>
      </w:pPr>
      <w:r>
        <w:rPr>
          <w:sz w:val="20"/>
          <w:szCs w:val="20"/>
        </w:rPr>
        <w:lastRenderedPageBreak/>
        <w:t xml:space="preserve"> </w:t>
      </w:r>
      <w:r w:rsidR="009F5DCE">
        <w:rPr>
          <w:sz w:val="20"/>
          <w:szCs w:val="20"/>
        </w:rPr>
        <w:t xml:space="preserve">December </w:t>
      </w:r>
      <w:proofErr w:type="gramStart"/>
      <w:r w:rsidR="009F5DCE">
        <w:rPr>
          <w:sz w:val="20"/>
          <w:szCs w:val="20"/>
        </w:rPr>
        <w:t>1991</w:t>
      </w:r>
      <w:r>
        <w:rPr>
          <w:sz w:val="20"/>
          <w:szCs w:val="20"/>
        </w:rPr>
        <w:t xml:space="preserve">  </w:t>
      </w:r>
      <w:r w:rsidR="00756E36">
        <w:rPr>
          <w:sz w:val="20"/>
          <w:szCs w:val="20"/>
        </w:rPr>
        <w:t>-</w:t>
      </w:r>
      <w:proofErr w:type="gramEnd"/>
      <w:r w:rsidR="009D66EE">
        <w:rPr>
          <w:sz w:val="20"/>
          <w:szCs w:val="20"/>
        </w:rPr>
        <w:t xml:space="preserve">December </w:t>
      </w:r>
      <w:r w:rsidR="00756E36">
        <w:rPr>
          <w:sz w:val="20"/>
          <w:szCs w:val="20"/>
        </w:rPr>
        <w:t>1995</w:t>
      </w:r>
      <w:r w:rsidR="00756E36">
        <w:rPr>
          <w:sz w:val="20"/>
          <w:szCs w:val="20"/>
        </w:rPr>
        <w:br w:type="column"/>
      </w:r>
      <w:sdt>
        <w:sdtPr>
          <w:rPr>
            <w:sz w:val="20"/>
            <w:szCs w:val="20"/>
          </w:rPr>
          <w:id w:val="4275947"/>
          <w:placeholder>
            <w:docPart w:val="E0F3B35FB9AC4035922054562B67E047"/>
          </w:placeholder>
          <w:text/>
        </w:sdtPr>
        <w:sdtContent>
          <w:r w:rsidR="00756E36">
            <w:rPr>
              <w:sz w:val="20"/>
              <w:szCs w:val="20"/>
            </w:rPr>
            <w:t xml:space="preserve">261st Area Support Battalion </w:t>
          </w:r>
        </w:sdtContent>
      </w:sdt>
      <w:r w:rsidR="00756E36">
        <w:rPr>
          <w:sz w:val="20"/>
          <w:szCs w:val="20"/>
        </w:rPr>
        <w:br w:type="column"/>
      </w:r>
      <w:sdt>
        <w:sdtPr>
          <w:rPr>
            <w:sz w:val="20"/>
            <w:szCs w:val="20"/>
          </w:rPr>
          <w:id w:val="4275948"/>
          <w:placeholder>
            <w:docPart w:val="239A8164D6634040B2333F30BD2E8506"/>
          </w:placeholder>
          <w:text/>
        </w:sdtPr>
        <w:sdtContent>
          <w:r w:rsidR="00756E36">
            <w:rPr>
              <w:sz w:val="20"/>
              <w:szCs w:val="20"/>
            </w:rPr>
            <w:t>Fort Bragg, NC</w:t>
          </w:r>
        </w:sdtContent>
      </w:sdt>
    </w:p>
    <w:p w:rsidR="00756E36" w:rsidRDefault="00756E36" w:rsidP="00756E36">
      <w:pPr>
        <w:spacing w:after="0" w:line="240" w:lineRule="auto"/>
        <w:rPr>
          <w:rFonts w:asciiTheme="majorHAnsi" w:eastAsiaTheme="majorEastAsia" w:hAnsiTheme="majorHAnsi" w:cstheme="majorBidi"/>
          <w:i/>
          <w:iCs/>
          <w:color w:val="4F81BD" w:themeColor="accent1"/>
          <w:spacing w:val="15"/>
          <w:sz w:val="20"/>
          <w:szCs w:val="20"/>
        </w:rPr>
        <w:sectPr w:rsidR="00756E36" w:rsidSect="00F87D55">
          <w:type w:val="continuous"/>
          <w:pgSz w:w="12240" w:h="15840"/>
          <w:pgMar w:top="1440" w:right="1440" w:bottom="1440" w:left="1440" w:header="720" w:footer="720" w:gutter="0"/>
          <w:cols w:num="3" w:space="720"/>
        </w:sectPr>
      </w:pPr>
    </w:p>
    <w:sdt>
      <w:sdtPr>
        <w:rPr>
          <w:b/>
        </w:rPr>
        <w:id w:val="4275949"/>
        <w:placeholder>
          <w:docPart w:val="FB2A295BCE2C404D8B23BB53C9DA2A6A"/>
        </w:placeholder>
        <w:text/>
      </w:sdtPr>
      <w:sdtContent>
        <w:p w:rsidR="00756E36" w:rsidRPr="009F5DCE" w:rsidRDefault="00D94C03" w:rsidP="009F5DCE">
          <w:pPr>
            <w:pStyle w:val="ListParagraph"/>
            <w:spacing w:line="240" w:lineRule="auto"/>
            <w:rPr>
              <w:b/>
            </w:rPr>
          </w:pPr>
          <w:r>
            <w:rPr>
              <w:b/>
            </w:rPr>
            <w:t xml:space="preserve">Training NCO </w:t>
          </w:r>
          <w:r w:rsidR="00756E36">
            <w:rPr>
              <w:b/>
            </w:rPr>
            <w:t xml:space="preserve">                                                                                                                           </w:t>
          </w:r>
        </w:p>
      </w:sdtContent>
    </w:sdt>
    <w:p w:rsidR="009F5DCE" w:rsidRPr="000B2CF9" w:rsidRDefault="00065692" w:rsidP="009F5DCE">
      <w:pPr>
        <w:spacing w:line="240" w:lineRule="auto"/>
        <w:rPr>
          <w:rFonts w:ascii="Times New Roman" w:hAnsi="Times New Roman" w:cs="Times New Roman"/>
        </w:rPr>
      </w:pPr>
      <w:sdt>
        <w:sdtPr>
          <w:rPr>
            <w:rFonts w:ascii="Times New Roman" w:hAnsi="Times New Roman"/>
          </w:rPr>
          <w:id w:val="104131140"/>
          <w:placeholder>
            <w:docPart w:val="9A3F2A1369134C74A9E24DF2A371AF2F"/>
          </w:placeholder>
          <w:text/>
        </w:sdtPr>
        <w:sdtContent>
          <w:r w:rsidR="009F5DCE" w:rsidRPr="009F5DCE">
            <w:rPr>
              <w:rFonts w:ascii="Times New Roman" w:hAnsi="Times New Roman"/>
            </w:rPr>
            <w:t xml:space="preserve">Insured that quality training and medical services </w:t>
          </w:r>
          <w:proofErr w:type="gramStart"/>
          <w:r w:rsidR="009F5DCE" w:rsidRPr="009F5DCE">
            <w:rPr>
              <w:rFonts w:ascii="Times New Roman" w:hAnsi="Times New Roman"/>
            </w:rPr>
            <w:t>were provided</w:t>
          </w:r>
          <w:proofErr w:type="gramEnd"/>
          <w:r w:rsidR="009F5DCE" w:rsidRPr="009F5DCE">
            <w:rPr>
              <w:rFonts w:ascii="Times New Roman" w:hAnsi="Times New Roman"/>
            </w:rPr>
            <w:t xml:space="preserve"> to </w:t>
          </w:r>
          <w:r w:rsidR="00D94C03">
            <w:rPr>
              <w:rFonts w:ascii="Times New Roman" w:hAnsi="Times New Roman"/>
            </w:rPr>
            <w:t xml:space="preserve">the supported </w:t>
          </w:r>
          <w:r w:rsidR="009F5DCE" w:rsidRPr="009F5DCE">
            <w:rPr>
              <w:rFonts w:ascii="Times New Roman" w:hAnsi="Times New Roman"/>
            </w:rPr>
            <w:t xml:space="preserve">population. Enforced, implemented, and monitored work practices in accordance with Army regulations pertaining to conducting training, entrance </w:t>
          </w:r>
          <w:r w:rsidR="00D94C03">
            <w:rPr>
              <w:rFonts w:ascii="Times New Roman" w:hAnsi="Times New Roman"/>
            </w:rPr>
            <w:t xml:space="preserve">to </w:t>
          </w:r>
          <w:r w:rsidR="009F5DCE" w:rsidRPr="009F5DCE">
            <w:rPr>
              <w:rFonts w:ascii="Times New Roman" w:hAnsi="Times New Roman"/>
            </w:rPr>
            <w:t>and completion of Army Schools.</w:t>
          </w:r>
          <w:r w:rsidR="00D94C03">
            <w:rPr>
              <w:rFonts w:ascii="Times New Roman" w:hAnsi="Times New Roman"/>
            </w:rPr>
            <w:t xml:space="preserve"> </w:t>
          </w:r>
          <w:r w:rsidR="009F5DCE" w:rsidRPr="009F5DCE">
            <w:rPr>
              <w:rFonts w:ascii="Times New Roman" w:hAnsi="Times New Roman"/>
            </w:rPr>
            <w:t xml:space="preserve">Prepared reports and algorithmic models to institute </w:t>
          </w:r>
          <w:r w:rsidR="00D94C03">
            <w:rPr>
              <w:rFonts w:ascii="Times New Roman" w:hAnsi="Times New Roman"/>
            </w:rPr>
            <w:t xml:space="preserve">and insure the most </w:t>
          </w:r>
          <w:r w:rsidR="009F5DCE" w:rsidRPr="009F5DCE">
            <w:rPr>
              <w:rFonts w:ascii="Times New Roman" w:hAnsi="Times New Roman"/>
            </w:rPr>
            <w:t>effective and equal distributi</w:t>
          </w:r>
          <w:r w:rsidR="00D94C03">
            <w:rPr>
              <w:rFonts w:ascii="Times New Roman" w:hAnsi="Times New Roman"/>
            </w:rPr>
            <w:t>on of workload</w:t>
          </w:r>
          <w:r w:rsidR="009F5DCE" w:rsidRPr="009F5DCE">
            <w:rPr>
              <w:rFonts w:ascii="Times New Roman" w:hAnsi="Times New Roman"/>
            </w:rPr>
            <w:t xml:space="preserve"> and training allocations.</w:t>
          </w:r>
          <w:r w:rsidR="00D94C03">
            <w:rPr>
              <w:rFonts w:ascii="Times New Roman" w:hAnsi="Times New Roman"/>
            </w:rPr>
            <w:t xml:space="preserve"> </w:t>
          </w:r>
          <w:r w:rsidR="009F5DCE" w:rsidRPr="009F5DCE">
            <w:rPr>
              <w:rFonts w:ascii="Times New Roman" w:hAnsi="Times New Roman"/>
            </w:rPr>
            <w:t xml:space="preserve">Handled multiple schedules of medical and clerical staff to </w:t>
          </w:r>
          <w:r w:rsidR="00D94C03">
            <w:rPr>
              <w:rFonts w:ascii="Times New Roman" w:hAnsi="Times New Roman"/>
            </w:rPr>
            <w:t xml:space="preserve">assure quality provision </w:t>
          </w:r>
          <w:proofErr w:type="gramStart"/>
          <w:r w:rsidR="00D94C03">
            <w:rPr>
              <w:rFonts w:ascii="Times New Roman" w:hAnsi="Times New Roman"/>
            </w:rPr>
            <w:t xml:space="preserve">of  </w:t>
          </w:r>
          <w:r w:rsidR="009F5DCE" w:rsidRPr="009F5DCE">
            <w:rPr>
              <w:rFonts w:ascii="Times New Roman" w:hAnsi="Times New Roman"/>
            </w:rPr>
            <w:t>medical</w:t>
          </w:r>
          <w:proofErr w:type="gramEnd"/>
          <w:r w:rsidR="009F5DCE" w:rsidRPr="009F5DCE">
            <w:rPr>
              <w:rFonts w:ascii="Times New Roman" w:hAnsi="Times New Roman"/>
            </w:rPr>
            <w:t xml:space="preserve"> services. Designed, enforced, implemented, and monitored work practices in accordance with Army regulations pertaining to patient care and confidentiality of medical information. </w:t>
          </w:r>
          <w:proofErr w:type="gramStart"/>
          <w:r w:rsidR="009F5DCE" w:rsidRPr="009F5DCE">
            <w:rPr>
              <w:rFonts w:ascii="Times New Roman" w:hAnsi="Times New Roman"/>
            </w:rPr>
            <w:t xml:space="preserve">Conserved standards of practice via an aggressive program of education and workload distribution of all medical, dental, mental health, and </w:t>
          </w:r>
          <w:r w:rsidR="007360A6">
            <w:rPr>
              <w:rFonts w:ascii="Times New Roman" w:hAnsi="Times New Roman"/>
            </w:rPr>
            <w:t>clerical personnel of this Battalion</w:t>
          </w:r>
          <w:r w:rsidR="009F5DCE" w:rsidRPr="009F5DCE">
            <w:rPr>
              <w:rFonts w:ascii="Times New Roman" w:hAnsi="Times New Roman"/>
            </w:rPr>
            <w:t>.</w:t>
          </w:r>
          <w:proofErr w:type="gramEnd"/>
        </w:sdtContent>
      </w:sdt>
      <w:r w:rsidR="009F5DCE" w:rsidRPr="000B2CF9">
        <w:rPr>
          <w:rFonts w:ascii="Times New Roman" w:hAnsi="Times New Roman" w:cs="Times New Roman"/>
        </w:rPr>
        <w:t xml:space="preserve"> </w:t>
      </w:r>
    </w:p>
    <w:p w:rsidR="009F5DCE" w:rsidRPr="000B2CF9" w:rsidRDefault="009F5DCE" w:rsidP="009F5DCE">
      <w:pPr>
        <w:spacing w:after="0" w:line="240" w:lineRule="auto"/>
        <w:rPr>
          <w:rFonts w:ascii="Times New Roman" w:hAnsi="Times New Roman" w:cs="Times New Roman"/>
        </w:rPr>
        <w:sectPr w:rsidR="009F5DCE" w:rsidRPr="000B2CF9">
          <w:type w:val="continuous"/>
          <w:pgSz w:w="12240" w:h="15840"/>
          <w:pgMar w:top="1440" w:right="1440" w:bottom="1440" w:left="1440" w:header="720" w:footer="720" w:gutter="0"/>
          <w:cols w:space="720"/>
        </w:sectPr>
      </w:pPr>
    </w:p>
    <w:p w:rsidR="009F5DCE" w:rsidRPr="009F5DCE" w:rsidRDefault="009F5DCE" w:rsidP="009F5DCE">
      <w:pPr>
        <w:pStyle w:val="Subtitle"/>
        <w:spacing w:line="240" w:lineRule="auto"/>
        <w:rPr>
          <w:i w:val="0"/>
          <w:sz w:val="20"/>
          <w:szCs w:val="20"/>
        </w:rPr>
      </w:pPr>
    </w:p>
    <w:p w:rsidR="00756E36" w:rsidRDefault="00756E36" w:rsidP="00756E36">
      <w:pPr>
        <w:pStyle w:val="Subtitle"/>
        <w:spacing w:line="240" w:lineRule="auto"/>
        <w:rPr>
          <w:sz w:val="20"/>
          <w:szCs w:val="20"/>
        </w:rPr>
      </w:pPr>
      <w:r>
        <w:rPr>
          <w:sz w:val="20"/>
          <w:szCs w:val="20"/>
        </w:rPr>
        <w:br w:type="column"/>
      </w:r>
      <w:sdt>
        <w:sdtPr>
          <w:rPr>
            <w:sz w:val="20"/>
            <w:szCs w:val="20"/>
          </w:rPr>
          <w:id w:val="4275953"/>
          <w:placeholder>
            <w:docPart w:val="70C19B530E8B4294968DF276C474246A"/>
          </w:placeholder>
          <w:text/>
        </w:sdtPr>
        <w:sdtContent>
          <w:r>
            <w:rPr>
              <w:sz w:val="20"/>
              <w:szCs w:val="20"/>
            </w:rPr>
            <w:t>528th Medical Detachment</w:t>
          </w:r>
        </w:sdtContent>
      </w:sdt>
      <w:r>
        <w:rPr>
          <w:sz w:val="20"/>
          <w:szCs w:val="20"/>
        </w:rPr>
        <w:br w:type="column"/>
      </w:r>
      <w:sdt>
        <w:sdtPr>
          <w:rPr>
            <w:sz w:val="20"/>
            <w:szCs w:val="20"/>
          </w:rPr>
          <w:id w:val="4275954"/>
          <w:placeholder>
            <w:docPart w:val="AD12A0DC3FA842568388135C7824093C"/>
          </w:placeholder>
          <w:text/>
        </w:sdtPr>
        <w:sdtContent>
          <w:r>
            <w:rPr>
              <w:sz w:val="20"/>
              <w:szCs w:val="20"/>
            </w:rPr>
            <w:t>Fort Bragg, NC</w:t>
          </w:r>
        </w:sdtContent>
      </w:sdt>
    </w:p>
    <w:p w:rsidR="00756E36" w:rsidRDefault="00756E36" w:rsidP="00756E36">
      <w:pPr>
        <w:spacing w:after="0" w:line="240" w:lineRule="auto"/>
        <w:rPr>
          <w:rFonts w:asciiTheme="majorHAnsi" w:eastAsiaTheme="majorEastAsia" w:hAnsiTheme="majorHAnsi" w:cstheme="majorBidi"/>
          <w:i/>
          <w:iCs/>
          <w:color w:val="4F81BD" w:themeColor="accent1"/>
          <w:spacing w:val="15"/>
          <w:sz w:val="20"/>
          <w:szCs w:val="20"/>
        </w:rPr>
      </w:pPr>
    </w:p>
    <w:p w:rsidR="009F5DCE" w:rsidRDefault="009F5DCE" w:rsidP="00756E36">
      <w:pPr>
        <w:spacing w:after="0" w:line="240" w:lineRule="auto"/>
        <w:rPr>
          <w:rFonts w:asciiTheme="majorHAnsi" w:eastAsiaTheme="majorEastAsia" w:hAnsiTheme="majorHAnsi" w:cstheme="majorBidi"/>
          <w:i/>
          <w:iCs/>
          <w:color w:val="4F81BD" w:themeColor="accent1"/>
          <w:spacing w:val="15"/>
          <w:sz w:val="20"/>
          <w:szCs w:val="20"/>
        </w:rPr>
        <w:sectPr w:rsidR="009F5DCE" w:rsidSect="00F87D55">
          <w:type w:val="continuous"/>
          <w:pgSz w:w="12240" w:h="15840"/>
          <w:pgMar w:top="1440" w:right="1440" w:bottom="1440" w:left="1440" w:header="720" w:footer="720" w:gutter="0"/>
          <w:cols w:num="3" w:space="720"/>
        </w:sectPr>
      </w:pPr>
    </w:p>
    <w:sdt>
      <w:sdtPr>
        <w:rPr>
          <w:b/>
        </w:rPr>
        <w:id w:val="4275955"/>
        <w:placeholder>
          <w:docPart w:val="405D18D6A15A4292ADA216A83F53F005"/>
        </w:placeholder>
        <w:text/>
      </w:sdtPr>
      <w:sdtContent>
        <w:p w:rsidR="00756E36" w:rsidRPr="00B35449" w:rsidRDefault="00756E36" w:rsidP="00756E36">
          <w:pPr>
            <w:pStyle w:val="ListParagraph"/>
            <w:spacing w:before="120" w:line="240" w:lineRule="auto"/>
            <w:rPr>
              <w:b/>
            </w:rPr>
          </w:pPr>
          <w:r>
            <w:rPr>
              <w:b/>
            </w:rPr>
            <w:t xml:space="preserve">Mental Health Specialist </w:t>
          </w:r>
        </w:p>
      </w:sdtContent>
    </w:sdt>
    <w:p w:rsidR="00756E36" w:rsidRDefault="00065692" w:rsidP="00756E36">
      <w:pPr>
        <w:spacing w:line="240" w:lineRule="auto"/>
        <w:ind w:left="720"/>
        <w:sectPr w:rsidR="00756E36">
          <w:type w:val="continuous"/>
          <w:pgSz w:w="12240" w:h="15840"/>
          <w:pgMar w:top="1440" w:right="1440" w:bottom="1440" w:left="1440" w:header="720" w:footer="720" w:gutter="0"/>
          <w:cols w:space="720"/>
        </w:sectPr>
      </w:pPr>
      <w:sdt>
        <w:sdtPr>
          <w:rPr>
            <w:rFonts w:ascii="Times New Roman" w:hAnsi="Times New Roman"/>
          </w:rPr>
          <w:id w:val="4275956"/>
          <w:placeholder>
            <w:docPart w:val="15C21C01BB9743669D0B1FC863EBFAC4"/>
          </w:placeholder>
          <w:text/>
        </w:sdtPr>
        <w:sdtContent>
          <w:r w:rsidR="00756E36" w:rsidRPr="00173C70">
            <w:rPr>
              <w:rFonts w:ascii="Times New Roman" w:hAnsi="Times New Roman"/>
            </w:rPr>
            <w:t xml:space="preserve"> As the </w:t>
          </w:r>
          <w:proofErr w:type="spellStart"/>
          <w:r w:rsidR="00756E36" w:rsidRPr="00173C70">
            <w:rPr>
              <w:rFonts w:ascii="Times New Roman" w:hAnsi="Times New Roman"/>
            </w:rPr>
            <w:t>NCOIC</w:t>
          </w:r>
          <w:proofErr w:type="spellEnd"/>
          <w:r w:rsidR="00756E36" w:rsidRPr="00173C70">
            <w:rPr>
              <w:rFonts w:ascii="Times New Roman" w:hAnsi="Times New Roman"/>
            </w:rPr>
            <w:t xml:space="preserve"> of a deployable Combat Stress Control team, I was directly responsible for the health and welfare of five Officers and enlisted Soldiers. Advised the Commander and </w:t>
          </w:r>
          <w:proofErr w:type="spellStart"/>
          <w:r w:rsidR="00756E36" w:rsidRPr="00173C70">
            <w:rPr>
              <w:rFonts w:ascii="Times New Roman" w:hAnsi="Times New Roman"/>
            </w:rPr>
            <w:t>Detachement</w:t>
          </w:r>
          <w:proofErr w:type="spellEnd"/>
          <w:r w:rsidR="00756E36" w:rsidRPr="00173C70">
            <w:rPr>
              <w:rFonts w:ascii="Times New Roman" w:hAnsi="Times New Roman"/>
            </w:rPr>
            <w:t xml:space="preserve"> Sergeant on the specific needs of the team</w:t>
          </w:r>
          <w:proofErr w:type="gramStart"/>
          <w:r w:rsidR="00756E36" w:rsidRPr="00173C70">
            <w:rPr>
              <w:rFonts w:ascii="Times New Roman" w:hAnsi="Times New Roman"/>
            </w:rPr>
            <w:t xml:space="preserve">.  </w:t>
          </w:r>
          <w:proofErr w:type="gramEnd"/>
          <w:r w:rsidR="00756E36" w:rsidRPr="00173C70">
            <w:rPr>
              <w:rFonts w:ascii="Times New Roman" w:hAnsi="Times New Roman"/>
            </w:rPr>
            <w:t xml:space="preserve">During this </w:t>
          </w:r>
          <w:proofErr w:type="gramStart"/>
          <w:r w:rsidR="00756E36" w:rsidRPr="00173C70">
            <w:rPr>
              <w:rFonts w:ascii="Times New Roman" w:hAnsi="Times New Roman"/>
            </w:rPr>
            <w:t>time</w:t>
          </w:r>
          <w:proofErr w:type="gramEnd"/>
          <w:r w:rsidR="00756E36" w:rsidRPr="00173C70">
            <w:rPr>
              <w:rFonts w:ascii="Times New Roman" w:hAnsi="Times New Roman"/>
            </w:rPr>
            <w:t xml:space="preserve"> </w:t>
          </w:r>
          <w:proofErr w:type="spellStart"/>
          <w:r w:rsidR="00756E36" w:rsidRPr="00173C70">
            <w:rPr>
              <w:rFonts w:ascii="Times New Roman" w:hAnsi="Times New Roman"/>
            </w:rPr>
            <w:t>COSC</w:t>
          </w:r>
          <w:proofErr w:type="spellEnd"/>
          <w:r w:rsidR="00756E36" w:rsidRPr="00173C70">
            <w:rPr>
              <w:rFonts w:ascii="Times New Roman" w:hAnsi="Times New Roman"/>
            </w:rPr>
            <w:t xml:space="preserve"> was being reintroduced to the Army, I Assisted in the further development expansion of the Combat Stress Control program, including informational presentations on the Detachment, its mission, goals and intent. My Team deployed </w:t>
          </w:r>
          <w:r w:rsidR="009F5DCE" w:rsidRPr="00173C70">
            <w:rPr>
              <w:rFonts w:ascii="Times New Roman" w:hAnsi="Times New Roman"/>
            </w:rPr>
            <w:t xml:space="preserve">and provided Health care support to Soldiers </w:t>
          </w:r>
          <w:proofErr w:type="gramStart"/>
          <w:r w:rsidR="009F5DCE" w:rsidRPr="00173C70">
            <w:rPr>
              <w:rFonts w:ascii="Times New Roman" w:hAnsi="Times New Roman"/>
            </w:rPr>
            <w:t xml:space="preserve">in </w:t>
          </w:r>
          <w:r w:rsidR="00756E36" w:rsidRPr="00173C70">
            <w:rPr>
              <w:rFonts w:ascii="Times New Roman" w:hAnsi="Times New Roman"/>
            </w:rPr>
            <w:t xml:space="preserve"> Somalia</w:t>
          </w:r>
          <w:proofErr w:type="gramEnd"/>
          <w:r w:rsidR="00756E36" w:rsidRPr="00173C70">
            <w:rPr>
              <w:rFonts w:ascii="Times New Roman" w:hAnsi="Times New Roman"/>
            </w:rPr>
            <w:t xml:space="preserve">, Haiti and reacted to the Pope Air Force base incident. </w:t>
          </w:r>
        </w:sdtContent>
      </w:sdt>
    </w:p>
    <w:p w:rsidR="00756E36" w:rsidRDefault="00065692" w:rsidP="00756E36">
      <w:pPr>
        <w:pStyle w:val="Subtitle"/>
        <w:tabs>
          <w:tab w:val="right" w:pos="9360"/>
        </w:tabs>
        <w:spacing w:line="240" w:lineRule="auto"/>
        <w:rPr>
          <w:sz w:val="20"/>
          <w:szCs w:val="20"/>
        </w:rPr>
      </w:pPr>
      <w:sdt>
        <w:sdtPr>
          <w:rPr>
            <w:sz w:val="20"/>
            <w:szCs w:val="20"/>
          </w:rPr>
          <w:id w:val="51077678"/>
          <w:placeholder>
            <w:docPart w:val="4B3EA818A2464B19BDDE1EB048EC9F82"/>
          </w:placeholder>
          <w:text/>
        </w:sdtPr>
        <w:sdtContent>
          <w:r w:rsidR="009D66EE">
            <w:rPr>
              <w:sz w:val="20"/>
              <w:szCs w:val="20"/>
            </w:rPr>
            <w:t xml:space="preserve">November </w:t>
          </w:r>
          <w:r w:rsidR="00756E36">
            <w:rPr>
              <w:sz w:val="20"/>
              <w:szCs w:val="20"/>
            </w:rPr>
            <w:t>1990</w:t>
          </w:r>
        </w:sdtContent>
      </w:sdt>
      <w:r w:rsidR="00756E36">
        <w:rPr>
          <w:sz w:val="20"/>
          <w:szCs w:val="20"/>
        </w:rPr>
        <w:t xml:space="preserve">— </w:t>
      </w:r>
      <w:sdt>
        <w:sdtPr>
          <w:rPr>
            <w:sz w:val="20"/>
            <w:szCs w:val="20"/>
          </w:rPr>
          <w:id w:val="51077679"/>
          <w:placeholder>
            <w:docPart w:val="4F251D0F5A654FFA8F29A3CE7281E615"/>
          </w:placeholder>
          <w:text/>
        </w:sdtPr>
        <w:sdtContent>
          <w:r w:rsidR="009D66EE">
            <w:rPr>
              <w:sz w:val="20"/>
              <w:szCs w:val="20"/>
            </w:rPr>
            <w:t xml:space="preserve">November </w:t>
          </w:r>
          <w:r w:rsidR="00756E36">
            <w:rPr>
              <w:sz w:val="20"/>
              <w:szCs w:val="20"/>
            </w:rPr>
            <w:t>1991</w:t>
          </w:r>
        </w:sdtContent>
      </w:sdt>
      <w:r w:rsidR="009D66EE">
        <w:rPr>
          <w:sz w:val="20"/>
          <w:szCs w:val="20"/>
        </w:rPr>
        <w:t xml:space="preserve">                                </w:t>
      </w:r>
      <w:r w:rsidR="00756E36">
        <w:rPr>
          <w:sz w:val="20"/>
          <w:szCs w:val="20"/>
        </w:rPr>
        <w:t xml:space="preserve">  </w:t>
      </w:r>
      <w:sdt>
        <w:sdtPr>
          <w:rPr>
            <w:sz w:val="20"/>
            <w:szCs w:val="20"/>
          </w:rPr>
          <w:id w:val="51077680"/>
          <w:placeholder>
            <w:docPart w:val="3DA032B389014E5A9E0C14F7FB762E26"/>
          </w:placeholder>
          <w:text/>
        </w:sdtPr>
        <w:sdtContent>
          <w:r w:rsidR="00756E36" w:rsidRPr="0015357F">
            <w:rPr>
              <w:sz w:val="20"/>
              <w:szCs w:val="20"/>
            </w:rPr>
            <w:t>702nd Main Support Battalio</w:t>
          </w:r>
          <w:r w:rsidR="00756E36">
            <w:rPr>
              <w:sz w:val="20"/>
              <w:szCs w:val="20"/>
            </w:rPr>
            <w:t>n</w:t>
          </w:r>
        </w:sdtContent>
      </w:sdt>
      <w:r w:rsidR="00756E36">
        <w:rPr>
          <w:sz w:val="20"/>
          <w:szCs w:val="20"/>
        </w:rPr>
        <w:t xml:space="preserve">          </w:t>
      </w:r>
      <w:r w:rsidR="000B6597">
        <w:rPr>
          <w:sz w:val="20"/>
          <w:szCs w:val="20"/>
        </w:rPr>
        <w:t xml:space="preserve">                 </w:t>
      </w:r>
      <w:r w:rsidR="00756E36">
        <w:rPr>
          <w:sz w:val="20"/>
          <w:szCs w:val="20"/>
        </w:rPr>
        <w:t>Camp Stanley, Korea</w:t>
      </w:r>
      <w:r w:rsidR="00756E36">
        <w:rPr>
          <w:sz w:val="20"/>
          <w:szCs w:val="20"/>
        </w:rPr>
        <w:tab/>
        <w:t>s</w:t>
      </w:r>
    </w:p>
    <w:sdt>
      <w:sdtPr>
        <w:rPr>
          <w:b/>
        </w:rPr>
        <w:id w:val="51077793"/>
        <w:placeholder>
          <w:docPart w:val="E4BCF4F0D4B04C419B484036AD04460E"/>
        </w:placeholder>
        <w:text/>
      </w:sdtPr>
      <w:sdtContent>
        <w:p w:rsidR="00756E36" w:rsidRDefault="00756E36" w:rsidP="00756E36">
          <w:pPr>
            <w:pStyle w:val="ListParagraph"/>
            <w:spacing w:before="120" w:line="240" w:lineRule="auto"/>
            <w:rPr>
              <w:b/>
            </w:rPr>
          </w:pPr>
          <w:r>
            <w:rPr>
              <w:b/>
            </w:rPr>
            <w:t xml:space="preserve">Mental Health Specialist </w:t>
          </w:r>
        </w:p>
      </w:sdtContent>
    </w:sdt>
    <w:p w:rsidR="00756E36" w:rsidRPr="00173C70" w:rsidRDefault="00756E36" w:rsidP="00756E36">
      <w:pPr>
        <w:spacing w:line="240" w:lineRule="auto"/>
        <w:ind w:left="720"/>
        <w:rPr>
          <w:rFonts w:ascii="Times New Roman" w:hAnsi="Times New Roman"/>
        </w:rPr>
      </w:pPr>
      <w:r w:rsidRPr="00173C70">
        <w:rPr>
          <w:rFonts w:ascii="Times New Roman" w:hAnsi="Times New Roman"/>
        </w:rPr>
        <w:t xml:space="preserve">As the </w:t>
      </w:r>
      <w:proofErr w:type="spellStart"/>
      <w:r w:rsidRPr="00173C70">
        <w:rPr>
          <w:rFonts w:ascii="Times New Roman" w:hAnsi="Times New Roman"/>
        </w:rPr>
        <w:t>NCOIC</w:t>
      </w:r>
      <w:proofErr w:type="spellEnd"/>
      <w:r w:rsidRPr="00173C70">
        <w:rPr>
          <w:rFonts w:ascii="Times New Roman" w:hAnsi="Times New Roman"/>
        </w:rPr>
        <w:t xml:space="preserve"> of a remote mental health clinic, provided comprehensive mental health services to five surrounding posts, included scheduled </w:t>
      </w:r>
      <w:proofErr w:type="gramStart"/>
      <w:r w:rsidRPr="00173C70">
        <w:rPr>
          <w:rFonts w:ascii="Times New Roman" w:hAnsi="Times New Roman"/>
        </w:rPr>
        <w:t>out-patient</w:t>
      </w:r>
      <w:proofErr w:type="gramEnd"/>
      <w:r w:rsidRPr="00173C70">
        <w:rPr>
          <w:rFonts w:ascii="Times New Roman" w:hAnsi="Times New Roman"/>
        </w:rPr>
        <w:t xml:space="preserve"> mental health assessment and counseling, 24 hour crisis intervention availability and services. Maintained strict patient confidentiality, record keeping and provided feedback to local commanders on managing Soldiers with behavior or family issues.  </w:t>
      </w:r>
    </w:p>
    <w:p w:rsidR="00756E36" w:rsidRDefault="00756E36" w:rsidP="00756E36">
      <w:pPr>
        <w:spacing w:line="240" w:lineRule="auto"/>
        <w:ind w:left="720"/>
      </w:pPr>
    </w:p>
    <w:p w:rsidR="00756E36" w:rsidRDefault="00756E36" w:rsidP="00756E36">
      <w:pPr>
        <w:spacing w:line="240" w:lineRule="auto"/>
        <w:ind w:left="720"/>
      </w:pPr>
    </w:p>
    <w:p w:rsidR="00756E36" w:rsidRPr="00DC2E8A" w:rsidRDefault="00756E36" w:rsidP="00756E36">
      <w:pPr>
        <w:spacing w:line="240" w:lineRule="auto"/>
        <w:ind w:left="720"/>
        <w:sectPr w:rsidR="00756E36" w:rsidRPr="00DC2E8A" w:rsidSect="007E47CD">
          <w:type w:val="continuous"/>
          <w:pgSz w:w="12240" w:h="15840"/>
          <w:pgMar w:top="1440" w:right="1440" w:bottom="1440" w:left="1440" w:header="720" w:footer="720" w:gutter="0"/>
          <w:cols w:space="720"/>
          <w:docGrid w:linePitch="360"/>
        </w:sectPr>
      </w:pPr>
    </w:p>
    <w:p w:rsidR="00756E36" w:rsidRPr="0021351F" w:rsidRDefault="00065692" w:rsidP="00756E36">
      <w:pPr>
        <w:pStyle w:val="Subtitle"/>
        <w:tabs>
          <w:tab w:val="right" w:pos="9360"/>
        </w:tabs>
        <w:spacing w:line="240" w:lineRule="auto"/>
        <w:rPr>
          <w:sz w:val="20"/>
          <w:szCs w:val="20"/>
        </w:rPr>
      </w:pPr>
      <w:sdt>
        <w:sdtPr>
          <w:rPr>
            <w:sz w:val="20"/>
            <w:szCs w:val="20"/>
          </w:rPr>
          <w:id w:val="51077794"/>
          <w:placeholder>
            <w:docPart w:val="26145CC8B8FE482FB3B7507FA54BDABC"/>
          </w:placeholder>
          <w:text/>
        </w:sdtPr>
        <w:sdtContent>
          <w:r w:rsidR="00756E36">
            <w:rPr>
              <w:sz w:val="20"/>
              <w:szCs w:val="20"/>
            </w:rPr>
            <w:t>1987</w:t>
          </w:r>
        </w:sdtContent>
      </w:sdt>
      <w:r w:rsidR="00756E36">
        <w:rPr>
          <w:sz w:val="20"/>
          <w:szCs w:val="20"/>
        </w:rPr>
        <w:t xml:space="preserve">— </w:t>
      </w:r>
      <w:sdt>
        <w:sdtPr>
          <w:rPr>
            <w:sz w:val="20"/>
            <w:szCs w:val="20"/>
          </w:rPr>
          <w:id w:val="51077795"/>
          <w:placeholder>
            <w:docPart w:val="36B844D587EA40A9B037195B67D7A4AA"/>
          </w:placeholder>
          <w:text/>
        </w:sdtPr>
        <w:sdtContent>
          <w:r w:rsidR="00756E36">
            <w:rPr>
              <w:sz w:val="20"/>
              <w:szCs w:val="20"/>
            </w:rPr>
            <w:t>1990</w:t>
          </w:r>
        </w:sdtContent>
      </w:sdt>
      <w:r w:rsidR="00756E36">
        <w:rPr>
          <w:sz w:val="20"/>
          <w:szCs w:val="20"/>
        </w:rPr>
        <w:t xml:space="preserve">                                    </w:t>
      </w:r>
      <w:sdt>
        <w:sdtPr>
          <w:rPr>
            <w:sz w:val="20"/>
            <w:szCs w:val="20"/>
          </w:rPr>
          <w:id w:val="51077796"/>
          <w:placeholder>
            <w:docPart w:val="FDD9FA77782848039FB7AA5779A37608"/>
          </w:placeholder>
          <w:text/>
        </w:sdtPr>
        <w:sdtContent>
          <w:r w:rsidR="00756E36">
            <w:rPr>
              <w:sz w:val="20"/>
              <w:szCs w:val="20"/>
            </w:rPr>
            <w:t>William Beaumont Army Medical Center</w:t>
          </w:r>
        </w:sdtContent>
      </w:sdt>
      <w:r w:rsidR="00756E36">
        <w:rPr>
          <w:sz w:val="20"/>
          <w:szCs w:val="20"/>
        </w:rPr>
        <w:t xml:space="preserve">          El Paso, TX</w:t>
      </w:r>
      <w:r w:rsidR="00756E36">
        <w:t xml:space="preserve">      </w:t>
      </w:r>
    </w:p>
    <w:sdt>
      <w:sdtPr>
        <w:rPr>
          <w:b/>
        </w:rPr>
        <w:id w:val="51077797"/>
        <w:placeholder>
          <w:docPart w:val="40853DD2C4674EF2BB2224643C41041C"/>
        </w:placeholder>
        <w:text/>
      </w:sdtPr>
      <w:sdtContent>
        <w:p w:rsidR="00756E36" w:rsidRDefault="00756E36" w:rsidP="00756E36">
          <w:pPr>
            <w:pStyle w:val="ListParagraph"/>
            <w:spacing w:before="120" w:line="240" w:lineRule="auto"/>
            <w:rPr>
              <w:b/>
            </w:rPr>
          </w:pPr>
          <w:r>
            <w:rPr>
              <w:b/>
            </w:rPr>
            <w:t xml:space="preserve">Mental Health Specialist </w:t>
          </w:r>
        </w:p>
      </w:sdtContent>
    </w:sdt>
    <w:p w:rsidR="00756E36" w:rsidRPr="00173C70" w:rsidRDefault="00756E36" w:rsidP="00756E36">
      <w:pPr>
        <w:spacing w:line="240" w:lineRule="auto"/>
        <w:ind w:left="720"/>
        <w:rPr>
          <w:rFonts w:ascii="Times New Roman" w:hAnsi="Times New Roman"/>
        </w:rPr>
        <w:sectPr w:rsidR="00756E36" w:rsidRPr="00173C70" w:rsidSect="009E4833">
          <w:type w:val="continuous"/>
          <w:pgSz w:w="12240" w:h="15840"/>
          <w:pgMar w:top="1440" w:right="1440" w:bottom="1440" w:left="1440" w:header="720" w:footer="720" w:gutter="0"/>
          <w:cols w:space="720"/>
          <w:docGrid w:linePitch="360"/>
        </w:sectPr>
      </w:pPr>
      <w:r w:rsidRPr="00173C70">
        <w:rPr>
          <w:rFonts w:ascii="Times New Roman" w:hAnsi="Times New Roman"/>
        </w:rPr>
        <w:t>Advanced to several different positions while serving in this facility</w:t>
      </w:r>
      <w:r w:rsidR="00173C70" w:rsidRPr="00173C70">
        <w:rPr>
          <w:rFonts w:ascii="Times New Roman" w:hAnsi="Times New Roman"/>
        </w:rPr>
        <w:t xml:space="preserve">. </w:t>
      </w:r>
      <w:r w:rsidRPr="00173C70">
        <w:rPr>
          <w:rFonts w:ascii="Times New Roman" w:hAnsi="Times New Roman"/>
        </w:rPr>
        <w:t xml:space="preserve">My </w:t>
      </w:r>
      <w:r w:rsidR="00173C70" w:rsidRPr="00173C70">
        <w:rPr>
          <w:rFonts w:ascii="Times New Roman" w:hAnsi="Times New Roman"/>
        </w:rPr>
        <w:t>entry-level</w:t>
      </w:r>
      <w:r w:rsidRPr="00173C70">
        <w:rPr>
          <w:rFonts w:ascii="Times New Roman" w:hAnsi="Times New Roman"/>
        </w:rPr>
        <w:t xml:space="preserve"> position was that of Discharge planner, responsible to assessing for and assisting in obtaining needed medical equipment or </w:t>
      </w:r>
      <w:r w:rsidR="00173C70" w:rsidRPr="00173C70">
        <w:rPr>
          <w:rFonts w:ascii="Times New Roman" w:hAnsi="Times New Roman"/>
        </w:rPr>
        <w:t>services,</w:t>
      </w:r>
      <w:r w:rsidRPr="00173C70">
        <w:rPr>
          <w:rFonts w:ascii="Times New Roman" w:hAnsi="Times New Roman"/>
        </w:rPr>
        <w:t xml:space="preserve"> a patient may require insuring a safe and timely transition from hospital to home. Provided patients and family with necessary information on Health Care Benefits</w:t>
      </w:r>
      <w:r w:rsidR="00173C70" w:rsidRPr="00173C70">
        <w:rPr>
          <w:rFonts w:ascii="Times New Roman" w:hAnsi="Times New Roman"/>
        </w:rPr>
        <w:t xml:space="preserve">. </w:t>
      </w:r>
      <w:r w:rsidRPr="00173C70">
        <w:rPr>
          <w:rFonts w:ascii="Times New Roman" w:hAnsi="Times New Roman"/>
        </w:rPr>
        <w:t xml:space="preserve">As part of a multi-disciplinary </w:t>
      </w:r>
      <w:r w:rsidR="00173C70" w:rsidRPr="00173C70">
        <w:rPr>
          <w:rFonts w:ascii="Times New Roman" w:hAnsi="Times New Roman"/>
        </w:rPr>
        <w:t>team,</w:t>
      </w:r>
      <w:r w:rsidRPr="00173C70">
        <w:rPr>
          <w:rFonts w:ascii="Times New Roman" w:hAnsi="Times New Roman"/>
        </w:rPr>
        <w:t xml:space="preserve"> our goal was to provide a safe transition that would return the patient to their optimal capacity while minimizing the likelihood of an immediate exasperation and </w:t>
      </w:r>
      <w:r w:rsidRPr="00173C70">
        <w:rPr>
          <w:rFonts w:ascii="Times New Roman" w:hAnsi="Times New Roman"/>
        </w:rPr>
        <w:lastRenderedPageBreak/>
        <w:t xml:space="preserve">subsequent </w:t>
      </w:r>
      <w:r w:rsidR="00173C70" w:rsidRPr="00173C70">
        <w:rPr>
          <w:rFonts w:ascii="Times New Roman" w:hAnsi="Times New Roman"/>
        </w:rPr>
        <w:t>hospitalization</w:t>
      </w:r>
      <w:r w:rsidRPr="00173C70">
        <w:rPr>
          <w:rFonts w:ascii="Times New Roman" w:hAnsi="Times New Roman"/>
        </w:rPr>
        <w:t>. Advanced to NCOIC of the Family Advocacy area</w:t>
      </w:r>
      <w:r w:rsidR="00173C70" w:rsidRPr="00173C70">
        <w:rPr>
          <w:rFonts w:ascii="Times New Roman" w:hAnsi="Times New Roman"/>
        </w:rPr>
        <w:t xml:space="preserve">. </w:t>
      </w:r>
      <w:r w:rsidRPr="00173C70">
        <w:rPr>
          <w:rFonts w:ascii="Times New Roman" w:hAnsi="Times New Roman"/>
        </w:rPr>
        <w:t xml:space="preserve">My primary Role was as a child abuse investigator, had duties that included insuring all </w:t>
      </w:r>
      <w:r w:rsidR="00173C70" w:rsidRPr="00173C70">
        <w:rPr>
          <w:rFonts w:ascii="Times New Roman" w:hAnsi="Times New Roman"/>
        </w:rPr>
        <w:t>cases</w:t>
      </w:r>
      <w:r w:rsidRPr="00173C70">
        <w:rPr>
          <w:rFonts w:ascii="Times New Roman" w:hAnsi="Times New Roman"/>
        </w:rPr>
        <w:t xml:space="preserve"> and records were maintained and processed in accordance with Army regulations and applicable Civilian Law</w:t>
      </w:r>
      <w:r w:rsidR="00173C70" w:rsidRPr="00173C70">
        <w:rPr>
          <w:rFonts w:ascii="Times New Roman" w:hAnsi="Times New Roman"/>
        </w:rPr>
        <w:t xml:space="preserve">. </w:t>
      </w:r>
      <w:r w:rsidRPr="00173C70">
        <w:rPr>
          <w:rFonts w:ascii="Times New Roman" w:hAnsi="Times New Roman"/>
        </w:rPr>
        <w:t xml:space="preserve">My final position was NCOIC of Social work Service, where I inherited direct responsibly for the health, welfare and continued career development of </w:t>
      </w:r>
      <w:r w:rsidR="00173C70" w:rsidRPr="00173C70">
        <w:rPr>
          <w:rFonts w:ascii="Times New Roman" w:hAnsi="Times New Roman"/>
        </w:rPr>
        <w:t>eight</w:t>
      </w:r>
      <w:r w:rsidRPr="00173C70">
        <w:rPr>
          <w:rFonts w:ascii="Times New Roman" w:hAnsi="Times New Roman"/>
        </w:rPr>
        <w:t xml:space="preserve"> enlisted Soldiers. Ordered, </w:t>
      </w:r>
      <w:r w:rsidR="00173C70" w:rsidRPr="00173C70">
        <w:rPr>
          <w:rFonts w:ascii="Times New Roman" w:hAnsi="Times New Roman"/>
        </w:rPr>
        <w:t>received,</w:t>
      </w:r>
      <w:r w:rsidRPr="00173C70">
        <w:rPr>
          <w:rFonts w:ascii="Times New Roman" w:hAnsi="Times New Roman"/>
        </w:rPr>
        <w:t xml:space="preserve"> and distributed all office supplies and education materials based on the clinic’s annual budget</w:t>
      </w:r>
      <w:r w:rsidR="00173C70" w:rsidRPr="00173C70">
        <w:rPr>
          <w:rFonts w:ascii="Times New Roman" w:hAnsi="Times New Roman"/>
        </w:rPr>
        <w:t xml:space="preserve">. </w:t>
      </w:r>
      <w:r w:rsidRPr="00173C70">
        <w:rPr>
          <w:rFonts w:ascii="Times New Roman" w:hAnsi="Times New Roman"/>
        </w:rPr>
        <w:t xml:space="preserve">Enforced quality assurance standards. </w:t>
      </w:r>
    </w:p>
    <w:p w:rsidR="00756E36" w:rsidRDefault="00756E36" w:rsidP="00F87D55">
      <w:pPr>
        <w:spacing w:after="0" w:line="240" w:lineRule="auto"/>
        <w:rPr>
          <w:rFonts w:ascii="Times New Roman" w:hAnsi="Times New Roman" w:cs="Times New Roman"/>
        </w:rPr>
      </w:pPr>
    </w:p>
    <w:p w:rsidR="009E4833" w:rsidRPr="000B2CF9" w:rsidRDefault="007E6BC5" w:rsidP="00CE173A">
      <w:pPr>
        <w:pStyle w:val="Heading2"/>
        <w:shd w:val="clear" w:color="auto" w:fill="DBE5F1" w:themeFill="accent1" w:themeFillTint="33"/>
        <w:spacing w:line="240" w:lineRule="auto"/>
        <w:rPr>
          <w:rFonts w:ascii="Times New Roman" w:hAnsi="Times New Roman" w:cs="Times New Roman"/>
        </w:rPr>
      </w:pPr>
      <w:r w:rsidRPr="000B2CF9">
        <w:rPr>
          <w:rFonts w:ascii="Times New Roman" w:hAnsi="Times New Roman" w:cs="Times New Roman"/>
        </w:rPr>
        <w:t>Education</w:t>
      </w:r>
    </w:p>
    <w:p w:rsidR="009E4833" w:rsidRPr="000B2CF9" w:rsidRDefault="009E4833" w:rsidP="00CE173A">
      <w:pPr>
        <w:pStyle w:val="Heading2"/>
        <w:shd w:val="clear" w:color="auto" w:fill="DBE5F1" w:themeFill="accent1" w:themeFillTint="33"/>
        <w:spacing w:line="240" w:lineRule="auto"/>
        <w:rPr>
          <w:rFonts w:ascii="Times New Roman" w:hAnsi="Times New Roman" w:cs="Times New Roman"/>
        </w:rPr>
        <w:sectPr w:rsidR="009E4833" w:rsidRPr="000B2CF9" w:rsidSect="009E4833">
          <w:type w:val="continuous"/>
          <w:pgSz w:w="12240" w:h="15840"/>
          <w:pgMar w:top="1440" w:right="1440" w:bottom="1440" w:left="1440" w:header="720" w:footer="720" w:gutter="0"/>
          <w:cols w:space="720"/>
          <w:docGrid w:linePitch="360"/>
        </w:sectPr>
      </w:pPr>
    </w:p>
    <w:p w:rsidR="00756E36" w:rsidRPr="00173C70" w:rsidRDefault="00756E36" w:rsidP="00756E36">
      <w:pPr>
        <w:ind w:firstLine="720"/>
        <w:rPr>
          <w:rFonts w:ascii="Times New Roman" w:hAnsi="Times New Roman"/>
        </w:rPr>
      </w:pPr>
      <w:r w:rsidRPr="00173C70">
        <w:rPr>
          <w:rFonts w:ascii="Times New Roman" w:hAnsi="Times New Roman"/>
        </w:rPr>
        <w:lastRenderedPageBreak/>
        <w:t>Mayo High School Rochester, MN Graduated 1984</w:t>
      </w:r>
    </w:p>
    <w:p w:rsidR="00756E36" w:rsidRPr="00173C70" w:rsidRDefault="00756E36" w:rsidP="00756E36">
      <w:pPr>
        <w:ind w:left="720"/>
        <w:rPr>
          <w:rFonts w:ascii="Times New Roman" w:hAnsi="Times New Roman"/>
        </w:rPr>
      </w:pPr>
      <w:proofErr w:type="gramStart"/>
      <w:r w:rsidRPr="00173C70">
        <w:rPr>
          <w:rFonts w:ascii="Times New Roman" w:hAnsi="Times New Roman"/>
        </w:rPr>
        <w:t>Academy of Health Sciences Fort Sam Houston TX.</w:t>
      </w:r>
      <w:proofErr w:type="gramEnd"/>
    </w:p>
    <w:p w:rsidR="00756E36" w:rsidRPr="00173C70" w:rsidRDefault="00756E36" w:rsidP="00756E36">
      <w:pPr>
        <w:pStyle w:val="ListParagraph"/>
        <w:numPr>
          <w:ilvl w:val="0"/>
          <w:numId w:val="13"/>
        </w:numPr>
        <w:spacing w:line="480" w:lineRule="auto"/>
        <w:rPr>
          <w:rFonts w:ascii="Times New Roman" w:hAnsi="Times New Roman"/>
        </w:rPr>
      </w:pPr>
      <w:r w:rsidRPr="00173C70">
        <w:rPr>
          <w:rFonts w:ascii="Times New Roman" w:hAnsi="Times New Roman"/>
        </w:rPr>
        <w:t>Operating Room Specialist Completed in 1984</w:t>
      </w:r>
    </w:p>
    <w:p w:rsidR="00756E36" w:rsidRPr="00173C70" w:rsidRDefault="00756E36" w:rsidP="00756E36">
      <w:pPr>
        <w:pStyle w:val="ListParagraph"/>
        <w:numPr>
          <w:ilvl w:val="0"/>
          <w:numId w:val="13"/>
        </w:numPr>
        <w:spacing w:line="480" w:lineRule="auto"/>
        <w:rPr>
          <w:rFonts w:ascii="Times New Roman" w:hAnsi="Times New Roman"/>
        </w:rPr>
      </w:pPr>
      <w:r w:rsidRPr="00173C70">
        <w:rPr>
          <w:rFonts w:ascii="Times New Roman" w:hAnsi="Times New Roman"/>
        </w:rPr>
        <w:t>Behavioral Science Specialist Completed in 1987</w:t>
      </w:r>
    </w:p>
    <w:p w:rsidR="00756E36" w:rsidRPr="00173C70" w:rsidRDefault="00756E36" w:rsidP="00756E36">
      <w:pPr>
        <w:pStyle w:val="ListParagraph"/>
        <w:numPr>
          <w:ilvl w:val="0"/>
          <w:numId w:val="13"/>
        </w:numPr>
        <w:spacing w:line="480" w:lineRule="auto"/>
        <w:rPr>
          <w:rFonts w:ascii="Times New Roman" w:hAnsi="Times New Roman"/>
        </w:rPr>
      </w:pPr>
      <w:r w:rsidRPr="00173C70">
        <w:rPr>
          <w:rFonts w:ascii="Times New Roman" w:hAnsi="Times New Roman"/>
        </w:rPr>
        <w:t>Basic non-commissioned officer course completed 1989</w:t>
      </w:r>
    </w:p>
    <w:p w:rsidR="00756E36" w:rsidRPr="00173C70" w:rsidRDefault="00756E36" w:rsidP="00756E36">
      <w:pPr>
        <w:ind w:firstLine="720"/>
        <w:rPr>
          <w:rFonts w:ascii="Times New Roman" w:hAnsi="Times New Roman"/>
        </w:rPr>
      </w:pPr>
      <w:r w:rsidRPr="00173C70">
        <w:rPr>
          <w:rFonts w:ascii="Times New Roman" w:hAnsi="Times New Roman"/>
        </w:rPr>
        <w:t>St Mary’s School of Practical Nursing Rochester MN, 1986</w:t>
      </w:r>
    </w:p>
    <w:p w:rsidR="00756E36" w:rsidRPr="00173C70" w:rsidRDefault="00756E36" w:rsidP="00756E36">
      <w:pPr>
        <w:ind w:firstLine="720"/>
        <w:rPr>
          <w:rFonts w:ascii="Times New Roman" w:hAnsi="Times New Roman"/>
        </w:rPr>
        <w:sectPr w:rsidR="00756E36" w:rsidRPr="00173C70" w:rsidSect="007E47CD">
          <w:type w:val="continuous"/>
          <w:pgSz w:w="12240" w:h="15840"/>
          <w:pgMar w:top="1440" w:right="1440" w:bottom="1440" w:left="1440" w:header="720" w:footer="720" w:gutter="0"/>
          <w:cols w:space="720"/>
          <w:docGrid w:linePitch="360"/>
        </w:sectPr>
      </w:pPr>
      <w:r w:rsidRPr="00173C70">
        <w:rPr>
          <w:rFonts w:ascii="Times New Roman" w:hAnsi="Times New Roman"/>
        </w:rPr>
        <w:t xml:space="preserve">University of Phoenix on line,   2004         </w:t>
      </w:r>
    </w:p>
    <w:p w:rsidR="00C05FD8" w:rsidRPr="000B2CF9" w:rsidRDefault="00B225FD" w:rsidP="00C05FD8">
      <w:pPr>
        <w:pStyle w:val="Heading1"/>
        <w:pBdr>
          <w:bottom w:val="single" w:sz="4" w:space="1" w:color="4F81BD" w:themeColor="accent1"/>
        </w:pBdr>
        <w:shd w:val="clear" w:color="auto" w:fill="C6D9F1" w:themeFill="text2" w:themeFillTint="33"/>
        <w:spacing w:line="240" w:lineRule="auto"/>
        <w:rPr>
          <w:rFonts w:ascii="Times New Roman" w:hAnsi="Times New Roman" w:cs="Times New Roman"/>
        </w:rPr>
      </w:pPr>
      <w:r w:rsidRPr="000B2CF9">
        <w:rPr>
          <w:rFonts w:ascii="Times New Roman" w:hAnsi="Times New Roman" w:cs="Times New Roman"/>
        </w:rPr>
        <w:lastRenderedPageBreak/>
        <w:t>Awards</w:t>
      </w:r>
    </w:p>
    <w:p w:rsidR="00C05FD8" w:rsidRPr="000B2CF9" w:rsidRDefault="00C05FD8" w:rsidP="0018528E">
      <w:pPr>
        <w:spacing w:line="240" w:lineRule="auto"/>
        <w:rPr>
          <w:rFonts w:ascii="Times New Roman" w:hAnsi="Times New Roman" w:cs="Times New Roman"/>
        </w:rPr>
      </w:pPr>
    </w:p>
    <w:p w:rsidR="009044E7" w:rsidRPr="000B2CF9" w:rsidRDefault="00065692" w:rsidP="009044E7">
      <w:pPr>
        <w:spacing w:line="240" w:lineRule="auto"/>
        <w:rPr>
          <w:rFonts w:ascii="Times New Roman" w:hAnsi="Times New Roman" w:cs="Times New Roman"/>
        </w:rPr>
      </w:pPr>
      <w:sdt>
        <w:sdtPr>
          <w:rPr>
            <w:rFonts w:ascii="Times New Roman" w:hAnsi="Times New Roman" w:cs="Times New Roman"/>
          </w:rPr>
          <w:id w:val="104640827"/>
          <w:placeholder>
            <w:docPart w:val="146B46E414714CFDACC788E59E01AF8D"/>
          </w:placeholder>
          <w:text/>
        </w:sdtPr>
        <w:sdtContent>
          <w:r w:rsidR="00554F4A" w:rsidRPr="000B2CF9">
            <w:rPr>
              <w:rFonts w:ascii="Times New Roman" w:hAnsi="Times New Roman" w:cs="Times New Roman"/>
            </w:rPr>
            <w:t>Meritorious Service Medal awarded three times</w:t>
          </w:r>
        </w:sdtContent>
      </w:sdt>
    </w:p>
    <w:p w:rsidR="009044E7" w:rsidRPr="000B2CF9" w:rsidRDefault="00554F4A" w:rsidP="009044E7">
      <w:pPr>
        <w:spacing w:line="240" w:lineRule="auto"/>
        <w:rPr>
          <w:rFonts w:ascii="Times New Roman" w:hAnsi="Times New Roman" w:cs="Times New Roman"/>
        </w:rPr>
      </w:pPr>
      <w:r w:rsidRPr="000B2CF9">
        <w:rPr>
          <w:rFonts w:ascii="Times New Roman" w:hAnsi="Times New Roman" w:cs="Times New Roman"/>
        </w:rPr>
        <w:t>Six Army Accommodation Medals awarded</w:t>
      </w:r>
    </w:p>
    <w:p w:rsidR="00554F4A" w:rsidRPr="000B2CF9" w:rsidRDefault="00554F4A" w:rsidP="009044E7">
      <w:pPr>
        <w:rPr>
          <w:rFonts w:ascii="Times New Roman" w:hAnsi="Times New Roman" w:cs="Times New Roman"/>
        </w:rPr>
      </w:pPr>
      <w:proofErr w:type="gramStart"/>
      <w:r w:rsidRPr="000B2CF9">
        <w:rPr>
          <w:rFonts w:ascii="Times New Roman" w:hAnsi="Times New Roman" w:cs="Times New Roman"/>
        </w:rPr>
        <w:t xml:space="preserve">Nine Army </w:t>
      </w:r>
      <w:proofErr w:type="spellStart"/>
      <w:r w:rsidRPr="000B2CF9">
        <w:rPr>
          <w:rFonts w:ascii="Times New Roman" w:hAnsi="Times New Roman" w:cs="Times New Roman"/>
        </w:rPr>
        <w:t>Acheivment</w:t>
      </w:r>
      <w:proofErr w:type="spellEnd"/>
      <w:r w:rsidRPr="000B2CF9">
        <w:rPr>
          <w:rFonts w:ascii="Times New Roman" w:hAnsi="Times New Roman" w:cs="Times New Roman"/>
        </w:rPr>
        <w:t xml:space="preserve"> Medals.</w:t>
      </w:r>
      <w:proofErr w:type="gramEnd"/>
    </w:p>
    <w:p w:rsidR="00554F4A" w:rsidRPr="000B2CF9" w:rsidRDefault="00554F4A" w:rsidP="009044E7">
      <w:pPr>
        <w:rPr>
          <w:rFonts w:ascii="Times New Roman" w:hAnsi="Times New Roman" w:cs="Times New Roman"/>
        </w:rPr>
      </w:pPr>
      <w:r w:rsidRPr="000B2CF9">
        <w:rPr>
          <w:rFonts w:ascii="Times New Roman" w:hAnsi="Times New Roman" w:cs="Times New Roman"/>
        </w:rPr>
        <w:t xml:space="preserve">The </w:t>
      </w:r>
      <w:proofErr w:type="spellStart"/>
      <w:r w:rsidRPr="000B2CF9">
        <w:rPr>
          <w:rFonts w:ascii="Times New Roman" w:hAnsi="Times New Roman" w:cs="Times New Roman"/>
        </w:rPr>
        <w:t>Merritourious</w:t>
      </w:r>
      <w:proofErr w:type="spellEnd"/>
      <w:r w:rsidRPr="000B2CF9">
        <w:rPr>
          <w:rFonts w:ascii="Times New Roman" w:hAnsi="Times New Roman" w:cs="Times New Roman"/>
        </w:rPr>
        <w:t xml:space="preserve"> Un</w:t>
      </w:r>
      <w:r w:rsidR="00032DDC" w:rsidRPr="000B2CF9">
        <w:rPr>
          <w:rFonts w:ascii="Times New Roman" w:hAnsi="Times New Roman" w:cs="Times New Roman"/>
        </w:rPr>
        <w:t xml:space="preserve">it Award </w:t>
      </w:r>
    </w:p>
    <w:p w:rsidR="00554F4A" w:rsidRPr="000B2CF9" w:rsidRDefault="009D66EE" w:rsidP="009044E7">
      <w:pPr>
        <w:rPr>
          <w:rFonts w:ascii="Times New Roman" w:hAnsi="Times New Roman" w:cs="Times New Roman"/>
        </w:rPr>
      </w:pPr>
      <w:proofErr w:type="gramStart"/>
      <w:r>
        <w:rPr>
          <w:rFonts w:ascii="Times New Roman" w:hAnsi="Times New Roman" w:cs="Times New Roman"/>
        </w:rPr>
        <w:t>The D</w:t>
      </w:r>
      <w:r w:rsidR="007E6BC5" w:rsidRPr="000B2CF9">
        <w:rPr>
          <w:rFonts w:ascii="Times New Roman" w:hAnsi="Times New Roman" w:cs="Times New Roman"/>
        </w:rPr>
        <w:t>istinguished Unit Award.</w:t>
      </w:r>
      <w:proofErr w:type="gramEnd"/>
    </w:p>
    <w:p w:rsidR="00B225FD" w:rsidRPr="000B2CF9" w:rsidRDefault="00B225FD" w:rsidP="00CE173A">
      <w:pPr>
        <w:pStyle w:val="Heading1"/>
        <w:pBdr>
          <w:bottom w:val="single" w:sz="4" w:space="1" w:color="4F81BD" w:themeColor="accent1"/>
        </w:pBdr>
        <w:shd w:val="clear" w:color="auto" w:fill="C6D9F1" w:themeFill="text2" w:themeFillTint="33"/>
        <w:spacing w:line="240" w:lineRule="auto"/>
        <w:rPr>
          <w:rFonts w:ascii="Times New Roman" w:hAnsi="Times New Roman" w:cs="Times New Roman"/>
        </w:rPr>
      </w:pPr>
      <w:r w:rsidRPr="000B2CF9">
        <w:rPr>
          <w:rFonts w:ascii="Times New Roman" w:hAnsi="Times New Roman" w:cs="Times New Roman"/>
        </w:rPr>
        <w:t>Professional and Community Memberships</w:t>
      </w:r>
    </w:p>
    <w:p w:rsidR="00B225FD" w:rsidRPr="000B2CF9" w:rsidRDefault="00B225FD" w:rsidP="00554F4A">
      <w:pPr>
        <w:spacing w:line="240" w:lineRule="auto"/>
        <w:rPr>
          <w:rFonts w:ascii="Times New Roman" w:hAnsi="Times New Roman" w:cs="Times New Roman"/>
        </w:rPr>
      </w:pPr>
    </w:p>
    <w:sdt>
      <w:sdtPr>
        <w:rPr>
          <w:rFonts w:ascii="Times New Roman" w:hAnsi="Times New Roman" w:cs="Times New Roman"/>
        </w:rPr>
        <w:id w:val="100504771"/>
        <w:placeholder>
          <w:docPart w:val="1D14E31AF0D544B29C24427AE9906BF2"/>
        </w:placeholder>
        <w:text/>
      </w:sdtPr>
      <w:sdtContent>
        <w:p w:rsidR="00B225FD" w:rsidRPr="000B2CF9" w:rsidRDefault="00554F4A" w:rsidP="007B0895">
          <w:pPr>
            <w:pStyle w:val="ListParagraph"/>
            <w:spacing w:line="240" w:lineRule="auto"/>
            <w:rPr>
              <w:rFonts w:ascii="Times New Roman" w:hAnsi="Times New Roman" w:cs="Times New Roman"/>
            </w:rPr>
            <w:sectPr w:rsidR="00B225FD" w:rsidRPr="000B2CF9" w:rsidSect="00AE4BEF">
              <w:type w:val="continuous"/>
              <w:pgSz w:w="12240" w:h="15840"/>
              <w:pgMar w:top="1440" w:right="1440" w:bottom="1440" w:left="1440" w:header="720" w:footer="720" w:gutter="0"/>
              <w:cols w:space="720"/>
              <w:docGrid w:linePitch="360"/>
            </w:sectPr>
          </w:pPr>
          <w:r w:rsidRPr="000B2CF9">
            <w:rPr>
              <w:rFonts w:ascii="Times New Roman" w:hAnsi="Times New Roman" w:cs="Times New Roman"/>
            </w:rPr>
            <w:t>Veterans of Foreign Wars</w:t>
          </w:r>
        </w:p>
      </w:sdtContent>
    </w:sdt>
    <w:sdt>
      <w:sdtPr>
        <w:rPr>
          <w:rFonts w:ascii="Times New Roman" w:hAnsi="Times New Roman" w:cs="Times New Roman"/>
        </w:rPr>
        <w:id w:val="100504772"/>
        <w:placeholder>
          <w:docPart w:val="2C9A11943F444AFC940C1B170FB41B9C"/>
        </w:placeholder>
        <w:text/>
      </w:sdtPr>
      <w:sdtContent>
        <w:p w:rsidR="00B225FD" w:rsidRPr="000B2CF9" w:rsidRDefault="009044E7" w:rsidP="007B0895">
          <w:pPr>
            <w:pStyle w:val="ListParagraph"/>
            <w:spacing w:line="240" w:lineRule="auto"/>
            <w:rPr>
              <w:rFonts w:ascii="Times New Roman" w:hAnsi="Times New Roman" w:cs="Times New Roman"/>
            </w:rPr>
            <w:sectPr w:rsidR="00B225FD" w:rsidRPr="000B2CF9" w:rsidSect="00AE4BEF">
              <w:type w:val="continuous"/>
              <w:pgSz w:w="12240" w:h="15840"/>
              <w:pgMar w:top="1440" w:right="1440" w:bottom="1440" w:left="1440" w:header="720" w:footer="720" w:gutter="0"/>
              <w:cols w:space="720"/>
              <w:docGrid w:linePitch="360"/>
            </w:sectPr>
          </w:pPr>
          <w:r w:rsidRPr="000B2CF9">
            <w:rPr>
              <w:rFonts w:ascii="Times New Roman" w:hAnsi="Times New Roman" w:cs="Times New Roman"/>
            </w:rPr>
            <w:t>The American Legion</w:t>
          </w:r>
        </w:p>
      </w:sdtContent>
    </w:sdt>
    <w:p w:rsidR="00CE7939" w:rsidRPr="000B2CF9" w:rsidRDefault="00CE7939" w:rsidP="00CE7939">
      <w:pPr>
        <w:pStyle w:val="Heading1"/>
        <w:pBdr>
          <w:bottom w:val="single" w:sz="4" w:space="1" w:color="4F81BD" w:themeColor="accent1"/>
        </w:pBdr>
        <w:shd w:val="clear" w:color="auto" w:fill="C6D9F1" w:themeFill="text2" w:themeFillTint="33"/>
        <w:spacing w:line="240" w:lineRule="auto"/>
        <w:rPr>
          <w:rFonts w:ascii="Times New Roman" w:hAnsi="Times New Roman" w:cs="Times New Roman"/>
        </w:rPr>
      </w:pPr>
      <w:r w:rsidRPr="000B2CF9">
        <w:rPr>
          <w:rFonts w:ascii="Times New Roman" w:hAnsi="Times New Roman" w:cs="Times New Roman"/>
        </w:rPr>
        <w:lastRenderedPageBreak/>
        <w:t>Professional References</w:t>
      </w:r>
    </w:p>
    <w:p w:rsidR="00173C70" w:rsidRDefault="00173C70" w:rsidP="002E115F">
      <w:pPr>
        <w:pStyle w:val="ListParagraph"/>
        <w:rPr>
          <w:rFonts w:ascii="Times New Roman" w:hAnsi="Times New Roman" w:cs="Times New Roman"/>
        </w:rPr>
      </w:pPr>
      <w:r>
        <w:rPr>
          <w:rFonts w:ascii="Times New Roman" w:hAnsi="Times New Roman" w:cs="Times New Roman"/>
        </w:rPr>
        <w:t xml:space="preserve"> </w:t>
      </w:r>
    </w:p>
    <w:p w:rsidR="00173C70" w:rsidRPr="000B2CF9" w:rsidRDefault="00173C70" w:rsidP="002E115F">
      <w:pPr>
        <w:pStyle w:val="ListParagraph"/>
        <w:rPr>
          <w:rFonts w:ascii="Times New Roman" w:hAnsi="Times New Roman" w:cs="Times New Roman"/>
        </w:rPr>
      </w:pPr>
      <w:r>
        <w:rPr>
          <w:rFonts w:ascii="Times New Roman" w:hAnsi="Times New Roman" w:cs="Times New Roman"/>
        </w:rPr>
        <w:t>Available upon request</w:t>
      </w:r>
    </w:p>
    <w:sectPr w:rsidR="00173C70" w:rsidRPr="000B2CF9" w:rsidSect="00B44D4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AF5" w:rsidRDefault="00D86AF5" w:rsidP="001619A1">
      <w:pPr>
        <w:spacing w:after="0" w:line="240" w:lineRule="auto"/>
      </w:pPr>
      <w:r>
        <w:separator/>
      </w:r>
    </w:p>
  </w:endnote>
  <w:endnote w:type="continuationSeparator" w:id="0">
    <w:p w:rsidR="00D86AF5" w:rsidRDefault="00D86AF5" w:rsidP="00161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CD" w:rsidRDefault="007E4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007377"/>
      <w:docPartObj>
        <w:docPartGallery w:val="Page Numbers (Bottom of Page)"/>
        <w:docPartUnique/>
      </w:docPartObj>
    </w:sdtPr>
    <w:sdtContent>
      <w:p w:rsidR="007E47CD" w:rsidRDefault="007E47CD">
        <w:pPr>
          <w:pStyle w:val="Footer"/>
          <w:jc w:val="right"/>
        </w:pPr>
        <w:fldSimple w:instr=" PAGE   \* MERGEFORMAT ">
          <w:r w:rsidR="00173C70">
            <w:rPr>
              <w:noProof/>
            </w:rPr>
            <w:t>1</w:t>
          </w:r>
        </w:fldSimple>
      </w:p>
    </w:sdtContent>
  </w:sdt>
  <w:p w:rsidR="007E47CD" w:rsidRDefault="007E47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CD" w:rsidRDefault="007E4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AF5" w:rsidRDefault="00D86AF5" w:rsidP="001619A1">
      <w:pPr>
        <w:spacing w:after="0" w:line="240" w:lineRule="auto"/>
      </w:pPr>
      <w:r>
        <w:separator/>
      </w:r>
    </w:p>
  </w:footnote>
  <w:footnote w:type="continuationSeparator" w:id="0">
    <w:p w:rsidR="00D86AF5" w:rsidRDefault="00D86AF5" w:rsidP="00161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CD" w:rsidRDefault="007E47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CD" w:rsidRDefault="007E47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7CD" w:rsidRDefault="007E47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3F58"/>
    <w:multiLevelType w:val="hybridMultilevel"/>
    <w:tmpl w:val="84948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87516F"/>
    <w:multiLevelType w:val="hybridMultilevel"/>
    <w:tmpl w:val="B3EAC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790824"/>
    <w:multiLevelType w:val="hybridMultilevel"/>
    <w:tmpl w:val="B4CA2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FA1476"/>
    <w:multiLevelType w:val="hybridMultilevel"/>
    <w:tmpl w:val="449A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F67C7"/>
    <w:multiLevelType w:val="multilevel"/>
    <w:tmpl w:val="FB103198"/>
    <w:lvl w:ilvl="0">
      <w:start w:val="1"/>
      <w:numFmt w:val="decimal"/>
      <w:lvlText w:val="%1."/>
      <w:lvlJc w:val="left"/>
      <w:pPr>
        <w:tabs>
          <w:tab w:val="num" w:pos="360"/>
        </w:tabs>
      </w:pPr>
      <w:rPr>
        <w:rFonts w:cs="Times New Roman"/>
      </w:rPr>
    </w:lvl>
    <w:lvl w:ilvl="1">
      <w:start w:val="1"/>
      <w:numFmt w:val="upperLetter"/>
      <w:lvlText w:val="%2."/>
      <w:lvlJc w:val="left"/>
      <w:pPr>
        <w:tabs>
          <w:tab w:val="num" w:pos="720"/>
        </w:tabs>
        <w:ind w:left="360"/>
      </w:pPr>
      <w:rPr>
        <w:rFonts w:cs="Times New Roman"/>
      </w:rPr>
    </w:lvl>
    <w:lvl w:ilvl="2">
      <w:start w:val="1"/>
      <w:numFmt w:val="decimal"/>
      <w:lvlText w:val="%3)"/>
      <w:lvlJc w:val="left"/>
      <w:pPr>
        <w:tabs>
          <w:tab w:val="num" w:pos="1080"/>
        </w:tabs>
        <w:ind w:left="720"/>
      </w:pPr>
      <w:rPr>
        <w:rFonts w:cs="Times New Roman"/>
      </w:rPr>
    </w:lvl>
    <w:lvl w:ilvl="3">
      <w:start w:val="1"/>
      <w:numFmt w:val="lowerLetter"/>
      <w:lvlText w:val="%4)"/>
      <w:lvlJc w:val="left"/>
      <w:pPr>
        <w:tabs>
          <w:tab w:val="num" w:pos="1440"/>
        </w:tabs>
        <w:ind w:left="1080"/>
      </w:pPr>
      <w:rPr>
        <w:rFonts w:cs="Times New Roman"/>
      </w:rPr>
    </w:lvl>
    <w:lvl w:ilvl="4">
      <w:start w:val="1"/>
      <w:numFmt w:val="decimal"/>
      <w:lvlText w:val="(%5)"/>
      <w:lvlJc w:val="left"/>
      <w:pPr>
        <w:tabs>
          <w:tab w:val="num" w:pos="1800"/>
        </w:tabs>
        <w:ind w:left="1440"/>
      </w:pPr>
      <w:rPr>
        <w:rFonts w:cs="Times New Roman"/>
      </w:rPr>
    </w:lvl>
    <w:lvl w:ilvl="5">
      <w:start w:val="1"/>
      <w:numFmt w:val="lowerRoman"/>
      <w:lvlText w:val="(%6)"/>
      <w:lvlJc w:val="left"/>
      <w:pPr>
        <w:tabs>
          <w:tab w:val="num" w:pos="2520"/>
        </w:tabs>
        <w:ind w:left="1800"/>
      </w:pPr>
      <w:rPr>
        <w:rFonts w:cs="Times New Roman"/>
      </w:rPr>
    </w:lvl>
    <w:lvl w:ilvl="6">
      <w:start w:val="1"/>
      <w:numFmt w:val="decimal"/>
      <w:lvlText w:val="%7."/>
      <w:lvlJc w:val="left"/>
      <w:pPr>
        <w:tabs>
          <w:tab w:val="num" w:pos="2520"/>
        </w:tabs>
        <w:ind w:left="2160"/>
      </w:pPr>
      <w:rPr>
        <w:rFonts w:cs="Times New Roman"/>
      </w:rPr>
    </w:lvl>
    <w:lvl w:ilvl="7">
      <w:start w:val="1"/>
      <w:numFmt w:val="lowerLetter"/>
      <w:lvlText w:val="%8."/>
      <w:lvlJc w:val="left"/>
      <w:pPr>
        <w:tabs>
          <w:tab w:val="num" w:pos="2880"/>
        </w:tabs>
        <w:ind w:left="2520"/>
      </w:pPr>
      <w:rPr>
        <w:rFonts w:cs="Times New Roman"/>
      </w:rPr>
    </w:lvl>
    <w:lvl w:ilvl="8">
      <w:start w:val="1"/>
      <w:numFmt w:val="lowerRoman"/>
      <w:lvlText w:val="%9."/>
      <w:lvlJc w:val="left"/>
      <w:pPr>
        <w:tabs>
          <w:tab w:val="num" w:pos="3600"/>
        </w:tabs>
        <w:ind w:left="2880"/>
      </w:pPr>
      <w:rPr>
        <w:rFonts w:cs="Times New Roman"/>
      </w:rPr>
    </w:lvl>
  </w:abstractNum>
  <w:abstractNum w:abstractNumId="5">
    <w:nsid w:val="46F618CF"/>
    <w:multiLevelType w:val="hybridMultilevel"/>
    <w:tmpl w:val="CB4E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56844963"/>
    <w:multiLevelType w:val="hybridMultilevel"/>
    <w:tmpl w:val="EF74B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9F7AA0"/>
    <w:multiLevelType w:val="hybridMultilevel"/>
    <w:tmpl w:val="1B527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241556"/>
    <w:multiLevelType w:val="hybridMultilevel"/>
    <w:tmpl w:val="6EFC4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7605E9"/>
    <w:multiLevelType w:val="hybridMultilevel"/>
    <w:tmpl w:val="C90ED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98E1906"/>
    <w:multiLevelType w:val="hybridMultilevel"/>
    <w:tmpl w:val="7BC24F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6"/>
  </w:num>
  <w:num w:numId="9">
    <w:abstractNumId w:val="9"/>
  </w:num>
  <w:num w:numId="10">
    <w:abstractNumId w:val="5"/>
  </w:num>
  <w:num w:numId="11">
    <w:abstractNumId w:val="2"/>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attachedTemplate r:id="rId1"/>
  <w:defaultTabStop w:val="720"/>
  <w:characterSpacingControl w:val="doNotCompress"/>
  <w:footnotePr>
    <w:footnote w:id="-1"/>
    <w:footnote w:id="0"/>
  </w:footnotePr>
  <w:endnotePr>
    <w:endnote w:id="-1"/>
    <w:endnote w:id="0"/>
  </w:endnotePr>
  <w:compat>
    <w:useFELayout/>
  </w:compat>
  <w:rsids>
    <w:rsidRoot w:val="00396DC8"/>
    <w:rsid w:val="0000174E"/>
    <w:rsid w:val="00032DDC"/>
    <w:rsid w:val="00042EBE"/>
    <w:rsid w:val="000633D5"/>
    <w:rsid w:val="00065692"/>
    <w:rsid w:val="000A1ACD"/>
    <w:rsid w:val="000B2CF9"/>
    <w:rsid w:val="000B3547"/>
    <w:rsid w:val="000B6597"/>
    <w:rsid w:val="000C1202"/>
    <w:rsid w:val="000E7D85"/>
    <w:rsid w:val="00113BB9"/>
    <w:rsid w:val="001246A6"/>
    <w:rsid w:val="00131F9D"/>
    <w:rsid w:val="0015436F"/>
    <w:rsid w:val="001619A1"/>
    <w:rsid w:val="00172D5E"/>
    <w:rsid w:val="00173C70"/>
    <w:rsid w:val="00176C4E"/>
    <w:rsid w:val="0018528E"/>
    <w:rsid w:val="001D7FB8"/>
    <w:rsid w:val="002132E6"/>
    <w:rsid w:val="00220409"/>
    <w:rsid w:val="002266F3"/>
    <w:rsid w:val="002503D2"/>
    <w:rsid w:val="0025488F"/>
    <w:rsid w:val="00256A7F"/>
    <w:rsid w:val="00286883"/>
    <w:rsid w:val="002C27E7"/>
    <w:rsid w:val="002C64EE"/>
    <w:rsid w:val="002E115F"/>
    <w:rsid w:val="002F6F5F"/>
    <w:rsid w:val="003157A8"/>
    <w:rsid w:val="003252E4"/>
    <w:rsid w:val="00336F96"/>
    <w:rsid w:val="00351EFF"/>
    <w:rsid w:val="003560E3"/>
    <w:rsid w:val="00357A9C"/>
    <w:rsid w:val="00367294"/>
    <w:rsid w:val="00373949"/>
    <w:rsid w:val="003903FA"/>
    <w:rsid w:val="00394736"/>
    <w:rsid w:val="00396DC8"/>
    <w:rsid w:val="003A58B2"/>
    <w:rsid w:val="003A5C22"/>
    <w:rsid w:val="003A6323"/>
    <w:rsid w:val="003B0BB1"/>
    <w:rsid w:val="003F2D24"/>
    <w:rsid w:val="00434FC7"/>
    <w:rsid w:val="00454EA1"/>
    <w:rsid w:val="004554FD"/>
    <w:rsid w:val="00461555"/>
    <w:rsid w:val="004853E2"/>
    <w:rsid w:val="00491FC8"/>
    <w:rsid w:val="00492291"/>
    <w:rsid w:val="004A00E0"/>
    <w:rsid w:val="004A1FE5"/>
    <w:rsid w:val="004A41BF"/>
    <w:rsid w:val="004D25EE"/>
    <w:rsid w:val="004F6BBD"/>
    <w:rsid w:val="00504162"/>
    <w:rsid w:val="00506A07"/>
    <w:rsid w:val="00515196"/>
    <w:rsid w:val="005274DF"/>
    <w:rsid w:val="00531763"/>
    <w:rsid w:val="00536406"/>
    <w:rsid w:val="00554D3A"/>
    <w:rsid w:val="00554E30"/>
    <w:rsid w:val="00554F4A"/>
    <w:rsid w:val="005818D8"/>
    <w:rsid w:val="005970EA"/>
    <w:rsid w:val="005A23CD"/>
    <w:rsid w:val="005B33E0"/>
    <w:rsid w:val="005D2733"/>
    <w:rsid w:val="005F3678"/>
    <w:rsid w:val="00643939"/>
    <w:rsid w:val="0068122B"/>
    <w:rsid w:val="00684343"/>
    <w:rsid w:val="006A683D"/>
    <w:rsid w:val="006B354A"/>
    <w:rsid w:val="006C03F1"/>
    <w:rsid w:val="006D1071"/>
    <w:rsid w:val="006D6E3C"/>
    <w:rsid w:val="00721761"/>
    <w:rsid w:val="007360A6"/>
    <w:rsid w:val="007374EF"/>
    <w:rsid w:val="007408CB"/>
    <w:rsid w:val="00756E36"/>
    <w:rsid w:val="007B0895"/>
    <w:rsid w:val="007B1785"/>
    <w:rsid w:val="007C6136"/>
    <w:rsid w:val="007D0738"/>
    <w:rsid w:val="007D2738"/>
    <w:rsid w:val="007D7DE4"/>
    <w:rsid w:val="007E22D6"/>
    <w:rsid w:val="007E47CD"/>
    <w:rsid w:val="007E6BC5"/>
    <w:rsid w:val="0083013C"/>
    <w:rsid w:val="008309DB"/>
    <w:rsid w:val="0086418F"/>
    <w:rsid w:val="0087046F"/>
    <w:rsid w:val="00884550"/>
    <w:rsid w:val="00884E95"/>
    <w:rsid w:val="008B55F3"/>
    <w:rsid w:val="008D3313"/>
    <w:rsid w:val="008E3196"/>
    <w:rsid w:val="009044E7"/>
    <w:rsid w:val="009121D3"/>
    <w:rsid w:val="009674F2"/>
    <w:rsid w:val="0097013A"/>
    <w:rsid w:val="009A259A"/>
    <w:rsid w:val="009B5EBF"/>
    <w:rsid w:val="009B5FE8"/>
    <w:rsid w:val="009D151B"/>
    <w:rsid w:val="009D66EE"/>
    <w:rsid w:val="009E4833"/>
    <w:rsid w:val="009F00DC"/>
    <w:rsid w:val="009F5DCE"/>
    <w:rsid w:val="00A0046F"/>
    <w:rsid w:val="00A37E87"/>
    <w:rsid w:val="00A44F6F"/>
    <w:rsid w:val="00A450E4"/>
    <w:rsid w:val="00A62BF4"/>
    <w:rsid w:val="00A70A4A"/>
    <w:rsid w:val="00AA15DC"/>
    <w:rsid w:val="00AB4CEE"/>
    <w:rsid w:val="00AC0040"/>
    <w:rsid w:val="00AC39A5"/>
    <w:rsid w:val="00AD2577"/>
    <w:rsid w:val="00AD7C78"/>
    <w:rsid w:val="00AE4BEF"/>
    <w:rsid w:val="00AE518F"/>
    <w:rsid w:val="00AF1B60"/>
    <w:rsid w:val="00AF563F"/>
    <w:rsid w:val="00B052EA"/>
    <w:rsid w:val="00B225FD"/>
    <w:rsid w:val="00B35449"/>
    <w:rsid w:val="00B423D1"/>
    <w:rsid w:val="00B44D49"/>
    <w:rsid w:val="00B554E2"/>
    <w:rsid w:val="00B573BD"/>
    <w:rsid w:val="00B57534"/>
    <w:rsid w:val="00B949EC"/>
    <w:rsid w:val="00BB1557"/>
    <w:rsid w:val="00BC35C7"/>
    <w:rsid w:val="00BD1355"/>
    <w:rsid w:val="00BD46B6"/>
    <w:rsid w:val="00BE395F"/>
    <w:rsid w:val="00BF7DEC"/>
    <w:rsid w:val="00C03455"/>
    <w:rsid w:val="00C05FD8"/>
    <w:rsid w:val="00C37B48"/>
    <w:rsid w:val="00C51F28"/>
    <w:rsid w:val="00C566BA"/>
    <w:rsid w:val="00C56F2F"/>
    <w:rsid w:val="00C7463C"/>
    <w:rsid w:val="00C80994"/>
    <w:rsid w:val="00C91899"/>
    <w:rsid w:val="00C93FAE"/>
    <w:rsid w:val="00CC14E8"/>
    <w:rsid w:val="00CE173A"/>
    <w:rsid w:val="00CE7939"/>
    <w:rsid w:val="00D3485A"/>
    <w:rsid w:val="00D367B1"/>
    <w:rsid w:val="00D445C4"/>
    <w:rsid w:val="00D60034"/>
    <w:rsid w:val="00D74BCA"/>
    <w:rsid w:val="00D761D8"/>
    <w:rsid w:val="00D86AF5"/>
    <w:rsid w:val="00D93190"/>
    <w:rsid w:val="00D94C03"/>
    <w:rsid w:val="00D952C9"/>
    <w:rsid w:val="00DA507E"/>
    <w:rsid w:val="00DA5ADF"/>
    <w:rsid w:val="00DB2EA0"/>
    <w:rsid w:val="00DC2E8A"/>
    <w:rsid w:val="00DF1DE5"/>
    <w:rsid w:val="00E13955"/>
    <w:rsid w:val="00E218A4"/>
    <w:rsid w:val="00E50914"/>
    <w:rsid w:val="00E65FB9"/>
    <w:rsid w:val="00E94C6F"/>
    <w:rsid w:val="00EA03D0"/>
    <w:rsid w:val="00EA527F"/>
    <w:rsid w:val="00EB43F0"/>
    <w:rsid w:val="00ED1FD5"/>
    <w:rsid w:val="00ED5B9F"/>
    <w:rsid w:val="00EF34E7"/>
    <w:rsid w:val="00F14AD3"/>
    <w:rsid w:val="00F25CCD"/>
    <w:rsid w:val="00F462C9"/>
    <w:rsid w:val="00F8260C"/>
    <w:rsid w:val="00F87D55"/>
    <w:rsid w:val="00FB3E2E"/>
    <w:rsid w:val="00FC17E7"/>
    <w:rsid w:val="00FC7934"/>
    <w:rsid w:val="00FE023C"/>
    <w:rsid w:val="00FF5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aplan formatting"/>
    <w:qFormat/>
    <w:rsid w:val="00CE7939"/>
  </w:style>
  <w:style w:type="paragraph" w:styleId="Heading1">
    <w:name w:val="heading 1"/>
    <w:basedOn w:val="Normal"/>
    <w:next w:val="Normal"/>
    <w:link w:val="Heading1Char"/>
    <w:uiPriority w:val="9"/>
    <w:qFormat/>
    <w:rsid w:val="00CE7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79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79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79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793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793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79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793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E79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939"/>
    <w:pPr>
      <w:spacing w:after="0" w:line="240" w:lineRule="auto"/>
    </w:pPr>
  </w:style>
  <w:style w:type="character" w:customStyle="1" w:styleId="Heading1Char">
    <w:name w:val="Heading 1 Char"/>
    <w:basedOn w:val="DefaultParagraphFont"/>
    <w:link w:val="Heading1"/>
    <w:uiPriority w:val="9"/>
    <w:rsid w:val="00CE7939"/>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D3485A"/>
    <w:rPr>
      <w:color w:val="808080"/>
    </w:rPr>
  </w:style>
  <w:style w:type="paragraph" w:styleId="BalloonText">
    <w:name w:val="Balloon Text"/>
    <w:basedOn w:val="Normal"/>
    <w:link w:val="BalloonTextChar"/>
    <w:uiPriority w:val="99"/>
    <w:semiHidden/>
    <w:unhideWhenUsed/>
    <w:rsid w:val="00D34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85A"/>
    <w:rPr>
      <w:rFonts w:ascii="Tahoma" w:hAnsi="Tahoma" w:cs="Tahoma"/>
      <w:sz w:val="16"/>
      <w:szCs w:val="16"/>
    </w:rPr>
  </w:style>
  <w:style w:type="paragraph" w:styleId="ListParagraph">
    <w:name w:val="List Paragraph"/>
    <w:basedOn w:val="Normal"/>
    <w:uiPriority w:val="34"/>
    <w:qFormat/>
    <w:rsid w:val="00CE7939"/>
    <w:pPr>
      <w:ind w:left="720"/>
      <w:contextualSpacing/>
    </w:pPr>
  </w:style>
  <w:style w:type="paragraph" w:styleId="Subtitle">
    <w:name w:val="Subtitle"/>
    <w:basedOn w:val="Normal"/>
    <w:next w:val="Normal"/>
    <w:link w:val="SubtitleChar"/>
    <w:uiPriority w:val="11"/>
    <w:qFormat/>
    <w:rsid w:val="00CE79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93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CE79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793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E793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E7939"/>
    <w:rPr>
      <w:b/>
      <w:bCs/>
    </w:rPr>
  </w:style>
  <w:style w:type="character" w:styleId="CommentReference">
    <w:name w:val="annotation reference"/>
    <w:basedOn w:val="DefaultParagraphFont"/>
    <w:uiPriority w:val="99"/>
    <w:semiHidden/>
    <w:unhideWhenUsed/>
    <w:rsid w:val="00B225FD"/>
    <w:rPr>
      <w:sz w:val="16"/>
      <w:szCs w:val="16"/>
    </w:rPr>
  </w:style>
  <w:style w:type="paragraph" w:styleId="CommentText">
    <w:name w:val="annotation text"/>
    <w:basedOn w:val="Normal"/>
    <w:link w:val="CommentTextChar"/>
    <w:uiPriority w:val="99"/>
    <w:semiHidden/>
    <w:unhideWhenUsed/>
    <w:rsid w:val="00B225FD"/>
    <w:pPr>
      <w:spacing w:line="240" w:lineRule="auto"/>
    </w:pPr>
    <w:rPr>
      <w:sz w:val="20"/>
      <w:szCs w:val="20"/>
    </w:rPr>
  </w:style>
  <w:style w:type="character" w:customStyle="1" w:styleId="CommentTextChar">
    <w:name w:val="Comment Text Char"/>
    <w:basedOn w:val="DefaultParagraphFont"/>
    <w:link w:val="CommentText"/>
    <w:uiPriority w:val="99"/>
    <w:semiHidden/>
    <w:rsid w:val="00B225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25FD"/>
    <w:rPr>
      <w:b/>
      <w:bCs/>
    </w:rPr>
  </w:style>
  <w:style w:type="character" w:customStyle="1" w:styleId="CommentSubjectChar">
    <w:name w:val="Comment Subject Char"/>
    <w:basedOn w:val="CommentTextChar"/>
    <w:link w:val="CommentSubject"/>
    <w:uiPriority w:val="99"/>
    <w:semiHidden/>
    <w:rsid w:val="00B225FD"/>
    <w:rPr>
      <w:b/>
      <w:bCs/>
    </w:rPr>
  </w:style>
  <w:style w:type="paragraph" w:styleId="Revision">
    <w:name w:val="Revision"/>
    <w:hidden/>
    <w:uiPriority w:val="99"/>
    <w:semiHidden/>
    <w:rsid w:val="007B0895"/>
    <w:pPr>
      <w:spacing w:after="0" w:line="240" w:lineRule="auto"/>
    </w:pPr>
    <w:rPr>
      <w:rFonts w:ascii="Times New Roman" w:hAnsi="Times New Roman"/>
      <w:sz w:val="24"/>
    </w:rPr>
  </w:style>
  <w:style w:type="paragraph" w:styleId="Header">
    <w:name w:val="header"/>
    <w:basedOn w:val="Normal"/>
    <w:link w:val="HeaderChar"/>
    <w:uiPriority w:val="99"/>
    <w:semiHidden/>
    <w:unhideWhenUsed/>
    <w:rsid w:val="001619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19A1"/>
    <w:rPr>
      <w:rFonts w:ascii="Times New Roman" w:hAnsi="Times New Roman"/>
      <w:sz w:val="24"/>
    </w:rPr>
  </w:style>
  <w:style w:type="paragraph" w:styleId="Footer">
    <w:name w:val="footer"/>
    <w:basedOn w:val="Normal"/>
    <w:link w:val="FooterChar"/>
    <w:uiPriority w:val="99"/>
    <w:unhideWhenUsed/>
    <w:rsid w:val="00161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9A1"/>
    <w:rPr>
      <w:rFonts w:ascii="Times New Roman" w:hAnsi="Times New Roman"/>
      <w:sz w:val="24"/>
    </w:rPr>
  </w:style>
  <w:style w:type="character" w:customStyle="1" w:styleId="Heading3Char">
    <w:name w:val="Heading 3 Char"/>
    <w:basedOn w:val="DefaultParagraphFont"/>
    <w:link w:val="Heading3"/>
    <w:uiPriority w:val="9"/>
    <w:rsid w:val="00CE79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79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E793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E793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E79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E793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E79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E7939"/>
    <w:pPr>
      <w:spacing w:line="240" w:lineRule="auto"/>
    </w:pPr>
    <w:rPr>
      <w:b/>
      <w:bCs/>
      <w:color w:val="4F81BD" w:themeColor="accent1"/>
      <w:sz w:val="18"/>
      <w:szCs w:val="18"/>
    </w:rPr>
  </w:style>
  <w:style w:type="character" w:styleId="Emphasis">
    <w:name w:val="Emphasis"/>
    <w:basedOn w:val="DefaultParagraphFont"/>
    <w:uiPriority w:val="20"/>
    <w:qFormat/>
    <w:rsid w:val="00CE7939"/>
    <w:rPr>
      <w:i/>
      <w:iCs/>
    </w:rPr>
  </w:style>
  <w:style w:type="paragraph" w:styleId="Quote">
    <w:name w:val="Quote"/>
    <w:basedOn w:val="Normal"/>
    <w:next w:val="Normal"/>
    <w:link w:val="QuoteChar"/>
    <w:uiPriority w:val="29"/>
    <w:qFormat/>
    <w:rsid w:val="00CE7939"/>
    <w:rPr>
      <w:i/>
      <w:iCs/>
      <w:color w:val="000000" w:themeColor="text1"/>
    </w:rPr>
  </w:style>
  <w:style w:type="character" w:customStyle="1" w:styleId="QuoteChar">
    <w:name w:val="Quote Char"/>
    <w:basedOn w:val="DefaultParagraphFont"/>
    <w:link w:val="Quote"/>
    <w:uiPriority w:val="29"/>
    <w:rsid w:val="00CE7939"/>
    <w:rPr>
      <w:i/>
      <w:iCs/>
      <w:color w:val="000000" w:themeColor="text1"/>
    </w:rPr>
  </w:style>
  <w:style w:type="paragraph" w:styleId="IntenseQuote">
    <w:name w:val="Intense Quote"/>
    <w:basedOn w:val="Normal"/>
    <w:next w:val="Normal"/>
    <w:link w:val="IntenseQuoteChar"/>
    <w:uiPriority w:val="30"/>
    <w:qFormat/>
    <w:rsid w:val="00CE79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7939"/>
    <w:rPr>
      <w:b/>
      <w:bCs/>
      <w:i/>
      <w:iCs/>
      <w:color w:val="4F81BD" w:themeColor="accent1"/>
    </w:rPr>
  </w:style>
  <w:style w:type="character" w:styleId="SubtleEmphasis">
    <w:name w:val="Subtle Emphasis"/>
    <w:basedOn w:val="DefaultParagraphFont"/>
    <w:uiPriority w:val="19"/>
    <w:qFormat/>
    <w:rsid w:val="00CE7939"/>
    <w:rPr>
      <w:i/>
      <w:iCs/>
      <w:color w:val="808080" w:themeColor="text1" w:themeTint="7F"/>
    </w:rPr>
  </w:style>
  <w:style w:type="character" w:styleId="IntenseEmphasis">
    <w:name w:val="Intense Emphasis"/>
    <w:basedOn w:val="DefaultParagraphFont"/>
    <w:uiPriority w:val="21"/>
    <w:qFormat/>
    <w:rsid w:val="00CE7939"/>
    <w:rPr>
      <w:b/>
      <w:bCs/>
      <w:i/>
      <w:iCs/>
      <w:color w:val="4F81BD" w:themeColor="accent1"/>
    </w:rPr>
  </w:style>
  <w:style w:type="character" w:styleId="SubtleReference">
    <w:name w:val="Subtle Reference"/>
    <w:basedOn w:val="DefaultParagraphFont"/>
    <w:uiPriority w:val="31"/>
    <w:qFormat/>
    <w:rsid w:val="00CE7939"/>
    <w:rPr>
      <w:smallCaps/>
      <w:color w:val="C0504D" w:themeColor="accent2"/>
      <w:u w:val="single"/>
    </w:rPr>
  </w:style>
  <w:style w:type="character" w:styleId="IntenseReference">
    <w:name w:val="Intense Reference"/>
    <w:basedOn w:val="DefaultParagraphFont"/>
    <w:uiPriority w:val="32"/>
    <w:qFormat/>
    <w:rsid w:val="00CE7939"/>
    <w:rPr>
      <w:b/>
      <w:bCs/>
      <w:smallCaps/>
      <w:color w:val="C0504D" w:themeColor="accent2"/>
      <w:spacing w:val="5"/>
      <w:u w:val="single"/>
    </w:rPr>
  </w:style>
  <w:style w:type="character" w:styleId="BookTitle">
    <w:name w:val="Book Title"/>
    <w:basedOn w:val="DefaultParagraphFont"/>
    <w:uiPriority w:val="33"/>
    <w:qFormat/>
    <w:rsid w:val="00CE7939"/>
    <w:rPr>
      <w:b/>
      <w:bCs/>
      <w:smallCaps/>
      <w:spacing w:val="5"/>
    </w:rPr>
  </w:style>
  <w:style w:type="paragraph" w:styleId="TOCHeading">
    <w:name w:val="TOC Heading"/>
    <w:basedOn w:val="Heading1"/>
    <w:next w:val="Normal"/>
    <w:uiPriority w:val="39"/>
    <w:semiHidden/>
    <w:unhideWhenUsed/>
    <w:qFormat/>
    <w:rsid w:val="00CE7939"/>
    <w:pPr>
      <w:outlineLvl w:val="9"/>
    </w:pPr>
  </w:style>
  <w:style w:type="paragraph" w:styleId="NormalWeb">
    <w:name w:val="Normal (Web)"/>
    <w:basedOn w:val="Normal"/>
    <w:uiPriority w:val="99"/>
    <w:semiHidden/>
    <w:unhideWhenUsed/>
    <w:rsid w:val="00756E3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style-span">
    <w:name w:val="apple-style-span"/>
    <w:basedOn w:val="DefaultParagraphFont"/>
    <w:rsid w:val="00756E36"/>
  </w:style>
</w:styles>
</file>

<file path=word/webSettings.xml><?xml version="1.0" encoding="utf-8"?>
<w:webSettings xmlns:r="http://schemas.openxmlformats.org/officeDocument/2006/relationships" xmlns:w="http://schemas.openxmlformats.org/wordprocessingml/2006/main">
  <w:divs>
    <w:div w:id="110172776">
      <w:bodyDiv w:val="1"/>
      <w:marLeft w:val="0"/>
      <w:marRight w:val="0"/>
      <w:marTop w:val="0"/>
      <w:marBottom w:val="0"/>
      <w:divBdr>
        <w:top w:val="none" w:sz="0" w:space="0" w:color="auto"/>
        <w:left w:val="none" w:sz="0" w:space="0" w:color="auto"/>
        <w:bottom w:val="none" w:sz="0" w:space="0" w:color="auto"/>
        <w:right w:val="none" w:sz="0" w:space="0" w:color="auto"/>
      </w:divBdr>
    </w:div>
    <w:div w:id="175845872">
      <w:bodyDiv w:val="1"/>
      <w:marLeft w:val="0"/>
      <w:marRight w:val="0"/>
      <w:marTop w:val="0"/>
      <w:marBottom w:val="0"/>
      <w:divBdr>
        <w:top w:val="none" w:sz="0" w:space="0" w:color="auto"/>
        <w:left w:val="none" w:sz="0" w:space="0" w:color="auto"/>
        <w:bottom w:val="none" w:sz="0" w:space="0" w:color="auto"/>
        <w:right w:val="none" w:sz="0" w:space="0" w:color="auto"/>
      </w:divBdr>
    </w:div>
    <w:div w:id="318777753">
      <w:bodyDiv w:val="1"/>
      <w:marLeft w:val="0"/>
      <w:marRight w:val="0"/>
      <w:marTop w:val="0"/>
      <w:marBottom w:val="0"/>
      <w:divBdr>
        <w:top w:val="none" w:sz="0" w:space="0" w:color="auto"/>
        <w:left w:val="none" w:sz="0" w:space="0" w:color="auto"/>
        <w:bottom w:val="none" w:sz="0" w:space="0" w:color="auto"/>
        <w:right w:val="none" w:sz="0" w:space="0" w:color="auto"/>
      </w:divBdr>
    </w:div>
    <w:div w:id="345056132">
      <w:bodyDiv w:val="1"/>
      <w:marLeft w:val="0"/>
      <w:marRight w:val="0"/>
      <w:marTop w:val="0"/>
      <w:marBottom w:val="0"/>
      <w:divBdr>
        <w:top w:val="none" w:sz="0" w:space="0" w:color="auto"/>
        <w:left w:val="none" w:sz="0" w:space="0" w:color="auto"/>
        <w:bottom w:val="none" w:sz="0" w:space="0" w:color="auto"/>
        <w:right w:val="none" w:sz="0" w:space="0" w:color="auto"/>
      </w:divBdr>
    </w:div>
    <w:div w:id="362823893">
      <w:bodyDiv w:val="1"/>
      <w:marLeft w:val="0"/>
      <w:marRight w:val="0"/>
      <w:marTop w:val="0"/>
      <w:marBottom w:val="0"/>
      <w:divBdr>
        <w:top w:val="none" w:sz="0" w:space="0" w:color="auto"/>
        <w:left w:val="none" w:sz="0" w:space="0" w:color="auto"/>
        <w:bottom w:val="none" w:sz="0" w:space="0" w:color="auto"/>
        <w:right w:val="none" w:sz="0" w:space="0" w:color="auto"/>
      </w:divBdr>
    </w:div>
    <w:div w:id="383141081">
      <w:bodyDiv w:val="1"/>
      <w:marLeft w:val="0"/>
      <w:marRight w:val="0"/>
      <w:marTop w:val="0"/>
      <w:marBottom w:val="0"/>
      <w:divBdr>
        <w:top w:val="none" w:sz="0" w:space="0" w:color="auto"/>
        <w:left w:val="none" w:sz="0" w:space="0" w:color="auto"/>
        <w:bottom w:val="none" w:sz="0" w:space="0" w:color="auto"/>
        <w:right w:val="none" w:sz="0" w:space="0" w:color="auto"/>
      </w:divBdr>
    </w:div>
    <w:div w:id="492913332">
      <w:bodyDiv w:val="1"/>
      <w:marLeft w:val="0"/>
      <w:marRight w:val="0"/>
      <w:marTop w:val="0"/>
      <w:marBottom w:val="0"/>
      <w:divBdr>
        <w:top w:val="none" w:sz="0" w:space="0" w:color="auto"/>
        <w:left w:val="none" w:sz="0" w:space="0" w:color="auto"/>
        <w:bottom w:val="none" w:sz="0" w:space="0" w:color="auto"/>
        <w:right w:val="none" w:sz="0" w:space="0" w:color="auto"/>
      </w:divBdr>
    </w:div>
    <w:div w:id="498620246">
      <w:bodyDiv w:val="1"/>
      <w:marLeft w:val="0"/>
      <w:marRight w:val="0"/>
      <w:marTop w:val="0"/>
      <w:marBottom w:val="0"/>
      <w:divBdr>
        <w:top w:val="none" w:sz="0" w:space="0" w:color="auto"/>
        <w:left w:val="none" w:sz="0" w:space="0" w:color="auto"/>
        <w:bottom w:val="none" w:sz="0" w:space="0" w:color="auto"/>
        <w:right w:val="none" w:sz="0" w:space="0" w:color="auto"/>
      </w:divBdr>
    </w:div>
    <w:div w:id="925383026">
      <w:bodyDiv w:val="1"/>
      <w:marLeft w:val="0"/>
      <w:marRight w:val="0"/>
      <w:marTop w:val="0"/>
      <w:marBottom w:val="0"/>
      <w:divBdr>
        <w:top w:val="none" w:sz="0" w:space="0" w:color="auto"/>
        <w:left w:val="none" w:sz="0" w:space="0" w:color="auto"/>
        <w:bottom w:val="none" w:sz="0" w:space="0" w:color="auto"/>
        <w:right w:val="none" w:sz="0" w:space="0" w:color="auto"/>
      </w:divBdr>
    </w:div>
    <w:div w:id="947739917">
      <w:bodyDiv w:val="1"/>
      <w:marLeft w:val="0"/>
      <w:marRight w:val="0"/>
      <w:marTop w:val="0"/>
      <w:marBottom w:val="0"/>
      <w:divBdr>
        <w:top w:val="none" w:sz="0" w:space="0" w:color="auto"/>
        <w:left w:val="none" w:sz="0" w:space="0" w:color="auto"/>
        <w:bottom w:val="none" w:sz="0" w:space="0" w:color="auto"/>
        <w:right w:val="none" w:sz="0" w:space="0" w:color="auto"/>
      </w:divBdr>
    </w:div>
    <w:div w:id="1048799314">
      <w:bodyDiv w:val="1"/>
      <w:marLeft w:val="0"/>
      <w:marRight w:val="0"/>
      <w:marTop w:val="0"/>
      <w:marBottom w:val="0"/>
      <w:divBdr>
        <w:top w:val="none" w:sz="0" w:space="0" w:color="auto"/>
        <w:left w:val="none" w:sz="0" w:space="0" w:color="auto"/>
        <w:bottom w:val="none" w:sz="0" w:space="0" w:color="auto"/>
        <w:right w:val="none" w:sz="0" w:space="0" w:color="auto"/>
      </w:divBdr>
    </w:div>
    <w:div w:id="1109398446">
      <w:bodyDiv w:val="1"/>
      <w:marLeft w:val="0"/>
      <w:marRight w:val="0"/>
      <w:marTop w:val="0"/>
      <w:marBottom w:val="0"/>
      <w:divBdr>
        <w:top w:val="none" w:sz="0" w:space="0" w:color="auto"/>
        <w:left w:val="none" w:sz="0" w:space="0" w:color="auto"/>
        <w:bottom w:val="none" w:sz="0" w:space="0" w:color="auto"/>
        <w:right w:val="none" w:sz="0" w:space="0" w:color="auto"/>
      </w:divBdr>
    </w:div>
    <w:div w:id="1244215352">
      <w:bodyDiv w:val="1"/>
      <w:marLeft w:val="0"/>
      <w:marRight w:val="0"/>
      <w:marTop w:val="0"/>
      <w:marBottom w:val="0"/>
      <w:divBdr>
        <w:top w:val="none" w:sz="0" w:space="0" w:color="auto"/>
        <w:left w:val="none" w:sz="0" w:space="0" w:color="auto"/>
        <w:bottom w:val="none" w:sz="0" w:space="0" w:color="auto"/>
        <w:right w:val="none" w:sz="0" w:space="0" w:color="auto"/>
      </w:divBdr>
    </w:div>
    <w:div w:id="1266965542">
      <w:bodyDiv w:val="1"/>
      <w:marLeft w:val="0"/>
      <w:marRight w:val="0"/>
      <w:marTop w:val="0"/>
      <w:marBottom w:val="0"/>
      <w:divBdr>
        <w:top w:val="none" w:sz="0" w:space="0" w:color="auto"/>
        <w:left w:val="none" w:sz="0" w:space="0" w:color="auto"/>
        <w:bottom w:val="none" w:sz="0" w:space="0" w:color="auto"/>
        <w:right w:val="none" w:sz="0" w:space="0" w:color="auto"/>
      </w:divBdr>
    </w:div>
    <w:div w:id="1278411696">
      <w:bodyDiv w:val="1"/>
      <w:marLeft w:val="0"/>
      <w:marRight w:val="0"/>
      <w:marTop w:val="0"/>
      <w:marBottom w:val="0"/>
      <w:divBdr>
        <w:top w:val="none" w:sz="0" w:space="0" w:color="auto"/>
        <w:left w:val="none" w:sz="0" w:space="0" w:color="auto"/>
        <w:bottom w:val="none" w:sz="0" w:space="0" w:color="auto"/>
        <w:right w:val="none" w:sz="0" w:space="0" w:color="auto"/>
      </w:divBdr>
    </w:div>
    <w:div w:id="1362197364">
      <w:bodyDiv w:val="1"/>
      <w:marLeft w:val="0"/>
      <w:marRight w:val="0"/>
      <w:marTop w:val="0"/>
      <w:marBottom w:val="0"/>
      <w:divBdr>
        <w:top w:val="none" w:sz="0" w:space="0" w:color="auto"/>
        <w:left w:val="none" w:sz="0" w:space="0" w:color="auto"/>
        <w:bottom w:val="none" w:sz="0" w:space="0" w:color="auto"/>
        <w:right w:val="none" w:sz="0" w:space="0" w:color="auto"/>
      </w:divBdr>
    </w:div>
    <w:div w:id="1744137790">
      <w:bodyDiv w:val="1"/>
      <w:marLeft w:val="0"/>
      <w:marRight w:val="0"/>
      <w:marTop w:val="0"/>
      <w:marBottom w:val="0"/>
      <w:divBdr>
        <w:top w:val="none" w:sz="0" w:space="0" w:color="auto"/>
        <w:left w:val="none" w:sz="0" w:space="0" w:color="auto"/>
        <w:bottom w:val="none" w:sz="0" w:space="0" w:color="auto"/>
        <w:right w:val="none" w:sz="0" w:space="0" w:color="auto"/>
      </w:divBdr>
    </w:div>
    <w:div w:id="1864972110">
      <w:bodyDiv w:val="1"/>
      <w:marLeft w:val="0"/>
      <w:marRight w:val="0"/>
      <w:marTop w:val="0"/>
      <w:marBottom w:val="0"/>
      <w:divBdr>
        <w:top w:val="none" w:sz="0" w:space="0" w:color="auto"/>
        <w:left w:val="none" w:sz="0" w:space="0" w:color="auto"/>
        <w:bottom w:val="none" w:sz="0" w:space="0" w:color="auto"/>
        <w:right w:val="none" w:sz="0" w:space="0" w:color="auto"/>
      </w:divBdr>
    </w:div>
    <w:div w:id="2003894691">
      <w:bodyDiv w:val="1"/>
      <w:marLeft w:val="0"/>
      <w:marRight w:val="0"/>
      <w:marTop w:val="0"/>
      <w:marBottom w:val="0"/>
      <w:divBdr>
        <w:top w:val="none" w:sz="0" w:space="0" w:color="auto"/>
        <w:left w:val="none" w:sz="0" w:space="0" w:color="auto"/>
        <w:bottom w:val="none" w:sz="0" w:space="0" w:color="auto"/>
        <w:right w:val="none" w:sz="0" w:space="0" w:color="auto"/>
      </w:divBdr>
    </w:div>
    <w:div w:id="2121684185">
      <w:bodyDiv w:val="1"/>
      <w:marLeft w:val="0"/>
      <w:marRight w:val="0"/>
      <w:marTop w:val="0"/>
      <w:marBottom w:val="0"/>
      <w:divBdr>
        <w:top w:val="none" w:sz="0" w:space="0" w:color="auto"/>
        <w:left w:val="none" w:sz="0" w:space="0" w:color="auto"/>
        <w:bottom w:val="none" w:sz="0" w:space="0" w:color="auto"/>
        <w:right w:val="none" w:sz="0" w:space="0" w:color="auto"/>
      </w:divBdr>
    </w:div>
    <w:div w:id="213582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User\AppData\Roaming\Microsoft\Templates\Profess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10638046A44758967541C75C814429"/>
        <w:category>
          <w:name w:val="General"/>
          <w:gallery w:val="placeholder"/>
        </w:category>
        <w:types>
          <w:type w:val="bbPlcHdr"/>
        </w:types>
        <w:behaviors>
          <w:behavior w:val="content"/>
        </w:behaviors>
        <w:guid w:val="{7CC859C6-E26D-4938-ABA0-446C4EBDF913}"/>
      </w:docPartPr>
      <w:docPartBody>
        <w:p w:rsidR="00F0393B" w:rsidRDefault="009230B2">
          <w:pPr>
            <w:pStyle w:val="E110638046A44758967541C75C814429"/>
          </w:pPr>
          <w:r>
            <w:rPr>
              <w:sz w:val="20"/>
              <w:szCs w:val="20"/>
            </w:rPr>
            <w:t>[</w:t>
          </w:r>
          <w:r w:rsidRPr="00DC2E8A">
            <w:rPr>
              <w:rStyle w:val="PlaceholderText"/>
              <w:sz w:val="20"/>
              <w:szCs w:val="20"/>
            </w:rPr>
            <w:t>Street Address</w:t>
          </w:r>
          <w:r>
            <w:rPr>
              <w:rStyle w:val="PlaceholderText"/>
              <w:sz w:val="20"/>
              <w:szCs w:val="20"/>
            </w:rPr>
            <w:t>]</w:t>
          </w:r>
        </w:p>
      </w:docPartBody>
    </w:docPart>
    <w:docPart>
      <w:docPartPr>
        <w:name w:val="565057A0112244CDBD3DF1AF430847EB"/>
        <w:category>
          <w:name w:val="General"/>
          <w:gallery w:val="placeholder"/>
        </w:category>
        <w:types>
          <w:type w:val="bbPlcHdr"/>
        </w:types>
        <w:behaviors>
          <w:behavior w:val="content"/>
        </w:behaviors>
        <w:guid w:val="{1B5671C6-6946-4552-A40F-6B17A249D748}"/>
      </w:docPartPr>
      <w:docPartBody>
        <w:p w:rsidR="00F0393B" w:rsidRDefault="009230B2">
          <w:pPr>
            <w:pStyle w:val="565057A0112244CDBD3DF1AF430847EB"/>
          </w:pPr>
          <w:r>
            <w:rPr>
              <w:sz w:val="20"/>
              <w:szCs w:val="20"/>
            </w:rPr>
            <w:t>[</w:t>
          </w:r>
          <w:r w:rsidRPr="00DC2E8A">
            <w:rPr>
              <w:rStyle w:val="PlaceholderText"/>
              <w:sz w:val="20"/>
              <w:szCs w:val="20"/>
            </w:rPr>
            <w:t>City</w:t>
          </w:r>
          <w:r>
            <w:rPr>
              <w:rStyle w:val="PlaceholderText"/>
              <w:sz w:val="20"/>
              <w:szCs w:val="20"/>
            </w:rPr>
            <w:t>]</w:t>
          </w:r>
        </w:p>
      </w:docPartBody>
    </w:docPart>
    <w:docPart>
      <w:docPartPr>
        <w:name w:val="C59CAB8B8B6749C48C0D9D850AB58A7C"/>
        <w:category>
          <w:name w:val="General"/>
          <w:gallery w:val="placeholder"/>
        </w:category>
        <w:types>
          <w:type w:val="bbPlcHdr"/>
        </w:types>
        <w:behaviors>
          <w:behavior w:val="content"/>
        </w:behaviors>
        <w:guid w:val="{879EBBB8-E546-45F2-ACEB-69C8D0F0F397}"/>
      </w:docPartPr>
      <w:docPartBody>
        <w:p w:rsidR="00F0393B" w:rsidRDefault="009230B2">
          <w:pPr>
            <w:pStyle w:val="C59CAB8B8B6749C48C0D9D850AB58A7C"/>
          </w:pPr>
          <w:r>
            <w:rPr>
              <w:sz w:val="20"/>
              <w:szCs w:val="20"/>
            </w:rPr>
            <w:t>[</w:t>
          </w:r>
          <w:r w:rsidRPr="00DC2E8A">
            <w:rPr>
              <w:rStyle w:val="PlaceholderText"/>
              <w:sz w:val="20"/>
              <w:szCs w:val="20"/>
            </w:rPr>
            <w:t>State</w:t>
          </w:r>
          <w:r>
            <w:rPr>
              <w:rStyle w:val="PlaceholderText"/>
              <w:sz w:val="20"/>
              <w:szCs w:val="20"/>
            </w:rPr>
            <w:t>]</w:t>
          </w:r>
        </w:p>
      </w:docPartBody>
    </w:docPart>
    <w:docPart>
      <w:docPartPr>
        <w:name w:val="1D2B819E90CA41BD911E6B5C62753753"/>
        <w:category>
          <w:name w:val="General"/>
          <w:gallery w:val="placeholder"/>
        </w:category>
        <w:types>
          <w:type w:val="bbPlcHdr"/>
        </w:types>
        <w:behaviors>
          <w:behavior w:val="content"/>
        </w:behaviors>
        <w:guid w:val="{080B31E5-BD8D-4B23-8C78-B9F18969B5E2}"/>
      </w:docPartPr>
      <w:docPartBody>
        <w:p w:rsidR="00F0393B" w:rsidRDefault="009230B2">
          <w:pPr>
            <w:pStyle w:val="1D2B819E90CA41BD911E6B5C62753753"/>
          </w:pPr>
          <w:r>
            <w:rPr>
              <w:sz w:val="20"/>
              <w:szCs w:val="20"/>
            </w:rPr>
            <w:t>[</w:t>
          </w:r>
          <w:r w:rsidRPr="00DC2E8A">
            <w:rPr>
              <w:rStyle w:val="PlaceholderText"/>
              <w:sz w:val="20"/>
              <w:szCs w:val="20"/>
            </w:rPr>
            <w:t>Daytime Phone</w:t>
          </w:r>
          <w:r>
            <w:rPr>
              <w:rStyle w:val="PlaceholderText"/>
              <w:sz w:val="20"/>
              <w:szCs w:val="20"/>
            </w:rPr>
            <w:t>]</w:t>
          </w:r>
        </w:p>
      </w:docPartBody>
    </w:docPart>
    <w:docPart>
      <w:docPartPr>
        <w:name w:val="46246727D76F42F6AB05C49F9726A349"/>
        <w:category>
          <w:name w:val="General"/>
          <w:gallery w:val="placeholder"/>
        </w:category>
        <w:types>
          <w:type w:val="bbPlcHdr"/>
        </w:types>
        <w:behaviors>
          <w:behavior w:val="content"/>
        </w:behaviors>
        <w:guid w:val="{51850A67-71B3-40D2-84CC-9E3713DFE85A}"/>
      </w:docPartPr>
      <w:docPartBody>
        <w:p w:rsidR="00F0393B" w:rsidRDefault="009230B2">
          <w:pPr>
            <w:pStyle w:val="46246727D76F42F6AB05C49F9726A349"/>
          </w:pPr>
          <w:r>
            <w:t>[</w:t>
          </w:r>
          <w:r>
            <w:rPr>
              <w:rStyle w:val="PlaceholderText"/>
            </w:rPr>
            <w:t>First Name]</w:t>
          </w:r>
        </w:p>
      </w:docPartBody>
    </w:docPart>
    <w:docPart>
      <w:docPartPr>
        <w:name w:val="A1000B8E7BF643DFBA80D4167F4B714E"/>
        <w:category>
          <w:name w:val="General"/>
          <w:gallery w:val="placeholder"/>
        </w:category>
        <w:types>
          <w:type w:val="bbPlcHdr"/>
        </w:types>
        <w:behaviors>
          <w:behavior w:val="content"/>
        </w:behaviors>
        <w:guid w:val="{34EB989E-9666-4A60-B1B3-929D7326C8FD}"/>
      </w:docPartPr>
      <w:docPartBody>
        <w:p w:rsidR="00F0393B" w:rsidRDefault="009230B2">
          <w:pPr>
            <w:pStyle w:val="A1000B8E7BF643DFBA80D4167F4B714E"/>
          </w:pPr>
          <w:r>
            <w:t>[</w:t>
          </w:r>
          <w:r>
            <w:rPr>
              <w:rStyle w:val="PlaceholderText"/>
            </w:rPr>
            <w:t>Last Name]</w:t>
          </w:r>
        </w:p>
      </w:docPartBody>
    </w:docPart>
    <w:docPart>
      <w:docPartPr>
        <w:name w:val="15370C031F314893933BBF1F8F0229AF"/>
        <w:category>
          <w:name w:val="General"/>
          <w:gallery w:val="placeholder"/>
        </w:category>
        <w:types>
          <w:type w:val="bbPlcHdr"/>
        </w:types>
        <w:behaviors>
          <w:behavior w:val="content"/>
        </w:behaviors>
        <w:guid w:val="{649F4EC9-78C6-4BAE-A0AF-324E215346BB}"/>
      </w:docPartPr>
      <w:docPartBody>
        <w:p w:rsidR="00F0393B" w:rsidRDefault="009230B2">
          <w:pPr>
            <w:pStyle w:val="15370C031F314893933BBF1F8F0229AF"/>
          </w:pPr>
          <w:r>
            <w:rPr>
              <w:sz w:val="20"/>
              <w:szCs w:val="20"/>
            </w:rPr>
            <w:t>[</w:t>
          </w:r>
          <w:r w:rsidRPr="00DC2E8A">
            <w:rPr>
              <w:rStyle w:val="PlaceholderText"/>
              <w:sz w:val="20"/>
              <w:szCs w:val="20"/>
            </w:rPr>
            <w:t>Start Date</w:t>
          </w:r>
          <w:r>
            <w:rPr>
              <w:rStyle w:val="PlaceholderText"/>
              <w:sz w:val="20"/>
              <w:szCs w:val="20"/>
            </w:rPr>
            <w:t>]</w:t>
          </w:r>
        </w:p>
      </w:docPartBody>
    </w:docPart>
    <w:docPart>
      <w:docPartPr>
        <w:name w:val="55D05057B6B54AE8AB898A4A21952049"/>
        <w:category>
          <w:name w:val="General"/>
          <w:gallery w:val="placeholder"/>
        </w:category>
        <w:types>
          <w:type w:val="bbPlcHdr"/>
        </w:types>
        <w:behaviors>
          <w:behavior w:val="content"/>
        </w:behaviors>
        <w:guid w:val="{BAB547DB-C417-4296-8E0D-8EBAB1EC86A5}"/>
      </w:docPartPr>
      <w:docPartBody>
        <w:p w:rsidR="00F0393B" w:rsidRDefault="009230B2">
          <w:pPr>
            <w:pStyle w:val="55D05057B6B54AE8AB898A4A21952049"/>
          </w:pPr>
          <w:r>
            <w:rPr>
              <w:sz w:val="20"/>
              <w:szCs w:val="20"/>
            </w:rPr>
            <w:t>[</w:t>
          </w:r>
          <w:r w:rsidRPr="00DC2E8A">
            <w:rPr>
              <w:rStyle w:val="PlaceholderText"/>
              <w:sz w:val="20"/>
              <w:szCs w:val="20"/>
            </w:rPr>
            <w:t>End Date</w:t>
          </w:r>
          <w:r>
            <w:rPr>
              <w:rStyle w:val="PlaceholderText"/>
              <w:sz w:val="20"/>
              <w:szCs w:val="20"/>
            </w:rPr>
            <w:t>]</w:t>
          </w:r>
        </w:p>
      </w:docPartBody>
    </w:docPart>
    <w:docPart>
      <w:docPartPr>
        <w:name w:val="7EABAF4A89944B76869E776A8D5478E7"/>
        <w:category>
          <w:name w:val="General"/>
          <w:gallery w:val="placeholder"/>
        </w:category>
        <w:types>
          <w:type w:val="bbPlcHdr"/>
        </w:types>
        <w:behaviors>
          <w:behavior w:val="content"/>
        </w:behaviors>
        <w:guid w:val="{3A302967-2761-40BB-BD94-33BC5DDD4576}"/>
      </w:docPartPr>
      <w:docPartBody>
        <w:p w:rsidR="00F0393B" w:rsidRDefault="009230B2">
          <w:pPr>
            <w:pStyle w:val="7EABAF4A89944B76869E776A8D5478E7"/>
          </w:pPr>
          <w:r>
            <w:rPr>
              <w:sz w:val="20"/>
              <w:szCs w:val="20"/>
            </w:rPr>
            <w:t>[</w:t>
          </w:r>
          <w:r w:rsidRPr="00DC2E8A">
            <w:rPr>
              <w:rStyle w:val="PlaceholderText"/>
              <w:sz w:val="20"/>
              <w:szCs w:val="20"/>
            </w:rPr>
            <w:t>Company Name</w:t>
          </w:r>
          <w:r>
            <w:rPr>
              <w:rStyle w:val="PlaceholderText"/>
              <w:sz w:val="20"/>
              <w:szCs w:val="20"/>
            </w:rPr>
            <w:t>]</w:t>
          </w:r>
        </w:p>
      </w:docPartBody>
    </w:docPart>
    <w:docPart>
      <w:docPartPr>
        <w:name w:val="96A7C2E2ABBA4C93B401989696020091"/>
        <w:category>
          <w:name w:val="General"/>
          <w:gallery w:val="placeholder"/>
        </w:category>
        <w:types>
          <w:type w:val="bbPlcHdr"/>
        </w:types>
        <w:behaviors>
          <w:behavior w:val="content"/>
        </w:behaviors>
        <w:guid w:val="{32674754-79A1-4EB6-8C58-167936876CB6}"/>
      </w:docPartPr>
      <w:docPartBody>
        <w:p w:rsidR="00F0393B" w:rsidRDefault="009230B2">
          <w:pPr>
            <w:pStyle w:val="96A7C2E2ABBA4C93B401989696020091"/>
          </w:pPr>
          <w:r>
            <w:rPr>
              <w:sz w:val="20"/>
              <w:szCs w:val="20"/>
            </w:rPr>
            <w:t>[</w:t>
          </w:r>
          <w:r w:rsidRPr="00DC2E8A">
            <w:rPr>
              <w:rStyle w:val="PlaceholderText"/>
              <w:sz w:val="20"/>
              <w:szCs w:val="20"/>
            </w:rPr>
            <w:t>City</w:t>
          </w:r>
          <w:r>
            <w:rPr>
              <w:rStyle w:val="PlaceholderText"/>
              <w:sz w:val="20"/>
              <w:szCs w:val="20"/>
            </w:rPr>
            <w:t>]</w:t>
          </w:r>
        </w:p>
      </w:docPartBody>
    </w:docPart>
    <w:docPart>
      <w:docPartPr>
        <w:name w:val="27476A08D8EF40B29301FA2101D6E625"/>
        <w:category>
          <w:name w:val="General"/>
          <w:gallery w:val="placeholder"/>
        </w:category>
        <w:types>
          <w:type w:val="bbPlcHdr"/>
        </w:types>
        <w:behaviors>
          <w:behavior w:val="content"/>
        </w:behaviors>
        <w:guid w:val="{DD007A51-1EC8-4B30-A23E-33F325BE6EF2}"/>
      </w:docPartPr>
      <w:docPartBody>
        <w:p w:rsidR="00F0393B" w:rsidRDefault="009230B2">
          <w:pPr>
            <w:pStyle w:val="27476A08D8EF40B29301FA2101D6E625"/>
          </w:pPr>
          <w:r>
            <w:t>[</w:t>
          </w:r>
          <w:r w:rsidRPr="00DC2E8A">
            <w:rPr>
              <w:rStyle w:val="PlaceholderText"/>
            </w:rPr>
            <w:t>Position Description</w:t>
          </w:r>
          <w:r>
            <w:rPr>
              <w:rStyle w:val="PlaceholderText"/>
            </w:rPr>
            <w:t>]</w:t>
          </w:r>
        </w:p>
      </w:docPartBody>
    </w:docPart>
    <w:docPart>
      <w:docPartPr>
        <w:name w:val="F32217C5775B4A75AD3BC08CFAEF7AE6"/>
        <w:category>
          <w:name w:val="General"/>
          <w:gallery w:val="placeholder"/>
        </w:category>
        <w:types>
          <w:type w:val="bbPlcHdr"/>
        </w:types>
        <w:behaviors>
          <w:behavior w:val="content"/>
        </w:behaviors>
        <w:guid w:val="{49E09916-700E-4A69-A439-FB4C6A9F5A23}"/>
      </w:docPartPr>
      <w:docPartBody>
        <w:p w:rsidR="00F0393B" w:rsidRDefault="009230B2">
          <w:pPr>
            <w:pStyle w:val="F32217C5775B4A75AD3BC08CFAEF7AE6"/>
          </w:pPr>
          <w:r>
            <w:rPr>
              <w:sz w:val="20"/>
              <w:szCs w:val="20"/>
            </w:rPr>
            <w:t>[</w:t>
          </w:r>
          <w:r>
            <w:rPr>
              <w:rStyle w:val="PlaceholderText"/>
              <w:sz w:val="20"/>
              <w:szCs w:val="20"/>
            </w:rPr>
            <w:t>Start Date]</w:t>
          </w:r>
        </w:p>
      </w:docPartBody>
    </w:docPart>
    <w:docPart>
      <w:docPartPr>
        <w:name w:val="683D63F8113747F1A8508CC05661E992"/>
        <w:category>
          <w:name w:val="General"/>
          <w:gallery w:val="placeholder"/>
        </w:category>
        <w:types>
          <w:type w:val="bbPlcHdr"/>
        </w:types>
        <w:behaviors>
          <w:behavior w:val="content"/>
        </w:behaviors>
        <w:guid w:val="{1A7BDAF8-0375-4C45-BF40-D4666BCAA56B}"/>
      </w:docPartPr>
      <w:docPartBody>
        <w:p w:rsidR="00F0393B" w:rsidRDefault="009230B2">
          <w:pPr>
            <w:pStyle w:val="683D63F8113747F1A8508CC05661E992"/>
          </w:pPr>
          <w:r>
            <w:rPr>
              <w:sz w:val="20"/>
              <w:szCs w:val="20"/>
            </w:rPr>
            <w:t>[</w:t>
          </w:r>
          <w:r>
            <w:rPr>
              <w:rStyle w:val="PlaceholderText"/>
              <w:sz w:val="20"/>
              <w:szCs w:val="20"/>
            </w:rPr>
            <w:t>End Date]</w:t>
          </w:r>
        </w:p>
      </w:docPartBody>
    </w:docPart>
    <w:docPart>
      <w:docPartPr>
        <w:name w:val="A7A8CF6C97784E9A9F303217FA130021"/>
        <w:category>
          <w:name w:val="General"/>
          <w:gallery w:val="placeholder"/>
        </w:category>
        <w:types>
          <w:type w:val="bbPlcHdr"/>
        </w:types>
        <w:behaviors>
          <w:behavior w:val="content"/>
        </w:behaviors>
        <w:guid w:val="{6BE55C66-F0D8-4D85-973F-3EF8E3B80830}"/>
      </w:docPartPr>
      <w:docPartBody>
        <w:p w:rsidR="00F0393B" w:rsidRDefault="009230B2">
          <w:pPr>
            <w:pStyle w:val="A7A8CF6C97784E9A9F303217FA130021"/>
          </w:pPr>
          <w:r>
            <w:rPr>
              <w:sz w:val="20"/>
              <w:szCs w:val="20"/>
            </w:rPr>
            <w:t>[</w:t>
          </w:r>
          <w:r>
            <w:rPr>
              <w:rStyle w:val="PlaceholderText"/>
              <w:sz w:val="20"/>
              <w:szCs w:val="20"/>
            </w:rPr>
            <w:t>Company Name]</w:t>
          </w:r>
        </w:p>
      </w:docPartBody>
    </w:docPart>
    <w:docPart>
      <w:docPartPr>
        <w:name w:val="205E09FE70F44121BE94C32B33AF3C4A"/>
        <w:category>
          <w:name w:val="General"/>
          <w:gallery w:val="placeholder"/>
        </w:category>
        <w:types>
          <w:type w:val="bbPlcHdr"/>
        </w:types>
        <w:behaviors>
          <w:behavior w:val="content"/>
        </w:behaviors>
        <w:guid w:val="{D6C40A75-72DF-42BB-8109-A6E265A1FD02}"/>
      </w:docPartPr>
      <w:docPartBody>
        <w:p w:rsidR="00F0393B" w:rsidRDefault="009230B2">
          <w:pPr>
            <w:pStyle w:val="205E09FE70F44121BE94C32B33AF3C4A"/>
          </w:pPr>
          <w:r>
            <w:rPr>
              <w:sz w:val="20"/>
              <w:szCs w:val="20"/>
            </w:rPr>
            <w:t>[</w:t>
          </w:r>
          <w:r>
            <w:rPr>
              <w:rStyle w:val="PlaceholderText"/>
              <w:sz w:val="20"/>
              <w:szCs w:val="20"/>
            </w:rPr>
            <w:t>City]</w:t>
          </w:r>
        </w:p>
      </w:docPartBody>
    </w:docPart>
    <w:docPart>
      <w:docPartPr>
        <w:name w:val="01D001D580D04DF697C77CC2E6A9EB96"/>
        <w:category>
          <w:name w:val="General"/>
          <w:gallery w:val="placeholder"/>
        </w:category>
        <w:types>
          <w:type w:val="bbPlcHdr"/>
        </w:types>
        <w:behaviors>
          <w:behavior w:val="content"/>
        </w:behaviors>
        <w:guid w:val="{7A9BEE7B-01A3-40A7-8E3B-951C16B70594}"/>
      </w:docPartPr>
      <w:docPartBody>
        <w:p w:rsidR="00F0393B" w:rsidRDefault="009230B2">
          <w:pPr>
            <w:pStyle w:val="01D001D580D04DF697C77CC2E6A9EB96"/>
          </w:pPr>
          <w:r>
            <w:t>[</w:t>
          </w:r>
          <w:r>
            <w:rPr>
              <w:rStyle w:val="PlaceholderText"/>
            </w:rPr>
            <w:t>Position Description]</w:t>
          </w:r>
        </w:p>
      </w:docPartBody>
    </w:docPart>
    <w:docPart>
      <w:docPartPr>
        <w:name w:val="1D14E31AF0D544B29C24427AE9906BF2"/>
        <w:category>
          <w:name w:val="General"/>
          <w:gallery w:val="placeholder"/>
        </w:category>
        <w:types>
          <w:type w:val="bbPlcHdr"/>
        </w:types>
        <w:behaviors>
          <w:behavior w:val="content"/>
        </w:behaviors>
        <w:guid w:val="{F1DF587F-A2EB-4914-AA0B-C67EDFDDD93D}"/>
      </w:docPartPr>
      <w:docPartBody>
        <w:p w:rsidR="00F0393B" w:rsidRDefault="009230B2">
          <w:pPr>
            <w:pStyle w:val="1D14E31AF0D544B29C24427AE9906BF2"/>
          </w:pPr>
          <w:r>
            <w:t>[</w:t>
          </w:r>
          <w:r w:rsidRPr="00B225FD">
            <w:rPr>
              <w:rStyle w:val="PlaceholderText"/>
            </w:rPr>
            <w:t>Affiliation Name</w:t>
          </w:r>
          <w:r>
            <w:rPr>
              <w:rStyle w:val="PlaceholderText"/>
            </w:rPr>
            <w:t>]</w:t>
          </w:r>
        </w:p>
      </w:docPartBody>
    </w:docPart>
    <w:docPart>
      <w:docPartPr>
        <w:name w:val="2C9A11943F444AFC940C1B170FB41B9C"/>
        <w:category>
          <w:name w:val="General"/>
          <w:gallery w:val="placeholder"/>
        </w:category>
        <w:types>
          <w:type w:val="bbPlcHdr"/>
        </w:types>
        <w:behaviors>
          <w:behavior w:val="content"/>
        </w:behaviors>
        <w:guid w:val="{1FC4744F-38EE-4D24-8F9D-B3A9086859DD}"/>
      </w:docPartPr>
      <w:docPartBody>
        <w:p w:rsidR="00F0393B" w:rsidRDefault="009230B2">
          <w:pPr>
            <w:pStyle w:val="2C9A11943F444AFC940C1B170FB41B9C"/>
          </w:pPr>
          <w:r>
            <w:t>[</w:t>
          </w:r>
          <w:r w:rsidRPr="00B225FD">
            <w:rPr>
              <w:rStyle w:val="PlaceholderText"/>
            </w:rPr>
            <w:t>Affiliation Name</w:t>
          </w:r>
          <w:r>
            <w:rPr>
              <w:rStyle w:val="PlaceholderText"/>
            </w:rPr>
            <w:t>]</w:t>
          </w:r>
        </w:p>
      </w:docPartBody>
    </w:docPart>
    <w:docPart>
      <w:docPartPr>
        <w:name w:val="146B46E414714CFDACC788E59E01AF8D"/>
        <w:category>
          <w:name w:val="General"/>
          <w:gallery w:val="placeholder"/>
        </w:category>
        <w:types>
          <w:type w:val="bbPlcHdr"/>
        </w:types>
        <w:behaviors>
          <w:behavior w:val="content"/>
        </w:behaviors>
        <w:guid w:val="{31E15559-42C9-4726-923E-A2C11EAA68C5}"/>
      </w:docPartPr>
      <w:docPartBody>
        <w:p w:rsidR="00104382" w:rsidRDefault="003F4A04" w:rsidP="003F4A04">
          <w:pPr>
            <w:pStyle w:val="146B46E414714CFDACC788E59E01AF8D"/>
          </w:pPr>
          <w:r>
            <w:t>[</w:t>
          </w:r>
          <w:r>
            <w:rPr>
              <w:rStyle w:val="PlaceholderText"/>
            </w:rPr>
            <w:t>Date Received]</w:t>
          </w:r>
        </w:p>
      </w:docPartBody>
    </w:docPart>
    <w:docPart>
      <w:docPartPr>
        <w:name w:val="9B7B5C3CC29144F9B1D125235A28C667"/>
        <w:category>
          <w:name w:val="General"/>
          <w:gallery w:val="placeholder"/>
        </w:category>
        <w:types>
          <w:type w:val="bbPlcHdr"/>
        </w:types>
        <w:behaviors>
          <w:behavior w:val="content"/>
        </w:behaviors>
        <w:guid w:val="{9FBF20AD-C65C-4514-8313-05F491D11070}"/>
      </w:docPartPr>
      <w:docPartBody>
        <w:p w:rsidR="00F12876" w:rsidRDefault="00F12876" w:rsidP="00F12876">
          <w:pPr>
            <w:pStyle w:val="9B7B5C3CC29144F9B1D125235A28C667"/>
          </w:pPr>
          <w:r>
            <w:t>[</w:t>
          </w:r>
          <w:r w:rsidRPr="00AE4BEF">
            <w:rPr>
              <w:rStyle w:val="PlaceholderText"/>
            </w:rPr>
            <w:t>Skill or Accomplishment</w:t>
          </w:r>
          <w:r>
            <w:rPr>
              <w:rStyle w:val="PlaceholderText"/>
            </w:rPr>
            <w:t>]</w:t>
          </w:r>
        </w:p>
      </w:docPartBody>
    </w:docPart>
    <w:docPart>
      <w:docPartPr>
        <w:name w:val="BD9E821A8EE943339AA82BF379E911A8"/>
        <w:category>
          <w:name w:val="General"/>
          <w:gallery w:val="placeholder"/>
        </w:category>
        <w:types>
          <w:type w:val="bbPlcHdr"/>
        </w:types>
        <w:behaviors>
          <w:behavior w:val="content"/>
        </w:behaviors>
        <w:guid w:val="{90A40112-7276-4ABA-9041-755312E80614}"/>
      </w:docPartPr>
      <w:docPartBody>
        <w:p w:rsidR="00780578" w:rsidRDefault="00D07663" w:rsidP="00D07663">
          <w:pPr>
            <w:pStyle w:val="BD9E821A8EE943339AA82BF379E911A8"/>
          </w:pPr>
          <w:r>
            <w:t>[</w:t>
          </w:r>
          <w:r>
            <w:rPr>
              <w:rStyle w:val="PlaceholderText"/>
            </w:rPr>
            <w:t>Main Responsibilities]</w:t>
          </w:r>
        </w:p>
      </w:docPartBody>
    </w:docPart>
    <w:docPart>
      <w:docPartPr>
        <w:name w:val="E0F3B35FB9AC4035922054562B67E047"/>
        <w:category>
          <w:name w:val="General"/>
          <w:gallery w:val="placeholder"/>
        </w:category>
        <w:types>
          <w:type w:val="bbPlcHdr"/>
        </w:types>
        <w:behaviors>
          <w:behavior w:val="content"/>
        </w:behaviors>
        <w:guid w:val="{4BF13B3A-A16D-4D31-A851-3C94794C4766}"/>
      </w:docPartPr>
      <w:docPartBody>
        <w:p w:rsidR="00780578" w:rsidRDefault="00D07663" w:rsidP="00D07663">
          <w:pPr>
            <w:pStyle w:val="E0F3B35FB9AC4035922054562B67E047"/>
          </w:pPr>
          <w:r>
            <w:rPr>
              <w:sz w:val="20"/>
              <w:szCs w:val="20"/>
            </w:rPr>
            <w:t>[</w:t>
          </w:r>
          <w:r>
            <w:rPr>
              <w:rStyle w:val="PlaceholderText"/>
              <w:sz w:val="20"/>
              <w:szCs w:val="20"/>
            </w:rPr>
            <w:t>Company Name]</w:t>
          </w:r>
        </w:p>
      </w:docPartBody>
    </w:docPart>
    <w:docPart>
      <w:docPartPr>
        <w:name w:val="239A8164D6634040B2333F30BD2E8506"/>
        <w:category>
          <w:name w:val="General"/>
          <w:gallery w:val="placeholder"/>
        </w:category>
        <w:types>
          <w:type w:val="bbPlcHdr"/>
        </w:types>
        <w:behaviors>
          <w:behavior w:val="content"/>
        </w:behaviors>
        <w:guid w:val="{5C46861C-FB1B-4311-8767-2B76CC4CD3B0}"/>
      </w:docPartPr>
      <w:docPartBody>
        <w:p w:rsidR="00780578" w:rsidRDefault="00D07663" w:rsidP="00D07663">
          <w:pPr>
            <w:pStyle w:val="239A8164D6634040B2333F30BD2E8506"/>
          </w:pPr>
          <w:r>
            <w:rPr>
              <w:sz w:val="20"/>
              <w:szCs w:val="20"/>
            </w:rPr>
            <w:t>[</w:t>
          </w:r>
          <w:r>
            <w:rPr>
              <w:rStyle w:val="PlaceholderText"/>
              <w:sz w:val="20"/>
              <w:szCs w:val="20"/>
            </w:rPr>
            <w:t>City]</w:t>
          </w:r>
        </w:p>
      </w:docPartBody>
    </w:docPart>
    <w:docPart>
      <w:docPartPr>
        <w:name w:val="FB2A295BCE2C404D8B23BB53C9DA2A6A"/>
        <w:category>
          <w:name w:val="General"/>
          <w:gallery w:val="placeholder"/>
        </w:category>
        <w:types>
          <w:type w:val="bbPlcHdr"/>
        </w:types>
        <w:behaviors>
          <w:behavior w:val="content"/>
        </w:behaviors>
        <w:guid w:val="{72742075-92D0-4FB7-98D7-5BA8B256228A}"/>
      </w:docPartPr>
      <w:docPartBody>
        <w:p w:rsidR="00780578" w:rsidRDefault="00D07663" w:rsidP="00D07663">
          <w:pPr>
            <w:pStyle w:val="FB2A295BCE2C404D8B23BB53C9DA2A6A"/>
          </w:pPr>
          <w:r>
            <w:t>[</w:t>
          </w:r>
          <w:r>
            <w:rPr>
              <w:rStyle w:val="PlaceholderText"/>
            </w:rPr>
            <w:t>Position Description]</w:t>
          </w:r>
        </w:p>
      </w:docPartBody>
    </w:docPart>
    <w:docPart>
      <w:docPartPr>
        <w:name w:val="70C19B530E8B4294968DF276C474246A"/>
        <w:category>
          <w:name w:val="General"/>
          <w:gallery w:val="placeholder"/>
        </w:category>
        <w:types>
          <w:type w:val="bbPlcHdr"/>
        </w:types>
        <w:behaviors>
          <w:behavior w:val="content"/>
        </w:behaviors>
        <w:guid w:val="{EEA8757C-150B-4531-B779-FB0C80BA5CEB}"/>
      </w:docPartPr>
      <w:docPartBody>
        <w:p w:rsidR="00780578" w:rsidRDefault="00D07663" w:rsidP="00D07663">
          <w:pPr>
            <w:pStyle w:val="70C19B530E8B4294968DF276C474246A"/>
          </w:pPr>
          <w:r>
            <w:rPr>
              <w:sz w:val="20"/>
              <w:szCs w:val="20"/>
            </w:rPr>
            <w:t>[</w:t>
          </w:r>
          <w:r>
            <w:rPr>
              <w:rStyle w:val="PlaceholderText"/>
              <w:sz w:val="20"/>
              <w:szCs w:val="20"/>
            </w:rPr>
            <w:t>Company Name]</w:t>
          </w:r>
        </w:p>
      </w:docPartBody>
    </w:docPart>
    <w:docPart>
      <w:docPartPr>
        <w:name w:val="AD12A0DC3FA842568388135C7824093C"/>
        <w:category>
          <w:name w:val="General"/>
          <w:gallery w:val="placeholder"/>
        </w:category>
        <w:types>
          <w:type w:val="bbPlcHdr"/>
        </w:types>
        <w:behaviors>
          <w:behavior w:val="content"/>
        </w:behaviors>
        <w:guid w:val="{EFCFD715-0780-4DC6-A523-B13B3AA69205}"/>
      </w:docPartPr>
      <w:docPartBody>
        <w:p w:rsidR="00780578" w:rsidRDefault="00D07663" w:rsidP="00D07663">
          <w:pPr>
            <w:pStyle w:val="AD12A0DC3FA842568388135C7824093C"/>
          </w:pPr>
          <w:r>
            <w:rPr>
              <w:sz w:val="20"/>
              <w:szCs w:val="20"/>
            </w:rPr>
            <w:t>[</w:t>
          </w:r>
          <w:r>
            <w:rPr>
              <w:rStyle w:val="PlaceholderText"/>
              <w:sz w:val="20"/>
              <w:szCs w:val="20"/>
            </w:rPr>
            <w:t>City]</w:t>
          </w:r>
        </w:p>
      </w:docPartBody>
    </w:docPart>
    <w:docPart>
      <w:docPartPr>
        <w:name w:val="405D18D6A15A4292ADA216A83F53F005"/>
        <w:category>
          <w:name w:val="General"/>
          <w:gallery w:val="placeholder"/>
        </w:category>
        <w:types>
          <w:type w:val="bbPlcHdr"/>
        </w:types>
        <w:behaviors>
          <w:behavior w:val="content"/>
        </w:behaviors>
        <w:guid w:val="{84E76C88-216B-4C6F-8742-F3A90946F300}"/>
      </w:docPartPr>
      <w:docPartBody>
        <w:p w:rsidR="00780578" w:rsidRDefault="00D07663" w:rsidP="00D07663">
          <w:pPr>
            <w:pStyle w:val="405D18D6A15A4292ADA216A83F53F005"/>
          </w:pPr>
          <w:r>
            <w:t>[</w:t>
          </w:r>
          <w:r>
            <w:rPr>
              <w:rStyle w:val="PlaceholderText"/>
            </w:rPr>
            <w:t>Position Description]</w:t>
          </w:r>
        </w:p>
      </w:docPartBody>
    </w:docPart>
    <w:docPart>
      <w:docPartPr>
        <w:name w:val="15C21C01BB9743669D0B1FC863EBFAC4"/>
        <w:category>
          <w:name w:val="General"/>
          <w:gallery w:val="placeholder"/>
        </w:category>
        <w:types>
          <w:type w:val="bbPlcHdr"/>
        </w:types>
        <w:behaviors>
          <w:behavior w:val="content"/>
        </w:behaviors>
        <w:guid w:val="{6ACDEB81-E08A-4080-B096-D4BF3FA6885D}"/>
      </w:docPartPr>
      <w:docPartBody>
        <w:p w:rsidR="00780578" w:rsidRDefault="00D07663" w:rsidP="00D07663">
          <w:pPr>
            <w:pStyle w:val="15C21C01BB9743669D0B1FC863EBFAC4"/>
          </w:pPr>
          <w:r>
            <w:t>[</w:t>
          </w:r>
          <w:r>
            <w:rPr>
              <w:rStyle w:val="PlaceholderText"/>
            </w:rPr>
            <w:t>Main Responsibilities]</w:t>
          </w:r>
        </w:p>
      </w:docPartBody>
    </w:docPart>
    <w:docPart>
      <w:docPartPr>
        <w:name w:val="4B3EA818A2464B19BDDE1EB048EC9F82"/>
        <w:category>
          <w:name w:val="General"/>
          <w:gallery w:val="placeholder"/>
        </w:category>
        <w:types>
          <w:type w:val="bbPlcHdr"/>
        </w:types>
        <w:behaviors>
          <w:behavior w:val="content"/>
        </w:behaviors>
        <w:guid w:val="{98118291-4E5E-45D7-8D85-C5BC6B005A1C}"/>
      </w:docPartPr>
      <w:docPartBody>
        <w:p w:rsidR="00780578" w:rsidRDefault="00D07663" w:rsidP="00D07663">
          <w:pPr>
            <w:pStyle w:val="4B3EA818A2464B19BDDE1EB048EC9F82"/>
          </w:pPr>
          <w:r>
            <w:rPr>
              <w:sz w:val="20"/>
              <w:szCs w:val="20"/>
            </w:rPr>
            <w:t>[</w:t>
          </w:r>
          <w:r>
            <w:rPr>
              <w:rStyle w:val="PlaceholderText"/>
              <w:sz w:val="20"/>
              <w:szCs w:val="20"/>
            </w:rPr>
            <w:t>Start Date]</w:t>
          </w:r>
        </w:p>
      </w:docPartBody>
    </w:docPart>
    <w:docPart>
      <w:docPartPr>
        <w:name w:val="4F251D0F5A654FFA8F29A3CE7281E615"/>
        <w:category>
          <w:name w:val="General"/>
          <w:gallery w:val="placeholder"/>
        </w:category>
        <w:types>
          <w:type w:val="bbPlcHdr"/>
        </w:types>
        <w:behaviors>
          <w:behavior w:val="content"/>
        </w:behaviors>
        <w:guid w:val="{F14C292C-5410-4115-9C68-585B03A1840F}"/>
      </w:docPartPr>
      <w:docPartBody>
        <w:p w:rsidR="00780578" w:rsidRDefault="00D07663" w:rsidP="00D07663">
          <w:pPr>
            <w:pStyle w:val="4F251D0F5A654FFA8F29A3CE7281E615"/>
          </w:pPr>
          <w:r>
            <w:rPr>
              <w:sz w:val="20"/>
              <w:szCs w:val="20"/>
            </w:rPr>
            <w:t>[</w:t>
          </w:r>
          <w:r>
            <w:rPr>
              <w:rStyle w:val="PlaceholderText"/>
              <w:sz w:val="20"/>
              <w:szCs w:val="20"/>
            </w:rPr>
            <w:t>End Date]</w:t>
          </w:r>
        </w:p>
      </w:docPartBody>
    </w:docPart>
    <w:docPart>
      <w:docPartPr>
        <w:name w:val="3DA032B389014E5A9E0C14F7FB762E26"/>
        <w:category>
          <w:name w:val="General"/>
          <w:gallery w:val="placeholder"/>
        </w:category>
        <w:types>
          <w:type w:val="bbPlcHdr"/>
        </w:types>
        <w:behaviors>
          <w:behavior w:val="content"/>
        </w:behaviors>
        <w:guid w:val="{BAEFAD83-9F03-4D49-B7FD-814C3156F03D}"/>
      </w:docPartPr>
      <w:docPartBody>
        <w:p w:rsidR="00780578" w:rsidRDefault="00D07663" w:rsidP="00D07663">
          <w:pPr>
            <w:pStyle w:val="3DA032B389014E5A9E0C14F7FB762E26"/>
          </w:pPr>
          <w:r>
            <w:rPr>
              <w:sz w:val="20"/>
              <w:szCs w:val="20"/>
            </w:rPr>
            <w:t>[</w:t>
          </w:r>
          <w:r>
            <w:rPr>
              <w:rStyle w:val="PlaceholderText"/>
              <w:sz w:val="20"/>
              <w:szCs w:val="20"/>
            </w:rPr>
            <w:t>Company Name]</w:t>
          </w:r>
        </w:p>
      </w:docPartBody>
    </w:docPart>
    <w:docPart>
      <w:docPartPr>
        <w:name w:val="E4BCF4F0D4B04C419B484036AD04460E"/>
        <w:category>
          <w:name w:val="General"/>
          <w:gallery w:val="placeholder"/>
        </w:category>
        <w:types>
          <w:type w:val="bbPlcHdr"/>
        </w:types>
        <w:behaviors>
          <w:behavior w:val="content"/>
        </w:behaviors>
        <w:guid w:val="{207A2F97-E954-498E-B136-6768359E4A1E}"/>
      </w:docPartPr>
      <w:docPartBody>
        <w:p w:rsidR="00780578" w:rsidRDefault="00D07663" w:rsidP="00D07663">
          <w:pPr>
            <w:pStyle w:val="E4BCF4F0D4B04C419B484036AD04460E"/>
          </w:pPr>
          <w:r>
            <w:t>[</w:t>
          </w:r>
          <w:r>
            <w:rPr>
              <w:rStyle w:val="PlaceholderText"/>
            </w:rPr>
            <w:t>Position Description]</w:t>
          </w:r>
        </w:p>
      </w:docPartBody>
    </w:docPart>
    <w:docPart>
      <w:docPartPr>
        <w:name w:val="26145CC8B8FE482FB3B7507FA54BDABC"/>
        <w:category>
          <w:name w:val="General"/>
          <w:gallery w:val="placeholder"/>
        </w:category>
        <w:types>
          <w:type w:val="bbPlcHdr"/>
        </w:types>
        <w:behaviors>
          <w:behavior w:val="content"/>
        </w:behaviors>
        <w:guid w:val="{F3AA2637-0463-4B05-8495-7BAA86F194C9}"/>
      </w:docPartPr>
      <w:docPartBody>
        <w:p w:rsidR="00780578" w:rsidRDefault="00D07663" w:rsidP="00D07663">
          <w:pPr>
            <w:pStyle w:val="26145CC8B8FE482FB3B7507FA54BDABC"/>
          </w:pPr>
          <w:r>
            <w:rPr>
              <w:sz w:val="20"/>
              <w:szCs w:val="20"/>
            </w:rPr>
            <w:t>[</w:t>
          </w:r>
          <w:r>
            <w:rPr>
              <w:rStyle w:val="PlaceholderText"/>
              <w:sz w:val="20"/>
              <w:szCs w:val="20"/>
            </w:rPr>
            <w:t>Start Date]</w:t>
          </w:r>
        </w:p>
      </w:docPartBody>
    </w:docPart>
    <w:docPart>
      <w:docPartPr>
        <w:name w:val="36B844D587EA40A9B037195B67D7A4AA"/>
        <w:category>
          <w:name w:val="General"/>
          <w:gallery w:val="placeholder"/>
        </w:category>
        <w:types>
          <w:type w:val="bbPlcHdr"/>
        </w:types>
        <w:behaviors>
          <w:behavior w:val="content"/>
        </w:behaviors>
        <w:guid w:val="{187E7A87-533B-437F-8BC5-4A4D2DAC5CDB}"/>
      </w:docPartPr>
      <w:docPartBody>
        <w:p w:rsidR="00780578" w:rsidRDefault="00D07663" w:rsidP="00D07663">
          <w:pPr>
            <w:pStyle w:val="36B844D587EA40A9B037195B67D7A4AA"/>
          </w:pPr>
          <w:r>
            <w:rPr>
              <w:sz w:val="20"/>
              <w:szCs w:val="20"/>
            </w:rPr>
            <w:t>[</w:t>
          </w:r>
          <w:r>
            <w:rPr>
              <w:rStyle w:val="PlaceholderText"/>
              <w:sz w:val="20"/>
              <w:szCs w:val="20"/>
            </w:rPr>
            <w:t>End Date]</w:t>
          </w:r>
        </w:p>
      </w:docPartBody>
    </w:docPart>
    <w:docPart>
      <w:docPartPr>
        <w:name w:val="FDD9FA77782848039FB7AA5779A37608"/>
        <w:category>
          <w:name w:val="General"/>
          <w:gallery w:val="placeholder"/>
        </w:category>
        <w:types>
          <w:type w:val="bbPlcHdr"/>
        </w:types>
        <w:behaviors>
          <w:behavior w:val="content"/>
        </w:behaviors>
        <w:guid w:val="{8F28146D-73F5-49C2-B8CE-92E1673661C9}"/>
      </w:docPartPr>
      <w:docPartBody>
        <w:p w:rsidR="00780578" w:rsidRDefault="00D07663" w:rsidP="00D07663">
          <w:pPr>
            <w:pStyle w:val="FDD9FA77782848039FB7AA5779A37608"/>
          </w:pPr>
          <w:r>
            <w:rPr>
              <w:sz w:val="20"/>
              <w:szCs w:val="20"/>
            </w:rPr>
            <w:t>[</w:t>
          </w:r>
          <w:r>
            <w:rPr>
              <w:rStyle w:val="PlaceholderText"/>
              <w:sz w:val="20"/>
              <w:szCs w:val="20"/>
            </w:rPr>
            <w:t>Company Name]</w:t>
          </w:r>
        </w:p>
      </w:docPartBody>
    </w:docPart>
    <w:docPart>
      <w:docPartPr>
        <w:name w:val="40853DD2C4674EF2BB2224643C41041C"/>
        <w:category>
          <w:name w:val="General"/>
          <w:gallery w:val="placeholder"/>
        </w:category>
        <w:types>
          <w:type w:val="bbPlcHdr"/>
        </w:types>
        <w:behaviors>
          <w:behavior w:val="content"/>
        </w:behaviors>
        <w:guid w:val="{F81DA1CF-F956-4177-8A55-9CDFCC8131EB}"/>
      </w:docPartPr>
      <w:docPartBody>
        <w:p w:rsidR="00780578" w:rsidRDefault="00D07663" w:rsidP="00D07663">
          <w:pPr>
            <w:pStyle w:val="40853DD2C4674EF2BB2224643C41041C"/>
          </w:pPr>
          <w:r>
            <w:t>[</w:t>
          </w:r>
          <w:r>
            <w:rPr>
              <w:rStyle w:val="PlaceholderText"/>
            </w:rPr>
            <w:t>Position Description]</w:t>
          </w:r>
        </w:p>
      </w:docPartBody>
    </w:docPart>
    <w:docPart>
      <w:docPartPr>
        <w:name w:val="9A3F2A1369134C74A9E24DF2A371AF2F"/>
        <w:category>
          <w:name w:val="General"/>
          <w:gallery w:val="placeholder"/>
        </w:category>
        <w:types>
          <w:type w:val="bbPlcHdr"/>
        </w:types>
        <w:behaviors>
          <w:behavior w:val="content"/>
        </w:behaviors>
        <w:guid w:val="{E053FB31-90F9-4DC8-AA1F-8CADDBFF9163}"/>
      </w:docPartPr>
      <w:docPartBody>
        <w:p w:rsidR="007673EA" w:rsidRDefault="00E36AE0" w:rsidP="00E36AE0">
          <w:pPr>
            <w:pStyle w:val="9A3F2A1369134C74A9E24DF2A371AF2F"/>
          </w:pPr>
          <w:r>
            <w:t>[</w:t>
          </w:r>
          <w:r>
            <w:rPr>
              <w:rStyle w:val="PlaceholderText"/>
            </w:rPr>
            <w:t>Main Responsibilities]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30B2"/>
    <w:rsid w:val="0004445D"/>
    <w:rsid w:val="00076164"/>
    <w:rsid w:val="00092263"/>
    <w:rsid w:val="00104382"/>
    <w:rsid w:val="00117153"/>
    <w:rsid w:val="00131177"/>
    <w:rsid w:val="001506B2"/>
    <w:rsid w:val="001F7242"/>
    <w:rsid w:val="00264908"/>
    <w:rsid w:val="0030364D"/>
    <w:rsid w:val="00327564"/>
    <w:rsid w:val="00386594"/>
    <w:rsid w:val="003F4A04"/>
    <w:rsid w:val="00415437"/>
    <w:rsid w:val="004855A0"/>
    <w:rsid w:val="005F3CBA"/>
    <w:rsid w:val="007305F4"/>
    <w:rsid w:val="007673EA"/>
    <w:rsid w:val="00780578"/>
    <w:rsid w:val="00912AC0"/>
    <w:rsid w:val="009230B2"/>
    <w:rsid w:val="00A04450"/>
    <w:rsid w:val="00BA03AF"/>
    <w:rsid w:val="00BF1565"/>
    <w:rsid w:val="00D07663"/>
    <w:rsid w:val="00E36AE0"/>
    <w:rsid w:val="00EE3B8D"/>
    <w:rsid w:val="00F0393B"/>
    <w:rsid w:val="00F12876"/>
    <w:rsid w:val="00FC6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9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AE0"/>
    <w:rPr>
      <w:color w:val="808080"/>
    </w:rPr>
  </w:style>
  <w:style w:type="paragraph" w:customStyle="1" w:styleId="E110638046A44758967541C75C814429">
    <w:name w:val="E110638046A44758967541C75C814429"/>
    <w:rsid w:val="00F0393B"/>
  </w:style>
  <w:style w:type="paragraph" w:customStyle="1" w:styleId="565057A0112244CDBD3DF1AF430847EB">
    <w:name w:val="565057A0112244CDBD3DF1AF430847EB"/>
    <w:rsid w:val="00F0393B"/>
  </w:style>
  <w:style w:type="paragraph" w:customStyle="1" w:styleId="C59CAB8B8B6749C48C0D9D850AB58A7C">
    <w:name w:val="C59CAB8B8B6749C48C0D9D850AB58A7C"/>
    <w:rsid w:val="00F0393B"/>
  </w:style>
  <w:style w:type="paragraph" w:customStyle="1" w:styleId="F8F821A9C93E432D820CC5E0A636E6DA">
    <w:name w:val="F8F821A9C93E432D820CC5E0A636E6DA"/>
    <w:rsid w:val="00F0393B"/>
  </w:style>
  <w:style w:type="paragraph" w:customStyle="1" w:styleId="1D2B819E90CA41BD911E6B5C62753753">
    <w:name w:val="1D2B819E90CA41BD911E6B5C62753753"/>
    <w:rsid w:val="00F0393B"/>
  </w:style>
  <w:style w:type="paragraph" w:customStyle="1" w:styleId="FBA12193589E48F3BE7BE8EA9D61A642">
    <w:name w:val="FBA12193589E48F3BE7BE8EA9D61A642"/>
    <w:rsid w:val="00F0393B"/>
  </w:style>
  <w:style w:type="paragraph" w:customStyle="1" w:styleId="46246727D76F42F6AB05C49F9726A349">
    <w:name w:val="46246727D76F42F6AB05C49F9726A349"/>
    <w:rsid w:val="00F0393B"/>
  </w:style>
  <w:style w:type="paragraph" w:customStyle="1" w:styleId="A1000B8E7BF643DFBA80D4167F4B714E">
    <w:name w:val="A1000B8E7BF643DFBA80D4167F4B714E"/>
    <w:rsid w:val="00F0393B"/>
  </w:style>
  <w:style w:type="paragraph" w:customStyle="1" w:styleId="0063DB5AB6B34E19BC858F7A3F008F87">
    <w:name w:val="0063DB5AB6B34E19BC858F7A3F008F87"/>
    <w:rsid w:val="00F0393B"/>
  </w:style>
  <w:style w:type="paragraph" w:customStyle="1" w:styleId="91731DDDFFA44BFCB18B85EB2A65ABFA">
    <w:name w:val="91731DDDFFA44BFCB18B85EB2A65ABFA"/>
    <w:rsid w:val="00F0393B"/>
  </w:style>
  <w:style w:type="paragraph" w:customStyle="1" w:styleId="CA09FEF3CFD94E9A9FA0FF007CC48FB4">
    <w:name w:val="CA09FEF3CFD94E9A9FA0FF007CC48FB4"/>
    <w:rsid w:val="00F0393B"/>
  </w:style>
  <w:style w:type="paragraph" w:customStyle="1" w:styleId="B1D851B355EE4FC193327FF6FA94A47B">
    <w:name w:val="B1D851B355EE4FC193327FF6FA94A47B"/>
    <w:rsid w:val="00F0393B"/>
  </w:style>
  <w:style w:type="paragraph" w:customStyle="1" w:styleId="231C9692D6144DF8AFEBFDCEB39536BF">
    <w:name w:val="231C9692D6144DF8AFEBFDCEB39536BF"/>
    <w:rsid w:val="00F0393B"/>
  </w:style>
  <w:style w:type="paragraph" w:customStyle="1" w:styleId="07026F5DE4D74C34ADE5B7B8D6A20474">
    <w:name w:val="07026F5DE4D74C34ADE5B7B8D6A20474"/>
    <w:rsid w:val="00F0393B"/>
  </w:style>
  <w:style w:type="paragraph" w:customStyle="1" w:styleId="C088C2FEA6ED4135943B6D25AA2D56FF">
    <w:name w:val="C088C2FEA6ED4135943B6D25AA2D56FF"/>
    <w:rsid w:val="00F0393B"/>
  </w:style>
  <w:style w:type="paragraph" w:customStyle="1" w:styleId="0B9A2970250149AF876864724F61A811">
    <w:name w:val="0B9A2970250149AF876864724F61A811"/>
    <w:rsid w:val="00F0393B"/>
  </w:style>
  <w:style w:type="paragraph" w:customStyle="1" w:styleId="4AB50DBDB09C4D1B9091375018BE149F">
    <w:name w:val="4AB50DBDB09C4D1B9091375018BE149F"/>
    <w:rsid w:val="00F0393B"/>
  </w:style>
  <w:style w:type="paragraph" w:customStyle="1" w:styleId="69689962F6D74654A935DBC50C11008F">
    <w:name w:val="69689962F6D74654A935DBC50C11008F"/>
    <w:rsid w:val="00F0393B"/>
  </w:style>
  <w:style w:type="paragraph" w:customStyle="1" w:styleId="D6EF00C0431E46D0BEDD8B77717D763B">
    <w:name w:val="D6EF00C0431E46D0BEDD8B77717D763B"/>
    <w:rsid w:val="00F0393B"/>
  </w:style>
  <w:style w:type="paragraph" w:customStyle="1" w:styleId="B2E43FB10CA44DD1B7AC6C145FB774C1">
    <w:name w:val="B2E43FB10CA44DD1B7AC6C145FB774C1"/>
    <w:rsid w:val="00F0393B"/>
  </w:style>
  <w:style w:type="paragraph" w:customStyle="1" w:styleId="F5F88DFDF6A74F958398D10E70792270">
    <w:name w:val="F5F88DFDF6A74F958398D10E70792270"/>
    <w:rsid w:val="00F0393B"/>
  </w:style>
  <w:style w:type="paragraph" w:customStyle="1" w:styleId="4ABF45967C7441D69EEB415A7094D976">
    <w:name w:val="4ABF45967C7441D69EEB415A7094D976"/>
    <w:rsid w:val="00F0393B"/>
  </w:style>
  <w:style w:type="paragraph" w:customStyle="1" w:styleId="8B3D54E370184AB79918E722D81255BD">
    <w:name w:val="8B3D54E370184AB79918E722D81255BD"/>
    <w:rsid w:val="00F0393B"/>
  </w:style>
  <w:style w:type="paragraph" w:customStyle="1" w:styleId="2C4763B0EC364C818CD583A18CE8302C">
    <w:name w:val="2C4763B0EC364C818CD583A18CE8302C"/>
    <w:rsid w:val="00F0393B"/>
  </w:style>
  <w:style w:type="paragraph" w:customStyle="1" w:styleId="FBF17690AF76456C83D3BC91FF72756A">
    <w:name w:val="FBF17690AF76456C83D3BC91FF72756A"/>
    <w:rsid w:val="00F0393B"/>
  </w:style>
  <w:style w:type="paragraph" w:customStyle="1" w:styleId="15370C031F314893933BBF1F8F0229AF">
    <w:name w:val="15370C031F314893933BBF1F8F0229AF"/>
    <w:rsid w:val="00F0393B"/>
  </w:style>
  <w:style w:type="paragraph" w:customStyle="1" w:styleId="55D05057B6B54AE8AB898A4A21952049">
    <w:name w:val="55D05057B6B54AE8AB898A4A21952049"/>
    <w:rsid w:val="00F0393B"/>
  </w:style>
  <w:style w:type="paragraph" w:customStyle="1" w:styleId="7EABAF4A89944B76869E776A8D5478E7">
    <w:name w:val="7EABAF4A89944B76869E776A8D5478E7"/>
    <w:rsid w:val="00F0393B"/>
  </w:style>
  <w:style w:type="paragraph" w:customStyle="1" w:styleId="96A7C2E2ABBA4C93B401989696020091">
    <w:name w:val="96A7C2E2ABBA4C93B401989696020091"/>
    <w:rsid w:val="00F0393B"/>
  </w:style>
  <w:style w:type="paragraph" w:customStyle="1" w:styleId="C3882F3774054278BA85C0C7D5E33946">
    <w:name w:val="C3882F3774054278BA85C0C7D5E33946"/>
    <w:rsid w:val="00F0393B"/>
  </w:style>
  <w:style w:type="paragraph" w:customStyle="1" w:styleId="27476A08D8EF40B29301FA2101D6E625">
    <w:name w:val="27476A08D8EF40B29301FA2101D6E625"/>
    <w:rsid w:val="00F0393B"/>
  </w:style>
  <w:style w:type="paragraph" w:customStyle="1" w:styleId="7C5444A83E944494A9B735939CB88F7B">
    <w:name w:val="7C5444A83E944494A9B735939CB88F7B"/>
    <w:rsid w:val="00F0393B"/>
  </w:style>
  <w:style w:type="paragraph" w:customStyle="1" w:styleId="F32217C5775B4A75AD3BC08CFAEF7AE6">
    <w:name w:val="F32217C5775B4A75AD3BC08CFAEF7AE6"/>
    <w:rsid w:val="00F0393B"/>
  </w:style>
  <w:style w:type="paragraph" w:customStyle="1" w:styleId="683D63F8113747F1A8508CC05661E992">
    <w:name w:val="683D63F8113747F1A8508CC05661E992"/>
    <w:rsid w:val="00F0393B"/>
  </w:style>
  <w:style w:type="paragraph" w:customStyle="1" w:styleId="A7A8CF6C97784E9A9F303217FA130021">
    <w:name w:val="A7A8CF6C97784E9A9F303217FA130021"/>
    <w:rsid w:val="00F0393B"/>
  </w:style>
  <w:style w:type="paragraph" w:customStyle="1" w:styleId="205E09FE70F44121BE94C32B33AF3C4A">
    <w:name w:val="205E09FE70F44121BE94C32B33AF3C4A"/>
    <w:rsid w:val="00F0393B"/>
  </w:style>
  <w:style w:type="paragraph" w:customStyle="1" w:styleId="10B67E1488AA4BE69349303396A9C914">
    <w:name w:val="10B67E1488AA4BE69349303396A9C914"/>
    <w:rsid w:val="00F0393B"/>
  </w:style>
  <w:style w:type="paragraph" w:customStyle="1" w:styleId="01D001D580D04DF697C77CC2E6A9EB96">
    <w:name w:val="01D001D580D04DF697C77CC2E6A9EB96"/>
    <w:rsid w:val="00F0393B"/>
  </w:style>
  <w:style w:type="paragraph" w:customStyle="1" w:styleId="E265E73AD9D94AC6AE2BF51A852B8CCF">
    <w:name w:val="E265E73AD9D94AC6AE2BF51A852B8CCF"/>
    <w:rsid w:val="00F0393B"/>
  </w:style>
  <w:style w:type="paragraph" w:customStyle="1" w:styleId="0C113977465C4CFFB07F2FDA686EFA1F">
    <w:name w:val="0C113977465C4CFFB07F2FDA686EFA1F"/>
    <w:rsid w:val="00F0393B"/>
  </w:style>
  <w:style w:type="paragraph" w:customStyle="1" w:styleId="DD8CFBFD94D943DABD46BAF306A11AF8">
    <w:name w:val="DD8CFBFD94D943DABD46BAF306A11AF8"/>
    <w:rsid w:val="00F0393B"/>
  </w:style>
  <w:style w:type="paragraph" w:customStyle="1" w:styleId="A9931411E3414267BD09D45DD2223A6B">
    <w:name w:val="A9931411E3414267BD09D45DD2223A6B"/>
    <w:rsid w:val="00F0393B"/>
  </w:style>
  <w:style w:type="paragraph" w:customStyle="1" w:styleId="DC43978775034A26BB25CC7C5FEA9B2C">
    <w:name w:val="DC43978775034A26BB25CC7C5FEA9B2C"/>
    <w:rsid w:val="00F0393B"/>
  </w:style>
  <w:style w:type="paragraph" w:customStyle="1" w:styleId="D9C50DD89A6E432995E2C0A70FBC55AC">
    <w:name w:val="D9C50DD89A6E432995E2C0A70FBC55AC"/>
    <w:rsid w:val="00F0393B"/>
  </w:style>
  <w:style w:type="paragraph" w:customStyle="1" w:styleId="FAEF38329DF74D69A86465BDB77C42E8">
    <w:name w:val="FAEF38329DF74D69A86465BDB77C42E8"/>
    <w:rsid w:val="00F0393B"/>
  </w:style>
  <w:style w:type="paragraph" w:customStyle="1" w:styleId="5ADB489139554C6E857A2E38C46BAF45">
    <w:name w:val="5ADB489139554C6E857A2E38C46BAF45"/>
    <w:rsid w:val="00F0393B"/>
  </w:style>
  <w:style w:type="paragraph" w:customStyle="1" w:styleId="FF2461BCD74349B186B051DC4BFAD8B3">
    <w:name w:val="FF2461BCD74349B186B051DC4BFAD8B3"/>
    <w:rsid w:val="00F0393B"/>
  </w:style>
  <w:style w:type="paragraph" w:customStyle="1" w:styleId="C643743C8B5F44F194BCB8618E1A7D1A">
    <w:name w:val="C643743C8B5F44F194BCB8618E1A7D1A"/>
    <w:rsid w:val="00F0393B"/>
  </w:style>
  <w:style w:type="paragraph" w:customStyle="1" w:styleId="1317220263C04E6ABAE06C11B6DDD0B3">
    <w:name w:val="1317220263C04E6ABAE06C11B6DDD0B3"/>
    <w:rsid w:val="00F0393B"/>
  </w:style>
  <w:style w:type="paragraph" w:customStyle="1" w:styleId="82847CF34F3044A69E5A9DF9A9DA365E">
    <w:name w:val="82847CF34F3044A69E5A9DF9A9DA365E"/>
    <w:rsid w:val="00F0393B"/>
  </w:style>
  <w:style w:type="paragraph" w:customStyle="1" w:styleId="92090183362F424697CE8EF5CC810312">
    <w:name w:val="92090183362F424697CE8EF5CC810312"/>
    <w:rsid w:val="00F0393B"/>
  </w:style>
  <w:style w:type="paragraph" w:customStyle="1" w:styleId="A472B7F9F70F4467A5C6E8DEAA4FC118">
    <w:name w:val="A472B7F9F70F4467A5C6E8DEAA4FC118"/>
    <w:rsid w:val="00F0393B"/>
  </w:style>
  <w:style w:type="paragraph" w:customStyle="1" w:styleId="74DFDD6302E4473B900A5F4BC46E81C5">
    <w:name w:val="74DFDD6302E4473B900A5F4BC46E81C5"/>
    <w:rsid w:val="00F0393B"/>
  </w:style>
  <w:style w:type="paragraph" w:customStyle="1" w:styleId="BAC2920A39E142C985094F3C6308E609">
    <w:name w:val="BAC2920A39E142C985094F3C6308E609"/>
    <w:rsid w:val="00F0393B"/>
  </w:style>
  <w:style w:type="paragraph" w:customStyle="1" w:styleId="479BA2F3B188430EB3FF7FBACEE6FE1B">
    <w:name w:val="479BA2F3B188430EB3FF7FBACEE6FE1B"/>
    <w:rsid w:val="00F0393B"/>
  </w:style>
  <w:style w:type="paragraph" w:customStyle="1" w:styleId="F9B4251EF3844E37B9858247EE15D0B4">
    <w:name w:val="F9B4251EF3844E37B9858247EE15D0B4"/>
    <w:rsid w:val="00F0393B"/>
  </w:style>
  <w:style w:type="paragraph" w:customStyle="1" w:styleId="2A04359126804F3B8F47D0996FB0F260">
    <w:name w:val="2A04359126804F3B8F47D0996FB0F260"/>
    <w:rsid w:val="00F0393B"/>
  </w:style>
  <w:style w:type="paragraph" w:customStyle="1" w:styleId="F54B52DB5A46406AB50BFCCBE998B972">
    <w:name w:val="F54B52DB5A46406AB50BFCCBE998B972"/>
    <w:rsid w:val="00F0393B"/>
  </w:style>
  <w:style w:type="character" w:styleId="Strong">
    <w:name w:val="Strong"/>
    <w:basedOn w:val="DefaultParagraphFont"/>
    <w:uiPriority w:val="22"/>
    <w:qFormat/>
    <w:rsid w:val="00F0393B"/>
    <w:rPr>
      <w:b/>
      <w:bCs/>
    </w:rPr>
  </w:style>
  <w:style w:type="paragraph" w:customStyle="1" w:styleId="14F64BBDF10E464A810817149362B85B">
    <w:name w:val="14F64BBDF10E464A810817149362B85B"/>
    <w:rsid w:val="00F0393B"/>
  </w:style>
  <w:style w:type="paragraph" w:customStyle="1" w:styleId="34EF9E2899D9441C913A3FF32ED86C7B">
    <w:name w:val="34EF9E2899D9441C913A3FF32ED86C7B"/>
    <w:rsid w:val="00F0393B"/>
  </w:style>
  <w:style w:type="paragraph" w:customStyle="1" w:styleId="5BD73E5494084EF1A9B9D5F0315E9B39">
    <w:name w:val="5BD73E5494084EF1A9B9D5F0315E9B39"/>
    <w:rsid w:val="00F0393B"/>
  </w:style>
  <w:style w:type="paragraph" w:customStyle="1" w:styleId="0A28816BA37E4342A8918A20F5FF7021">
    <w:name w:val="0A28816BA37E4342A8918A20F5FF7021"/>
    <w:rsid w:val="00F0393B"/>
  </w:style>
  <w:style w:type="paragraph" w:customStyle="1" w:styleId="FC3CE6FB9B194B6F986324BAD546C64D">
    <w:name w:val="FC3CE6FB9B194B6F986324BAD546C64D"/>
    <w:rsid w:val="00F0393B"/>
  </w:style>
  <w:style w:type="paragraph" w:customStyle="1" w:styleId="7DF6030B633F4E6498566A67649D6BC8">
    <w:name w:val="7DF6030B633F4E6498566A67649D6BC8"/>
    <w:rsid w:val="00F0393B"/>
  </w:style>
  <w:style w:type="paragraph" w:customStyle="1" w:styleId="E759033C2DEE4BFF8A74F1C9C1702D95">
    <w:name w:val="E759033C2DEE4BFF8A74F1C9C1702D95"/>
    <w:rsid w:val="00F0393B"/>
  </w:style>
  <w:style w:type="paragraph" w:customStyle="1" w:styleId="A467C8BBFDB8434FA6188D0E542817E2">
    <w:name w:val="A467C8BBFDB8434FA6188D0E542817E2"/>
    <w:rsid w:val="00F0393B"/>
  </w:style>
  <w:style w:type="paragraph" w:customStyle="1" w:styleId="9FA5087D019240869B1FF03ED3B1A4F0">
    <w:name w:val="9FA5087D019240869B1FF03ED3B1A4F0"/>
    <w:rsid w:val="00F0393B"/>
  </w:style>
  <w:style w:type="paragraph" w:customStyle="1" w:styleId="376187B745164A6F8D042DFE7C1BE134">
    <w:name w:val="376187B745164A6F8D042DFE7C1BE134"/>
    <w:rsid w:val="00F0393B"/>
  </w:style>
  <w:style w:type="paragraph" w:customStyle="1" w:styleId="AFB1FE7360984234954069E0A5E9201E">
    <w:name w:val="AFB1FE7360984234954069E0A5E9201E"/>
    <w:rsid w:val="00F0393B"/>
  </w:style>
  <w:style w:type="paragraph" w:customStyle="1" w:styleId="917F923A61EE4F40AB53B66941B8F97E">
    <w:name w:val="917F923A61EE4F40AB53B66941B8F97E"/>
    <w:rsid w:val="00F0393B"/>
  </w:style>
  <w:style w:type="paragraph" w:customStyle="1" w:styleId="FCC5E9EA1EF44A71B174D515B5059D3A">
    <w:name w:val="FCC5E9EA1EF44A71B174D515B5059D3A"/>
    <w:rsid w:val="00F0393B"/>
  </w:style>
  <w:style w:type="paragraph" w:customStyle="1" w:styleId="414C9D175C6D4A70B0AB8CABCAEDA7FA">
    <w:name w:val="414C9D175C6D4A70B0AB8CABCAEDA7FA"/>
    <w:rsid w:val="00F0393B"/>
  </w:style>
  <w:style w:type="paragraph" w:customStyle="1" w:styleId="2C04AC2E5A1D486E85FE11B84BE31669">
    <w:name w:val="2C04AC2E5A1D486E85FE11B84BE31669"/>
    <w:rsid w:val="00F0393B"/>
  </w:style>
  <w:style w:type="paragraph" w:customStyle="1" w:styleId="60FE247278184EB98F0E541BA337CF96">
    <w:name w:val="60FE247278184EB98F0E541BA337CF96"/>
    <w:rsid w:val="00F0393B"/>
  </w:style>
  <w:style w:type="paragraph" w:customStyle="1" w:styleId="0C235319369D45FEAE89F6740379007F">
    <w:name w:val="0C235319369D45FEAE89F6740379007F"/>
    <w:rsid w:val="00F0393B"/>
  </w:style>
  <w:style w:type="paragraph" w:customStyle="1" w:styleId="02A4B45E97A74E0A932884FE5FA25C59">
    <w:name w:val="02A4B45E97A74E0A932884FE5FA25C59"/>
    <w:rsid w:val="00F0393B"/>
  </w:style>
  <w:style w:type="paragraph" w:customStyle="1" w:styleId="7EDE5BDAB6D74AFE83E54E7605376137">
    <w:name w:val="7EDE5BDAB6D74AFE83E54E7605376137"/>
    <w:rsid w:val="00F0393B"/>
  </w:style>
  <w:style w:type="paragraph" w:customStyle="1" w:styleId="04CEC7831A4B48F1A70BDB598F26C1B2">
    <w:name w:val="04CEC7831A4B48F1A70BDB598F26C1B2"/>
    <w:rsid w:val="00F0393B"/>
  </w:style>
  <w:style w:type="paragraph" w:customStyle="1" w:styleId="24D234ED62E54A7C8DE9966062BB3E3C">
    <w:name w:val="24D234ED62E54A7C8DE9966062BB3E3C"/>
    <w:rsid w:val="00F0393B"/>
  </w:style>
  <w:style w:type="paragraph" w:customStyle="1" w:styleId="DE9C70B72EB848B596E73E1103E5E8A1">
    <w:name w:val="DE9C70B72EB848B596E73E1103E5E8A1"/>
    <w:rsid w:val="00F0393B"/>
  </w:style>
  <w:style w:type="paragraph" w:customStyle="1" w:styleId="FC9FAD79BB3747208FFCFB92023CE767">
    <w:name w:val="FC9FAD79BB3747208FFCFB92023CE767"/>
    <w:rsid w:val="00F0393B"/>
  </w:style>
  <w:style w:type="paragraph" w:customStyle="1" w:styleId="0C9E4C35AA8C4EE288CF68428A4A7EA7">
    <w:name w:val="0C9E4C35AA8C4EE288CF68428A4A7EA7"/>
    <w:rsid w:val="00F0393B"/>
  </w:style>
  <w:style w:type="paragraph" w:customStyle="1" w:styleId="1D14E31AF0D544B29C24427AE9906BF2">
    <w:name w:val="1D14E31AF0D544B29C24427AE9906BF2"/>
    <w:rsid w:val="00F0393B"/>
  </w:style>
  <w:style w:type="paragraph" w:customStyle="1" w:styleId="2C9A11943F444AFC940C1B170FB41B9C">
    <w:name w:val="2C9A11943F444AFC940C1B170FB41B9C"/>
    <w:rsid w:val="00F0393B"/>
  </w:style>
  <w:style w:type="paragraph" w:customStyle="1" w:styleId="3DFDA49B2623484DA5C0B4A4606975BB">
    <w:name w:val="3DFDA49B2623484DA5C0B4A4606975BB"/>
    <w:rsid w:val="00F0393B"/>
  </w:style>
  <w:style w:type="paragraph" w:customStyle="1" w:styleId="76DF96902085485C884AF1227810FD35">
    <w:name w:val="76DF96902085485C884AF1227810FD35"/>
    <w:rsid w:val="00F0393B"/>
  </w:style>
  <w:style w:type="paragraph" w:customStyle="1" w:styleId="7A5F3574786D46CB8D0A7C68E514BF62">
    <w:name w:val="7A5F3574786D46CB8D0A7C68E514BF62"/>
    <w:rsid w:val="00F0393B"/>
  </w:style>
  <w:style w:type="paragraph" w:customStyle="1" w:styleId="DAE88771AC024A2E9DB387D9B174B51C">
    <w:name w:val="DAE88771AC024A2E9DB387D9B174B51C"/>
    <w:rsid w:val="00F0393B"/>
  </w:style>
  <w:style w:type="paragraph" w:customStyle="1" w:styleId="2742F932288F495084A1B5243AF9309D">
    <w:name w:val="2742F932288F495084A1B5243AF9309D"/>
    <w:rsid w:val="00F0393B"/>
  </w:style>
  <w:style w:type="paragraph" w:customStyle="1" w:styleId="689D96B2884044939DF7F83184292436">
    <w:name w:val="689D96B2884044939DF7F83184292436"/>
    <w:rsid w:val="00F0393B"/>
  </w:style>
  <w:style w:type="paragraph" w:customStyle="1" w:styleId="15C4C3E7744248578069D132BF0C4C33">
    <w:name w:val="15C4C3E7744248578069D132BF0C4C33"/>
    <w:rsid w:val="00F0393B"/>
  </w:style>
  <w:style w:type="paragraph" w:customStyle="1" w:styleId="9EE89D2C34734F408B740551C5D316C6">
    <w:name w:val="9EE89D2C34734F408B740551C5D316C6"/>
    <w:rsid w:val="00F0393B"/>
  </w:style>
  <w:style w:type="paragraph" w:customStyle="1" w:styleId="769FBC8F3CED4557977FA7062759C0E0">
    <w:name w:val="769FBC8F3CED4557977FA7062759C0E0"/>
    <w:rsid w:val="00F0393B"/>
  </w:style>
  <w:style w:type="paragraph" w:customStyle="1" w:styleId="2877733CD4A843A7A34A7605B370CD52">
    <w:name w:val="2877733CD4A843A7A34A7605B370CD52"/>
    <w:rsid w:val="00F0393B"/>
  </w:style>
  <w:style w:type="paragraph" w:customStyle="1" w:styleId="CE6BBEFAFC0F4DB2AEA68F378D698BC0">
    <w:name w:val="CE6BBEFAFC0F4DB2AEA68F378D698BC0"/>
    <w:rsid w:val="00F0393B"/>
  </w:style>
  <w:style w:type="paragraph" w:customStyle="1" w:styleId="8C11EE8FD6384303ABEA98843C6315FD">
    <w:name w:val="8C11EE8FD6384303ABEA98843C6315FD"/>
    <w:rsid w:val="00F0393B"/>
  </w:style>
  <w:style w:type="paragraph" w:customStyle="1" w:styleId="D36BA466D9514A09A298EBD6A965BA4A">
    <w:name w:val="D36BA466D9514A09A298EBD6A965BA4A"/>
    <w:rsid w:val="00F0393B"/>
  </w:style>
  <w:style w:type="paragraph" w:customStyle="1" w:styleId="A7D0A23A64E8429686D4BA798035B06C">
    <w:name w:val="A7D0A23A64E8429686D4BA798035B06C"/>
    <w:rsid w:val="00F0393B"/>
  </w:style>
  <w:style w:type="paragraph" w:customStyle="1" w:styleId="2D82D669ADFB4962995C71C263F9741B">
    <w:name w:val="2D82D669ADFB4962995C71C263F9741B"/>
    <w:rsid w:val="00F0393B"/>
  </w:style>
  <w:style w:type="paragraph" w:customStyle="1" w:styleId="12D5AD36954E44E89F1AF77AEC432190">
    <w:name w:val="12D5AD36954E44E89F1AF77AEC432190"/>
    <w:rsid w:val="00F0393B"/>
  </w:style>
  <w:style w:type="paragraph" w:customStyle="1" w:styleId="C4DBA7752EC24F40AB3F7A765A7818D0">
    <w:name w:val="C4DBA7752EC24F40AB3F7A765A7818D0"/>
    <w:rsid w:val="00F0393B"/>
  </w:style>
  <w:style w:type="paragraph" w:customStyle="1" w:styleId="525D2A893E344A6B8221D24EB4DA883D">
    <w:name w:val="525D2A893E344A6B8221D24EB4DA883D"/>
    <w:rsid w:val="00F0393B"/>
  </w:style>
  <w:style w:type="paragraph" w:customStyle="1" w:styleId="3DE0ED3790924BEAB13CE79D1EFC0650">
    <w:name w:val="3DE0ED3790924BEAB13CE79D1EFC0650"/>
    <w:rsid w:val="003F4A04"/>
  </w:style>
  <w:style w:type="paragraph" w:customStyle="1" w:styleId="F22779BC81DC4B09B3153CFFA13031EA">
    <w:name w:val="F22779BC81DC4B09B3153CFFA13031EA"/>
    <w:rsid w:val="003F4A04"/>
  </w:style>
  <w:style w:type="paragraph" w:customStyle="1" w:styleId="F550A1A5F1644E609D976BDDA4944077">
    <w:name w:val="F550A1A5F1644E609D976BDDA4944077"/>
    <w:rsid w:val="003F4A04"/>
  </w:style>
  <w:style w:type="paragraph" w:customStyle="1" w:styleId="979F96371BED46E99520673D79463584">
    <w:name w:val="979F96371BED46E99520673D79463584"/>
    <w:rsid w:val="003F4A04"/>
  </w:style>
  <w:style w:type="paragraph" w:customStyle="1" w:styleId="EFFDE704D5954C3E83726648A898E11F">
    <w:name w:val="EFFDE704D5954C3E83726648A898E11F"/>
    <w:rsid w:val="003F4A04"/>
  </w:style>
  <w:style w:type="paragraph" w:customStyle="1" w:styleId="146B46E414714CFDACC788E59E01AF8D">
    <w:name w:val="146B46E414714CFDACC788E59E01AF8D"/>
    <w:rsid w:val="003F4A04"/>
  </w:style>
  <w:style w:type="paragraph" w:customStyle="1" w:styleId="90E5E12E1F484D01830F89C231074D36">
    <w:name w:val="90E5E12E1F484D01830F89C231074D36"/>
    <w:rsid w:val="003F4A04"/>
  </w:style>
  <w:style w:type="paragraph" w:customStyle="1" w:styleId="69F4C87D01EA44C18F74F7877FA7972E">
    <w:name w:val="69F4C87D01EA44C18F74F7877FA7972E"/>
    <w:rsid w:val="003F4A04"/>
  </w:style>
  <w:style w:type="paragraph" w:customStyle="1" w:styleId="77352F33444E479786421A7E027274A7">
    <w:name w:val="77352F33444E479786421A7E027274A7"/>
    <w:rsid w:val="003F4A04"/>
  </w:style>
  <w:style w:type="paragraph" w:customStyle="1" w:styleId="C1B9BDC3C7FA49719326ABB8E49B691E">
    <w:name w:val="C1B9BDC3C7FA49719326ABB8E49B691E"/>
    <w:rsid w:val="00104382"/>
  </w:style>
  <w:style w:type="paragraph" w:customStyle="1" w:styleId="8C4E8CDDC3354AE8A4DA7DDC8932D3B5">
    <w:name w:val="8C4E8CDDC3354AE8A4DA7DDC8932D3B5"/>
    <w:rsid w:val="00F12876"/>
  </w:style>
  <w:style w:type="paragraph" w:customStyle="1" w:styleId="622527BFE87B400096C1921A8430D00E">
    <w:name w:val="622527BFE87B400096C1921A8430D00E"/>
    <w:rsid w:val="00F12876"/>
  </w:style>
  <w:style w:type="paragraph" w:customStyle="1" w:styleId="9B7B5C3CC29144F9B1D125235A28C667">
    <w:name w:val="9B7B5C3CC29144F9B1D125235A28C667"/>
    <w:rsid w:val="00F12876"/>
  </w:style>
  <w:style w:type="paragraph" w:customStyle="1" w:styleId="D7A31D31E5CE4385BCB753619CA47295">
    <w:name w:val="D7A31D31E5CE4385BCB753619CA47295"/>
    <w:rsid w:val="00F12876"/>
  </w:style>
  <w:style w:type="paragraph" w:customStyle="1" w:styleId="BD9E821A8EE943339AA82BF379E911A8">
    <w:name w:val="BD9E821A8EE943339AA82BF379E911A8"/>
    <w:rsid w:val="00D07663"/>
  </w:style>
  <w:style w:type="paragraph" w:customStyle="1" w:styleId="7B633E62787F4EAD935A34F3C5EA2191">
    <w:name w:val="7B633E62787F4EAD935A34F3C5EA2191"/>
    <w:rsid w:val="00D07663"/>
  </w:style>
  <w:style w:type="paragraph" w:customStyle="1" w:styleId="48D315F8E9CB40419DEF632233BAB0E9">
    <w:name w:val="48D315F8E9CB40419DEF632233BAB0E9"/>
    <w:rsid w:val="00D07663"/>
  </w:style>
  <w:style w:type="paragraph" w:customStyle="1" w:styleId="012665E59A9046F6A9B7FD12C9D1CB5E">
    <w:name w:val="012665E59A9046F6A9B7FD12C9D1CB5E"/>
    <w:rsid w:val="00D07663"/>
  </w:style>
  <w:style w:type="paragraph" w:customStyle="1" w:styleId="2C771751263B4102ACADCC5BC9B0106D">
    <w:name w:val="2C771751263B4102ACADCC5BC9B0106D"/>
    <w:rsid w:val="00D07663"/>
  </w:style>
  <w:style w:type="paragraph" w:customStyle="1" w:styleId="404180FC3C2C404E88E3701008664E25">
    <w:name w:val="404180FC3C2C404E88E3701008664E25"/>
    <w:rsid w:val="00D07663"/>
  </w:style>
  <w:style w:type="paragraph" w:customStyle="1" w:styleId="5FE501FB3D534B31BD255D2C5DFAE297">
    <w:name w:val="5FE501FB3D534B31BD255D2C5DFAE297"/>
    <w:rsid w:val="00D07663"/>
  </w:style>
  <w:style w:type="paragraph" w:customStyle="1" w:styleId="FBC9F2F371E445D98B67065234AE84FC">
    <w:name w:val="FBC9F2F371E445D98B67065234AE84FC"/>
    <w:rsid w:val="00D07663"/>
  </w:style>
  <w:style w:type="paragraph" w:customStyle="1" w:styleId="CDCBEE7A4BA14A9CBE0AD106D8BF02FF">
    <w:name w:val="CDCBEE7A4BA14A9CBE0AD106D8BF02FF"/>
    <w:rsid w:val="00D07663"/>
  </w:style>
  <w:style w:type="paragraph" w:customStyle="1" w:styleId="2EF73B83435848BE8E451A2475AEF2A0">
    <w:name w:val="2EF73B83435848BE8E451A2475AEF2A0"/>
    <w:rsid w:val="00D07663"/>
  </w:style>
  <w:style w:type="paragraph" w:customStyle="1" w:styleId="1C7BA721BA4746829D12D681FB5096D7">
    <w:name w:val="1C7BA721BA4746829D12D681FB5096D7"/>
    <w:rsid w:val="00D07663"/>
  </w:style>
  <w:style w:type="paragraph" w:customStyle="1" w:styleId="E0F3B35FB9AC4035922054562B67E047">
    <w:name w:val="E0F3B35FB9AC4035922054562B67E047"/>
    <w:rsid w:val="00D07663"/>
  </w:style>
  <w:style w:type="paragraph" w:customStyle="1" w:styleId="239A8164D6634040B2333F30BD2E8506">
    <w:name w:val="239A8164D6634040B2333F30BD2E8506"/>
    <w:rsid w:val="00D07663"/>
  </w:style>
  <w:style w:type="paragraph" w:customStyle="1" w:styleId="FB2A295BCE2C404D8B23BB53C9DA2A6A">
    <w:name w:val="FB2A295BCE2C404D8B23BB53C9DA2A6A"/>
    <w:rsid w:val="00D07663"/>
  </w:style>
  <w:style w:type="paragraph" w:customStyle="1" w:styleId="208D82C842244875BF481EFD29CC6C13">
    <w:name w:val="208D82C842244875BF481EFD29CC6C13"/>
    <w:rsid w:val="00D07663"/>
  </w:style>
  <w:style w:type="paragraph" w:customStyle="1" w:styleId="645E4A83C48A4E44AB4FB793EC4FB1F1">
    <w:name w:val="645E4A83C48A4E44AB4FB793EC4FB1F1"/>
    <w:rsid w:val="00D07663"/>
  </w:style>
  <w:style w:type="paragraph" w:customStyle="1" w:styleId="3931664CB7E94CDD8638F5D9ADC5F4A0">
    <w:name w:val="3931664CB7E94CDD8638F5D9ADC5F4A0"/>
    <w:rsid w:val="00D07663"/>
  </w:style>
  <w:style w:type="paragraph" w:customStyle="1" w:styleId="70C19B530E8B4294968DF276C474246A">
    <w:name w:val="70C19B530E8B4294968DF276C474246A"/>
    <w:rsid w:val="00D07663"/>
  </w:style>
  <w:style w:type="paragraph" w:customStyle="1" w:styleId="AD12A0DC3FA842568388135C7824093C">
    <w:name w:val="AD12A0DC3FA842568388135C7824093C"/>
    <w:rsid w:val="00D07663"/>
  </w:style>
  <w:style w:type="paragraph" w:customStyle="1" w:styleId="405D18D6A15A4292ADA216A83F53F005">
    <w:name w:val="405D18D6A15A4292ADA216A83F53F005"/>
    <w:rsid w:val="00D07663"/>
  </w:style>
  <w:style w:type="paragraph" w:customStyle="1" w:styleId="15C21C01BB9743669D0B1FC863EBFAC4">
    <w:name w:val="15C21C01BB9743669D0B1FC863EBFAC4"/>
    <w:rsid w:val="00D07663"/>
  </w:style>
  <w:style w:type="paragraph" w:customStyle="1" w:styleId="4B3EA818A2464B19BDDE1EB048EC9F82">
    <w:name w:val="4B3EA818A2464B19BDDE1EB048EC9F82"/>
    <w:rsid w:val="00D07663"/>
  </w:style>
  <w:style w:type="paragraph" w:customStyle="1" w:styleId="4F251D0F5A654FFA8F29A3CE7281E615">
    <w:name w:val="4F251D0F5A654FFA8F29A3CE7281E615"/>
    <w:rsid w:val="00D07663"/>
  </w:style>
  <w:style w:type="paragraph" w:customStyle="1" w:styleId="3DA032B389014E5A9E0C14F7FB762E26">
    <w:name w:val="3DA032B389014E5A9E0C14F7FB762E26"/>
    <w:rsid w:val="00D07663"/>
  </w:style>
  <w:style w:type="paragraph" w:customStyle="1" w:styleId="E4BCF4F0D4B04C419B484036AD04460E">
    <w:name w:val="E4BCF4F0D4B04C419B484036AD04460E"/>
    <w:rsid w:val="00D07663"/>
  </w:style>
  <w:style w:type="paragraph" w:customStyle="1" w:styleId="26145CC8B8FE482FB3B7507FA54BDABC">
    <w:name w:val="26145CC8B8FE482FB3B7507FA54BDABC"/>
    <w:rsid w:val="00D07663"/>
  </w:style>
  <w:style w:type="paragraph" w:customStyle="1" w:styleId="36B844D587EA40A9B037195B67D7A4AA">
    <w:name w:val="36B844D587EA40A9B037195B67D7A4AA"/>
    <w:rsid w:val="00D07663"/>
  </w:style>
  <w:style w:type="paragraph" w:customStyle="1" w:styleId="FDD9FA77782848039FB7AA5779A37608">
    <w:name w:val="FDD9FA77782848039FB7AA5779A37608"/>
    <w:rsid w:val="00D07663"/>
  </w:style>
  <w:style w:type="paragraph" w:customStyle="1" w:styleId="40853DD2C4674EF2BB2224643C41041C">
    <w:name w:val="40853DD2C4674EF2BB2224643C41041C"/>
    <w:rsid w:val="00D07663"/>
  </w:style>
  <w:style w:type="paragraph" w:customStyle="1" w:styleId="586A25B2C0B6446BA351B5522AC30A5D">
    <w:name w:val="586A25B2C0B6446BA351B5522AC30A5D"/>
    <w:rsid w:val="00E36AE0"/>
  </w:style>
  <w:style w:type="paragraph" w:customStyle="1" w:styleId="A95F424DF4B34A1D994B924B77F48ABC">
    <w:name w:val="A95F424DF4B34A1D994B924B77F48ABC"/>
    <w:rsid w:val="00E36AE0"/>
  </w:style>
  <w:style w:type="paragraph" w:customStyle="1" w:styleId="E36AC1170C054392A02A2883DC5801FF">
    <w:name w:val="E36AC1170C054392A02A2883DC5801FF"/>
    <w:rsid w:val="00E36AE0"/>
  </w:style>
  <w:style w:type="paragraph" w:customStyle="1" w:styleId="9A3F2A1369134C74A9E24DF2A371AF2F">
    <w:name w:val="9A3F2A1369134C74A9E24DF2A371AF2F"/>
    <w:rsid w:val="00E36AE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79E6-901E-461A-8D3A-52B1205B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Resume</Template>
  <TotalTime>5</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Owner</cp:lastModifiedBy>
  <cp:revision>2</cp:revision>
  <dcterms:created xsi:type="dcterms:W3CDTF">2012-01-17T04:25:00Z</dcterms:created>
  <dcterms:modified xsi:type="dcterms:W3CDTF">2012-01-17T04:25:00Z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TC300019841033</vt:lpwstr>
  </property>
</Properties>
</file>