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-605" w:type="dxa"/>
        <w:tblLayout w:type="fixed"/>
        <w:tblCellMar>
          <w:left w:w="115" w:type="dxa"/>
          <w:right w:w="115" w:type="dxa"/>
        </w:tblCellMar>
        <w:tblLook w:val="01E0"/>
      </w:tblPr>
      <w:tblGrid>
        <w:gridCol w:w="1260"/>
        <w:gridCol w:w="4500"/>
        <w:gridCol w:w="5220"/>
      </w:tblGrid>
      <w:tr w:rsidR="00F065E8">
        <w:trPr>
          <w:trHeight w:val="720"/>
        </w:trPr>
        <w:tc>
          <w:tcPr>
            <w:tcW w:w="1260" w:type="dxa"/>
          </w:tcPr>
          <w:p w:rsidR="00F065E8" w:rsidRPr="008921E0" w:rsidRDefault="00F065E8" w:rsidP="00E1667A">
            <w:pPr>
              <w:tabs>
                <w:tab w:val="left" w:pos="5825"/>
                <w:tab w:val="left" w:pos="6335"/>
              </w:tabs>
              <w:ind w:right="-25" w:hanging="115"/>
              <w:rPr>
                <w:rFonts w:ascii="Arial" w:hAnsi="Arial"/>
                <w:i/>
                <w:color w:val="333333"/>
              </w:rPr>
            </w:pPr>
            <w:r w:rsidRPr="008921E0">
              <w:rPr>
                <w:rFonts w:ascii="Trebuchet MS" w:hAnsi="Trebuchet MS"/>
                <w:bCs/>
                <w:color w:val="333333"/>
                <w:sz w:val="26"/>
                <w:szCs w:val="26"/>
                <w:shd w:val="pct5" w:color="auto" w:fill="F3F3F3"/>
              </w:rPr>
              <w:t>Objective</w:t>
            </w:r>
            <w:r w:rsidRPr="008921E0">
              <w:rPr>
                <w:rFonts w:ascii="Arial" w:hAnsi="Arial"/>
                <w:i/>
                <w:color w:val="333333"/>
                <w:sz w:val="22"/>
                <w:szCs w:val="22"/>
              </w:rPr>
              <w:t xml:space="preserve">     </w:t>
            </w:r>
          </w:p>
        </w:tc>
        <w:tc>
          <w:tcPr>
            <w:tcW w:w="9720" w:type="dxa"/>
            <w:gridSpan w:val="2"/>
          </w:tcPr>
          <w:p w:rsidR="00F065E8" w:rsidRPr="00E93B2E" w:rsidRDefault="00F065E8" w:rsidP="00D2003E">
            <w:pPr>
              <w:tabs>
                <w:tab w:val="left" w:pos="5825"/>
                <w:tab w:val="left" w:pos="6335"/>
              </w:tabs>
              <w:ind w:left="245" w:right="-25"/>
              <w:rPr>
                <w:rFonts w:ascii="Arial" w:hAnsi="Arial"/>
                <w:i/>
              </w:rPr>
            </w:pPr>
            <w:r>
              <w:rPr>
                <w:b/>
                <w:i/>
                <w:sz w:val="22"/>
                <w:szCs w:val="22"/>
              </w:rPr>
              <w:t>To play an integral role in positively influencing lives.</w:t>
            </w:r>
          </w:p>
        </w:tc>
        <w:bookmarkStart w:id="0" w:name="_GoBack"/>
        <w:bookmarkEnd w:id="0"/>
      </w:tr>
      <w:tr w:rsidR="00F065E8">
        <w:trPr>
          <w:trHeight w:val="12240"/>
        </w:trPr>
        <w:tc>
          <w:tcPr>
            <w:tcW w:w="5760" w:type="dxa"/>
            <w:gridSpan w:val="2"/>
            <w:tcBorders>
              <w:right w:val="double" w:sz="6" w:space="0" w:color="336699"/>
            </w:tcBorders>
          </w:tcPr>
          <w:p w:rsidR="00F065E8" w:rsidRPr="00E53110" w:rsidRDefault="00F065E8" w:rsidP="00713CA1">
            <w:pPr>
              <w:pStyle w:val="Heading5"/>
              <w:spacing w:before="0"/>
              <w:ind w:hanging="115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Kay Jewelers</w:t>
            </w:r>
            <w:r w:rsidRPr="00E53110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Sterling Jewelers</w:t>
            </w:r>
          </w:p>
          <w:p w:rsidR="00F065E8" w:rsidRPr="00E53110" w:rsidRDefault="00F065E8" w:rsidP="00713CA1">
            <w:pPr>
              <w:ind w:hanging="115"/>
              <w:rPr>
                <w:rFonts w:ascii="Arial" w:hAnsi="Arial"/>
                <w:bCs/>
                <w:i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City">
                  <w:r>
                    <w:rPr>
                      <w:rFonts w:ascii="Arial" w:hAnsi="Arial"/>
                      <w:bCs/>
                      <w:i/>
                      <w:sz w:val="20"/>
                      <w:szCs w:val="20"/>
                    </w:rPr>
                    <w:t>Greeley</w:t>
                  </w:r>
                </w:smartTag>
                <w:r w:rsidRPr="00E53110">
                  <w:rPr>
                    <w:rFonts w:ascii="Arial" w:hAnsi="Arial"/>
                    <w:bCs/>
                    <w:i/>
                    <w:sz w:val="20"/>
                    <w:szCs w:val="20"/>
                  </w:rPr>
                  <w:t xml:space="preserve">, </w:t>
                </w:r>
                <w:smartTag w:uri="urn:schemas-microsoft-com:office:smarttags" w:element="State">
                  <w:r w:rsidRPr="00E53110">
                    <w:rPr>
                      <w:rFonts w:ascii="Arial" w:hAnsi="Arial"/>
                      <w:bCs/>
                      <w:i/>
                      <w:sz w:val="20"/>
                      <w:szCs w:val="20"/>
                    </w:rPr>
                    <w:t>CO</w:t>
                  </w:r>
                </w:smartTag>
              </w:smartTag>
            </w:smartTag>
            <w:r w:rsidRPr="00E53110">
              <w:rPr>
                <w:rFonts w:ascii="Arial" w:hAnsi="Arial"/>
                <w:bCs/>
                <w:i/>
                <w:sz w:val="20"/>
                <w:szCs w:val="20"/>
              </w:rPr>
              <w:t xml:space="preserve">  </w:t>
            </w:r>
            <w:r w:rsidRPr="00E53110">
              <w:rPr>
                <w:bCs/>
                <w:i/>
                <w:sz w:val="20"/>
                <w:szCs w:val="20"/>
              </w:rPr>
              <w:t>~</w:t>
            </w:r>
            <w:r w:rsidRPr="00E53110">
              <w:rPr>
                <w:rFonts w:ascii="Arial" w:hAnsi="Arial"/>
                <w:bCs/>
                <w:i/>
                <w:sz w:val="20"/>
                <w:szCs w:val="20"/>
              </w:rPr>
              <w:t xml:space="preserve"> 0</w:t>
            </w:r>
            <w:r>
              <w:rPr>
                <w:rFonts w:ascii="Arial" w:hAnsi="Arial"/>
                <w:bCs/>
                <w:i/>
                <w:sz w:val="20"/>
                <w:szCs w:val="20"/>
              </w:rPr>
              <w:t>2</w:t>
            </w:r>
            <w:r w:rsidRPr="00E53110">
              <w:rPr>
                <w:rFonts w:ascii="Arial" w:hAnsi="Arial"/>
                <w:bCs/>
                <w:i/>
                <w:sz w:val="20"/>
                <w:szCs w:val="20"/>
              </w:rPr>
              <w:t>/</w:t>
            </w:r>
            <w:r>
              <w:rPr>
                <w:rFonts w:ascii="Arial" w:hAnsi="Arial"/>
                <w:bCs/>
                <w:i/>
                <w:sz w:val="20"/>
                <w:szCs w:val="20"/>
              </w:rPr>
              <w:t>13</w:t>
            </w:r>
            <w:r w:rsidRPr="00E53110">
              <w:rPr>
                <w:rFonts w:ascii="Arial" w:hAnsi="Arial"/>
                <w:bCs/>
                <w:i/>
                <w:sz w:val="20"/>
                <w:szCs w:val="20"/>
              </w:rPr>
              <w:t xml:space="preserve"> to </w:t>
            </w:r>
            <w:r>
              <w:rPr>
                <w:rFonts w:ascii="Arial" w:hAnsi="Arial"/>
                <w:bCs/>
                <w:i/>
                <w:sz w:val="20"/>
                <w:szCs w:val="20"/>
              </w:rPr>
              <w:t>Present</w:t>
            </w:r>
          </w:p>
          <w:p w:rsidR="00F065E8" w:rsidRPr="008921E0" w:rsidRDefault="00F065E8" w:rsidP="00713CA1">
            <w:pPr>
              <w:pStyle w:val="Heading6"/>
              <w:tabs>
                <w:tab w:val="left" w:pos="5105"/>
              </w:tabs>
              <w:spacing w:before="60"/>
              <w:ind w:left="72" w:right="432"/>
              <w:rPr>
                <w:color w:val="333333"/>
              </w:rPr>
            </w:pPr>
            <w:r w:rsidRPr="008921E0">
              <w:rPr>
                <w:color w:val="333333"/>
              </w:rPr>
              <w:t>Sales Associate</w:t>
            </w:r>
          </w:p>
          <w:p w:rsidR="00F065E8" w:rsidRPr="00E53110" w:rsidRDefault="00F065E8" w:rsidP="00713CA1">
            <w:pPr>
              <w:tabs>
                <w:tab w:val="left" w:pos="5105"/>
              </w:tabs>
              <w:ind w:left="65" w:right="2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Greet guests and develop relationships</w:t>
            </w:r>
            <w:r w:rsidRPr="00E53110">
              <w:rPr>
                <w:sz w:val="20"/>
                <w:szCs w:val="20"/>
              </w:rPr>
              <w:t xml:space="preserve">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>
              <w:rPr>
                <w:bCs/>
                <w:color w:val="3366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Meet long-term jewelry needs of guests</w:t>
            </w:r>
            <w:r w:rsidRPr="00E53110">
              <w:rPr>
                <w:sz w:val="20"/>
                <w:szCs w:val="20"/>
              </w:rPr>
              <w:t xml:space="preserve">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 w:rsidRPr="00E53110">
              <w:rPr>
                <w:bCs/>
                <w:color w:val="6666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Was acting store manager for a time</w:t>
            </w:r>
            <w:r w:rsidRPr="00E53110">
              <w:rPr>
                <w:sz w:val="20"/>
                <w:szCs w:val="20"/>
              </w:rPr>
              <w:t xml:space="preserve"> </w:t>
            </w:r>
            <w:r w:rsidRPr="00E53110">
              <w:rPr>
                <w:bCs/>
                <w:color w:val="336699"/>
                <w:sz w:val="20"/>
                <w:szCs w:val="20"/>
              </w:rPr>
              <w:sym w:font="Wingdings 2" w:char="F0AE"/>
            </w:r>
            <w:r w:rsidRPr="00E531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 charge of interviewing and hiring</w:t>
            </w:r>
            <w:r w:rsidRPr="00E53110">
              <w:rPr>
                <w:sz w:val="20"/>
                <w:szCs w:val="20"/>
              </w:rPr>
              <w:t xml:space="preserve">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 w:rsidRPr="00E53110">
              <w:rPr>
                <w:bCs/>
                <w:color w:val="6666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Conduct</w:t>
            </w:r>
            <w:r w:rsidRPr="00E531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daily </w:t>
            </w:r>
            <w:r w:rsidRPr="00E53110">
              <w:rPr>
                <w:sz w:val="20"/>
                <w:szCs w:val="20"/>
              </w:rPr>
              <w:t xml:space="preserve">inventory counts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 w:rsidRPr="00E53110">
              <w:rPr>
                <w:sz w:val="20"/>
                <w:szCs w:val="20"/>
              </w:rPr>
              <w:t xml:space="preserve"> Responsible for end of night money counts and deposits</w:t>
            </w:r>
            <w:r>
              <w:rPr>
                <w:sz w:val="20"/>
                <w:szCs w:val="20"/>
              </w:rPr>
              <w:t xml:space="preserve">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>
              <w:rPr>
                <w:bCs/>
                <w:color w:val="336699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Proactively solve customer issues</w:t>
            </w:r>
            <w:r>
              <w:rPr>
                <w:bCs/>
                <w:color w:val="336699"/>
                <w:sz w:val="20"/>
                <w:szCs w:val="20"/>
              </w:rPr>
              <w:t xml:space="preserve">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>
              <w:rPr>
                <w:bCs/>
                <w:color w:val="336699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Check-in merchandise/special orders for guests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 w:rsidRPr="00E53110">
              <w:rPr>
                <w:bCs/>
                <w:color w:val="6666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Obtain vast knowledge about diamonds, metals, gemstones, etc.</w:t>
            </w:r>
            <w:r w:rsidRPr="00E53110">
              <w:rPr>
                <w:sz w:val="20"/>
                <w:szCs w:val="20"/>
              </w:rPr>
              <w:t xml:space="preserve">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 w:rsidRPr="00E53110">
              <w:rPr>
                <w:bCs/>
                <w:color w:val="336699"/>
                <w:sz w:val="20"/>
                <w:szCs w:val="20"/>
              </w:rPr>
              <w:t xml:space="preserve"> </w:t>
            </w:r>
            <w:r w:rsidRPr="00E531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Conduct strategy sessions and assisted with team member development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 w:rsidRPr="00E53110">
              <w:rPr>
                <w:bCs/>
                <w:color w:val="666699"/>
                <w:sz w:val="20"/>
                <w:szCs w:val="20"/>
              </w:rPr>
              <w:t xml:space="preserve"> </w:t>
            </w:r>
            <w:r w:rsidRPr="00E53110">
              <w:rPr>
                <w:sz w:val="20"/>
                <w:szCs w:val="20"/>
              </w:rPr>
              <w:t xml:space="preserve">Provide </w:t>
            </w:r>
            <w:r>
              <w:rPr>
                <w:sz w:val="20"/>
                <w:szCs w:val="20"/>
              </w:rPr>
              <w:t>premium customer service and ensure</w:t>
            </w:r>
            <w:r w:rsidRPr="00E53110">
              <w:rPr>
                <w:sz w:val="20"/>
                <w:szCs w:val="20"/>
              </w:rPr>
              <w:t xml:space="preserve"> satisfaction of our product</w:t>
            </w:r>
            <w:r>
              <w:rPr>
                <w:sz w:val="20"/>
                <w:szCs w:val="20"/>
              </w:rPr>
              <w:t xml:space="preserve"> </w:t>
            </w:r>
            <w:r w:rsidRPr="00E53110">
              <w:rPr>
                <w:sz w:val="20"/>
                <w:szCs w:val="20"/>
              </w:rPr>
              <w:t xml:space="preserve"> </w:t>
            </w:r>
          </w:p>
          <w:p w:rsidR="00F065E8" w:rsidRDefault="00F065E8" w:rsidP="00290C0D">
            <w:pPr>
              <w:pStyle w:val="Heading5"/>
              <w:spacing w:before="0"/>
              <w:ind w:hanging="115"/>
              <w:rPr>
                <w:sz w:val="20"/>
                <w:szCs w:val="20"/>
              </w:rPr>
            </w:pPr>
          </w:p>
          <w:p w:rsidR="00F065E8" w:rsidRDefault="00F065E8" w:rsidP="00290C0D">
            <w:pPr>
              <w:pStyle w:val="Heading5"/>
              <w:spacing w:before="0"/>
              <w:ind w:hanging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Intervention Community Corrections Services</w:t>
            </w:r>
          </w:p>
          <w:p w:rsidR="00F065E8" w:rsidRDefault="00F065E8" w:rsidP="00290C0D">
            <w:pPr>
              <w:pStyle w:val="Heading5"/>
              <w:spacing w:before="0"/>
              <w:ind w:hanging="115"/>
              <w:rPr>
                <w:b w:val="0"/>
                <w:i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 w:val="0"/>
                    <w:i/>
                    <w:sz w:val="20"/>
                    <w:szCs w:val="20"/>
                  </w:rPr>
                  <w:t>Greeley</w:t>
                </w:r>
              </w:smartTag>
              <w:r>
                <w:rPr>
                  <w:b w:val="0"/>
                  <w:i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b w:val="0"/>
                    <w:i/>
                    <w:sz w:val="20"/>
                    <w:szCs w:val="20"/>
                  </w:rPr>
                  <w:t>CO</w:t>
                </w:r>
              </w:smartTag>
            </w:smartTag>
            <w:r>
              <w:rPr>
                <w:b w:val="0"/>
                <w:i/>
                <w:sz w:val="20"/>
                <w:szCs w:val="20"/>
              </w:rPr>
              <w:t xml:space="preserve"> – 09/11 to 07/12</w:t>
            </w:r>
          </w:p>
          <w:p w:rsidR="00F065E8" w:rsidRPr="008921E0" w:rsidRDefault="00F065E8" w:rsidP="00290C0D">
            <w:pPr>
              <w:pStyle w:val="Heading6"/>
              <w:tabs>
                <w:tab w:val="left" w:pos="5105"/>
              </w:tabs>
              <w:spacing w:before="60"/>
              <w:ind w:left="0" w:right="432"/>
              <w:rPr>
                <w:color w:val="333333"/>
              </w:rPr>
            </w:pPr>
            <w:r w:rsidRPr="008921E0">
              <w:rPr>
                <w:color w:val="333333"/>
              </w:rPr>
              <w:t>Security Specialist</w:t>
            </w:r>
          </w:p>
          <w:p w:rsidR="00F065E8" w:rsidRPr="00EA68B1" w:rsidRDefault="00F065E8" w:rsidP="00290C0D">
            <w:pPr>
              <w:jc w:val="both"/>
            </w:pPr>
            <w:r>
              <w:rPr>
                <w:sz w:val="20"/>
                <w:szCs w:val="20"/>
              </w:rPr>
              <w:t xml:space="preserve">Properly enforced facility rules and regulations, while investigated violations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>
              <w:rPr>
                <w:bCs/>
                <w:color w:val="336699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Performed property searches, supervised urinalyses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>
              <w:rPr>
                <w:bCs/>
                <w:sz w:val="20"/>
                <w:szCs w:val="20"/>
              </w:rPr>
              <w:t xml:space="preserve"> Administer breathalyzers and perform room searches</w:t>
            </w:r>
            <w:r w:rsidRPr="00E53110">
              <w:rPr>
                <w:sz w:val="20"/>
                <w:szCs w:val="20"/>
              </w:rPr>
              <w:t xml:space="preserve">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>
              <w:rPr>
                <w:bCs/>
                <w:color w:val="336699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Oversaw clients in the facility while monitored clients out of the facility</w:t>
            </w:r>
            <w:r w:rsidRPr="00E53110">
              <w:rPr>
                <w:sz w:val="20"/>
                <w:szCs w:val="20"/>
              </w:rPr>
              <w:t xml:space="preserve">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>
              <w:rPr>
                <w:bCs/>
                <w:color w:val="336699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Conducted headcounts and resolved daily client issues in a concise and friendly manner</w:t>
            </w:r>
            <w:r w:rsidRPr="00E53110">
              <w:rPr>
                <w:sz w:val="20"/>
                <w:szCs w:val="20"/>
              </w:rPr>
              <w:t xml:space="preserve">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>
              <w:rPr>
                <w:bCs/>
                <w:color w:val="336699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Audited medications, staff verifications, client furloughs and services</w:t>
            </w:r>
            <w:r w:rsidRPr="00E53110">
              <w:rPr>
                <w:sz w:val="20"/>
                <w:szCs w:val="20"/>
              </w:rPr>
              <w:t xml:space="preserve">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>
              <w:rPr>
                <w:bCs/>
                <w:color w:val="336699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Monitored day to day operations of facility</w:t>
            </w:r>
            <w:r>
              <w:rPr>
                <w:bCs/>
                <w:color w:val="336699"/>
                <w:sz w:val="20"/>
                <w:szCs w:val="20"/>
              </w:rPr>
              <w:t xml:space="preserve">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 w:rsidRPr="00E53110">
              <w:rPr>
                <w:bCs/>
                <w:color w:val="336699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Prepared disciplinary reports and properly file paperwork</w:t>
            </w:r>
          </w:p>
          <w:p w:rsidR="00F065E8" w:rsidRPr="004076DC" w:rsidRDefault="00F065E8" w:rsidP="00290C0D"/>
          <w:p w:rsidR="00F065E8" w:rsidRPr="00E53110" w:rsidRDefault="00F065E8" w:rsidP="00290C0D">
            <w:pPr>
              <w:pStyle w:val="Heading5"/>
              <w:spacing w:before="0"/>
              <w:ind w:hanging="115"/>
              <w:rPr>
                <w:sz w:val="20"/>
                <w:szCs w:val="20"/>
              </w:rPr>
            </w:pPr>
            <w:r w:rsidRPr="00E53110">
              <w:rPr>
                <w:sz w:val="20"/>
                <w:szCs w:val="20"/>
              </w:rPr>
              <w:t>Whole Foods Market</w:t>
            </w:r>
          </w:p>
          <w:p w:rsidR="00F065E8" w:rsidRPr="00E53110" w:rsidRDefault="00F065E8" w:rsidP="00290C0D">
            <w:pPr>
              <w:ind w:hanging="115"/>
              <w:rPr>
                <w:rFonts w:ascii="Arial" w:hAnsi="Arial"/>
                <w:b/>
                <w:bCs/>
                <w:i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City">
                <w:smartTag w:uri="urn:schemas-microsoft-com:office:smarttags" w:element="City">
                  <w:smartTag w:uri="urn:schemas-microsoft-com:office:smarttags" w:element="place">
                    <w:r w:rsidRPr="00E53110">
                      <w:rPr>
                        <w:rFonts w:ascii="Arial" w:hAnsi="Arial"/>
                        <w:bCs/>
                        <w:i/>
                        <w:sz w:val="20"/>
                        <w:szCs w:val="20"/>
                      </w:rPr>
                      <w:t>Fort Collins</w:t>
                    </w:r>
                  </w:smartTag>
                </w:smartTag>
                <w:r w:rsidRPr="00E53110">
                  <w:rPr>
                    <w:rFonts w:ascii="Arial" w:hAnsi="Arial"/>
                    <w:bCs/>
                    <w:i/>
                    <w:sz w:val="20"/>
                    <w:szCs w:val="20"/>
                  </w:rPr>
                  <w:t xml:space="preserve">, </w:t>
                </w:r>
                <w:smartTag w:uri="urn:schemas-microsoft-com:office:smarttags" w:element="State">
                  <w:r w:rsidRPr="00E53110">
                    <w:rPr>
                      <w:rFonts w:ascii="Arial" w:hAnsi="Arial"/>
                      <w:bCs/>
                      <w:i/>
                      <w:sz w:val="20"/>
                      <w:szCs w:val="20"/>
                    </w:rPr>
                    <w:t>CO</w:t>
                  </w:r>
                </w:smartTag>
              </w:smartTag>
            </w:smartTag>
            <w:r w:rsidRPr="00E53110">
              <w:rPr>
                <w:rFonts w:ascii="Arial" w:hAnsi="Arial"/>
                <w:bCs/>
                <w:i/>
                <w:sz w:val="20"/>
                <w:szCs w:val="20"/>
              </w:rPr>
              <w:t xml:space="preserve">  </w:t>
            </w:r>
            <w:r w:rsidRPr="00E53110">
              <w:rPr>
                <w:bCs/>
                <w:i/>
                <w:sz w:val="20"/>
                <w:szCs w:val="20"/>
              </w:rPr>
              <w:t>~</w:t>
            </w:r>
            <w:r w:rsidRPr="00E53110">
              <w:rPr>
                <w:rFonts w:ascii="Arial" w:hAnsi="Arial"/>
                <w:bCs/>
                <w:i/>
                <w:sz w:val="20"/>
                <w:szCs w:val="20"/>
              </w:rPr>
              <w:t xml:space="preserve"> 09/09 to 04/11</w:t>
            </w:r>
          </w:p>
          <w:p w:rsidR="00F065E8" w:rsidRPr="008921E0" w:rsidRDefault="00F065E8" w:rsidP="00290C0D">
            <w:pPr>
              <w:pStyle w:val="Heading6"/>
              <w:tabs>
                <w:tab w:val="left" w:pos="5105"/>
              </w:tabs>
              <w:spacing w:before="60"/>
              <w:ind w:left="0" w:right="432"/>
              <w:rPr>
                <w:color w:val="333333"/>
              </w:rPr>
            </w:pPr>
            <w:r w:rsidRPr="008921E0">
              <w:rPr>
                <w:color w:val="333333"/>
              </w:rPr>
              <w:t>Bakery/Prepared Foods Team Member</w:t>
            </w:r>
          </w:p>
          <w:p w:rsidR="00F065E8" w:rsidRPr="00E53110" w:rsidRDefault="00F065E8" w:rsidP="00290C0D">
            <w:pPr>
              <w:tabs>
                <w:tab w:val="left" w:pos="5105"/>
                <w:tab w:val="left" w:pos="5465"/>
              </w:tabs>
              <w:ind w:left="65" w:right="245"/>
              <w:jc w:val="both"/>
              <w:rPr>
                <w:sz w:val="20"/>
                <w:szCs w:val="20"/>
              </w:rPr>
            </w:pPr>
            <w:r w:rsidRPr="00E53110">
              <w:rPr>
                <w:sz w:val="20"/>
                <w:szCs w:val="20"/>
              </w:rPr>
              <w:t xml:space="preserve">Prepared top quality food in both a catering and walk-in setting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 w:rsidRPr="00E53110">
              <w:rPr>
                <w:sz w:val="20"/>
                <w:szCs w:val="20"/>
              </w:rPr>
              <w:t xml:space="preserve"> Successfully worked with team of varying abilities and education levels to achieve company goals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 w:rsidRPr="00E53110">
              <w:rPr>
                <w:bCs/>
                <w:color w:val="666699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Provided attentive and e</w:t>
            </w:r>
            <w:r w:rsidRPr="00E53110">
              <w:rPr>
                <w:bCs/>
                <w:sz w:val="20"/>
                <w:szCs w:val="20"/>
              </w:rPr>
              <w:t>ffective customer service</w:t>
            </w:r>
            <w:r w:rsidRPr="00E53110">
              <w:rPr>
                <w:sz w:val="20"/>
                <w:szCs w:val="20"/>
              </w:rPr>
              <w:t xml:space="preserve">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 w:rsidRPr="00E53110">
              <w:rPr>
                <w:bCs/>
                <w:color w:val="666699"/>
                <w:sz w:val="20"/>
                <w:szCs w:val="20"/>
              </w:rPr>
              <w:t xml:space="preserve"> </w:t>
            </w:r>
            <w:r w:rsidRPr="00E53110">
              <w:rPr>
                <w:sz w:val="20"/>
                <w:szCs w:val="20"/>
              </w:rPr>
              <w:t xml:space="preserve">Maintained food safety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 w:rsidRPr="00E53110">
              <w:rPr>
                <w:sz w:val="20"/>
                <w:szCs w:val="20"/>
              </w:rPr>
              <w:t xml:space="preserve"> Coached new employees in developing and improving customer service and production skills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 w:rsidRPr="00E53110">
              <w:rPr>
                <w:sz w:val="20"/>
                <w:szCs w:val="20"/>
              </w:rPr>
              <w:t xml:space="preserve"> Counted departmental and storewide inventory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 w:rsidRPr="00E53110">
              <w:rPr>
                <w:bCs/>
                <w:color w:val="336699"/>
                <w:sz w:val="20"/>
                <w:szCs w:val="20"/>
              </w:rPr>
              <w:t xml:space="preserve"> </w:t>
            </w:r>
            <w:r w:rsidRPr="00E53110">
              <w:rPr>
                <w:bCs/>
                <w:color w:val="000000"/>
                <w:sz w:val="20"/>
                <w:szCs w:val="20"/>
              </w:rPr>
              <w:t>Promoted a positive and safe atmosphere for both customers and co-workers.</w:t>
            </w:r>
            <w:r w:rsidRPr="00E53110">
              <w:rPr>
                <w:bCs/>
                <w:color w:val="666699"/>
                <w:sz w:val="20"/>
                <w:szCs w:val="20"/>
              </w:rPr>
              <w:t xml:space="preserve">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 w:rsidRPr="00E53110">
              <w:rPr>
                <w:bCs/>
                <w:color w:val="666699"/>
                <w:sz w:val="20"/>
                <w:szCs w:val="20"/>
              </w:rPr>
              <w:t xml:space="preserve"> </w:t>
            </w:r>
            <w:r w:rsidRPr="00E53110">
              <w:rPr>
                <w:sz w:val="20"/>
                <w:szCs w:val="20"/>
              </w:rPr>
              <w:t xml:space="preserve">Performed weekly cleaning duties to maintain a safe and sanitary work environment 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 w:rsidRPr="00E53110">
              <w:rPr>
                <w:bCs/>
                <w:color w:val="336699"/>
                <w:sz w:val="20"/>
                <w:szCs w:val="20"/>
              </w:rPr>
              <w:t xml:space="preserve"> </w:t>
            </w:r>
            <w:r w:rsidRPr="00E53110">
              <w:rPr>
                <w:sz w:val="20"/>
                <w:szCs w:val="20"/>
              </w:rPr>
              <w:t xml:space="preserve">Functioned well in both fast paced and slower paced work environments  </w:t>
            </w:r>
          </w:p>
          <w:p w:rsidR="00F065E8" w:rsidRDefault="00F065E8" w:rsidP="00041840">
            <w:pPr>
              <w:rPr>
                <w:i/>
              </w:rPr>
            </w:pPr>
          </w:p>
          <w:p w:rsidR="00F065E8" w:rsidRPr="00E53110" w:rsidRDefault="00F065E8" w:rsidP="00290C0D">
            <w:pPr>
              <w:pStyle w:val="BodyText"/>
              <w:spacing w:before="0"/>
              <w:ind w:hanging="115"/>
              <w:rPr>
                <w:sz w:val="20"/>
                <w:szCs w:val="20"/>
              </w:rPr>
            </w:pPr>
            <w:r w:rsidRPr="00E53110">
              <w:rPr>
                <w:sz w:val="20"/>
                <w:szCs w:val="20"/>
              </w:rPr>
              <w:t>Cranberries Fresh Foods Market</w:t>
            </w:r>
          </w:p>
          <w:p w:rsidR="00F065E8" w:rsidRPr="00E53110" w:rsidRDefault="00F065E8" w:rsidP="00290C0D">
            <w:pPr>
              <w:ind w:hanging="115"/>
              <w:rPr>
                <w:rFonts w:ascii="Arial" w:hAnsi="Arial"/>
                <w:bCs/>
                <w:color w:val="333333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City">
                <w:smartTag w:uri="urn:schemas-microsoft-com:office:smarttags" w:element="City">
                  <w:smartTag w:uri="urn:schemas-microsoft-com:office:smarttags" w:element="place">
                    <w:r w:rsidRPr="00E53110">
                      <w:rPr>
                        <w:rFonts w:ascii="Arial" w:hAnsi="Arial"/>
                        <w:bCs/>
                        <w:i/>
                        <w:sz w:val="20"/>
                        <w:szCs w:val="20"/>
                      </w:rPr>
                      <w:t>Greeley</w:t>
                    </w:r>
                  </w:smartTag>
                </w:smartTag>
                <w:r w:rsidRPr="00E53110">
                  <w:rPr>
                    <w:rFonts w:ascii="Arial" w:hAnsi="Arial"/>
                    <w:bCs/>
                    <w:i/>
                    <w:sz w:val="20"/>
                    <w:szCs w:val="20"/>
                  </w:rPr>
                  <w:t xml:space="preserve">, </w:t>
                </w:r>
                <w:smartTag w:uri="urn:schemas-microsoft-com:office:smarttags" w:element="State">
                  <w:r w:rsidRPr="00E53110">
                    <w:rPr>
                      <w:rFonts w:ascii="Arial" w:hAnsi="Arial"/>
                      <w:bCs/>
                      <w:i/>
                      <w:sz w:val="20"/>
                      <w:szCs w:val="20"/>
                    </w:rPr>
                    <w:t>CO</w:t>
                  </w:r>
                </w:smartTag>
              </w:smartTag>
            </w:smartTag>
            <w:r w:rsidRPr="00E53110">
              <w:rPr>
                <w:rFonts w:ascii="Arial" w:hAnsi="Arial"/>
                <w:bCs/>
                <w:i/>
                <w:sz w:val="20"/>
                <w:szCs w:val="20"/>
              </w:rPr>
              <w:t xml:space="preserve">  </w:t>
            </w:r>
            <w:r w:rsidRPr="00E53110">
              <w:rPr>
                <w:bCs/>
                <w:i/>
                <w:sz w:val="20"/>
                <w:szCs w:val="20"/>
              </w:rPr>
              <w:t>~</w:t>
            </w:r>
            <w:r w:rsidRPr="00E53110">
              <w:rPr>
                <w:rFonts w:ascii="Arial" w:hAnsi="Arial"/>
                <w:bCs/>
                <w:i/>
                <w:sz w:val="20"/>
                <w:szCs w:val="20"/>
              </w:rPr>
              <w:t xml:space="preserve"> 08/07 to 12/08</w:t>
            </w:r>
          </w:p>
          <w:p w:rsidR="00F065E8" w:rsidRPr="008921E0" w:rsidRDefault="00F065E8" w:rsidP="00290C0D">
            <w:pPr>
              <w:pStyle w:val="Heading6"/>
              <w:tabs>
                <w:tab w:val="left" w:pos="5285"/>
              </w:tabs>
              <w:spacing w:before="60"/>
              <w:ind w:left="72" w:right="245"/>
              <w:rPr>
                <w:color w:val="333333"/>
              </w:rPr>
            </w:pPr>
            <w:r w:rsidRPr="008921E0">
              <w:rPr>
                <w:color w:val="333333"/>
              </w:rPr>
              <w:t xml:space="preserve">Bakery Manager/Assistant Store Manager </w:t>
            </w:r>
          </w:p>
          <w:p w:rsidR="00F065E8" w:rsidRPr="00E53110" w:rsidRDefault="00F065E8" w:rsidP="00290C0D">
            <w:pPr>
              <w:tabs>
                <w:tab w:val="left" w:pos="5105"/>
              </w:tabs>
              <w:ind w:left="65" w:right="245"/>
              <w:jc w:val="both"/>
              <w:rPr>
                <w:sz w:val="20"/>
                <w:szCs w:val="20"/>
              </w:rPr>
            </w:pP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 w:rsidRPr="00E53110">
              <w:rPr>
                <w:bCs/>
                <w:color w:val="666699"/>
                <w:sz w:val="20"/>
                <w:szCs w:val="20"/>
              </w:rPr>
              <w:t xml:space="preserve"> </w:t>
            </w:r>
            <w:r w:rsidRPr="00E53110">
              <w:rPr>
                <w:sz w:val="20"/>
                <w:szCs w:val="20"/>
              </w:rPr>
              <w:t>Managed a team of six as bakery team manager while overseeing a staff of 45 people as assistant store manager</w:t>
            </w:r>
            <w:r>
              <w:rPr>
                <w:sz w:val="20"/>
                <w:szCs w:val="20"/>
              </w:rPr>
              <w:t xml:space="preserve">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 w:rsidRPr="00E53110">
              <w:rPr>
                <w:sz w:val="20"/>
                <w:szCs w:val="20"/>
              </w:rPr>
              <w:t xml:space="preserve"> Responsible for opening and closing the store</w:t>
            </w:r>
            <w:r>
              <w:rPr>
                <w:sz w:val="20"/>
                <w:szCs w:val="20"/>
              </w:rPr>
              <w:t xml:space="preserve">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 w:rsidRPr="00E53110">
              <w:rPr>
                <w:sz w:val="20"/>
                <w:szCs w:val="20"/>
              </w:rPr>
              <w:t xml:space="preserve"> Ordered product for the sales floor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 w:rsidRPr="00E53110">
              <w:rPr>
                <w:bCs/>
                <w:color w:val="336699"/>
                <w:sz w:val="20"/>
                <w:szCs w:val="20"/>
              </w:rPr>
              <w:t xml:space="preserve"> </w:t>
            </w:r>
            <w:r w:rsidRPr="00E53110">
              <w:rPr>
                <w:bCs/>
                <w:sz w:val="20"/>
                <w:szCs w:val="20"/>
              </w:rPr>
              <w:t>Checked in product from venders</w:t>
            </w:r>
            <w:r w:rsidRPr="00E53110">
              <w:rPr>
                <w:bCs/>
                <w:color w:val="336699"/>
                <w:sz w:val="20"/>
                <w:szCs w:val="20"/>
              </w:rPr>
              <w:t xml:space="preserve">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>
              <w:rPr>
                <w:bCs/>
                <w:color w:val="336699"/>
                <w:sz w:val="20"/>
                <w:szCs w:val="20"/>
              </w:rPr>
              <w:t xml:space="preserve"> </w:t>
            </w:r>
            <w:r w:rsidRPr="00E53110">
              <w:rPr>
                <w:bCs/>
                <w:sz w:val="20"/>
                <w:szCs w:val="20"/>
              </w:rPr>
              <w:t>Prepared food for deli department as well as for catering orders</w:t>
            </w:r>
            <w:r w:rsidRPr="00E53110">
              <w:rPr>
                <w:bCs/>
                <w:color w:val="336699"/>
                <w:sz w:val="20"/>
                <w:szCs w:val="20"/>
              </w:rPr>
              <w:t xml:space="preserve">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 w:rsidRPr="00E53110">
              <w:rPr>
                <w:bCs/>
                <w:color w:val="336699"/>
                <w:sz w:val="20"/>
                <w:szCs w:val="20"/>
              </w:rPr>
              <w:t xml:space="preserve"> </w:t>
            </w:r>
            <w:r w:rsidRPr="00E53110">
              <w:rPr>
                <w:bCs/>
                <w:sz w:val="20"/>
                <w:szCs w:val="20"/>
              </w:rPr>
              <w:t>Successfully worked side by side with other department managers</w:t>
            </w:r>
            <w:r w:rsidRPr="00E53110">
              <w:rPr>
                <w:bCs/>
                <w:color w:val="336699"/>
                <w:sz w:val="20"/>
                <w:szCs w:val="20"/>
              </w:rPr>
              <w:t xml:space="preserve">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 w:rsidRPr="00E53110">
              <w:rPr>
                <w:bCs/>
                <w:color w:val="336699"/>
                <w:sz w:val="20"/>
                <w:szCs w:val="20"/>
              </w:rPr>
              <w:t xml:space="preserve"> </w:t>
            </w:r>
            <w:r w:rsidRPr="00E53110">
              <w:rPr>
                <w:bCs/>
                <w:sz w:val="20"/>
                <w:szCs w:val="20"/>
              </w:rPr>
              <w:t>Performed daily cash handling duties</w:t>
            </w:r>
            <w:r w:rsidRPr="00E53110">
              <w:rPr>
                <w:bCs/>
                <w:color w:val="336699"/>
                <w:sz w:val="20"/>
                <w:szCs w:val="20"/>
              </w:rPr>
              <w:t xml:space="preserve"> </w:t>
            </w:r>
            <w:r w:rsidRPr="00477B87">
              <w:rPr>
                <w:bCs/>
                <w:color w:val="333333"/>
                <w:sz w:val="20"/>
                <w:szCs w:val="20"/>
              </w:rPr>
              <w:sym w:font="Wingdings 2" w:char="F0AE"/>
            </w:r>
            <w:r w:rsidRPr="00E53110">
              <w:rPr>
                <w:bCs/>
                <w:color w:val="336699"/>
                <w:sz w:val="20"/>
                <w:szCs w:val="20"/>
              </w:rPr>
              <w:t xml:space="preserve"> </w:t>
            </w:r>
            <w:r w:rsidRPr="00E53110">
              <w:rPr>
                <w:bCs/>
                <w:sz w:val="20"/>
                <w:szCs w:val="20"/>
              </w:rPr>
              <w:t>Stocked and maintained departments and grocery sales floor with product</w:t>
            </w:r>
            <w:r w:rsidRPr="00E53110">
              <w:rPr>
                <w:bCs/>
                <w:color w:val="336699"/>
                <w:sz w:val="20"/>
                <w:szCs w:val="20"/>
              </w:rPr>
              <w:t xml:space="preserve"> </w:t>
            </w:r>
          </w:p>
          <w:p w:rsidR="00F065E8" w:rsidRPr="00120B83" w:rsidRDefault="00F065E8" w:rsidP="00041840">
            <w:pPr>
              <w:rPr>
                <w:i/>
              </w:rPr>
            </w:pPr>
          </w:p>
        </w:tc>
        <w:tc>
          <w:tcPr>
            <w:tcW w:w="5220" w:type="dxa"/>
            <w:tcBorders>
              <w:left w:val="double" w:sz="6" w:space="0" w:color="336699"/>
            </w:tcBorders>
          </w:tcPr>
          <w:p w:rsidR="00F065E8" w:rsidRPr="008921E0" w:rsidRDefault="00F065E8" w:rsidP="00041840">
            <w:pPr>
              <w:pStyle w:val="Heading3"/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8921E0">
              <w:rPr>
                <w:color w:val="333333"/>
                <w:sz w:val="26"/>
                <w:szCs w:val="26"/>
              </w:rPr>
              <w:t>Professional Highlights</w:t>
            </w:r>
          </w:p>
          <w:p w:rsidR="00F065E8" w:rsidRPr="008717A6" w:rsidRDefault="00F065E8" w:rsidP="00973A26">
            <w:pPr>
              <w:numPr>
                <w:ilvl w:val="0"/>
                <w:numId w:val="25"/>
              </w:numPr>
              <w:tabs>
                <w:tab w:val="clear" w:pos="1080"/>
                <w:tab w:val="num" w:pos="605"/>
              </w:tabs>
              <w:ind w:left="605" w:right="245"/>
              <w:rPr>
                <w:rFonts w:cs="Arial"/>
              </w:rPr>
            </w:pPr>
            <w:r>
              <w:rPr>
                <w:rFonts w:cs="Arial"/>
              </w:rPr>
              <w:t>Leadership</w:t>
            </w:r>
            <w:r w:rsidRPr="00E1667A">
              <w:rPr>
                <w:rFonts w:cs="Arial"/>
              </w:rPr>
              <w:t xml:space="preserve"> experience that includes </w:t>
            </w:r>
            <w:r>
              <w:rPr>
                <w:rFonts w:cs="Arial"/>
              </w:rPr>
              <w:t xml:space="preserve">managing and </w:t>
            </w:r>
            <w:r w:rsidRPr="00E1667A">
              <w:rPr>
                <w:rFonts w:cs="Arial"/>
              </w:rPr>
              <w:t xml:space="preserve">directing others, scheduling, and addressing disciplinary issues </w:t>
            </w:r>
          </w:p>
          <w:p w:rsidR="00F065E8" w:rsidRPr="0023691F" w:rsidRDefault="00F065E8" w:rsidP="004466A8">
            <w:pPr>
              <w:numPr>
                <w:ilvl w:val="0"/>
                <w:numId w:val="25"/>
              </w:numPr>
              <w:tabs>
                <w:tab w:val="clear" w:pos="1080"/>
                <w:tab w:val="num" w:pos="605"/>
              </w:tabs>
              <w:ind w:left="605" w:right="245"/>
              <w:rPr>
                <w:rFonts w:cs="Arial"/>
                <w:color w:val="333333"/>
              </w:rPr>
            </w:pPr>
            <w:r>
              <w:rPr>
                <w:rFonts w:cs="Arial"/>
              </w:rPr>
              <w:t>Experienced in Microsoft Word, Power Point, Excel</w:t>
            </w:r>
          </w:p>
          <w:p w:rsidR="00F065E8" w:rsidRPr="008717A6" w:rsidRDefault="00F065E8" w:rsidP="00973A26">
            <w:pPr>
              <w:numPr>
                <w:ilvl w:val="0"/>
                <w:numId w:val="25"/>
              </w:numPr>
              <w:tabs>
                <w:tab w:val="clear" w:pos="1080"/>
                <w:tab w:val="num" w:pos="605"/>
              </w:tabs>
              <w:ind w:left="605" w:right="245"/>
              <w:rPr>
                <w:rFonts w:cs="Arial"/>
                <w:color w:val="333333"/>
              </w:rPr>
            </w:pPr>
            <w:r w:rsidRPr="00E1667A">
              <w:rPr>
                <w:rFonts w:cs="Arial"/>
              </w:rPr>
              <w:t xml:space="preserve">Ability to prioritize projects </w:t>
            </w:r>
            <w:r>
              <w:rPr>
                <w:rFonts w:cs="Arial"/>
              </w:rPr>
              <w:t>with</w:t>
            </w:r>
            <w:r w:rsidRPr="00E1667A">
              <w:rPr>
                <w:rFonts w:cs="Arial"/>
              </w:rPr>
              <w:t xml:space="preserve"> excellent time management skills</w:t>
            </w:r>
          </w:p>
          <w:p w:rsidR="00F065E8" w:rsidRPr="00E1667A" w:rsidRDefault="00F065E8" w:rsidP="00973A26">
            <w:pPr>
              <w:numPr>
                <w:ilvl w:val="0"/>
                <w:numId w:val="25"/>
              </w:numPr>
              <w:tabs>
                <w:tab w:val="clear" w:pos="1080"/>
                <w:tab w:val="num" w:pos="605"/>
                <w:tab w:val="left" w:pos="4385"/>
              </w:tabs>
              <w:spacing w:before="120"/>
              <w:ind w:left="605" w:right="245"/>
              <w:rPr>
                <w:rFonts w:cs="Arial"/>
              </w:rPr>
            </w:pPr>
            <w:r w:rsidRPr="00E1667A">
              <w:rPr>
                <w:rFonts w:cs="Arial"/>
              </w:rPr>
              <w:t>Effective and proactive problem-solving abilities</w:t>
            </w:r>
          </w:p>
          <w:p w:rsidR="00F065E8" w:rsidRPr="004466A8" w:rsidRDefault="00F065E8" w:rsidP="00973A26">
            <w:pPr>
              <w:numPr>
                <w:ilvl w:val="0"/>
                <w:numId w:val="25"/>
              </w:numPr>
              <w:tabs>
                <w:tab w:val="clear" w:pos="1080"/>
                <w:tab w:val="num" w:pos="605"/>
              </w:tabs>
              <w:ind w:left="605" w:right="245"/>
              <w:rPr>
                <w:rFonts w:cs="Arial"/>
                <w:color w:val="333333"/>
              </w:rPr>
            </w:pPr>
            <w:r w:rsidRPr="00E1667A">
              <w:rPr>
                <w:rFonts w:cs="Arial"/>
              </w:rPr>
              <w:t>Self-directed</w:t>
            </w:r>
            <w:r>
              <w:rPr>
                <w:rFonts w:cs="Arial"/>
              </w:rPr>
              <w:t>, organized,</w:t>
            </w:r>
            <w:r w:rsidRPr="00E1667A">
              <w:rPr>
                <w:rFonts w:cs="Arial"/>
              </w:rPr>
              <w:t xml:space="preserve"> and efficient </w:t>
            </w:r>
          </w:p>
          <w:p w:rsidR="00F065E8" w:rsidRDefault="00F065E8" w:rsidP="00041840">
            <w:pPr>
              <w:ind w:left="245" w:right="65"/>
              <w:rPr>
                <w:rFonts w:cs="Arial"/>
              </w:rPr>
            </w:pPr>
          </w:p>
          <w:p w:rsidR="00F065E8" w:rsidRPr="008921E0" w:rsidRDefault="00F065E8" w:rsidP="00041840">
            <w:pPr>
              <w:pStyle w:val="Heading3"/>
              <w:ind w:right="-115"/>
              <w:rPr>
                <w:color w:val="333333"/>
                <w:sz w:val="26"/>
                <w:szCs w:val="26"/>
              </w:rPr>
            </w:pPr>
            <w:r w:rsidRPr="008921E0">
              <w:rPr>
                <w:color w:val="333333"/>
                <w:sz w:val="26"/>
                <w:szCs w:val="26"/>
              </w:rPr>
              <w:t>Interpersonal/Communication Highlights</w:t>
            </w:r>
          </w:p>
          <w:p w:rsidR="00F065E8" w:rsidRDefault="00F065E8" w:rsidP="00973A26">
            <w:pPr>
              <w:numPr>
                <w:ilvl w:val="0"/>
                <w:numId w:val="25"/>
              </w:numPr>
              <w:tabs>
                <w:tab w:val="clear" w:pos="1080"/>
                <w:tab w:val="num" w:pos="605"/>
              </w:tabs>
              <w:spacing w:before="120"/>
              <w:ind w:left="605" w:right="245"/>
              <w:rPr>
                <w:rFonts w:cs="Arial"/>
              </w:rPr>
            </w:pPr>
            <w:r>
              <w:rPr>
                <w:rFonts w:cs="Arial"/>
              </w:rPr>
              <w:t>Friendly and professional demeanor</w:t>
            </w:r>
          </w:p>
          <w:p w:rsidR="00F065E8" w:rsidRPr="00E1667A" w:rsidRDefault="00F065E8" w:rsidP="00973A26">
            <w:pPr>
              <w:numPr>
                <w:ilvl w:val="0"/>
                <w:numId w:val="25"/>
              </w:numPr>
              <w:tabs>
                <w:tab w:val="clear" w:pos="1080"/>
                <w:tab w:val="num" w:pos="605"/>
              </w:tabs>
              <w:ind w:left="605" w:right="245"/>
              <w:rPr>
                <w:rFonts w:cs="Arial"/>
              </w:rPr>
            </w:pPr>
            <w:r w:rsidRPr="00E1667A">
              <w:rPr>
                <w:rFonts w:cs="Arial"/>
              </w:rPr>
              <w:t xml:space="preserve">Excellent written and verbal communication </w:t>
            </w:r>
            <w:r>
              <w:rPr>
                <w:rFonts w:cs="Arial"/>
              </w:rPr>
              <w:t>skills</w:t>
            </w:r>
          </w:p>
          <w:p w:rsidR="00F065E8" w:rsidRDefault="00F065E8" w:rsidP="00973A26">
            <w:pPr>
              <w:numPr>
                <w:ilvl w:val="0"/>
                <w:numId w:val="25"/>
              </w:numPr>
              <w:tabs>
                <w:tab w:val="clear" w:pos="1080"/>
                <w:tab w:val="num" w:pos="605"/>
              </w:tabs>
              <w:ind w:left="605" w:right="245"/>
              <w:rPr>
                <w:rFonts w:cs="Arial"/>
              </w:rPr>
            </w:pPr>
            <w:r w:rsidRPr="00E1667A">
              <w:rPr>
                <w:rFonts w:cs="Arial"/>
              </w:rPr>
              <w:t xml:space="preserve">Comfortable interacting with </w:t>
            </w:r>
            <w:r>
              <w:rPr>
                <w:rFonts w:cs="Arial"/>
              </w:rPr>
              <w:t>clients, co-workers and supervisors</w:t>
            </w:r>
          </w:p>
          <w:p w:rsidR="00F065E8" w:rsidRDefault="00F065E8" w:rsidP="00973A26">
            <w:pPr>
              <w:numPr>
                <w:ilvl w:val="0"/>
                <w:numId w:val="25"/>
              </w:numPr>
              <w:tabs>
                <w:tab w:val="clear" w:pos="1080"/>
                <w:tab w:val="num" w:pos="605"/>
              </w:tabs>
              <w:ind w:left="605" w:right="245"/>
              <w:rPr>
                <w:rFonts w:cs="Arial"/>
              </w:rPr>
            </w:pPr>
            <w:r>
              <w:rPr>
                <w:rFonts w:cs="Arial"/>
              </w:rPr>
              <w:t>Ability to interact with</w:t>
            </w:r>
            <w:r w:rsidRPr="00E1667A">
              <w:rPr>
                <w:rFonts w:cs="Arial"/>
              </w:rPr>
              <w:t xml:space="preserve"> others to set and achieve goals with confidence </w:t>
            </w:r>
          </w:p>
          <w:p w:rsidR="00F065E8" w:rsidRPr="00E1667A" w:rsidRDefault="00F065E8" w:rsidP="00973A26">
            <w:pPr>
              <w:numPr>
                <w:ilvl w:val="0"/>
                <w:numId w:val="25"/>
              </w:numPr>
              <w:tabs>
                <w:tab w:val="clear" w:pos="1080"/>
                <w:tab w:val="num" w:pos="605"/>
              </w:tabs>
              <w:ind w:left="605" w:right="245"/>
              <w:rPr>
                <w:rFonts w:cs="Arial"/>
              </w:rPr>
            </w:pPr>
            <w:r w:rsidRPr="00C56E3F">
              <w:rPr>
                <w:rFonts w:cs="Arial"/>
              </w:rPr>
              <w:t>Compassionate and understanding listener</w:t>
            </w:r>
          </w:p>
          <w:p w:rsidR="00F065E8" w:rsidRPr="000753FA" w:rsidRDefault="00F065E8" w:rsidP="00041840">
            <w:pPr>
              <w:ind w:right="335"/>
              <w:rPr>
                <w:color w:val="333333"/>
              </w:rPr>
            </w:pPr>
          </w:p>
          <w:p w:rsidR="00F065E8" w:rsidRPr="008921E0" w:rsidRDefault="00F065E8" w:rsidP="00041840">
            <w:pPr>
              <w:pStyle w:val="Heading3"/>
              <w:rPr>
                <w:color w:val="333333"/>
                <w:sz w:val="26"/>
                <w:szCs w:val="26"/>
              </w:rPr>
            </w:pPr>
            <w:r w:rsidRPr="008921E0">
              <w:rPr>
                <w:color w:val="333333"/>
                <w:sz w:val="26"/>
                <w:szCs w:val="26"/>
              </w:rPr>
              <w:t>Retail Industry Highlights</w:t>
            </w:r>
          </w:p>
          <w:p w:rsidR="00F065E8" w:rsidRDefault="00F065E8" w:rsidP="00041840">
            <w:pPr>
              <w:numPr>
                <w:ilvl w:val="0"/>
                <w:numId w:val="25"/>
              </w:numPr>
              <w:tabs>
                <w:tab w:val="clear" w:pos="1080"/>
                <w:tab w:val="num" w:pos="605"/>
              </w:tabs>
              <w:spacing w:before="120"/>
              <w:ind w:left="605" w:right="245"/>
              <w:rPr>
                <w:rFonts w:cs="Arial"/>
              </w:rPr>
            </w:pPr>
            <w:r>
              <w:rPr>
                <w:rFonts w:cs="Arial"/>
              </w:rPr>
              <w:t>Extensive product merchandising experience</w:t>
            </w:r>
          </w:p>
          <w:p w:rsidR="00F065E8" w:rsidRPr="000753FA" w:rsidRDefault="00F065E8" w:rsidP="00041840">
            <w:pPr>
              <w:numPr>
                <w:ilvl w:val="0"/>
                <w:numId w:val="25"/>
              </w:numPr>
              <w:tabs>
                <w:tab w:val="clear" w:pos="1080"/>
                <w:tab w:val="num" w:pos="605"/>
              </w:tabs>
              <w:ind w:left="605" w:right="245"/>
              <w:rPr>
                <w:rFonts w:cs="Arial"/>
              </w:rPr>
            </w:pPr>
            <w:r>
              <w:rPr>
                <w:rFonts w:cs="Arial"/>
              </w:rPr>
              <w:t>Substantial management and leadership experience</w:t>
            </w:r>
          </w:p>
          <w:p w:rsidR="00F065E8" w:rsidRPr="000753FA" w:rsidRDefault="00F065E8" w:rsidP="00041840">
            <w:pPr>
              <w:numPr>
                <w:ilvl w:val="0"/>
                <w:numId w:val="25"/>
              </w:numPr>
              <w:tabs>
                <w:tab w:val="clear" w:pos="1080"/>
                <w:tab w:val="num" w:pos="605"/>
              </w:tabs>
              <w:ind w:left="605" w:right="245"/>
              <w:rPr>
                <w:rFonts w:cs="Arial"/>
              </w:rPr>
            </w:pPr>
            <w:r>
              <w:rPr>
                <w:rFonts w:cs="Arial"/>
              </w:rPr>
              <w:t>Seven years experience working with the public</w:t>
            </w:r>
          </w:p>
          <w:p w:rsidR="00F065E8" w:rsidRPr="000753FA" w:rsidRDefault="00F065E8" w:rsidP="009540EF">
            <w:pPr>
              <w:numPr>
                <w:ilvl w:val="0"/>
                <w:numId w:val="25"/>
              </w:numPr>
              <w:tabs>
                <w:tab w:val="clear" w:pos="1080"/>
                <w:tab w:val="num" w:pos="605"/>
              </w:tabs>
              <w:ind w:left="605" w:right="245"/>
              <w:rPr>
                <w:rFonts w:cs="Arial"/>
              </w:rPr>
            </w:pPr>
            <w:r>
              <w:rPr>
                <w:rFonts w:cs="Arial"/>
              </w:rPr>
              <w:t>Three years data entry experience</w:t>
            </w:r>
          </w:p>
          <w:p w:rsidR="00F065E8" w:rsidRDefault="00F065E8" w:rsidP="00041840"/>
          <w:p w:rsidR="00F065E8" w:rsidRPr="008921E0" w:rsidRDefault="00F065E8" w:rsidP="009540EF">
            <w:pPr>
              <w:pStyle w:val="Heading3"/>
              <w:rPr>
                <w:color w:val="333333"/>
                <w:sz w:val="26"/>
                <w:szCs w:val="26"/>
              </w:rPr>
            </w:pPr>
            <w:r w:rsidRPr="008921E0">
              <w:rPr>
                <w:color w:val="333333"/>
                <w:sz w:val="26"/>
                <w:szCs w:val="26"/>
              </w:rPr>
              <w:t>Education</w:t>
            </w:r>
          </w:p>
          <w:p w:rsidR="00F065E8" w:rsidRPr="00973A26" w:rsidRDefault="00F065E8" w:rsidP="009540EF">
            <w:pPr>
              <w:ind w:left="245"/>
              <w:rPr>
                <w:rFonts w:ascii="Arial" w:hAnsi="Arial" w:cs="Arial"/>
                <w:i/>
                <w:sz w:val="20"/>
                <w:szCs w:val="20"/>
              </w:rPr>
            </w:pPr>
            <w:r w:rsidRPr="00973A26">
              <w:rPr>
                <w:rFonts w:ascii="Arial" w:hAnsi="Arial" w:cs="Arial"/>
                <w:b/>
                <w:sz w:val="20"/>
                <w:szCs w:val="20"/>
              </w:rPr>
              <w:t xml:space="preserve">University of Northern Colorado, </w:t>
            </w:r>
            <w:r w:rsidRPr="00973A26">
              <w:rPr>
                <w:rFonts w:ascii="Arial" w:hAnsi="Arial" w:cs="Arial"/>
                <w:i/>
                <w:sz w:val="20"/>
                <w:szCs w:val="20"/>
              </w:rPr>
              <w:t>Greeley, CO</w:t>
            </w:r>
          </w:p>
          <w:p w:rsidR="00F065E8" w:rsidRPr="00973A26" w:rsidRDefault="00F065E8" w:rsidP="009540EF">
            <w:pPr>
              <w:ind w:left="245"/>
              <w:rPr>
                <w:b/>
                <w:sz w:val="20"/>
                <w:szCs w:val="20"/>
              </w:rPr>
            </w:pPr>
            <w:r w:rsidRPr="00973A26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>
              <w:rPr>
                <w:b/>
                <w:sz w:val="20"/>
                <w:szCs w:val="20"/>
              </w:rPr>
              <w:t>3</w:t>
            </w:r>
            <w:r w:rsidRPr="00973A26">
              <w:rPr>
                <w:b/>
                <w:sz w:val="20"/>
                <w:szCs w:val="20"/>
              </w:rPr>
              <w:t xml:space="preserve"> years towards undergraduate degree</w:t>
            </w:r>
          </w:p>
          <w:p w:rsidR="00F065E8" w:rsidRPr="00973A26" w:rsidRDefault="00F065E8" w:rsidP="009540EF">
            <w:pPr>
              <w:spacing w:before="120"/>
              <w:ind w:left="245"/>
              <w:rPr>
                <w:rFonts w:ascii="Arial Narrow" w:hAnsi="Arial Narrow"/>
                <w:b/>
                <w:sz w:val="20"/>
                <w:szCs w:val="20"/>
              </w:rPr>
            </w:pPr>
            <w:r w:rsidRPr="00973A26">
              <w:rPr>
                <w:rFonts w:ascii="Arial" w:hAnsi="Arial" w:cs="Arial"/>
                <w:b/>
                <w:sz w:val="20"/>
                <w:szCs w:val="20"/>
              </w:rPr>
              <w:t>Roosevelt High School</w:t>
            </w:r>
            <w:r w:rsidRPr="00973A26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Pr="00973A26">
              <w:rPr>
                <w:rFonts w:ascii="Arial" w:hAnsi="Arial"/>
                <w:bCs/>
                <w:i/>
                <w:sz w:val="20"/>
                <w:szCs w:val="20"/>
              </w:rPr>
              <w:t>Johnstown, CO</w:t>
            </w:r>
          </w:p>
          <w:p w:rsidR="00F065E8" w:rsidRPr="009540EF" w:rsidRDefault="00F065E8" w:rsidP="009540EF">
            <w:pPr>
              <w:pStyle w:val="ListParagraph"/>
              <w:rPr>
                <w:color w:val="4F81BD"/>
                <w:sz w:val="20"/>
                <w:szCs w:val="20"/>
              </w:rPr>
            </w:pPr>
            <w:r w:rsidRPr="009540EF">
              <w:rPr>
                <w:sz w:val="20"/>
                <w:szCs w:val="20"/>
              </w:rPr>
              <w:t>2006 Graduate</w:t>
            </w:r>
            <w:r w:rsidRPr="009540EF">
              <w:rPr>
                <w:color w:val="4F81BD"/>
                <w:sz w:val="20"/>
                <w:szCs w:val="20"/>
              </w:rPr>
              <w:t xml:space="preserve"> </w:t>
            </w:r>
          </w:p>
          <w:p w:rsidR="00F065E8" w:rsidRPr="009540EF" w:rsidRDefault="00F065E8" w:rsidP="009540E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F065E8" w:rsidRPr="008921E0" w:rsidRDefault="00F065E8" w:rsidP="00973A26">
            <w:pPr>
              <w:pStyle w:val="Heading3"/>
              <w:rPr>
                <w:b/>
                <w:color w:val="333333"/>
                <w:sz w:val="24"/>
                <w:szCs w:val="24"/>
              </w:rPr>
            </w:pPr>
            <w:r w:rsidRPr="008921E0">
              <w:rPr>
                <w:b/>
                <w:color w:val="333333"/>
                <w:sz w:val="24"/>
                <w:szCs w:val="24"/>
              </w:rPr>
              <w:t>References</w:t>
            </w:r>
          </w:p>
          <w:p w:rsidR="00F065E8" w:rsidRPr="009540EF" w:rsidRDefault="00F065E8" w:rsidP="00973A26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Chelsea Dellapelle – (970) 590-0393</w:t>
            </w:r>
          </w:p>
          <w:p w:rsidR="00F065E8" w:rsidRPr="009540EF" w:rsidRDefault="00F065E8" w:rsidP="00973A26">
            <w:pPr>
              <w:rPr>
                <w:rFonts w:ascii="Arial" w:hAnsi="Arial" w:cs="Arial"/>
                <w:sz w:val="20"/>
                <w:szCs w:val="20"/>
              </w:rPr>
            </w:pPr>
            <w:r w:rsidRPr="009540EF">
              <w:rPr>
                <w:i/>
                <w:sz w:val="20"/>
                <w:szCs w:val="20"/>
              </w:rPr>
              <w:t xml:space="preserve">                   </w:t>
            </w:r>
            <w:r>
              <w:rPr>
                <w:rFonts w:ascii="Arial" w:hAnsi="Arial" w:cs="Arial"/>
                <w:sz w:val="20"/>
                <w:szCs w:val="20"/>
              </w:rPr>
              <w:t>Kay Jewelers Colleague</w:t>
            </w:r>
          </w:p>
          <w:p w:rsidR="00F065E8" w:rsidRPr="009540EF" w:rsidRDefault="00F065E8" w:rsidP="00973A26">
            <w:pPr>
              <w:pStyle w:val="ListParagraph"/>
              <w:numPr>
                <w:ilvl w:val="0"/>
                <w:numId w:val="27"/>
              </w:num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Spencer Lackey – (303) 775-5887</w:t>
            </w:r>
          </w:p>
          <w:p w:rsidR="00F065E8" w:rsidRPr="009540EF" w:rsidRDefault="00F065E8" w:rsidP="00973A26">
            <w:pPr>
              <w:rPr>
                <w:rFonts w:ascii="Arial" w:hAnsi="Arial" w:cs="Arial"/>
                <w:sz w:val="20"/>
                <w:szCs w:val="20"/>
              </w:rPr>
            </w:pPr>
            <w:r w:rsidRPr="009540EF">
              <w:rPr>
                <w:i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t>Kay Jewelers Colleague</w:t>
            </w:r>
          </w:p>
          <w:p w:rsidR="00F065E8" w:rsidRPr="009540EF" w:rsidRDefault="00F065E8" w:rsidP="00973A26">
            <w:pPr>
              <w:pStyle w:val="ListParagraph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Daniel Peverley – (970) 388-6275</w:t>
            </w:r>
          </w:p>
          <w:p w:rsidR="00F065E8" w:rsidRPr="00973A26" w:rsidRDefault="00F065E8" w:rsidP="00973A26">
            <w:pPr>
              <w:pStyle w:val="Heading1"/>
              <w:ind w:left="605" w:right="518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9540EF">
              <w:rPr>
                <w:i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Personal Reference</w:t>
            </w:r>
          </w:p>
        </w:tc>
      </w:tr>
    </w:tbl>
    <w:p w:rsidR="00F065E8" w:rsidRPr="0079031F" w:rsidRDefault="00F065E8" w:rsidP="0079031F">
      <w:pPr>
        <w:tabs>
          <w:tab w:val="left" w:pos="7200"/>
        </w:tabs>
        <w:rPr>
          <w:sz w:val="16"/>
          <w:szCs w:val="16"/>
        </w:rPr>
      </w:pPr>
    </w:p>
    <w:sectPr w:rsidR="00F065E8" w:rsidRPr="0079031F" w:rsidSect="005F2B6F">
      <w:headerReference w:type="default" r:id="rId7"/>
      <w:footerReference w:type="default" r:id="rId8"/>
      <w:pgSz w:w="12240" w:h="15840"/>
      <w:pgMar w:top="360" w:right="1296" w:bottom="360" w:left="1296" w:header="54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5E8" w:rsidRDefault="00F065E8">
      <w:r>
        <w:separator/>
      </w:r>
    </w:p>
  </w:endnote>
  <w:endnote w:type="continuationSeparator" w:id="0">
    <w:p w:rsidR="00F065E8" w:rsidRDefault="00F06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E8" w:rsidRDefault="00F065E8">
    <w:pPr>
      <w:pStyle w:val="Footer"/>
      <w:jc w:val="center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5E8" w:rsidRDefault="00F065E8">
      <w:r>
        <w:separator/>
      </w:r>
    </w:p>
  </w:footnote>
  <w:footnote w:type="continuationSeparator" w:id="0">
    <w:p w:rsidR="00F065E8" w:rsidRDefault="00F06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80" w:type="dxa"/>
      <w:tblInd w:w="-612" w:type="dxa"/>
      <w:tblBorders>
        <w:bottom w:val="thinThickSmallGap" w:sz="24" w:space="0" w:color="666699"/>
      </w:tblBorders>
      <w:tblLook w:val="01E0"/>
    </w:tblPr>
    <w:tblGrid>
      <w:gridCol w:w="5040"/>
      <w:gridCol w:w="5220"/>
    </w:tblGrid>
    <w:tr w:rsidR="00F065E8">
      <w:trPr>
        <w:trHeight w:val="900"/>
      </w:trPr>
      <w:tc>
        <w:tcPr>
          <w:tcW w:w="5760" w:type="dxa"/>
          <w:tcBorders>
            <w:bottom w:val="thinThickSmallGap" w:sz="24" w:space="0" w:color="336699"/>
          </w:tcBorders>
          <w:vAlign w:val="center"/>
        </w:tcPr>
        <w:p w:rsidR="00F065E8" w:rsidRPr="008921E0" w:rsidRDefault="00F065E8" w:rsidP="00CE290E">
          <w:pPr>
            <w:pStyle w:val="Heading1"/>
            <w:jc w:val="center"/>
            <w:rPr>
              <w:rFonts w:ascii="Times New Roman" w:hAnsi="Times New Roman"/>
              <w:i/>
              <w:color w:val="333333"/>
              <w:sz w:val="64"/>
              <w:szCs w:val="64"/>
            </w:rPr>
          </w:pPr>
          <w:r w:rsidRPr="008921E0">
            <w:rPr>
              <w:rFonts w:ascii="Times New Roman" w:hAnsi="Times New Roman"/>
              <w:i/>
              <w:color w:val="333333"/>
              <w:sz w:val="64"/>
              <w:szCs w:val="64"/>
            </w:rPr>
            <w:t>Richard York</w:t>
          </w:r>
        </w:p>
      </w:tc>
      <w:tc>
        <w:tcPr>
          <w:tcW w:w="5220" w:type="dxa"/>
          <w:tcBorders>
            <w:bottom w:val="thinThickSmallGap" w:sz="24" w:space="0" w:color="666699"/>
          </w:tcBorders>
          <w:vAlign w:val="center"/>
        </w:tcPr>
        <w:p w:rsidR="00F065E8" w:rsidRDefault="00F065E8" w:rsidP="0079031F">
          <w:pPr>
            <w:pStyle w:val="Header"/>
            <w:jc w:val="center"/>
          </w:pPr>
          <w:smartTag w:uri="urn:schemas-microsoft-com:office:smarttags" w:element="address">
            <w:smartTag w:uri="urn:schemas-microsoft-com:office:smarttags" w:element="Street">
              <w:r>
                <w:rPr>
                  <w:sz w:val="22"/>
                  <w:szCs w:val="22"/>
                </w:rPr>
                <w:t>811 Forest Street</w:t>
              </w:r>
            </w:smartTag>
          </w:smartTag>
          <w:r>
            <w:rPr>
              <w:sz w:val="22"/>
              <w:szCs w:val="22"/>
            </w:rPr>
            <w:t>, Milliken CO</w:t>
          </w:r>
        </w:p>
        <w:p w:rsidR="00F065E8" w:rsidRPr="00713CA1" w:rsidRDefault="00F065E8" w:rsidP="00713CA1">
          <w:pPr>
            <w:pStyle w:val="Header"/>
            <w:jc w:val="center"/>
          </w:pPr>
          <w:r w:rsidRPr="00477B87">
            <w:rPr>
              <w:color w:val="333333"/>
              <w:sz w:val="20"/>
              <w:szCs w:val="20"/>
            </w:rPr>
            <w:sym w:font="Wingdings" w:char="F076"/>
          </w:r>
          <w:r>
            <w:rPr>
              <w:sz w:val="22"/>
              <w:szCs w:val="22"/>
            </w:rPr>
            <w:t xml:space="preserve">970-518-5496 </w:t>
          </w:r>
          <w:r w:rsidRPr="00477B87">
            <w:rPr>
              <w:color w:val="333333"/>
              <w:sz w:val="20"/>
              <w:szCs w:val="20"/>
            </w:rPr>
            <w:sym w:font="Wingdings" w:char="F076"/>
          </w:r>
        </w:p>
      </w:tc>
    </w:tr>
  </w:tbl>
  <w:p w:rsidR="00F065E8" w:rsidRDefault="00F065E8">
    <w:pPr>
      <w:pStyle w:val="Header"/>
      <w:tabs>
        <w:tab w:val="clear" w:pos="4320"/>
        <w:tab w:val="clear" w:pos="8640"/>
        <w:tab w:val="left" w:pos="684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52F"/>
    <w:multiLevelType w:val="multilevel"/>
    <w:tmpl w:val="8D2EB3A0"/>
    <w:lvl w:ilvl="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173504"/>
    <w:multiLevelType w:val="hybridMultilevel"/>
    <w:tmpl w:val="3EF0DF0C"/>
    <w:lvl w:ilvl="0" w:tplc="EABA9DA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583"/>
        </w:tabs>
        <w:ind w:left="5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3"/>
        </w:tabs>
        <w:ind w:left="1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3"/>
        </w:tabs>
        <w:ind w:left="2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3"/>
        </w:tabs>
        <w:ind w:left="27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3"/>
        </w:tabs>
        <w:ind w:left="3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3"/>
        </w:tabs>
        <w:ind w:left="4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3"/>
        </w:tabs>
        <w:ind w:left="49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3"/>
        </w:tabs>
        <w:ind w:left="5623" w:hanging="360"/>
      </w:pPr>
      <w:rPr>
        <w:rFonts w:ascii="Wingdings" w:hAnsi="Wingdings" w:hint="default"/>
      </w:rPr>
    </w:lvl>
  </w:abstractNum>
  <w:abstractNum w:abstractNumId="2">
    <w:nsid w:val="0B254616"/>
    <w:multiLevelType w:val="multilevel"/>
    <w:tmpl w:val="FC3AFF0C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993366"/>
      </w:rPr>
    </w:lvl>
    <w:lvl w:ilvl="1">
      <w:start w:val="1"/>
      <w:numFmt w:val="bullet"/>
      <w:lvlText w:val="o"/>
      <w:lvlJc w:val="left"/>
      <w:pPr>
        <w:tabs>
          <w:tab w:val="num" w:pos="583"/>
        </w:tabs>
        <w:ind w:left="58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03"/>
        </w:tabs>
        <w:ind w:left="13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23"/>
        </w:tabs>
        <w:ind w:left="20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43"/>
        </w:tabs>
        <w:ind w:left="274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63"/>
        </w:tabs>
        <w:ind w:left="34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83"/>
        </w:tabs>
        <w:ind w:left="41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03"/>
        </w:tabs>
        <w:ind w:left="490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23"/>
        </w:tabs>
        <w:ind w:left="5623" w:hanging="360"/>
      </w:pPr>
      <w:rPr>
        <w:rFonts w:ascii="Wingdings" w:hAnsi="Wingdings" w:hint="default"/>
      </w:rPr>
    </w:lvl>
  </w:abstractNum>
  <w:abstractNum w:abstractNumId="3">
    <w:nsid w:val="0DA3534B"/>
    <w:multiLevelType w:val="multilevel"/>
    <w:tmpl w:val="E0CA560E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6699"/>
        <w:sz w:val="22"/>
      </w:rPr>
    </w:lvl>
    <w:lvl w:ilvl="1">
      <w:start w:val="1"/>
      <w:numFmt w:val="bullet"/>
      <w:lvlText w:val="o"/>
      <w:lvlJc w:val="left"/>
      <w:pPr>
        <w:tabs>
          <w:tab w:val="num" w:pos="583"/>
        </w:tabs>
        <w:ind w:left="58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03"/>
        </w:tabs>
        <w:ind w:left="13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23"/>
        </w:tabs>
        <w:ind w:left="20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43"/>
        </w:tabs>
        <w:ind w:left="274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63"/>
        </w:tabs>
        <w:ind w:left="34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83"/>
        </w:tabs>
        <w:ind w:left="41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03"/>
        </w:tabs>
        <w:ind w:left="490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23"/>
        </w:tabs>
        <w:ind w:left="5623" w:hanging="360"/>
      </w:pPr>
      <w:rPr>
        <w:rFonts w:ascii="Wingdings" w:hAnsi="Wingdings" w:hint="default"/>
      </w:rPr>
    </w:lvl>
  </w:abstractNum>
  <w:abstractNum w:abstractNumId="4">
    <w:nsid w:val="123A740B"/>
    <w:multiLevelType w:val="hybridMultilevel"/>
    <w:tmpl w:val="17C432C6"/>
    <w:lvl w:ilvl="0" w:tplc="5FBAC98E">
      <w:start w:val="1"/>
      <w:numFmt w:val="bullet"/>
      <w:lvlText w:val=""/>
      <w:lvlJc w:val="left"/>
      <w:pPr>
        <w:tabs>
          <w:tab w:val="num" w:pos="1325"/>
        </w:tabs>
        <w:ind w:left="1325" w:hanging="360"/>
      </w:pPr>
      <w:rPr>
        <w:rFonts w:ascii="Symbol" w:hAnsi="Symbol" w:hint="default"/>
        <w:color w:val="8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9D13BE"/>
    <w:multiLevelType w:val="hybridMultilevel"/>
    <w:tmpl w:val="1BAACBDA"/>
    <w:lvl w:ilvl="0" w:tplc="D3342E5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>
    <w:nsid w:val="17B3511B"/>
    <w:multiLevelType w:val="multilevel"/>
    <w:tmpl w:val="86F62EAC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333399"/>
      </w:rPr>
    </w:lvl>
    <w:lvl w:ilvl="1">
      <w:start w:val="1"/>
      <w:numFmt w:val="bullet"/>
      <w:lvlText w:val="o"/>
      <w:lvlJc w:val="left"/>
      <w:pPr>
        <w:tabs>
          <w:tab w:val="num" w:pos="583"/>
        </w:tabs>
        <w:ind w:left="58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03"/>
        </w:tabs>
        <w:ind w:left="13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23"/>
        </w:tabs>
        <w:ind w:left="20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43"/>
        </w:tabs>
        <w:ind w:left="274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63"/>
        </w:tabs>
        <w:ind w:left="34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83"/>
        </w:tabs>
        <w:ind w:left="41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03"/>
        </w:tabs>
        <w:ind w:left="490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23"/>
        </w:tabs>
        <w:ind w:left="5623" w:hanging="360"/>
      </w:pPr>
      <w:rPr>
        <w:rFonts w:ascii="Wingdings" w:hAnsi="Wingdings" w:hint="default"/>
      </w:rPr>
    </w:lvl>
  </w:abstractNum>
  <w:abstractNum w:abstractNumId="7">
    <w:nsid w:val="1A0E40B8"/>
    <w:multiLevelType w:val="hybridMultilevel"/>
    <w:tmpl w:val="17C432C6"/>
    <w:lvl w:ilvl="0" w:tplc="1F1E3AF4">
      <w:start w:val="1"/>
      <w:numFmt w:val="bullet"/>
      <w:lvlText w:val=""/>
      <w:lvlJc w:val="left"/>
      <w:pPr>
        <w:tabs>
          <w:tab w:val="num" w:pos="1325"/>
        </w:tabs>
        <w:ind w:left="1325" w:hanging="360"/>
      </w:pPr>
      <w:rPr>
        <w:rFonts w:ascii="Symbol" w:hAnsi="Symbol" w:hint="default"/>
        <w:color w:val="333399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F66652"/>
    <w:multiLevelType w:val="hybridMultilevel"/>
    <w:tmpl w:val="F40284D8"/>
    <w:lvl w:ilvl="0" w:tplc="F094254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333333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583"/>
        </w:tabs>
        <w:ind w:left="5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3"/>
        </w:tabs>
        <w:ind w:left="1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3"/>
        </w:tabs>
        <w:ind w:left="2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3"/>
        </w:tabs>
        <w:ind w:left="27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3"/>
        </w:tabs>
        <w:ind w:left="3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3"/>
        </w:tabs>
        <w:ind w:left="4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3"/>
        </w:tabs>
        <w:ind w:left="49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3"/>
        </w:tabs>
        <w:ind w:left="5623" w:hanging="360"/>
      </w:pPr>
      <w:rPr>
        <w:rFonts w:ascii="Wingdings" w:hAnsi="Wingdings" w:hint="default"/>
      </w:rPr>
    </w:lvl>
  </w:abstractNum>
  <w:abstractNum w:abstractNumId="9">
    <w:nsid w:val="36314189"/>
    <w:multiLevelType w:val="hybridMultilevel"/>
    <w:tmpl w:val="E0CA560E"/>
    <w:lvl w:ilvl="0" w:tplc="2B023FA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6699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583"/>
        </w:tabs>
        <w:ind w:left="5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3"/>
        </w:tabs>
        <w:ind w:left="1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3"/>
        </w:tabs>
        <w:ind w:left="2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3"/>
        </w:tabs>
        <w:ind w:left="27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3"/>
        </w:tabs>
        <w:ind w:left="3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3"/>
        </w:tabs>
        <w:ind w:left="4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3"/>
        </w:tabs>
        <w:ind w:left="49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3"/>
        </w:tabs>
        <w:ind w:left="5623" w:hanging="360"/>
      </w:pPr>
      <w:rPr>
        <w:rFonts w:ascii="Wingdings" w:hAnsi="Wingdings" w:hint="default"/>
      </w:rPr>
    </w:lvl>
  </w:abstractNum>
  <w:abstractNum w:abstractNumId="10">
    <w:nsid w:val="39CB6458"/>
    <w:multiLevelType w:val="multilevel"/>
    <w:tmpl w:val="3EF0DF0C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583"/>
        </w:tabs>
        <w:ind w:left="58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03"/>
        </w:tabs>
        <w:ind w:left="13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23"/>
        </w:tabs>
        <w:ind w:left="20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43"/>
        </w:tabs>
        <w:ind w:left="274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63"/>
        </w:tabs>
        <w:ind w:left="34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83"/>
        </w:tabs>
        <w:ind w:left="41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03"/>
        </w:tabs>
        <w:ind w:left="490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23"/>
        </w:tabs>
        <w:ind w:left="5623" w:hanging="360"/>
      </w:pPr>
      <w:rPr>
        <w:rFonts w:ascii="Wingdings" w:hAnsi="Wingdings" w:hint="default"/>
      </w:rPr>
    </w:lvl>
  </w:abstractNum>
  <w:abstractNum w:abstractNumId="11">
    <w:nsid w:val="3C4D13ED"/>
    <w:multiLevelType w:val="multilevel"/>
    <w:tmpl w:val="86F62EAC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333399"/>
      </w:rPr>
    </w:lvl>
    <w:lvl w:ilvl="1">
      <w:start w:val="1"/>
      <w:numFmt w:val="bullet"/>
      <w:lvlText w:val="o"/>
      <w:lvlJc w:val="left"/>
      <w:pPr>
        <w:tabs>
          <w:tab w:val="num" w:pos="583"/>
        </w:tabs>
        <w:ind w:left="58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03"/>
        </w:tabs>
        <w:ind w:left="13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23"/>
        </w:tabs>
        <w:ind w:left="20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43"/>
        </w:tabs>
        <w:ind w:left="274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63"/>
        </w:tabs>
        <w:ind w:left="34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83"/>
        </w:tabs>
        <w:ind w:left="41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03"/>
        </w:tabs>
        <w:ind w:left="490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23"/>
        </w:tabs>
        <w:ind w:left="5623" w:hanging="360"/>
      </w:pPr>
      <w:rPr>
        <w:rFonts w:ascii="Wingdings" w:hAnsi="Wingdings" w:hint="default"/>
      </w:rPr>
    </w:lvl>
  </w:abstractNum>
  <w:abstractNum w:abstractNumId="12">
    <w:nsid w:val="45CA0FA1"/>
    <w:multiLevelType w:val="hybridMultilevel"/>
    <w:tmpl w:val="66BA6CB4"/>
    <w:lvl w:ilvl="0" w:tplc="09D2FEA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6699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583"/>
        </w:tabs>
        <w:ind w:left="5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3"/>
        </w:tabs>
        <w:ind w:left="1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3"/>
        </w:tabs>
        <w:ind w:left="2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3"/>
        </w:tabs>
        <w:ind w:left="27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3"/>
        </w:tabs>
        <w:ind w:left="3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3"/>
        </w:tabs>
        <w:ind w:left="4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3"/>
        </w:tabs>
        <w:ind w:left="49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3"/>
        </w:tabs>
        <w:ind w:left="5623" w:hanging="360"/>
      </w:pPr>
      <w:rPr>
        <w:rFonts w:ascii="Wingdings" w:hAnsi="Wingdings" w:hint="default"/>
      </w:rPr>
    </w:lvl>
  </w:abstractNum>
  <w:abstractNum w:abstractNumId="13">
    <w:nsid w:val="4A3518DB"/>
    <w:multiLevelType w:val="hybridMultilevel"/>
    <w:tmpl w:val="6B82D3E6"/>
    <w:lvl w:ilvl="0" w:tplc="D3342E5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0A1798A"/>
    <w:multiLevelType w:val="multilevel"/>
    <w:tmpl w:val="36CC7866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336699"/>
        <w:sz w:val="22"/>
      </w:rPr>
    </w:lvl>
    <w:lvl w:ilvl="1">
      <w:start w:val="1"/>
      <w:numFmt w:val="bullet"/>
      <w:lvlText w:val="o"/>
      <w:lvlJc w:val="left"/>
      <w:pPr>
        <w:tabs>
          <w:tab w:val="num" w:pos="583"/>
        </w:tabs>
        <w:ind w:left="58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03"/>
        </w:tabs>
        <w:ind w:left="13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23"/>
        </w:tabs>
        <w:ind w:left="20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43"/>
        </w:tabs>
        <w:ind w:left="274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63"/>
        </w:tabs>
        <w:ind w:left="34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83"/>
        </w:tabs>
        <w:ind w:left="41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03"/>
        </w:tabs>
        <w:ind w:left="490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23"/>
        </w:tabs>
        <w:ind w:left="5623" w:hanging="360"/>
      </w:pPr>
      <w:rPr>
        <w:rFonts w:ascii="Wingdings" w:hAnsi="Wingdings" w:hint="default"/>
      </w:rPr>
    </w:lvl>
  </w:abstractNum>
  <w:abstractNum w:abstractNumId="15">
    <w:nsid w:val="51627353"/>
    <w:multiLevelType w:val="hybridMultilevel"/>
    <w:tmpl w:val="2D7AE8AC"/>
    <w:lvl w:ilvl="0" w:tplc="86E47FBA">
      <w:start w:val="1"/>
      <w:numFmt w:val="bullet"/>
      <w:lvlText w:val=""/>
      <w:lvlJc w:val="left"/>
      <w:pPr>
        <w:tabs>
          <w:tab w:val="num" w:pos="954"/>
        </w:tabs>
        <w:ind w:left="954" w:hanging="360"/>
      </w:pPr>
      <w:rPr>
        <w:rFonts w:ascii="Wingdings" w:hAnsi="Wingdings" w:hint="default"/>
        <w:color w:val="993366"/>
      </w:rPr>
    </w:lvl>
    <w:lvl w:ilvl="1" w:tplc="04090003" w:tentative="1">
      <w:start w:val="1"/>
      <w:numFmt w:val="bullet"/>
      <w:lvlText w:val="o"/>
      <w:lvlJc w:val="left"/>
      <w:pPr>
        <w:tabs>
          <w:tab w:val="num" w:pos="-486"/>
        </w:tabs>
        <w:ind w:left="-4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"/>
        </w:tabs>
        <w:ind w:left="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54"/>
        </w:tabs>
        <w:ind w:left="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74"/>
        </w:tabs>
        <w:ind w:left="16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94"/>
        </w:tabs>
        <w:ind w:left="2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114"/>
        </w:tabs>
        <w:ind w:left="3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834"/>
        </w:tabs>
        <w:ind w:left="38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54"/>
        </w:tabs>
        <w:ind w:left="4554" w:hanging="360"/>
      </w:pPr>
      <w:rPr>
        <w:rFonts w:ascii="Wingdings" w:hAnsi="Wingdings" w:hint="default"/>
      </w:rPr>
    </w:lvl>
  </w:abstractNum>
  <w:abstractNum w:abstractNumId="16">
    <w:nsid w:val="59AC5E78"/>
    <w:multiLevelType w:val="hybridMultilevel"/>
    <w:tmpl w:val="DA6A9D4A"/>
    <w:lvl w:ilvl="0" w:tplc="D5D6F57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66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83738E"/>
    <w:multiLevelType w:val="hybridMultilevel"/>
    <w:tmpl w:val="86F62EAC"/>
    <w:lvl w:ilvl="0" w:tplc="DDDE15A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583"/>
        </w:tabs>
        <w:ind w:left="5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3"/>
        </w:tabs>
        <w:ind w:left="1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3"/>
        </w:tabs>
        <w:ind w:left="2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3"/>
        </w:tabs>
        <w:ind w:left="27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3"/>
        </w:tabs>
        <w:ind w:left="3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3"/>
        </w:tabs>
        <w:ind w:left="4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3"/>
        </w:tabs>
        <w:ind w:left="49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3"/>
        </w:tabs>
        <w:ind w:left="5623" w:hanging="360"/>
      </w:pPr>
      <w:rPr>
        <w:rFonts w:ascii="Wingdings" w:hAnsi="Wingdings" w:hint="default"/>
      </w:rPr>
    </w:lvl>
  </w:abstractNum>
  <w:abstractNum w:abstractNumId="18">
    <w:nsid w:val="5BA230BA"/>
    <w:multiLevelType w:val="hybridMultilevel"/>
    <w:tmpl w:val="FC3AFF0C"/>
    <w:lvl w:ilvl="0" w:tplc="1CEA887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993366"/>
      </w:rPr>
    </w:lvl>
    <w:lvl w:ilvl="1" w:tplc="04090003" w:tentative="1">
      <w:start w:val="1"/>
      <w:numFmt w:val="bullet"/>
      <w:lvlText w:val="o"/>
      <w:lvlJc w:val="left"/>
      <w:pPr>
        <w:tabs>
          <w:tab w:val="num" w:pos="583"/>
        </w:tabs>
        <w:ind w:left="5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3"/>
        </w:tabs>
        <w:ind w:left="1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3"/>
        </w:tabs>
        <w:ind w:left="2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3"/>
        </w:tabs>
        <w:ind w:left="27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3"/>
        </w:tabs>
        <w:ind w:left="3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3"/>
        </w:tabs>
        <w:ind w:left="4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3"/>
        </w:tabs>
        <w:ind w:left="49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3"/>
        </w:tabs>
        <w:ind w:left="5623" w:hanging="360"/>
      </w:pPr>
      <w:rPr>
        <w:rFonts w:ascii="Wingdings" w:hAnsi="Wingdings" w:hint="default"/>
      </w:rPr>
    </w:lvl>
  </w:abstractNum>
  <w:abstractNum w:abstractNumId="19">
    <w:nsid w:val="5BBC1047"/>
    <w:multiLevelType w:val="multilevel"/>
    <w:tmpl w:val="1BAACBD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0">
    <w:nsid w:val="66757063"/>
    <w:multiLevelType w:val="hybridMultilevel"/>
    <w:tmpl w:val="C9987980"/>
    <w:lvl w:ilvl="0" w:tplc="AEBA8C8E">
      <w:start w:val="1"/>
      <w:numFmt w:val="bullet"/>
      <w:lvlText w:val=""/>
      <w:lvlJc w:val="left"/>
      <w:pPr>
        <w:tabs>
          <w:tab w:val="num" w:pos="2436"/>
        </w:tabs>
        <w:ind w:left="2520" w:hanging="360"/>
      </w:pPr>
      <w:rPr>
        <w:rFonts w:ascii="Wingdings" w:hAnsi="Wingdings" w:hint="default"/>
        <w:b/>
        <w:i w:val="0"/>
        <w:color w:val="F6DF04"/>
      </w:rPr>
    </w:lvl>
    <w:lvl w:ilvl="1" w:tplc="04090003" w:tentative="1">
      <w:start w:val="1"/>
      <w:numFmt w:val="bullet"/>
      <w:lvlText w:val="o"/>
      <w:lvlJc w:val="left"/>
      <w:pPr>
        <w:tabs>
          <w:tab w:val="num" w:pos="3444"/>
        </w:tabs>
        <w:ind w:left="34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64"/>
        </w:tabs>
        <w:ind w:left="4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84"/>
        </w:tabs>
        <w:ind w:left="4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04"/>
        </w:tabs>
        <w:ind w:left="56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24"/>
        </w:tabs>
        <w:ind w:left="6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44"/>
        </w:tabs>
        <w:ind w:left="7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64"/>
        </w:tabs>
        <w:ind w:left="77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84"/>
        </w:tabs>
        <w:ind w:left="8484" w:hanging="360"/>
      </w:pPr>
      <w:rPr>
        <w:rFonts w:ascii="Wingdings" w:hAnsi="Wingdings" w:hint="default"/>
      </w:rPr>
    </w:lvl>
  </w:abstractNum>
  <w:abstractNum w:abstractNumId="21">
    <w:nsid w:val="66B45190"/>
    <w:multiLevelType w:val="multilevel"/>
    <w:tmpl w:val="3EF0DF0C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583"/>
        </w:tabs>
        <w:ind w:left="58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03"/>
        </w:tabs>
        <w:ind w:left="13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23"/>
        </w:tabs>
        <w:ind w:left="20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43"/>
        </w:tabs>
        <w:ind w:left="274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63"/>
        </w:tabs>
        <w:ind w:left="34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83"/>
        </w:tabs>
        <w:ind w:left="41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03"/>
        </w:tabs>
        <w:ind w:left="490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23"/>
        </w:tabs>
        <w:ind w:left="5623" w:hanging="360"/>
      </w:pPr>
      <w:rPr>
        <w:rFonts w:ascii="Wingdings" w:hAnsi="Wingdings" w:hint="default"/>
      </w:rPr>
    </w:lvl>
  </w:abstractNum>
  <w:abstractNum w:abstractNumId="22">
    <w:nsid w:val="6988539C"/>
    <w:multiLevelType w:val="multilevel"/>
    <w:tmpl w:val="86F62EAC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333399"/>
      </w:rPr>
    </w:lvl>
    <w:lvl w:ilvl="1">
      <w:start w:val="1"/>
      <w:numFmt w:val="bullet"/>
      <w:lvlText w:val="o"/>
      <w:lvlJc w:val="left"/>
      <w:pPr>
        <w:tabs>
          <w:tab w:val="num" w:pos="583"/>
        </w:tabs>
        <w:ind w:left="58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03"/>
        </w:tabs>
        <w:ind w:left="13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23"/>
        </w:tabs>
        <w:ind w:left="20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43"/>
        </w:tabs>
        <w:ind w:left="274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63"/>
        </w:tabs>
        <w:ind w:left="34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83"/>
        </w:tabs>
        <w:ind w:left="41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03"/>
        </w:tabs>
        <w:ind w:left="490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23"/>
        </w:tabs>
        <w:ind w:left="5623" w:hanging="360"/>
      </w:pPr>
      <w:rPr>
        <w:rFonts w:ascii="Wingdings" w:hAnsi="Wingdings" w:hint="default"/>
      </w:rPr>
    </w:lvl>
  </w:abstractNum>
  <w:abstractNum w:abstractNumId="23">
    <w:nsid w:val="6DB87CF3"/>
    <w:multiLevelType w:val="hybridMultilevel"/>
    <w:tmpl w:val="B96C0F3A"/>
    <w:lvl w:ilvl="0" w:tplc="D3342E5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17E2EB8"/>
    <w:multiLevelType w:val="hybridMultilevel"/>
    <w:tmpl w:val="D988C1EC"/>
    <w:lvl w:ilvl="0" w:tplc="F46C759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333333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B92F72"/>
    <w:multiLevelType w:val="multilevel"/>
    <w:tmpl w:val="86F62EAC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333399"/>
      </w:rPr>
    </w:lvl>
    <w:lvl w:ilvl="1">
      <w:start w:val="1"/>
      <w:numFmt w:val="bullet"/>
      <w:lvlText w:val="o"/>
      <w:lvlJc w:val="left"/>
      <w:pPr>
        <w:tabs>
          <w:tab w:val="num" w:pos="583"/>
        </w:tabs>
        <w:ind w:left="58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03"/>
        </w:tabs>
        <w:ind w:left="13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23"/>
        </w:tabs>
        <w:ind w:left="20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43"/>
        </w:tabs>
        <w:ind w:left="274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63"/>
        </w:tabs>
        <w:ind w:left="34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83"/>
        </w:tabs>
        <w:ind w:left="41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03"/>
        </w:tabs>
        <w:ind w:left="490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23"/>
        </w:tabs>
        <w:ind w:left="5623" w:hanging="360"/>
      </w:pPr>
      <w:rPr>
        <w:rFonts w:ascii="Wingdings" w:hAnsi="Wingdings" w:hint="default"/>
      </w:rPr>
    </w:lvl>
  </w:abstractNum>
  <w:abstractNum w:abstractNumId="26">
    <w:nsid w:val="75062A14"/>
    <w:multiLevelType w:val="hybridMultilevel"/>
    <w:tmpl w:val="18F0FDB6"/>
    <w:lvl w:ilvl="0" w:tplc="D3342E5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376933"/>
    <w:multiLevelType w:val="hybridMultilevel"/>
    <w:tmpl w:val="0F185B4A"/>
    <w:lvl w:ilvl="0" w:tplc="D3342E5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AE5841"/>
    <w:multiLevelType w:val="multilevel"/>
    <w:tmpl w:val="C3D8BAAC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336699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13"/>
  </w:num>
  <w:num w:numId="4">
    <w:abstractNumId w:val="23"/>
  </w:num>
  <w:num w:numId="5">
    <w:abstractNumId w:val="19"/>
  </w:num>
  <w:num w:numId="6">
    <w:abstractNumId w:val="15"/>
  </w:num>
  <w:num w:numId="7">
    <w:abstractNumId w:val="17"/>
  </w:num>
  <w:num w:numId="8">
    <w:abstractNumId w:val="26"/>
  </w:num>
  <w:num w:numId="9">
    <w:abstractNumId w:val="22"/>
  </w:num>
  <w:num w:numId="10">
    <w:abstractNumId w:val="6"/>
  </w:num>
  <w:num w:numId="11">
    <w:abstractNumId w:val="11"/>
  </w:num>
  <w:num w:numId="12">
    <w:abstractNumId w:val="4"/>
  </w:num>
  <w:num w:numId="13">
    <w:abstractNumId w:val="7"/>
  </w:num>
  <w:num w:numId="14">
    <w:abstractNumId w:val="25"/>
  </w:num>
  <w:num w:numId="15">
    <w:abstractNumId w:val="18"/>
  </w:num>
  <w:num w:numId="16">
    <w:abstractNumId w:val="16"/>
  </w:num>
  <w:num w:numId="17">
    <w:abstractNumId w:val="0"/>
  </w:num>
  <w:num w:numId="18">
    <w:abstractNumId w:val="2"/>
  </w:num>
  <w:num w:numId="19">
    <w:abstractNumId w:val="1"/>
  </w:num>
  <w:num w:numId="20">
    <w:abstractNumId w:val="21"/>
  </w:num>
  <w:num w:numId="21">
    <w:abstractNumId w:val="9"/>
  </w:num>
  <w:num w:numId="22">
    <w:abstractNumId w:val="10"/>
  </w:num>
  <w:num w:numId="23">
    <w:abstractNumId w:val="12"/>
  </w:num>
  <w:num w:numId="24">
    <w:abstractNumId w:val="3"/>
  </w:num>
  <w:num w:numId="25">
    <w:abstractNumId w:val="8"/>
  </w:num>
  <w:num w:numId="26">
    <w:abstractNumId w:val="20"/>
  </w:num>
  <w:num w:numId="27">
    <w:abstractNumId w:val="24"/>
  </w:num>
  <w:num w:numId="28">
    <w:abstractNumId w:val="14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12D"/>
    <w:rsid w:val="00015B6A"/>
    <w:rsid w:val="00041840"/>
    <w:rsid w:val="000563FC"/>
    <w:rsid w:val="000753FA"/>
    <w:rsid w:val="0007588E"/>
    <w:rsid w:val="000773A9"/>
    <w:rsid w:val="00077953"/>
    <w:rsid w:val="00097A3E"/>
    <w:rsid w:val="000B0928"/>
    <w:rsid w:val="000B1B27"/>
    <w:rsid w:val="000B525A"/>
    <w:rsid w:val="000C4662"/>
    <w:rsid w:val="000E1817"/>
    <w:rsid w:val="0010139B"/>
    <w:rsid w:val="001019F2"/>
    <w:rsid w:val="00104778"/>
    <w:rsid w:val="00120B83"/>
    <w:rsid w:val="001710FA"/>
    <w:rsid w:val="001752E2"/>
    <w:rsid w:val="00186962"/>
    <w:rsid w:val="00194BA7"/>
    <w:rsid w:val="001968A3"/>
    <w:rsid w:val="001B40FB"/>
    <w:rsid w:val="001B5C46"/>
    <w:rsid w:val="001C5513"/>
    <w:rsid w:val="001D297C"/>
    <w:rsid w:val="001D46B0"/>
    <w:rsid w:val="001F30D5"/>
    <w:rsid w:val="00230EFC"/>
    <w:rsid w:val="00235B52"/>
    <w:rsid w:val="0023691F"/>
    <w:rsid w:val="002447D4"/>
    <w:rsid w:val="00290C0D"/>
    <w:rsid w:val="002A765F"/>
    <w:rsid w:val="002B1667"/>
    <w:rsid w:val="002E56C0"/>
    <w:rsid w:val="0030008D"/>
    <w:rsid w:val="00324C86"/>
    <w:rsid w:val="0036542A"/>
    <w:rsid w:val="003743F1"/>
    <w:rsid w:val="00375FF6"/>
    <w:rsid w:val="004076DC"/>
    <w:rsid w:val="00435312"/>
    <w:rsid w:val="004435CB"/>
    <w:rsid w:val="004466A8"/>
    <w:rsid w:val="00465445"/>
    <w:rsid w:val="00475DCA"/>
    <w:rsid w:val="00477B87"/>
    <w:rsid w:val="004C4204"/>
    <w:rsid w:val="00516C5F"/>
    <w:rsid w:val="00533890"/>
    <w:rsid w:val="005441CB"/>
    <w:rsid w:val="00551BCF"/>
    <w:rsid w:val="005538C3"/>
    <w:rsid w:val="005629B8"/>
    <w:rsid w:val="0059346D"/>
    <w:rsid w:val="005A779F"/>
    <w:rsid w:val="005E5620"/>
    <w:rsid w:val="005F2B6F"/>
    <w:rsid w:val="006029E4"/>
    <w:rsid w:val="00606110"/>
    <w:rsid w:val="0060703B"/>
    <w:rsid w:val="00620FC9"/>
    <w:rsid w:val="006350C2"/>
    <w:rsid w:val="00697125"/>
    <w:rsid w:val="006C0BBB"/>
    <w:rsid w:val="00713CA1"/>
    <w:rsid w:val="007706CA"/>
    <w:rsid w:val="0079031F"/>
    <w:rsid w:val="007A7566"/>
    <w:rsid w:val="007B223D"/>
    <w:rsid w:val="007B3AD2"/>
    <w:rsid w:val="007C4914"/>
    <w:rsid w:val="007D1B3A"/>
    <w:rsid w:val="007D45A7"/>
    <w:rsid w:val="007E57C1"/>
    <w:rsid w:val="0082594B"/>
    <w:rsid w:val="00836715"/>
    <w:rsid w:val="008717A6"/>
    <w:rsid w:val="00872C01"/>
    <w:rsid w:val="008921E0"/>
    <w:rsid w:val="00895766"/>
    <w:rsid w:val="008A1117"/>
    <w:rsid w:val="008A29DF"/>
    <w:rsid w:val="008B40F9"/>
    <w:rsid w:val="008B7AF3"/>
    <w:rsid w:val="00901415"/>
    <w:rsid w:val="0091180F"/>
    <w:rsid w:val="0094112D"/>
    <w:rsid w:val="009540EF"/>
    <w:rsid w:val="00955A3C"/>
    <w:rsid w:val="00973A26"/>
    <w:rsid w:val="009838C5"/>
    <w:rsid w:val="00997505"/>
    <w:rsid w:val="009C0CB2"/>
    <w:rsid w:val="009D0D37"/>
    <w:rsid w:val="009F04D7"/>
    <w:rsid w:val="00A0426B"/>
    <w:rsid w:val="00A77CF8"/>
    <w:rsid w:val="00AF479D"/>
    <w:rsid w:val="00AF5EA9"/>
    <w:rsid w:val="00B0774A"/>
    <w:rsid w:val="00B14817"/>
    <w:rsid w:val="00B64EE1"/>
    <w:rsid w:val="00B731FE"/>
    <w:rsid w:val="00B85DA5"/>
    <w:rsid w:val="00BA785B"/>
    <w:rsid w:val="00BF2B68"/>
    <w:rsid w:val="00C071DA"/>
    <w:rsid w:val="00C347EE"/>
    <w:rsid w:val="00C46378"/>
    <w:rsid w:val="00C56E3F"/>
    <w:rsid w:val="00C73AEB"/>
    <w:rsid w:val="00C930F0"/>
    <w:rsid w:val="00C94FA5"/>
    <w:rsid w:val="00CA13C0"/>
    <w:rsid w:val="00CA7A40"/>
    <w:rsid w:val="00CD0613"/>
    <w:rsid w:val="00CE1390"/>
    <w:rsid w:val="00CE290E"/>
    <w:rsid w:val="00D03410"/>
    <w:rsid w:val="00D12605"/>
    <w:rsid w:val="00D175B4"/>
    <w:rsid w:val="00D2003E"/>
    <w:rsid w:val="00D211A4"/>
    <w:rsid w:val="00D5518B"/>
    <w:rsid w:val="00D703B9"/>
    <w:rsid w:val="00D91D0E"/>
    <w:rsid w:val="00D93077"/>
    <w:rsid w:val="00D976E5"/>
    <w:rsid w:val="00DA1228"/>
    <w:rsid w:val="00DD329B"/>
    <w:rsid w:val="00DE662C"/>
    <w:rsid w:val="00E02DA6"/>
    <w:rsid w:val="00E129E3"/>
    <w:rsid w:val="00E1667A"/>
    <w:rsid w:val="00E53110"/>
    <w:rsid w:val="00E624D8"/>
    <w:rsid w:val="00E93B2E"/>
    <w:rsid w:val="00EA68B1"/>
    <w:rsid w:val="00EB1B0B"/>
    <w:rsid w:val="00EB5CD0"/>
    <w:rsid w:val="00EF0509"/>
    <w:rsid w:val="00F065E8"/>
    <w:rsid w:val="00F407F5"/>
    <w:rsid w:val="00F50549"/>
    <w:rsid w:val="00F7052A"/>
    <w:rsid w:val="00F747E8"/>
    <w:rsid w:val="00F74CBA"/>
    <w:rsid w:val="00FE64F3"/>
    <w:rsid w:val="00FE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9E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29E4"/>
    <w:pPr>
      <w:keepNext/>
      <w:outlineLvl w:val="0"/>
    </w:pPr>
    <w:rPr>
      <w:rFonts w:ascii="Book Antiqua" w:hAnsi="Book Antiqua"/>
      <w:bCs/>
      <w:color w:val="333399"/>
      <w:sz w:val="56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29E4"/>
    <w:pPr>
      <w:keepNext/>
      <w:outlineLvl w:val="1"/>
    </w:pPr>
    <w:rPr>
      <w:rFonts w:ascii="Trebuchet MS" w:hAnsi="Trebuchet MS"/>
      <w:bCs/>
      <w:color w:val="333399"/>
      <w:sz w:val="28"/>
      <w:szCs w:val="28"/>
      <w:shd w:val="pct5" w:color="auto" w:fill="F3F3F3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29E4"/>
    <w:pPr>
      <w:keepNext/>
      <w:ind w:left="234"/>
      <w:outlineLvl w:val="2"/>
    </w:pPr>
    <w:rPr>
      <w:rFonts w:ascii="Trebuchet MS" w:hAnsi="Trebuchet MS"/>
      <w:bCs/>
      <w:color w:val="333399"/>
      <w:sz w:val="28"/>
      <w:szCs w:val="28"/>
      <w:shd w:val="pct5" w:color="auto" w:fill="F3F3F3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29E4"/>
    <w:pPr>
      <w:keepNext/>
      <w:ind w:left="234" w:firstLine="11"/>
      <w:outlineLvl w:val="3"/>
    </w:pPr>
    <w:rPr>
      <w:rFonts w:ascii="Trebuchet MS" w:hAnsi="Trebuchet MS"/>
      <w:bCs/>
      <w:color w:val="333399"/>
      <w:sz w:val="28"/>
      <w:szCs w:val="28"/>
      <w:shd w:val="pct5" w:color="auto" w:fill="F3F3F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29E4"/>
    <w:pPr>
      <w:keepNext/>
      <w:spacing w:before="240"/>
      <w:outlineLvl w:val="4"/>
    </w:pPr>
    <w:rPr>
      <w:rFonts w:ascii="Arial" w:hAnsi="Arial"/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29E4"/>
    <w:pPr>
      <w:keepNext/>
      <w:ind w:left="245"/>
      <w:outlineLvl w:val="5"/>
    </w:pPr>
    <w:rPr>
      <w:rFonts w:ascii="Arial" w:hAnsi="Arial"/>
      <w:b/>
      <w:bCs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029E4"/>
    <w:pPr>
      <w:keepNext/>
      <w:ind w:left="245"/>
      <w:outlineLvl w:val="6"/>
    </w:pPr>
    <w:rPr>
      <w:rFonts w:ascii="Arial" w:hAnsi="Arial"/>
      <w:b/>
      <w:bCs/>
      <w:i/>
      <w:color w:val="33339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029E4"/>
    <w:pPr>
      <w:keepNext/>
      <w:outlineLvl w:val="7"/>
    </w:pPr>
    <w:rPr>
      <w:rFonts w:ascii="Arial" w:hAnsi="Arial"/>
      <w:b/>
      <w:bCs/>
      <w:sz w:val="20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30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F30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F30D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F30D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F30D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F30D5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F30D5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F30D5"/>
    <w:rPr>
      <w:rFonts w:ascii="Calibri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6029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30D5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6029E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02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0D5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6029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30D5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029E4"/>
    <w:pPr>
      <w:spacing w:before="120"/>
    </w:pPr>
    <w:rPr>
      <w:rFonts w:ascii="Arial" w:hAnsi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30D5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6029E4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BF2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3042</TotalTime>
  <Pages>1</Pages>
  <Words>573</Words>
  <Characters>3267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Kirsten Nelson</dc:title>
  <dc:subject/>
  <dc:creator>Bonnie Rankin</dc:creator>
  <cp:keywords/>
  <dc:description/>
  <cp:lastModifiedBy>York Family</cp:lastModifiedBy>
  <cp:revision>19</cp:revision>
  <cp:lastPrinted>2014-04-24T17:57:00Z</cp:lastPrinted>
  <dcterms:created xsi:type="dcterms:W3CDTF">2011-09-09T01:20:00Z</dcterms:created>
  <dcterms:modified xsi:type="dcterms:W3CDTF">2014-06-06T18:54:00Z</dcterms:modified>
</cp:coreProperties>
</file>