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E5" w:rsidRPr="00EF5B2D" w:rsidRDefault="00A30FB5">
      <w:pPr>
        <w:pStyle w:val="Title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Yimmee Hematha</w:t>
      </w:r>
    </w:p>
    <w:bookmarkEnd w:id="0"/>
    <w:p w:rsidR="00503BE5" w:rsidRDefault="00A30FB5">
      <w:pPr>
        <w:rPr>
          <w:sz w:val="22"/>
          <w:szCs w:val="22"/>
        </w:rPr>
      </w:pPr>
      <w:r>
        <w:rPr>
          <w:sz w:val="22"/>
          <w:szCs w:val="22"/>
        </w:rPr>
        <w:t>4570 Halifax Avenue N, Robbinsdale, MN 55422</w:t>
      </w:r>
      <w:r w:rsidR="00F52E7B" w:rsidRPr="0065688D">
        <w:rPr>
          <w:sz w:val="22"/>
          <w:szCs w:val="22"/>
        </w:rPr>
        <w:t> |</w:t>
      </w:r>
      <w:r w:rsidR="00C97B7C" w:rsidRPr="0065688D">
        <w:rPr>
          <w:sz w:val="22"/>
          <w:szCs w:val="22"/>
        </w:rPr>
        <w:t> </w:t>
      </w:r>
      <w:r>
        <w:rPr>
          <w:sz w:val="22"/>
          <w:szCs w:val="22"/>
        </w:rPr>
        <w:t>612-735-6509</w:t>
      </w:r>
      <w:r w:rsidR="00451867">
        <w:rPr>
          <w:sz w:val="22"/>
          <w:szCs w:val="22"/>
        </w:rPr>
        <w:t xml:space="preserve"> | </w:t>
      </w:r>
      <w:r>
        <w:rPr>
          <w:sz w:val="22"/>
          <w:szCs w:val="22"/>
        </w:rPr>
        <w:t>Yimmee80@gmail.com</w:t>
      </w:r>
    </w:p>
    <w:p w:rsidR="00490466" w:rsidRPr="00490466" w:rsidRDefault="00875BA4" w:rsidP="004904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WAREHOUSE/SHIPPING AND RECEIVING</w:t>
      </w:r>
    </w:p>
    <w:p w:rsidR="00503BE5" w:rsidRDefault="008C5F55" w:rsidP="00C763FD">
      <w:pPr>
        <w:pStyle w:val="Heading1"/>
        <w:spacing w:before="240"/>
      </w:pPr>
      <w:r>
        <w:t>Summary</w:t>
      </w:r>
      <w:r w:rsidR="00D43E7A">
        <w:t>________________________________________________________________________________________</w:t>
      </w:r>
    </w:p>
    <w:p w:rsidR="00442019" w:rsidRPr="00571B9A" w:rsidRDefault="00843DEE" w:rsidP="00442019">
      <w:pPr>
        <w:pStyle w:val="ListBulle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Professional certified in Forklift</w:t>
      </w:r>
      <w:r w:rsidR="00813994">
        <w:rPr>
          <w:rFonts w:ascii="Calibri" w:hAnsi="Calibri"/>
          <w:color w:val="auto"/>
          <w:sz w:val="22"/>
          <w:szCs w:val="22"/>
        </w:rPr>
        <w:t xml:space="preserve"> Operation</w:t>
      </w:r>
      <w:r>
        <w:rPr>
          <w:rFonts w:ascii="Calibri" w:hAnsi="Calibri"/>
          <w:color w:val="auto"/>
          <w:sz w:val="22"/>
          <w:szCs w:val="22"/>
        </w:rPr>
        <w:t xml:space="preserve">, </w:t>
      </w:r>
      <w:r w:rsidR="00813994">
        <w:rPr>
          <w:rFonts w:ascii="Calibri" w:hAnsi="Calibri"/>
          <w:color w:val="auto"/>
          <w:sz w:val="22"/>
          <w:szCs w:val="22"/>
        </w:rPr>
        <w:t xml:space="preserve">skilled in Press Operation, Binding, Bobcat Operation and other warehouse roles </w:t>
      </w:r>
      <w:r>
        <w:rPr>
          <w:rFonts w:ascii="Calibri" w:hAnsi="Calibri"/>
          <w:color w:val="auto"/>
          <w:sz w:val="22"/>
          <w:szCs w:val="22"/>
        </w:rPr>
        <w:t xml:space="preserve">providing quality, </w:t>
      </w:r>
      <w:r w:rsidR="00813994">
        <w:rPr>
          <w:rFonts w:ascii="Calibri" w:hAnsi="Calibri"/>
          <w:color w:val="auto"/>
          <w:sz w:val="22"/>
          <w:szCs w:val="22"/>
        </w:rPr>
        <w:t xml:space="preserve">on-time, dependable, </w:t>
      </w:r>
      <w:r>
        <w:rPr>
          <w:rFonts w:ascii="Calibri" w:hAnsi="Calibri"/>
          <w:color w:val="auto"/>
          <w:sz w:val="22"/>
          <w:szCs w:val="22"/>
        </w:rPr>
        <w:t>accurate work.</w:t>
      </w:r>
    </w:p>
    <w:p w:rsidR="00503BE5" w:rsidRDefault="008C5F55" w:rsidP="00C763FD">
      <w:pPr>
        <w:pStyle w:val="Heading1"/>
        <w:spacing w:before="240"/>
      </w:pPr>
      <w:r>
        <w:t>Highlights________________________________________________________________________________________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0"/>
        <w:gridCol w:w="4320"/>
      </w:tblGrid>
      <w:tr w:rsidR="00243E1A" w:rsidRPr="00243E1A" w:rsidTr="00E06E5E">
        <w:tc>
          <w:tcPr>
            <w:tcW w:w="4320" w:type="dxa"/>
          </w:tcPr>
          <w:p w:rsidR="00243E1A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Forklift Operator</w:t>
            </w:r>
          </w:p>
        </w:tc>
        <w:tc>
          <w:tcPr>
            <w:tcW w:w="4320" w:type="dxa"/>
          </w:tcPr>
          <w:p w:rsidR="00243E1A" w:rsidRPr="00BB3F30" w:rsidRDefault="008E39D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Chamfer Machine Operation</w:t>
            </w:r>
          </w:p>
        </w:tc>
      </w:tr>
      <w:tr w:rsidR="00243E1A" w:rsidRPr="00243E1A" w:rsidTr="00E06E5E">
        <w:tc>
          <w:tcPr>
            <w:tcW w:w="4320" w:type="dxa"/>
          </w:tcPr>
          <w:p w:rsidR="00243E1A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Press Operator</w:t>
            </w:r>
          </w:p>
        </w:tc>
        <w:tc>
          <w:tcPr>
            <w:tcW w:w="4320" w:type="dxa"/>
          </w:tcPr>
          <w:p w:rsidR="00243E1A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OSHA trained</w:t>
            </w:r>
          </w:p>
        </w:tc>
      </w:tr>
      <w:tr w:rsidR="00243E1A" w:rsidRPr="00243E1A" w:rsidTr="00E06E5E">
        <w:tc>
          <w:tcPr>
            <w:tcW w:w="4320" w:type="dxa"/>
          </w:tcPr>
          <w:p w:rsidR="00243E1A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Order Pick &amp; Pull</w:t>
            </w:r>
          </w:p>
        </w:tc>
        <w:tc>
          <w:tcPr>
            <w:tcW w:w="4320" w:type="dxa"/>
          </w:tcPr>
          <w:p w:rsidR="00243E1A" w:rsidRPr="00BB3F30" w:rsidRDefault="001D4D30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 xml:space="preserve">Adheres to </w:t>
            </w:r>
            <w:r w:rsidR="00652D50"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P</w:t>
            </w:r>
            <w:r w:rsidR="00984937"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rocedures</w:t>
            </w:r>
          </w:p>
        </w:tc>
      </w:tr>
      <w:tr w:rsidR="00243E1A" w:rsidRPr="00243E1A" w:rsidTr="00243E1A">
        <w:tc>
          <w:tcPr>
            <w:tcW w:w="4320" w:type="dxa"/>
          </w:tcPr>
          <w:p w:rsidR="00243E1A" w:rsidRPr="00BB3F30" w:rsidRDefault="00264F8F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Quality &amp; Detail Orientated</w:t>
            </w:r>
          </w:p>
        </w:tc>
        <w:tc>
          <w:tcPr>
            <w:tcW w:w="4320" w:type="dxa"/>
          </w:tcPr>
          <w:p w:rsidR="00243E1A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Material Handler</w:t>
            </w:r>
          </w:p>
        </w:tc>
      </w:tr>
      <w:tr w:rsidR="00243E1A" w:rsidRPr="00243E1A" w:rsidTr="00243E1A">
        <w:tc>
          <w:tcPr>
            <w:tcW w:w="4320" w:type="dxa"/>
          </w:tcPr>
          <w:p w:rsidR="00F52E7B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Oracle trained</w:t>
            </w:r>
          </w:p>
          <w:p w:rsidR="00813994" w:rsidRPr="00BB3F30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Inventory Control</w:t>
            </w:r>
          </w:p>
        </w:tc>
        <w:tc>
          <w:tcPr>
            <w:tcW w:w="4320" w:type="dxa"/>
          </w:tcPr>
          <w:p w:rsidR="00F52E7B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 w:rsidRPr="00813994"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Bobcat Vehicle Operator</w:t>
            </w:r>
          </w:p>
          <w:p w:rsidR="00813994" w:rsidRDefault="00813994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  <w:t>Binding Equipment</w:t>
            </w:r>
          </w:p>
          <w:p w:rsidR="00D60F02" w:rsidRPr="00BB3F30" w:rsidRDefault="00D60F02" w:rsidP="0032143F">
            <w:pPr>
              <w:spacing w:after="0" w:line="276" w:lineRule="auto"/>
              <w:rPr>
                <w:rFonts w:ascii="Calibri" w:eastAsia="Times New Roman" w:hAnsi="Calibri" w:cs="Times New Roman"/>
                <w:color w:val="auto"/>
                <w:spacing w:val="4"/>
                <w:sz w:val="22"/>
                <w:szCs w:val="22"/>
                <w:lang w:eastAsia="en-US"/>
              </w:rPr>
            </w:pPr>
          </w:p>
        </w:tc>
      </w:tr>
    </w:tbl>
    <w:p w:rsidR="00571B9A" w:rsidRDefault="00571B9A" w:rsidP="00D60F02">
      <w:pPr>
        <w:keepNext/>
        <w:keepLines/>
        <w:spacing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</w:pPr>
      <w:r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  <w:t>Skill Summary</w:t>
      </w:r>
      <w:r w:rsidRPr="00C43ACA"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  <w:t>________________________________________________________</w:t>
      </w:r>
      <w:r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  <w:t>______________________________</w:t>
      </w:r>
    </w:p>
    <w:p w:rsidR="00571B9A" w:rsidRPr="00AE1D38" w:rsidRDefault="006F13E4" w:rsidP="00D60F02">
      <w:pPr>
        <w:pStyle w:val="ListParagraph"/>
        <w:keepNext/>
        <w:keepLines/>
        <w:numPr>
          <w:ilvl w:val="0"/>
          <w:numId w:val="6"/>
        </w:numPr>
        <w:spacing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</w:pPr>
      <w:r w:rsidRPr="00AE1D38"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  <w:t>Certified in operations of forklifts, electric pallet jacks, yard-jacks, and platform-lifts</w:t>
      </w:r>
    </w:p>
    <w:p w:rsidR="00A700FB" w:rsidRPr="00AE1D38" w:rsidRDefault="006F13E4" w:rsidP="00A700FB">
      <w:pPr>
        <w:pStyle w:val="ListParagraph"/>
        <w:keepNext/>
        <w:keepLines/>
        <w:numPr>
          <w:ilvl w:val="0"/>
          <w:numId w:val="6"/>
        </w:numPr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</w:pPr>
      <w:r w:rsidRPr="00AE1D38"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  <w:t>Implemented safety procedures</w:t>
      </w:r>
    </w:p>
    <w:p w:rsidR="00C118BA" w:rsidRPr="00AE1D38" w:rsidRDefault="00B2567E" w:rsidP="00A700FB">
      <w:pPr>
        <w:pStyle w:val="ListParagraph"/>
        <w:keepNext/>
        <w:keepLines/>
        <w:numPr>
          <w:ilvl w:val="0"/>
          <w:numId w:val="6"/>
        </w:numPr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</w:pPr>
      <w:r w:rsidRPr="00AE1D38"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  <w:t>Manage time efficient to ensure quality customer service</w:t>
      </w:r>
    </w:p>
    <w:p w:rsidR="00C118BA" w:rsidRPr="00AE1D38" w:rsidRDefault="00B2567E" w:rsidP="00A700FB">
      <w:pPr>
        <w:pStyle w:val="ListParagraph"/>
        <w:keepNext/>
        <w:keepLines/>
        <w:numPr>
          <w:ilvl w:val="0"/>
          <w:numId w:val="6"/>
        </w:numPr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</w:pPr>
      <w:r w:rsidRPr="00AE1D38"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  <w:t>Knowledgeable of logistics, and warehouse operations</w:t>
      </w:r>
    </w:p>
    <w:p w:rsidR="00B2567E" w:rsidRPr="00AE1D38" w:rsidRDefault="00B2567E" w:rsidP="00A700FB">
      <w:pPr>
        <w:pStyle w:val="ListParagraph"/>
        <w:keepNext/>
        <w:keepLines/>
        <w:numPr>
          <w:ilvl w:val="0"/>
          <w:numId w:val="6"/>
        </w:numPr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</w:pPr>
      <w:r w:rsidRPr="00AE1D38">
        <w:rPr>
          <w:rFonts w:asciiTheme="majorHAnsi" w:eastAsiaTheme="majorEastAsia" w:hAnsiTheme="majorHAnsi" w:cstheme="majorBidi"/>
          <w:b/>
          <w:color w:val="4E4E4E" w:themeColor="accent1" w:themeTint="BF"/>
          <w:sz w:val="20"/>
          <w:szCs w:val="20"/>
        </w:rPr>
        <w:t>Manufacturing assembly, shipping &amp; receiving, staging and packaging</w:t>
      </w:r>
    </w:p>
    <w:p w:rsidR="00A700FB" w:rsidRPr="00571B9A" w:rsidRDefault="00A700FB" w:rsidP="00A700FB">
      <w:pPr>
        <w:pStyle w:val="ListParagraph"/>
        <w:keepNext/>
        <w:keepLines/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2"/>
          <w:szCs w:val="22"/>
        </w:rPr>
      </w:pPr>
    </w:p>
    <w:p w:rsidR="00503BE5" w:rsidRDefault="00243E1A" w:rsidP="00C763FD">
      <w:pPr>
        <w:pStyle w:val="Heading1"/>
        <w:spacing w:before="240"/>
      </w:pPr>
      <w:r>
        <w:t>Experience</w:t>
      </w:r>
      <w:r w:rsidR="00F11464">
        <w:t>______________________________________________________________________________________</w:t>
      </w:r>
    </w:p>
    <w:p w:rsidR="00AF1D6B" w:rsidRDefault="007A6F20">
      <w:pPr>
        <w:pStyle w:val="Heading2"/>
        <w:rPr>
          <w:b w:val="0"/>
          <w:sz w:val="22"/>
          <w:szCs w:val="22"/>
        </w:rPr>
      </w:pPr>
      <w:r>
        <w:rPr>
          <w:sz w:val="22"/>
          <w:szCs w:val="22"/>
        </w:rPr>
        <w:t>Forklift operator</w:t>
      </w:r>
      <w:r w:rsidR="00AF1D6B">
        <w:rPr>
          <w:sz w:val="22"/>
          <w:szCs w:val="22"/>
        </w:rPr>
        <w:t xml:space="preserve">, </w:t>
      </w:r>
      <w:r>
        <w:rPr>
          <w:sz w:val="22"/>
          <w:szCs w:val="22"/>
        </w:rPr>
        <w:t>pallet services corporation</w:t>
      </w:r>
      <w:r>
        <w:rPr>
          <w:b w:val="0"/>
          <w:sz w:val="22"/>
          <w:szCs w:val="22"/>
        </w:rPr>
        <w:t>, maple grove</w:t>
      </w:r>
      <w:r w:rsidR="00196F4A">
        <w:rPr>
          <w:b w:val="0"/>
          <w:sz w:val="22"/>
          <w:szCs w:val="22"/>
        </w:rPr>
        <w:t>, mn 7/2015-4/2016</w:t>
      </w:r>
    </w:p>
    <w:p w:rsidR="00196F4A" w:rsidRPr="00D60F02" w:rsidRDefault="00196F4A" w:rsidP="00196F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60F02">
        <w:rPr>
          <w:sz w:val="20"/>
          <w:szCs w:val="20"/>
        </w:rPr>
        <w:t>Forklift Operator, material handler, operated Chamfer machine, stacking and sorting product, feeding machine with product, and floor support such as stamping, banding, tagging, and stenciling.</w:t>
      </w:r>
    </w:p>
    <w:p w:rsidR="00503BE5" w:rsidRDefault="00E87A9E">
      <w:pPr>
        <w:pStyle w:val="Heading2"/>
        <w:rPr>
          <w:b w:val="0"/>
          <w:sz w:val="22"/>
          <w:szCs w:val="22"/>
        </w:rPr>
      </w:pPr>
      <w:r>
        <w:rPr>
          <w:sz w:val="22"/>
          <w:szCs w:val="22"/>
        </w:rPr>
        <w:t>material handler/forklift operator</w:t>
      </w:r>
      <w:r w:rsidR="004A1BD1">
        <w:rPr>
          <w:sz w:val="22"/>
          <w:szCs w:val="22"/>
        </w:rPr>
        <w:t xml:space="preserve">, </w:t>
      </w:r>
      <w:r>
        <w:rPr>
          <w:sz w:val="22"/>
          <w:szCs w:val="22"/>
        </w:rPr>
        <w:t>raun transport corporation</w:t>
      </w:r>
      <w:r w:rsidR="00B2567E">
        <w:rPr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brooklyn park, mn 11/2009-1/2012</w:t>
      </w:r>
    </w:p>
    <w:p w:rsidR="00AE1D38" w:rsidRPr="00D60F02" w:rsidRDefault="00E87A9E" w:rsidP="00AE1D3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60F02">
        <w:rPr>
          <w:sz w:val="20"/>
          <w:szCs w:val="20"/>
        </w:rPr>
        <w:t>Forklift operator, loading and unloading of products on flatbeds, order pick and pull, Bobcat operation, OSHA trained, Oracle trained, and quality control.</w:t>
      </w:r>
    </w:p>
    <w:p w:rsidR="00D60F02" w:rsidRPr="00D60F02" w:rsidRDefault="00D60F02" w:rsidP="00D60F02">
      <w:pPr>
        <w:rPr>
          <w:sz w:val="22"/>
          <w:szCs w:val="22"/>
        </w:rPr>
      </w:pPr>
      <w:r w:rsidRPr="00D60F02">
        <w:rPr>
          <w:b/>
          <w:sz w:val="22"/>
          <w:szCs w:val="22"/>
        </w:rPr>
        <w:t>HANDYMAN,</w:t>
      </w:r>
      <w:r w:rsidRPr="00D60F02">
        <w:rPr>
          <w:sz w:val="22"/>
          <w:szCs w:val="22"/>
        </w:rPr>
        <w:t xml:space="preserve"> SELF-EMPLOYED, ROBBINSDALE, MN 4/2007-11/2009</w:t>
      </w:r>
    </w:p>
    <w:p w:rsidR="00155B8F" w:rsidRDefault="00155B8F" w:rsidP="00155B8F">
      <w:pPr>
        <w:pStyle w:val="Heading2"/>
        <w:rPr>
          <w:b w:val="0"/>
          <w:sz w:val="22"/>
          <w:szCs w:val="22"/>
        </w:rPr>
      </w:pPr>
      <w:r>
        <w:rPr>
          <w:sz w:val="22"/>
          <w:szCs w:val="22"/>
        </w:rPr>
        <w:t xml:space="preserve">lead/finishing technician, life fitness, </w:t>
      </w:r>
      <w:r>
        <w:rPr>
          <w:b w:val="0"/>
          <w:sz w:val="22"/>
          <w:szCs w:val="22"/>
        </w:rPr>
        <w:t>ramsey, mn 9/2004-4/2007</w:t>
      </w:r>
    </w:p>
    <w:p w:rsidR="00D60F02" w:rsidRPr="00D60F02" w:rsidRDefault="00155B8F" w:rsidP="00D60F0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D60F02">
        <w:rPr>
          <w:sz w:val="20"/>
          <w:szCs w:val="20"/>
        </w:rPr>
        <w:t>Trained new employees, use of grinding equipment, inventory control, quality assurance checking, forklift operator, scanning &amp; rec</w:t>
      </w:r>
      <w:r w:rsidR="00D60F02" w:rsidRPr="00D60F02">
        <w:rPr>
          <w:sz w:val="20"/>
          <w:szCs w:val="20"/>
        </w:rPr>
        <w:t>eiving, OSHA and Oracle trained</w:t>
      </w:r>
    </w:p>
    <w:p w:rsidR="00D940E8" w:rsidRPr="00C43ACA" w:rsidRDefault="00D940E8" w:rsidP="00D940E8">
      <w:pPr>
        <w:keepNext/>
        <w:keepLines/>
        <w:spacing w:before="240" w:after="100"/>
        <w:outlineLvl w:val="0"/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</w:pPr>
      <w:r w:rsidRPr="00C43ACA">
        <w:rPr>
          <w:rFonts w:asciiTheme="majorHAnsi" w:eastAsiaTheme="majorEastAsia" w:hAnsiTheme="majorHAnsi" w:cstheme="majorBidi"/>
          <w:b/>
          <w:color w:val="4E4E4E" w:themeColor="accent1" w:themeTint="BF"/>
          <w:sz w:val="24"/>
          <w:szCs w:val="32"/>
        </w:rPr>
        <w:t>Education________________________________________________________________________________________</w:t>
      </w:r>
    </w:p>
    <w:p w:rsidR="00CE2D90" w:rsidRPr="009A22D6" w:rsidRDefault="009974F1" w:rsidP="00C118BA">
      <w:pPr>
        <w:tabs>
          <w:tab w:val="num" w:pos="144"/>
        </w:tabs>
        <w:spacing w:after="8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Diploma, Cornerstone Christian Correspondence School, March 31, 2015</w:t>
      </w:r>
    </w:p>
    <w:sectPr w:rsidR="00CE2D90" w:rsidRPr="009A22D6">
      <w:footerReference w:type="default" r:id="rId7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478" w:rsidRDefault="00A54478">
      <w:pPr>
        <w:spacing w:after="0"/>
      </w:pPr>
      <w:r>
        <w:separator/>
      </w:r>
    </w:p>
  </w:endnote>
  <w:endnote w:type="continuationSeparator" w:id="0">
    <w:p w:rsidR="00A54478" w:rsidRDefault="00A544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BE5" w:rsidRDefault="00C97B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F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478" w:rsidRDefault="00A54478">
      <w:pPr>
        <w:spacing w:after="0"/>
      </w:pPr>
      <w:r>
        <w:separator/>
      </w:r>
    </w:p>
  </w:footnote>
  <w:footnote w:type="continuationSeparator" w:id="0">
    <w:p w:rsidR="00A54478" w:rsidRDefault="00A544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D6C43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D416479"/>
    <w:multiLevelType w:val="hybridMultilevel"/>
    <w:tmpl w:val="0562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5E47"/>
    <w:multiLevelType w:val="hybridMultilevel"/>
    <w:tmpl w:val="17F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614F"/>
    <w:multiLevelType w:val="hybridMultilevel"/>
    <w:tmpl w:val="9C2A6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4"/>
    <w:rsid w:val="00037942"/>
    <w:rsid w:val="00081554"/>
    <w:rsid w:val="000F6819"/>
    <w:rsid w:val="000F6D8C"/>
    <w:rsid w:val="00116233"/>
    <w:rsid w:val="00124236"/>
    <w:rsid w:val="00146FC7"/>
    <w:rsid w:val="00147301"/>
    <w:rsid w:val="00152205"/>
    <w:rsid w:val="00155B8F"/>
    <w:rsid w:val="00172735"/>
    <w:rsid w:val="0017660E"/>
    <w:rsid w:val="00195925"/>
    <w:rsid w:val="00196F4A"/>
    <w:rsid w:val="001974AC"/>
    <w:rsid w:val="001D4D30"/>
    <w:rsid w:val="001E6D5E"/>
    <w:rsid w:val="00213778"/>
    <w:rsid w:val="00222BA9"/>
    <w:rsid w:val="00243CEE"/>
    <w:rsid w:val="00243E1A"/>
    <w:rsid w:val="00251427"/>
    <w:rsid w:val="002566E9"/>
    <w:rsid w:val="00264F8F"/>
    <w:rsid w:val="00283418"/>
    <w:rsid w:val="002E3C6B"/>
    <w:rsid w:val="0032143F"/>
    <w:rsid w:val="0037246E"/>
    <w:rsid w:val="003813C8"/>
    <w:rsid w:val="003A31B2"/>
    <w:rsid w:val="003E0A39"/>
    <w:rsid w:val="00427D4B"/>
    <w:rsid w:val="00441D0A"/>
    <w:rsid w:val="00442019"/>
    <w:rsid w:val="00442D84"/>
    <w:rsid w:val="00451867"/>
    <w:rsid w:val="00465DA8"/>
    <w:rsid w:val="00490466"/>
    <w:rsid w:val="004A1BD1"/>
    <w:rsid w:val="004A68C5"/>
    <w:rsid w:val="004B56EB"/>
    <w:rsid w:val="004C1F65"/>
    <w:rsid w:val="004E3CF7"/>
    <w:rsid w:val="004F449D"/>
    <w:rsid w:val="00503BE5"/>
    <w:rsid w:val="00506E32"/>
    <w:rsid w:val="00510D1C"/>
    <w:rsid w:val="00565AF2"/>
    <w:rsid w:val="00571B9A"/>
    <w:rsid w:val="00574E86"/>
    <w:rsid w:val="005961AA"/>
    <w:rsid w:val="005D2A72"/>
    <w:rsid w:val="005D35DD"/>
    <w:rsid w:val="00611C92"/>
    <w:rsid w:val="006313C4"/>
    <w:rsid w:val="006435FC"/>
    <w:rsid w:val="00651332"/>
    <w:rsid w:val="00652D50"/>
    <w:rsid w:val="0065688D"/>
    <w:rsid w:val="00676FF9"/>
    <w:rsid w:val="006A0402"/>
    <w:rsid w:val="006F13E4"/>
    <w:rsid w:val="007018AF"/>
    <w:rsid w:val="0072652C"/>
    <w:rsid w:val="00741EE8"/>
    <w:rsid w:val="00751D15"/>
    <w:rsid w:val="0075223B"/>
    <w:rsid w:val="00777452"/>
    <w:rsid w:val="007A6F20"/>
    <w:rsid w:val="007A79D4"/>
    <w:rsid w:val="007B052D"/>
    <w:rsid w:val="007B2215"/>
    <w:rsid w:val="007B382E"/>
    <w:rsid w:val="007B441A"/>
    <w:rsid w:val="007B5293"/>
    <w:rsid w:val="007C5BB6"/>
    <w:rsid w:val="00804DEE"/>
    <w:rsid w:val="00813994"/>
    <w:rsid w:val="00821A14"/>
    <w:rsid w:val="00833D4B"/>
    <w:rsid w:val="00843DEE"/>
    <w:rsid w:val="00850A45"/>
    <w:rsid w:val="00875BA4"/>
    <w:rsid w:val="00884589"/>
    <w:rsid w:val="008A66EB"/>
    <w:rsid w:val="008C4530"/>
    <w:rsid w:val="008C5F55"/>
    <w:rsid w:val="008E39D4"/>
    <w:rsid w:val="00904360"/>
    <w:rsid w:val="00915D0E"/>
    <w:rsid w:val="00915F6C"/>
    <w:rsid w:val="0096513C"/>
    <w:rsid w:val="009713C1"/>
    <w:rsid w:val="00972380"/>
    <w:rsid w:val="00982E9B"/>
    <w:rsid w:val="00984937"/>
    <w:rsid w:val="00995343"/>
    <w:rsid w:val="009974F1"/>
    <w:rsid w:val="009A22D6"/>
    <w:rsid w:val="009A68F7"/>
    <w:rsid w:val="009F63DB"/>
    <w:rsid w:val="00A30FB5"/>
    <w:rsid w:val="00A54478"/>
    <w:rsid w:val="00A66734"/>
    <w:rsid w:val="00A700FB"/>
    <w:rsid w:val="00AD063C"/>
    <w:rsid w:val="00AE1D38"/>
    <w:rsid w:val="00AE37F7"/>
    <w:rsid w:val="00AF1D6B"/>
    <w:rsid w:val="00B2567E"/>
    <w:rsid w:val="00B30340"/>
    <w:rsid w:val="00B31F99"/>
    <w:rsid w:val="00B40012"/>
    <w:rsid w:val="00B43052"/>
    <w:rsid w:val="00B65B08"/>
    <w:rsid w:val="00B7274A"/>
    <w:rsid w:val="00BB3F30"/>
    <w:rsid w:val="00C05673"/>
    <w:rsid w:val="00C118BA"/>
    <w:rsid w:val="00C27935"/>
    <w:rsid w:val="00C43ACA"/>
    <w:rsid w:val="00C763FD"/>
    <w:rsid w:val="00C93004"/>
    <w:rsid w:val="00C97B7C"/>
    <w:rsid w:val="00CC08BC"/>
    <w:rsid w:val="00CC78CF"/>
    <w:rsid w:val="00CE2D90"/>
    <w:rsid w:val="00D1479E"/>
    <w:rsid w:val="00D16AEE"/>
    <w:rsid w:val="00D22B07"/>
    <w:rsid w:val="00D3140E"/>
    <w:rsid w:val="00D43E7A"/>
    <w:rsid w:val="00D60F02"/>
    <w:rsid w:val="00D940E8"/>
    <w:rsid w:val="00DD025C"/>
    <w:rsid w:val="00DE7776"/>
    <w:rsid w:val="00E63381"/>
    <w:rsid w:val="00E87A9E"/>
    <w:rsid w:val="00E90161"/>
    <w:rsid w:val="00E90631"/>
    <w:rsid w:val="00EC1D5A"/>
    <w:rsid w:val="00EF5B2D"/>
    <w:rsid w:val="00F11464"/>
    <w:rsid w:val="00F129AA"/>
    <w:rsid w:val="00F34199"/>
    <w:rsid w:val="00F52E7B"/>
    <w:rsid w:val="00F70F40"/>
    <w:rsid w:val="00FA5636"/>
    <w:rsid w:val="00FC5BCB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2E556-2FFF-4204-96BD-7972845D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ListParagraph">
    <w:name w:val="List Paragraph"/>
    <w:basedOn w:val="Normal"/>
    <w:uiPriority w:val="34"/>
    <w:unhideWhenUsed/>
    <w:qFormat/>
    <w:rsid w:val="00442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466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e278\AppData\Roaming\Microsoft\Templates\Functional%20Resume(2)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M Langer</dc:creator>
  <cp:keywords/>
  <cp:lastModifiedBy>cmg</cp:lastModifiedBy>
  <cp:revision>2</cp:revision>
  <dcterms:created xsi:type="dcterms:W3CDTF">2017-08-02T17:32:00Z</dcterms:created>
  <dcterms:modified xsi:type="dcterms:W3CDTF">2017-08-02T17:32:00Z</dcterms:modified>
  <cp:version/>
</cp:coreProperties>
</file>