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880653" w:rsidTr="00880653">
        <w:trPr>
          <w:tblHeader/>
          <w:jc w:val="right"/>
        </w:trPr>
        <w:tc>
          <w:tcPr>
            <w:tcW w:w="8838" w:type="dxa"/>
          </w:tcPr>
          <w:p w:rsidR="004A3B48" w:rsidRPr="00616CE8" w:rsidRDefault="00F365FC" w:rsidP="00880653">
            <w:pPr>
              <w:pStyle w:val="YourName"/>
              <w:jc w:val="center"/>
            </w:pPr>
            <w:r>
              <w:t xml:space="preserve">Victor Borne </w:t>
            </w:r>
            <w:proofErr w:type="spellStart"/>
            <w:r>
              <w:t>Yarangsy</w:t>
            </w:r>
            <w:proofErr w:type="spellEnd"/>
          </w:p>
        </w:tc>
      </w:tr>
      <w:tr w:rsidR="004A3B48" w:rsidTr="00880653">
        <w:trPr>
          <w:tblHeader/>
          <w:jc w:val="right"/>
        </w:trPr>
        <w:tc>
          <w:tcPr>
            <w:tcW w:w="8838" w:type="dxa"/>
          </w:tcPr>
          <w:p w:rsidR="004A3B48" w:rsidRPr="00616CE8" w:rsidRDefault="00E8333B" w:rsidP="00880653">
            <w:pPr>
              <w:pStyle w:val="ContactInfo"/>
              <w:jc w:val="center"/>
            </w:pPr>
            <w:r>
              <w:t xml:space="preserve"> </w:t>
            </w:r>
            <w:r w:rsidR="00F365FC">
              <w:t>(720) 938-8305</w:t>
            </w:r>
            <w:r>
              <w:t xml:space="preserve"> </w:t>
            </w:r>
            <w:r w:rsidR="00F365FC">
              <w:t>vyarangsy@yahoo.com</w:t>
            </w:r>
          </w:p>
        </w:tc>
      </w:tr>
    </w:tbl>
    <w:p w:rsidR="004A3B48" w:rsidRDefault="004A3B48" w:rsidP="00B30E26">
      <w:pPr>
        <w:spacing w:after="60"/>
        <w:ind w:left="245"/>
      </w:pPr>
    </w:p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4A3B48" w:rsidRPr="00435BA7" w:rsidRDefault="00F365FC" w:rsidP="00B30E26">
            <w:pPr>
              <w:pStyle w:val="BodyText1"/>
            </w:pPr>
            <w:r>
              <w:t xml:space="preserve">Seeking an entry level </w:t>
            </w:r>
            <w:r w:rsidR="005D1D3F">
              <w:t>po</w:t>
            </w:r>
            <w:r w:rsidR="00136C91">
              <w:t>sition to be a part of a fast-pac</w:t>
            </w:r>
            <w:r w:rsidR="005D1D3F">
              <w:t>ed and energetic company that is committed to providing outstanding service with the opportunity to advance within the company.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Pr="00814885" w:rsidRDefault="009A76DD" w:rsidP="00B30E26">
            <w:pPr>
              <w:pStyle w:val="BodyText1"/>
            </w:pPr>
            <w:r>
              <w:t>Count Team</w:t>
            </w:r>
          </w:p>
          <w:p w:rsidR="004A3B48" w:rsidRPr="00FB512C" w:rsidRDefault="0087284B" w:rsidP="00B30E26">
            <w:pPr>
              <w:pStyle w:val="BodyText"/>
              <w:spacing w:line="240" w:lineRule="auto"/>
            </w:pPr>
            <w:r>
              <w:t>[03-12 – 05-12</w:t>
            </w:r>
            <w:r w:rsidR="00814885">
              <w:t>]</w:t>
            </w:r>
            <w:r w:rsidR="000D7287">
              <w:t xml:space="preserve"> </w:t>
            </w:r>
            <w:r w:rsidR="00814885">
              <w:t xml:space="preserve">       </w:t>
            </w:r>
            <w:r w:rsidR="00B30E26">
              <w:t xml:space="preserve"> </w:t>
            </w:r>
            <w:r w:rsidR="00814885">
              <w:t xml:space="preserve">  </w:t>
            </w:r>
            <w:r w:rsidR="000D7287">
              <w:t xml:space="preserve"> </w:t>
            </w:r>
            <w:r w:rsidR="009A76DD">
              <w:rPr>
                <w:b/>
              </w:rPr>
              <w:t>The Lodge</w:t>
            </w:r>
            <w:r w:rsidR="004A3B48">
              <w:t xml:space="preserve"> </w:t>
            </w:r>
            <w:r w:rsidR="00814885">
              <w:t xml:space="preserve">   </w:t>
            </w:r>
            <w:r w:rsidR="00B30E26">
              <w:t xml:space="preserve"> </w:t>
            </w:r>
            <w:r w:rsidR="00814885">
              <w:t xml:space="preserve">    </w:t>
            </w:r>
            <w:r w:rsidR="00176BA7">
              <w:t xml:space="preserve">                       </w:t>
            </w:r>
            <w:r w:rsidR="00176BA7">
              <w:rPr>
                <w:b/>
              </w:rPr>
              <w:t>Black Hawk</w:t>
            </w:r>
            <w:r w:rsidR="00814885" w:rsidRPr="003B6106">
              <w:rPr>
                <w:b/>
              </w:rPr>
              <w:t>, CO</w:t>
            </w:r>
          </w:p>
          <w:p w:rsidR="00FB3DDC" w:rsidRDefault="009A76DD" w:rsidP="00B30E26">
            <w:pPr>
              <w:pStyle w:val="BulletedList"/>
              <w:spacing w:line="240" w:lineRule="auto"/>
            </w:pPr>
            <w:r>
              <w:t>Empties all machines of cash</w:t>
            </w:r>
          </w:p>
          <w:p w:rsidR="00FB3DDC" w:rsidRDefault="009A76DD" w:rsidP="00B30E26">
            <w:pPr>
              <w:pStyle w:val="BulletedList"/>
              <w:spacing w:line="240" w:lineRule="auto"/>
            </w:pPr>
            <w:r>
              <w:t>Count and straps currency from BV’s</w:t>
            </w:r>
          </w:p>
          <w:p w:rsidR="00FB3DDC" w:rsidRDefault="009A76DD" w:rsidP="009A76DD">
            <w:pPr>
              <w:pStyle w:val="BulletedList"/>
              <w:spacing w:line="240" w:lineRule="auto"/>
            </w:pPr>
            <w:r>
              <w:t>Drop BV’s and kiosks drop</w:t>
            </w:r>
          </w:p>
          <w:p w:rsidR="00C22B94" w:rsidRDefault="00C22B94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</w:p>
          <w:p w:rsidR="00C22B94" w:rsidRDefault="0087284B" w:rsidP="00E2619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  <w:r>
              <w:rPr>
                <w:b/>
              </w:rPr>
              <w:t>Kiln Loader/</w:t>
            </w:r>
            <w:proofErr w:type="spellStart"/>
            <w:r>
              <w:rPr>
                <w:b/>
              </w:rPr>
              <w:t>U</w:t>
            </w:r>
            <w:r w:rsidR="00E26196">
              <w:rPr>
                <w:b/>
              </w:rPr>
              <w:t>nloader</w:t>
            </w:r>
            <w:proofErr w:type="spellEnd"/>
          </w:p>
          <w:p w:rsidR="00E26196" w:rsidRDefault="00E26196" w:rsidP="00E26196">
            <w:pPr>
              <w:pStyle w:val="BulletedList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B8205D">
              <w:t>[10-10 - 3-12]</w:t>
            </w:r>
            <w:r>
              <w:rPr>
                <w:b/>
              </w:rPr>
              <w:t xml:space="preserve"> </w:t>
            </w:r>
            <w:r w:rsidR="001C595D"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CoorsTek</w:t>
            </w:r>
            <w:proofErr w:type="spellEnd"/>
            <w:r>
              <w:rPr>
                <w:b/>
              </w:rPr>
              <w:t xml:space="preserve">                         </w:t>
            </w:r>
            <w:r w:rsidR="00593FFD">
              <w:rPr>
                <w:b/>
              </w:rPr>
              <w:t xml:space="preserve">                 </w:t>
            </w:r>
            <w:r w:rsidR="00EE558C">
              <w:rPr>
                <w:b/>
              </w:rPr>
              <w:t>Golden, CO</w:t>
            </w:r>
          </w:p>
          <w:p w:rsidR="00E26196" w:rsidRPr="009A76DD" w:rsidRDefault="009A76DD" w:rsidP="00136C91">
            <w:pPr>
              <w:pStyle w:val="BulletedList"/>
              <w:numPr>
                <w:ilvl w:val="0"/>
                <w:numId w:val="12"/>
              </w:numPr>
              <w:spacing w:line="240" w:lineRule="auto"/>
              <w:ind w:left="504"/>
              <w:rPr>
                <w:b/>
              </w:rPr>
            </w:pPr>
            <w:r>
              <w:t>Loading tiles and modules on refractory</w:t>
            </w:r>
          </w:p>
          <w:p w:rsidR="009A76DD" w:rsidRPr="009A76DD" w:rsidRDefault="009A76DD" w:rsidP="00136C91">
            <w:pPr>
              <w:pStyle w:val="BulletedList"/>
              <w:numPr>
                <w:ilvl w:val="0"/>
                <w:numId w:val="12"/>
              </w:numPr>
              <w:spacing w:line="240" w:lineRule="auto"/>
              <w:ind w:left="504"/>
              <w:rPr>
                <w:b/>
              </w:rPr>
            </w:pPr>
            <w:r>
              <w:t>Unloading tiles and modules put on carts</w:t>
            </w:r>
          </w:p>
          <w:p w:rsidR="009A76DD" w:rsidRDefault="009A76DD" w:rsidP="00136C91">
            <w:pPr>
              <w:pStyle w:val="BulletedList"/>
              <w:numPr>
                <w:ilvl w:val="0"/>
                <w:numId w:val="12"/>
              </w:numPr>
              <w:spacing w:line="240" w:lineRule="auto"/>
              <w:ind w:left="504"/>
              <w:rPr>
                <w:b/>
              </w:rPr>
            </w:pPr>
            <w:r>
              <w:t>Push carts to inspection room.</w:t>
            </w:r>
          </w:p>
          <w:p w:rsidR="00E26196" w:rsidRDefault="00E26196" w:rsidP="00E2619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</w:p>
          <w:p w:rsidR="003B6106" w:rsidRDefault="003B6106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  <w:r>
              <w:rPr>
                <w:b/>
              </w:rPr>
              <w:t>Utility</w:t>
            </w:r>
          </w:p>
          <w:p w:rsidR="003B6106" w:rsidRPr="003B6106" w:rsidRDefault="003B6106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  <w:r w:rsidRPr="003B6106">
              <w:t>[05-09 –</w:t>
            </w:r>
            <w:r w:rsidR="00B8205D">
              <w:t xml:space="preserve"> 10-10</w:t>
            </w:r>
            <w:r w:rsidRPr="003B6106">
              <w:t>]</w:t>
            </w:r>
            <w:r>
              <w:t xml:space="preserve">       </w:t>
            </w:r>
            <w:r w:rsidR="00B30E26">
              <w:t xml:space="preserve">     </w:t>
            </w:r>
            <w:r>
              <w:t xml:space="preserve"> </w:t>
            </w:r>
            <w:r w:rsidRPr="003B6106">
              <w:rPr>
                <w:b/>
              </w:rPr>
              <w:t xml:space="preserve">Imperial Headwear Inc.           </w:t>
            </w:r>
            <w:r w:rsidR="00A95080">
              <w:rPr>
                <w:b/>
              </w:rPr>
              <w:t xml:space="preserve"> </w:t>
            </w:r>
            <w:r w:rsidRPr="003B6106">
              <w:rPr>
                <w:b/>
              </w:rPr>
              <w:t xml:space="preserve">  Aurora, CO</w:t>
            </w:r>
          </w:p>
          <w:p w:rsidR="00A95080" w:rsidRDefault="00A95080" w:rsidP="00B30E26">
            <w:pPr>
              <w:pStyle w:val="BulletedList"/>
              <w:spacing w:line="240" w:lineRule="auto"/>
            </w:pPr>
            <w:r>
              <w:t>Placed price tags and stickers on products</w:t>
            </w:r>
          </w:p>
          <w:p w:rsidR="00A95080" w:rsidRDefault="00A95080" w:rsidP="00B30E26">
            <w:pPr>
              <w:pStyle w:val="BulletedList"/>
              <w:spacing w:line="240" w:lineRule="auto"/>
            </w:pPr>
            <w:r>
              <w:t>Organize incoming inventory</w:t>
            </w:r>
          </w:p>
          <w:p w:rsidR="00A95080" w:rsidRDefault="00A95080" w:rsidP="00B30E26">
            <w:pPr>
              <w:pStyle w:val="BulletedList"/>
              <w:spacing w:line="240" w:lineRule="auto"/>
            </w:pPr>
            <w:r>
              <w:t>Maintaining presentable products</w:t>
            </w:r>
          </w:p>
          <w:p w:rsidR="006312B0" w:rsidRPr="006312B0" w:rsidRDefault="006312B0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/>
              <w:rPr>
                <w:b/>
              </w:rPr>
            </w:pPr>
          </w:p>
        </w:tc>
      </w:tr>
      <w:tr w:rsidR="004A3B48">
        <w:tc>
          <w:tcPr>
            <w:tcW w:w="2160" w:type="dxa"/>
          </w:tcPr>
          <w:p w:rsidR="004A3B48" w:rsidRPr="00435BA7" w:rsidRDefault="004A3B48" w:rsidP="000B2E83">
            <w:pPr>
              <w:pStyle w:val="Heading1"/>
              <w:spacing w:line="360" w:lineRule="auto"/>
            </w:pPr>
            <w:r w:rsidRPr="00435BA7">
              <w:t>Education</w:t>
            </w:r>
          </w:p>
        </w:tc>
        <w:tc>
          <w:tcPr>
            <w:tcW w:w="6667" w:type="dxa"/>
          </w:tcPr>
          <w:p w:rsidR="004A3B48" w:rsidRDefault="000B2E83" w:rsidP="00B30E26">
            <w:pPr>
              <w:pStyle w:val="BodyText1"/>
            </w:pPr>
            <w:proofErr w:type="spellStart"/>
            <w:r>
              <w:t>Iver</w:t>
            </w:r>
            <w:proofErr w:type="spellEnd"/>
            <w:r>
              <w:t xml:space="preserve"> C. </w:t>
            </w:r>
            <w:proofErr w:type="spellStart"/>
            <w:r w:rsidR="00FB3DDC">
              <w:t>Ranum</w:t>
            </w:r>
            <w:proofErr w:type="spellEnd"/>
            <w:r w:rsidR="00FB3DDC">
              <w:t xml:space="preserve"> High School</w:t>
            </w:r>
            <w:r w:rsidR="00BD0109">
              <w:t xml:space="preserve"> </w:t>
            </w:r>
            <w:r w:rsidR="00FB3DDC">
              <w:t xml:space="preserve">                  </w:t>
            </w:r>
            <w:r>
              <w:t xml:space="preserve">                  </w:t>
            </w:r>
            <w:r w:rsidR="00B30E26">
              <w:t xml:space="preserve">       </w:t>
            </w:r>
            <w:r>
              <w:t xml:space="preserve">  </w:t>
            </w:r>
            <w:r w:rsidR="00FB3DDC">
              <w:t xml:space="preserve">  </w:t>
            </w:r>
            <w:r w:rsidR="00FB3DDC" w:rsidRPr="00C21475">
              <w:t>Denver, CO</w:t>
            </w:r>
          </w:p>
          <w:p w:rsidR="00156D1A" w:rsidRDefault="00FB3DDC" w:rsidP="00B30E26">
            <w:pPr>
              <w:pStyle w:val="BodyText"/>
              <w:spacing w:line="240" w:lineRule="auto"/>
            </w:pPr>
            <w:r>
              <w:t>[08-05 - 05-09]</w:t>
            </w:r>
          </w:p>
          <w:p w:rsidR="00FB3DDC" w:rsidRDefault="00FB3DDC" w:rsidP="00B30E26">
            <w:pPr>
              <w:pStyle w:val="BulletedList"/>
              <w:spacing w:line="240" w:lineRule="auto"/>
            </w:pPr>
            <w:r>
              <w:t>Received Diploma in May 2009</w:t>
            </w:r>
          </w:p>
          <w:p w:rsidR="00B30E26" w:rsidRDefault="00B30E26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</w:p>
          <w:p w:rsidR="00B30E26" w:rsidRDefault="00B30E26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  <w:rPr>
                <w:b/>
              </w:rPr>
            </w:pPr>
            <w:r>
              <w:rPr>
                <w:b/>
              </w:rPr>
              <w:t>Westwood College                                                          Denver, CO</w:t>
            </w:r>
          </w:p>
          <w:p w:rsidR="00B30E26" w:rsidRDefault="00B30E26" w:rsidP="00B30E2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45" w:hanging="245"/>
            </w:pPr>
            <w:r w:rsidRPr="00B30E26">
              <w:t>[05-09 – 10-09]</w:t>
            </w:r>
          </w:p>
          <w:p w:rsidR="00B30E26" w:rsidRDefault="00B30E26" w:rsidP="00B30E26">
            <w:pPr>
              <w:pStyle w:val="BulletedList"/>
            </w:pPr>
            <w:r>
              <w:t xml:space="preserve">General Education </w:t>
            </w:r>
          </w:p>
          <w:p w:rsidR="00B30E26" w:rsidRDefault="00B30E26" w:rsidP="00B30E26">
            <w:pPr>
              <w:pStyle w:val="BulletedList"/>
            </w:pPr>
            <w:r>
              <w:t>Automotive Technology</w:t>
            </w:r>
          </w:p>
          <w:p w:rsidR="00B30E26" w:rsidRPr="00B30E26" w:rsidRDefault="00B30E26" w:rsidP="00B30E26">
            <w:pPr>
              <w:pStyle w:val="BulletedList"/>
            </w:pPr>
            <w:r>
              <w:t xml:space="preserve">Automotive Electricity &amp; Electronics </w:t>
            </w:r>
          </w:p>
        </w:tc>
      </w:tr>
      <w:tr w:rsidR="004A3B48" w:rsidRPr="007A5F3F">
        <w:tc>
          <w:tcPr>
            <w:tcW w:w="2160" w:type="dxa"/>
          </w:tcPr>
          <w:p w:rsidR="004A3B48" w:rsidRPr="00435BA7" w:rsidRDefault="00240619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76385E" w:rsidRDefault="0076385E" w:rsidP="00B30E26">
            <w:pPr>
              <w:spacing w:after="60"/>
              <w:ind w:left="245"/>
              <w:rPr>
                <w:b/>
              </w:rPr>
            </w:pPr>
          </w:p>
          <w:p w:rsidR="0076385E" w:rsidRDefault="0076385E" w:rsidP="00B30E26">
            <w:pPr>
              <w:tabs>
                <w:tab w:val="left" w:pos="4860"/>
              </w:tabs>
              <w:spacing w:after="60"/>
              <w:ind w:left="245"/>
            </w:pPr>
            <w:r w:rsidRPr="0076385E">
              <w:t xml:space="preserve">Nara Phuorng                        </w:t>
            </w:r>
            <w:r w:rsidR="00A95080">
              <w:t xml:space="preserve"> </w:t>
            </w:r>
            <w:r w:rsidRPr="0076385E">
              <w:t xml:space="preserve">      </w:t>
            </w:r>
            <w:r w:rsidR="00B30E26">
              <w:t xml:space="preserve">                             </w:t>
            </w:r>
            <w:r w:rsidRPr="0076385E">
              <w:t xml:space="preserve">   (720) </w:t>
            </w:r>
            <w:r w:rsidR="003B6106">
              <w:t>299-8401</w:t>
            </w:r>
          </w:p>
          <w:p w:rsidR="00AC7091" w:rsidRDefault="00AC7091" w:rsidP="00B30E26">
            <w:pPr>
              <w:tabs>
                <w:tab w:val="left" w:pos="4860"/>
              </w:tabs>
              <w:spacing w:after="60"/>
              <w:ind w:left="245"/>
            </w:pPr>
            <w:r>
              <w:t xml:space="preserve">Mary Kay Skinner                         </w:t>
            </w:r>
            <w:r w:rsidR="00B30E26">
              <w:t xml:space="preserve">                               </w:t>
            </w:r>
            <w:r>
              <w:t xml:space="preserve"> (303) 597-0206</w:t>
            </w:r>
          </w:p>
          <w:p w:rsidR="0076385E" w:rsidRPr="0076385E" w:rsidRDefault="0076385E" w:rsidP="00B30E26">
            <w:pPr>
              <w:tabs>
                <w:tab w:val="left" w:pos="4860"/>
              </w:tabs>
              <w:spacing w:after="60"/>
              <w:ind w:left="245"/>
            </w:pPr>
            <w:r>
              <w:t xml:space="preserve">Mark </w:t>
            </w:r>
            <w:proofErr w:type="spellStart"/>
            <w:r>
              <w:t>Belnay</w:t>
            </w:r>
            <w:proofErr w:type="spellEnd"/>
            <w:r>
              <w:t xml:space="preserve">                                   </w:t>
            </w:r>
            <w:r w:rsidR="00A95080">
              <w:t xml:space="preserve"> </w:t>
            </w:r>
            <w:r w:rsidR="00B30E26">
              <w:t xml:space="preserve">                            </w:t>
            </w:r>
            <w:r>
              <w:t xml:space="preserve">  (303) 428-9577</w:t>
            </w:r>
          </w:p>
          <w:p w:rsidR="0076385E" w:rsidRPr="0076385E" w:rsidRDefault="0076385E" w:rsidP="00B30E26">
            <w:pPr>
              <w:tabs>
                <w:tab w:val="left" w:pos="4860"/>
              </w:tabs>
              <w:spacing w:after="60"/>
              <w:ind w:left="245"/>
            </w:pPr>
          </w:p>
        </w:tc>
      </w:tr>
    </w:tbl>
    <w:p w:rsidR="004A3B48" w:rsidRDefault="004A3B48" w:rsidP="00475D62"/>
    <w:sectPr w:rsidR="004A3B48" w:rsidSect="000D147C">
      <w:footerReference w:type="default" r:id="rId8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6A" w:rsidRDefault="004B726A">
      <w:r>
        <w:separator/>
      </w:r>
    </w:p>
  </w:endnote>
  <w:endnote w:type="continuationSeparator" w:id="0">
    <w:p w:rsidR="004B726A" w:rsidRDefault="004B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/>
    </w:tblPr>
    <w:tblGrid>
      <w:gridCol w:w="8856"/>
    </w:tblGrid>
    <w:tr w:rsidR="00462715" w:rsidTr="00880653">
      <w:tc>
        <w:tcPr>
          <w:tcW w:w="8856" w:type="dxa"/>
        </w:tcPr>
        <w:p w:rsidR="00462715" w:rsidRPr="00880653" w:rsidRDefault="00462715" w:rsidP="00880653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880653">
            <w:rPr>
              <w:rFonts w:ascii="Century Gothic" w:hAnsi="Century Gothic"/>
            </w:rPr>
            <w:t>Your Name</w:t>
          </w:r>
        </w:p>
      </w:tc>
    </w:tr>
    <w:tr w:rsidR="00462715" w:rsidTr="00880653">
      <w:tc>
        <w:tcPr>
          <w:tcW w:w="8856" w:type="dxa"/>
        </w:tcPr>
        <w:p w:rsidR="00462715" w:rsidRPr="00880653" w:rsidRDefault="00462715" w:rsidP="00880653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880653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462715" w:rsidRDefault="00462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6A" w:rsidRDefault="004B726A">
      <w:r>
        <w:separator/>
      </w:r>
    </w:p>
  </w:footnote>
  <w:footnote w:type="continuationSeparator" w:id="0">
    <w:p w:rsidR="004B726A" w:rsidRDefault="004B7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F63"/>
    <w:multiLevelType w:val="hybridMultilevel"/>
    <w:tmpl w:val="AFC47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C6E50"/>
    <w:multiLevelType w:val="hybridMultilevel"/>
    <w:tmpl w:val="64023AFA"/>
    <w:lvl w:ilvl="0" w:tplc="3A6EF2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44A3"/>
    <w:multiLevelType w:val="hybridMultilevel"/>
    <w:tmpl w:val="E87A4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02D1C"/>
    <w:multiLevelType w:val="hybridMultilevel"/>
    <w:tmpl w:val="70BC5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A2B1A"/>
    <w:multiLevelType w:val="hybridMultilevel"/>
    <w:tmpl w:val="E758D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64A54"/>
    <w:multiLevelType w:val="hybridMultilevel"/>
    <w:tmpl w:val="254426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F50D2"/>
    <w:multiLevelType w:val="hybridMultilevel"/>
    <w:tmpl w:val="3ED867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4609C"/>
    <w:multiLevelType w:val="hybridMultilevel"/>
    <w:tmpl w:val="11B49AAE"/>
    <w:lvl w:ilvl="0" w:tplc="6BF637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311AA9"/>
    <w:multiLevelType w:val="hybridMultilevel"/>
    <w:tmpl w:val="0BCC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6C10757B"/>
    <w:multiLevelType w:val="hybridMultilevel"/>
    <w:tmpl w:val="6400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82782"/>
    <w:multiLevelType w:val="hybridMultilevel"/>
    <w:tmpl w:val="66AE8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5FC"/>
    <w:rsid w:val="000343A2"/>
    <w:rsid w:val="000B2E83"/>
    <w:rsid w:val="000D147C"/>
    <w:rsid w:val="000D7287"/>
    <w:rsid w:val="00126788"/>
    <w:rsid w:val="00136C91"/>
    <w:rsid w:val="00151028"/>
    <w:rsid w:val="00156D1A"/>
    <w:rsid w:val="00176BA7"/>
    <w:rsid w:val="001C595D"/>
    <w:rsid w:val="001F5BAD"/>
    <w:rsid w:val="00240619"/>
    <w:rsid w:val="003B6106"/>
    <w:rsid w:val="00462715"/>
    <w:rsid w:val="00475D62"/>
    <w:rsid w:val="00494974"/>
    <w:rsid w:val="004A3B48"/>
    <w:rsid w:val="004B726A"/>
    <w:rsid w:val="005034A9"/>
    <w:rsid w:val="0057234B"/>
    <w:rsid w:val="00593FFD"/>
    <w:rsid w:val="005A620A"/>
    <w:rsid w:val="005D1D3F"/>
    <w:rsid w:val="006312B0"/>
    <w:rsid w:val="00683E31"/>
    <w:rsid w:val="006A7305"/>
    <w:rsid w:val="006E3CE9"/>
    <w:rsid w:val="006F6E09"/>
    <w:rsid w:val="00755540"/>
    <w:rsid w:val="0076385E"/>
    <w:rsid w:val="00786917"/>
    <w:rsid w:val="008021EC"/>
    <w:rsid w:val="00814885"/>
    <w:rsid w:val="008325D0"/>
    <w:rsid w:val="0087284B"/>
    <w:rsid w:val="00880653"/>
    <w:rsid w:val="008A132F"/>
    <w:rsid w:val="008F73D8"/>
    <w:rsid w:val="00965914"/>
    <w:rsid w:val="00966EC1"/>
    <w:rsid w:val="009A76DD"/>
    <w:rsid w:val="009F21EC"/>
    <w:rsid w:val="009F3D1E"/>
    <w:rsid w:val="00A77EE0"/>
    <w:rsid w:val="00A925D6"/>
    <w:rsid w:val="00A95080"/>
    <w:rsid w:val="00AC7091"/>
    <w:rsid w:val="00AE315F"/>
    <w:rsid w:val="00B30E26"/>
    <w:rsid w:val="00B67ACE"/>
    <w:rsid w:val="00B8205D"/>
    <w:rsid w:val="00BD0109"/>
    <w:rsid w:val="00C21475"/>
    <w:rsid w:val="00C22B94"/>
    <w:rsid w:val="00C75DD0"/>
    <w:rsid w:val="00E14C8F"/>
    <w:rsid w:val="00E16B46"/>
    <w:rsid w:val="00E24302"/>
    <w:rsid w:val="00E26196"/>
    <w:rsid w:val="00E405D2"/>
    <w:rsid w:val="00E6336A"/>
    <w:rsid w:val="00E8333B"/>
    <w:rsid w:val="00ED59A4"/>
    <w:rsid w:val="00EE558C"/>
    <w:rsid w:val="00EF12D5"/>
    <w:rsid w:val="00F113BC"/>
    <w:rsid w:val="00F277AA"/>
    <w:rsid w:val="00F365FC"/>
    <w:rsid w:val="00FB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</w:pPr>
  </w:style>
  <w:style w:type="paragraph" w:customStyle="1" w:styleId="BodyText1">
    <w:name w:val="Body Text 1"/>
    <w:basedOn w:val="Normal"/>
    <w:next w:val="Normal"/>
    <w:autoRedefine/>
    <w:rsid w:val="00B30E26"/>
    <w:pPr>
      <w:tabs>
        <w:tab w:val="left" w:pos="2160"/>
        <w:tab w:val="left" w:pos="4860"/>
        <w:tab w:val="right" w:pos="6480"/>
      </w:tabs>
      <w:spacing w:before="240"/>
    </w:pPr>
    <w:rPr>
      <w:b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customStyle="1" w:styleId="street-address">
    <w:name w:val="street-address"/>
    <w:basedOn w:val="DefaultParagraphFont"/>
    <w:rsid w:val="000B2E83"/>
  </w:style>
  <w:style w:type="character" w:customStyle="1" w:styleId="locality">
    <w:name w:val="locality"/>
    <w:basedOn w:val="DefaultParagraphFont"/>
    <w:rsid w:val="000B2E83"/>
  </w:style>
  <w:style w:type="character" w:customStyle="1" w:styleId="region">
    <w:name w:val="region"/>
    <w:basedOn w:val="DefaultParagraphFont"/>
    <w:rsid w:val="000B2E83"/>
  </w:style>
  <w:style w:type="character" w:customStyle="1" w:styleId="postal-code">
    <w:name w:val="postal-code"/>
    <w:basedOn w:val="DefaultParagraphFont"/>
    <w:rsid w:val="000B2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xoBuBBlezoxo\Desktop\Chronological%20resume%20format%20-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FCBA-15B1-41C9-A7A5-05205F0B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format - CV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oxoBuBBlezoxo</dc:creator>
  <cp:lastModifiedBy>Viciouz_Vick</cp:lastModifiedBy>
  <cp:revision>7</cp:revision>
  <cp:lastPrinted>2012-05-02T17:48:00Z</cp:lastPrinted>
  <dcterms:created xsi:type="dcterms:W3CDTF">2012-05-02T17:44:00Z</dcterms:created>
  <dcterms:modified xsi:type="dcterms:W3CDTF">2012-05-31T16:40:00Z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