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8838"/>
      </w:tblGrid>
      <w:tr w:rsidR="004A3B48" w:rsidRPr="00616CE8">
        <w:trPr>
          <w:tblHeader/>
          <w:jc w:val="right"/>
        </w:trPr>
        <w:tc>
          <w:tcPr>
            <w:tcW w:w="8838" w:type="dxa"/>
          </w:tcPr>
          <w:p w:rsidR="004A3B48" w:rsidRPr="00616CE8" w:rsidRDefault="008672AA" w:rsidP="004A3B48">
            <w:pPr>
              <w:pStyle w:val="YourName"/>
            </w:pPr>
            <w:r>
              <w:t>Nue Yang</w:t>
            </w:r>
          </w:p>
        </w:tc>
      </w:tr>
      <w:tr w:rsidR="004A3B48">
        <w:trPr>
          <w:tblHeader/>
          <w:jc w:val="right"/>
        </w:trPr>
        <w:tc>
          <w:tcPr>
            <w:tcW w:w="8838" w:type="dxa"/>
          </w:tcPr>
          <w:p w:rsidR="004A3B48" w:rsidRPr="00616CE8" w:rsidRDefault="008672AA" w:rsidP="008672AA">
            <w:pPr>
              <w:pStyle w:val="ContactInfo"/>
            </w:pPr>
            <w:r>
              <w:t>3217 Carson Street, Aurora, CO 80011,</w:t>
            </w:r>
            <w:r w:rsidR="00E8333B">
              <w:t xml:space="preserve"> </w:t>
            </w:r>
            <w:r>
              <w:t>720-278-0297,</w:t>
            </w:r>
            <w:r w:rsidR="00E8333B">
              <w:t xml:space="preserve"> </w:t>
            </w:r>
            <w:r>
              <w:t>nueyang@yahoo.com</w:t>
            </w:r>
          </w:p>
        </w:tc>
      </w:tr>
    </w:tbl>
    <w:p w:rsidR="004A3B48" w:rsidRDefault="004A3B48" w:rsidP="004A3B48"/>
    <w:tbl>
      <w:tblPr>
        <w:tblW w:w="0" w:type="auto"/>
        <w:tblCellMar>
          <w:left w:w="115" w:type="dxa"/>
          <w:right w:w="115" w:type="dxa"/>
        </w:tblCellMar>
        <w:tblLook w:val="0000"/>
      </w:tblPr>
      <w:tblGrid>
        <w:gridCol w:w="2160"/>
        <w:gridCol w:w="6667"/>
      </w:tblGrid>
      <w:tr w:rsidR="004A3B48">
        <w:tc>
          <w:tcPr>
            <w:tcW w:w="2160" w:type="dxa"/>
          </w:tcPr>
          <w:p w:rsidR="004A3B48" w:rsidRPr="00E23010" w:rsidRDefault="004A3B48" w:rsidP="004A3B48">
            <w:pPr>
              <w:pStyle w:val="Heading1"/>
            </w:pPr>
            <w:r w:rsidRPr="00E23010">
              <w:t>Objective</w:t>
            </w:r>
          </w:p>
        </w:tc>
        <w:tc>
          <w:tcPr>
            <w:tcW w:w="6667" w:type="dxa"/>
          </w:tcPr>
          <w:p w:rsidR="004A3B48" w:rsidRPr="00435BA7" w:rsidRDefault="00251909" w:rsidP="00251909">
            <w:pPr>
              <w:pStyle w:val="BodyText1"/>
            </w:pPr>
            <w:r>
              <w:t>To obtain a job with an</w:t>
            </w:r>
            <w:r w:rsidR="00C91E11">
              <w:t>y</w:t>
            </w:r>
            <w:r>
              <w:t xml:space="preserve"> available part time position </w:t>
            </w:r>
            <w:r w:rsidR="0083788F">
              <w:t>so I can pay for school, but also</w:t>
            </w:r>
            <w:r w:rsidR="00F21207">
              <w:t xml:space="preserve"> willing</w:t>
            </w:r>
            <w:r>
              <w:t xml:space="preserve"> </w:t>
            </w:r>
            <w:r w:rsidR="00780174">
              <w:t xml:space="preserve">to contribute to any </w:t>
            </w:r>
            <w:r>
              <w:t>work environment while learning and gaining work experience</w:t>
            </w:r>
            <w:r w:rsidR="00780174">
              <w:t>s</w:t>
            </w:r>
            <w:r w:rsidR="002B547E">
              <w:t xml:space="preserve"> </w:t>
            </w:r>
            <w:r w:rsidR="00E8541A">
              <w:t xml:space="preserve">with the intention of </w:t>
            </w:r>
            <w:r w:rsidR="00780174">
              <w:t>building on my library of knowledge and skills.</w:t>
            </w: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pStyle w:val="Heading1"/>
            </w:pPr>
            <w:r w:rsidRPr="00435BA7">
              <w:t>Experience</w:t>
            </w:r>
          </w:p>
        </w:tc>
        <w:tc>
          <w:tcPr>
            <w:tcW w:w="6667" w:type="dxa"/>
          </w:tcPr>
          <w:p w:rsidR="000D7287" w:rsidRDefault="007529B4" w:rsidP="000D7287">
            <w:pPr>
              <w:pStyle w:val="BodyText1"/>
            </w:pPr>
            <w:r>
              <w:t>Assembly</w:t>
            </w:r>
            <w:r w:rsidR="008672AA">
              <w:t xml:space="preserve"> &amp; Packaging</w:t>
            </w:r>
          </w:p>
          <w:p w:rsidR="004A3B48" w:rsidRPr="00FB512C" w:rsidRDefault="00513D66" w:rsidP="004A3B48">
            <w:pPr>
              <w:pStyle w:val="BodyText"/>
            </w:pPr>
            <w:r>
              <w:t>February 2007 - July</w:t>
            </w:r>
            <w:r w:rsidR="008672AA">
              <w:t xml:space="preserve"> 2008</w:t>
            </w:r>
            <w:r w:rsidR="000D7287">
              <w:t xml:space="preserve">  </w:t>
            </w:r>
            <w:r w:rsidR="008672AA">
              <w:t>AirOne Transport/DHL</w:t>
            </w:r>
            <w:r w:rsidR="004A3B48">
              <w:t xml:space="preserve">, </w:t>
            </w:r>
            <w:r w:rsidR="008672AA">
              <w:t>Aurora, CO</w:t>
            </w:r>
          </w:p>
          <w:p w:rsidR="000D7287" w:rsidRDefault="007F2C7C" w:rsidP="00B175A3">
            <w:pPr>
              <w:pStyle w:val="BulletedList"/>
              <w:numPr>
                <w:ilvl w:val="0"/>
                <w:numId w:val="6"/>
              </w:numPr>
            </w:pPr>
            <w:r>
              <w:t>Scanning &amp; Sorting Out Letters</w:t>
            </w:r>
          </w:p>
          <w:p w:rsidR="004A3B48" w:rsidRPr="00435BA7" w:rsidRDefault="007F2C7C" w:rsidP="00B175A3">
            <w:pPr>
              <w:pStyle w:val="BulletedList"/>
              <w:numPr>
                <w:ilvl w:val="0"/>
                <w:numId w:val="6"/>
              </w:numPr>
            </w:pPr>
            <w:r>
              <w:t>Scanning &amp; Sorting Out Boxes on Belt</w:t>
            </w:r>
          </w:p>
          <w:p w:rsidR="004A3B48" w:rsidRDefault="009B7D39" w:rsidP="00B175A3">
            <w:pPr>
              <w:pStyle w:val="BulletedList"/>
              <w:numPr>
                <w:ilvl w:val="0"/>
                <w:numId w:val="6"/>
              </w:numPr>
            </w:pPr>
            <w:r>
              <w:t xml:space="preserve">Handling </w:t>
            </w:r>
            <w:r w:rsidR="007F2C7C">
              <w:t>International Paperwork</w:t>
            </w:r>
            <w:r w:rsidR="00513D66">
              <w:t xml:space="preserve"> (price checking &amp; making invoices if needed)</w:t>
            </w:r>
          </w:p>
          <w:p w:rsidR="00513D66" w:rsidRPr="00435BA7" w:rsidRDefault="009B7D39" w:rsidP="0056241F">
            <w:pPr>
              <w:pStyle w:val="BulletedList"/>
              <w:numPr>
                <w:ilvl w:val="0"/>
                <w:numId w:val="6"/>
              </w:numPr>
            </w:pPr>
            <w:r>
              <w:t>Inspecting Boxes for safety shipping</w:t>
            </w: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9F21EC" w:rsidRDefault="008672AA" w:rsidP="009F21EC">
            <w:pPr>
              <w:pStyle w:val="BodyText1"/>
            </w:pPr>
            <w:r>
              <w:t>Cashier &amp; Server</w:t>
            </w:r>
            <w:r w:rsidR="00123E28">
              <w:t xml:space="preserve"> </w:t>
            </w:r>
          </w:p>
          <w:p w:rsidR="009F21EC" w:rsidRPr="00FB512C" w:rsidRDefault="008672AA" w:rsidP="009F21EC">
            <w:pPr>
              <w:pStyle w:val="BodyText"/>
            </w:pPr>
            <w:r>
              <w:t>September 2009 – January 2010</w:t>
            </w:r>
            <w:r w:rsidR="009F21EC">
              <w:t xml:space="preserve">  </w:t>
            </w:r>
            <w:r>
              <w:t>Panda Express</w:t>
            </w:r>
            <w:r w:rsidR="009F21EC">
              <w:t xml:space="preserve">, </w:t>
            </w:r>
            <w:r>
              <w:t>Denver, CO</w:t>
            </w:r>
          </w:p>
          <w:p w:rsidR="009F21EC" w:rsidRDefault="007F2C7C" w:rsidP="00B175A3">
            <w:pPr>
              <w:pStyle w:val="BulletedList"/>
              <w:numPr>
                <w:ilvl w:val="0"/>
                <w:numId w:val="7"/>
              </w:numPr>
            </w:pPr>
            <w:r>
              <w:t>Serving Customer Food Behind Counter</w:t>
            </w:r>
          </w:p>
          <w:p w:rsidR="009F21EC" w:rsidRPr="00435BA7" w:rsidRDefault="006348E0" w:rsidP="00B175A3">
            <w:pPr>
              <w:pStyle w:val="BulletedList"/>
              <w:numPr>
                <w:ilvl w:val="0"/>
                <w:numId w:val="7"/>
              </w:numPr>
            </w:pPr>
            <w:r>
              <w:t>Checking Out Customer/Cashier</w:t>
            </w:r>
          </w:p>
          <w:p w:rsidR="004A3B48" w:rsidRDefault="007F2C7C" w:rsidP="00B175A3">
            <w:pPr>
              <w:pStyle w:val="BulletedList"/>
              <w:numPr>
                <w:ilvl w:val="0"/>
                <w:numId w:val="7"/>
              </w:numPr>
            </w:pPr>
            <w:r>
              <w:t>Cleaning Area</w:t>
            </w:r>
          </w:p>
          <w:p w:rsidR="00751155" w:rsidRDefault="00751155" w:rsidP="00B175A3">
            <w:pPr>
              <w:pStyle w:val="BulletedList"/>
              <w:numPr>
                <w:ilvl w:val="0"/>
                <w:numId w:val="7"/>
              </w:numPr>
            </w:pPr>
            <w:r>
              <w:t>Organizing</w:t>
            </w:r>
            <w:r w:rsidR="00817206">
              <w:t xml:space="preserve"> &amp; Handling</w:t>
            </w:r>
            <w:r>
              <w:t xml:space="preserve"> Money</w:t>
            </w:r>
          </w:p>
          <w:p w:rsidR="00BE70EF" w:rsidRDefault="00BE70EF" w:rsidP="00B175A3">
            <w:pPr>
              <w:pStyle w:val="BulletedList"/>
              <w:numPr>
                <w:ilvl w:val="0"/>
                <w:numId w:val="7"/>
              </w:numPr>
            </w:pPr>
            <w:r>
              <w:t>Cooking</w:t>
            </w:r>
          </w:p>
          <w:p w:rsidR="00DE2A47" w:rsidRPr="00435BA7" w:rsidRDefault="00DE2A47" w:rsidP="00B175A3">
            <w:pPr>
              <w:pStyle w:val="BulletedList"/>
              <w:numPr>
                <w:ilvl w:val="0"/>
                <w:numId w:val="7"/>
              </w:numPr>
            </w:pPr>
            <w:r>
              <w:t>Stocking supplies</w:t>
            </w: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9F21EC" w:rsidRDefault="008672AA" w:rsidP="009F21EC">
            <w:pPr>
              <w:pStyle w:val="BodyText1"/>
            </w:pPr>
            <w:r>
              <w:t>Cashier &amp; Server</w:t>
            </w:r>
            <w:r w:rsidR="00263434">
              <w:t xml:space="preserve"> &amp; Cook</w:t>
            </w:r>
          </w:p>
          <w:p w:rsidR="009F21EC" w:rsidRPr="00FB512C" w:rsidRDefault="008672AA" w:rsidP="009F21EC">
            <w:pPr>
              <w:pStyle w:val="BodyText"/>
            </w:pPr>
            <w:r>
              <w:t>December 2010 – April 2011</w:t>
            </w:r>
            <w:r w:rsidR="009F21EC">
              <w:t xml:space="preserve">  </w:t>
            </w:r>
            <w:r>
              <w:t>Chef Vue</w:t>
            </w:r>
            <w:r w:rsidR="009F21EC">
              <w:t xml:space="preserve">, </w:t>
            </w:r>
            <w:r>
              <w:t>Denver, CO</w:t>
            </w:r>
          </w:p>
          <w:p w:rsidR="009F21EC" w:rsidRDefault="00CA185D" w:rsidP="00B175A3">
            <w:pPr>
              <w:pStyle w:val="BulletedList"/>
              <w:numPr>
                <w:ilvl w:val="0"/>
                <w:numId w:val="8"/>
              </w:numPr>
            </w:pPr>
            <w:r>
              <w:t>Taking Customer’s Orders</w:t>
            </w:r>
          </w:p>
          <w:p w:rsidR="009F21EC" w:rsidRPr="00435BA7" w:rsidRDefault="005C58AE" w:rsidP="00B175A3">
            <w:pPr>
              <w:pStyle w:val="BulletedList"/>
              <w:numPr>
                <w:ilvl w:val="0"/>
                <w:numId w:val="8"/>
              </w:numPr>
            </w:pPr>
            <w:r>
              <w:t>Cashier</w:t>
            </w:r>
          </w:p>
          <w:p w:rsidR="004A3B48" w:rsidRDefault="00CA185D" w:rsidP="00B175A3">
            <w:pPr>
              <w:pStyle w:val="BulletedList"/>
              <w:numPr>
                <w:ilvl w:val="0"/>
                <w:numId w:val="8"/>
              </w:numPr>
            </w:pPr>
            <w:r>
              <w:t>Cleaning Area</w:t>
            </w:r>
          </w:p>
          <w:p w:rsidR="00CA185D" w:rsidRDefault="00CA185D" w:rsidP="00B175A3">
            <w:pPr>
              <w:pStyle w:val="BulletedList"/>
              <w:numPr>
                <w:ilvl w:val="0"/>
                <w:numId w:val="8"/>
              </w:numPr>
            </w:pPr>
            <w:r>
              <w:t>Cooking</w:t>
            </w:r>
          </w:p>
          <w:p w:rsidR="00723BB7" w:rsidRDefault="00723BB7" w:rsidP="00B175A3">
            <w:pPr>
              <w:pStyle w:val="BulletedList"/>
              <w:numPr>
                <w:ilvl w:val="0"/>
                <w:numId w:val="8"/>
              </w:numPr>
            </w:pPr>
            <w:r>
              <w:t>Stocking Supplies</w:t>
            </w:r>
          </w:p>
          <w:p w:rsidR="0030365F" w:rsidRDefault="0030365F" w:rsidP="0030365F">
            <w:pPr>
              <w:pStyle w:val="BulletedList"/>
              <w:numPr>
                <w:ilvl w:val="0"/>
                <w:numId w:val="0"/>
              </w:numPr>
              <w:ind w:left="245" w:hanging="245"/>
            </w:pPr>
          </w:p>
          <w:p w:rsidR="0030365F" w:rsidRDefault="0030365F" w:rsidP="0030365F">
            <w:pPr>
              <w:pStyle w:val="BulletedList"/>
              <w:numPr>
                <w:ilvl w:val="0"/>
                <w:numId w:val="0"/>
              </w:numPr>
              <w:ind w:left="245" w:hanging="245"/>
            </w:pPr>
            <w:r>
              <w:t>Cook</w:t>
            </w:r>
          </w:p>
          <w:p w:rsidR="0030365F" w:rsidRDefault="0030365F" w:rsidP="0030365F">
            <w:pPr>
              <w:pStyle w:val="BulletedList"/>
              <w:numPr>
                <w:ilvl w:val="0"/>
                <w:numId w:val="0"/>
              </w:numPr>
              <w:ind w:left="245" w:hanging="245"/>
            </w:pPr>
            <w:r>
              <w:t>January 2012 – Current Happy Teriyaki, Aurora, CO</w:t>
            </w:r>
          </w:p>
          <w:p w:rsidR="0030365F" w:rsidRDefault="0030365F" w:rsidP="0030365F">
            <w:pPr>
              <w:pStyle w:val="BulletedList"/>
              <w:numPr>
                <w:ilvl w:val="0"/>
                <w:numId w:val="14"/>
              </w:numPr>
            </w:pPr>
            <w:r>
              <w:t>Cooking Customer’s Order</w:t>
            </w:r>
          </w:p>
          <w:p w:rsidR="0030365F" w:rsidRDefault="0030365F" w:rsidP="0030365F">
            <w:pPr>
              <w:pStyle w:val="BulletedList"/>
              <w:numPr>
                <w:ilvl w:val="0"/>
                <w:numId w:val="14"/>
              </w:numPr>
            </w:pPr>
            <w:r>
              <w:t>Prep Food</w:t>
            </w:r>
          </w:p>
          <w:p w:rsidR="0030365F" w:rsidRDefault="0030365F" w:rsidP="0030365F">
            <w:pPr>
              <w:pStyle w:val="BulletedList"/>
              <w:numPr>
                <w:ilvl w:val="0"/>
                <w:numId w:val="14"/>
              </w:numPr>
            </w:pPr>
            <w:r>
              <w:t>Washing Dishes</w:t>
            </w:r>
          </w:p>
          <w:p w:rsidR="0030365F" w:rsidRDefault="0030365F" w:rsidP="0030365F">
            <w:pPr>
              <w:pStyle w:val="BulletedList"/>
              <w:numPr>
                <w:ilvl w:val="0"/>
                <w:numId w:val="14"/>
              </w:numPr>
            </w:pPr>
            <w:r>
              <w:t>Cleaning Area</w:t>
            </w:r>
          </w:p>
          <w:p w:rsidR="00723BB7" w:rsidRPr="00435BA7" w:rsidRDefault="00723BB7" w:rsidP="0030365F">
            <w:pPr>
              <w:pStyle w:val="BulletedList"/>
              <w:numPr>
                <w:ilvl w:val="0"/>
                <w:numId w:val="14"/>
              </w:numPr>
            </w:pPr>
            <w:r>
              <w:t>Stocking Supplies</w:t>
            </w: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9F21EC" w:rsidRDefault="008672AA" w:rsidP="009F21EC">
            <w:pPr>
              <w:pStyle w:val="BodyText1"/>
            </w:pPr>
            <w:r>
              <w:t>Library Assistant</w:t>
            </w:r>
          </w:p>
          <w:p w:rsidR="009F21EC" w:rsidRPr="00FB512C" w:rsidRDefault="008672AA" w:rsidP="009F21EC">
            <w:pPr>
              <w:pStyle w:val="BodyText"/>
            </w:pPr>
            <w:r>
              <w:t>2007 - 2008</w:t>
            </w:r>
            <w:r w:rsidR="009F21EC">
              <w:t xml:space="preserve">  </w:t>
            </w:r>
            <w:r>
              <w:t>William C. Hinkley High School</w:t>
            </w:r>
            <w:r w:rsidR="009F21EC">
              <w:t xml:space="preserve">, </w:t>
            </w:r>
            <w:r>
              <w:t>Aurora, CO</w:t>
            </w:r>
          </w:p>
          <w:p w:rsidR="009F21EC" w:rsidRDefault="007F2C7C" w:rsidP="00B175A3">
            <w:pPr>
              <w:pStyle w:val="BulletedList"/>
              <w:numPr>
                <w:ilvl w:val="0"/>
                <w:numId w:val="9"/>
              </w:numPr>
            </w:pPr>
            <w:r>
              <w:t>Sorting Out Books on Carts</w:t>
            </w:r>
          </w:p>
          <w:p w:rsidR="009F21EC" w:rsidRPr="00435BA7" w:rsidRDefault="007F2C7C" w:rsidP="00B175A3">
            <w:pPr>
              <w:pStyle w:val="BulletedList"/>
              <w:numPr>
                <w:ilvl w:val="0"/>
                <w:numId w:val="9"/>
              </w:numPr>
            </w:pPr>
            <w:r>
              <w:t>Shelving Up Books</w:t>
            </w:r>
          </w:p>
          <w:p w:rsidR="004A3B48" w:rsidRPr="00435BA7" w:rsidRDefault="007F2C7C" w:rsidP="00B175A3">
            <w:pPr>
              <w:pStyle w:val="BulletedList"/>
              <w:numPr>
                <w:ilvl w:val="0"/>
                <w:numId w:val="9"/>
              </w:numPr>
            </w:pPr>
            <w:r>
              <w:t>Running Errands for the librarians</w:t>
            </w:r>
          </w:p>
        </w:tc>
      </w:tr>
      <w:tr w:rsidR="004A3B48">
        <w:tc>
          <w:tcPr>
            <w:tcW w:w="2160" w:type="dxa"/>
          </w:tcPr>
          <w:p w:rsidR="00723BB7" w:rsidRDefault="00723BB7" w:rsidP="004A3B48">
            <w:pPr>
              <w:pStyle w:val="Heading1"/>
            </w:pPr>
          </w:p>
          <w:p w:rsidR="004A3B48" w:rsidRPr="00435BA7" w:rsidRDefault="004A3B48" w:rsidP="004A3B48">
            <w:pPr>
              <w:pStyle w:val="Heading1"/>
            </w:pPr>
            <w:r w:rsidRPr="00435BA7">
              <w:t>Education</w:t>
            </w:r>
          </w:p>
        </w:tc>
        <w:tc>
          <w:tcPr>
            <w:tcW w:w="6667" w:type="dxa"/>
          </w:tcPr>
          <w:p w:rsidR="00723BB7" w:rsidRDefault="00723BB7" w:rsidP="004A3B48">
            <w:pPr>
              <w:pStyle w:val="BodyText1"/>
            </w:pPr>
          </w:p>
          <w:p w:rsidR="004A3B48" w:rsidRDefault="008672AA" w:rsidP="004A3B48">
            <w:pPr>
              <w:pStyle w:val="BodyText1"/>
            </w:pPr>
            <w:r>
              <w:t>William C. Hinkley High School</w:t>
            </w:r>
            <w:r w:rsidR="004A3B48">
              <w:t>,</w:t>
            </w:r>
            <w:r>
              <w:t xml:space="preserve"> Aurora, CO</w:t>
            </w:r>
          </w:p>
          <w:p w:rsidR="00156D1A" w:rsidRDefault="00A75792" w:rsidP="00A75792">
            <w:pPr>
              <w:pStyle w:val="BodyText"/>
            </w:pPr>
            <w:r>
              <w:t xml:space="preserve">2005 </w:t>
            </w:r>
            <w:r w:rsidR="008672AA">
              <w:t>- 2008</w:t>
            </w:r>
          </w:p>
          <w:p w:rsidR="004A3B48" w:rsidRPr="00E23010" w:rsidRDefault="008672AA" w:rsidP="00AC50FD">
            <w:pPr>
              <w:pStyle w:val="BulletedList"/>
              <w:numPr>
                <w:ilvl w:val="0"/>
                <w:numId w:val="10"/>
              </w:numPr>
            </w:pPr>
            <w:r>
              <w:t>High School Diploma</w:t>
            </w:r>
          </w:p>
          <w:p w:rsidR="004A3B48" w:rsidRDefault="00B105C6" w:rsidP="00AC50FD">
            <w:pPr>
              <w:pStyle w:val="BulletedList"/>
              <w:numPr>
                <w:ilvl w:val="0"/>
                <w:numId w:val="10"/>
              </w:numPr>
            </w:pPr>
            <w:r>
              <w:t>Award: Maintaining a</w:t>
            </w:r>
            <w:r w:rsidR="008A433B">
              <w:t xml:space="preserve"> GPA of</w:t>
            </w:r>
            <w:r>
              <w:t xml:space="preserve"> 3.5 or higher</w:t>
            </w:r>
            <w:r w:rsidR="00CA1EE7">
              <w:t>, Honor Roll, and Perfect Attendance</w:t>
            </w:r>
          </w:p>
          <w:p w:rsidR="00A75792" w:rsidRDefault="00A75792" w:rsidP="00A75792">
            <w:pPr>
              <w:pStyle w:val="BulletedList"/>
              <w:numPr>
                <w:ilvl w:val="0"/>
                <w:numId w:val="0"/>
              </w:numPr>
              <w:ind w:left="245"/>
            </w:pPr>
          </w:p>
          <w:p w:rsidR="00A75792" w:rsidRDefault="00A75792" w:rsidP="00A75792">
            <w:pPr>
              <w:pStyle w:val="BodyText1"/>
            </w:pPr>
            <w:r>
              <w:t>The Art Institute of Colorado</w:t>
            </w:r>
          </w:p>
          <w:p w:rsidR="00A75792" w:rsidRDefault="00A75792" w:rsidP="00A75792">
            <w:pPr>
              <w:pStyle w:val="BodyText"/>
            </w:pPr>
            <w:r>
              <w:t xml:space="preserve">2008 - 2009 </w:t>
            </w:r>
          </w:p>
          <w:p w:rsidR="00A75792" w:rsidRPr="00E23010" w:rsidRDefault="00A75792" w:rsidP="00AC50FD">
            <w:pPr>
              <w:pStyle w:val="BulletedList"/>
              <w:numPr>
                <w:ilvl w:val="0"/>
                <w:numId w:val="11"/>
              </w:numPr>
            </w:pPr>
            <w:r>
              <w:t>Majored in Video Production</w:t>
            </w:r>
          </w:p>
          <w:p w:rsidR="00A75792" w:rsidRDefault="00A75792" w:rsidP="00A75792">
            <w:pPr>
              <w:pStyle w:val="BulletedList"/>
              <w:numPr>
                <w:ilvl w:val="0"/>
                <w:numId w:val="0"/>
              </w:numPr>
              <w:ind w:left="245"/>
            </w:pPr>
          </w:p>
          <w:p w:rsidR="00A75792" w:rsidRDefault="00A75792" w:rsidP="00A75792">
            <w:pPr>
              <w:pStyle w:val="BodyText1"/>
            </w:pPr>
            <w:r>
              <w:t>Metropolitan State College of Denver</w:t>
            </w:r>
          </w:p>
          <w:p w:rsidR="00B175A3" w:rsidRDefault="00B175A3" w:rsidP="00B175A3">
            <w:pPr>
              <w:pStyle w:val="BodyText"/>
            </w:pPr>
            <w:r>
              <w:t>2009</w:t>
            </w:r>
            <w:r w:rsidR="000F1818">
              <w:t xml:space="preserve"> - </w:t>
            </w:r>
            <w:r w:rsidR="00A75792">
              <w:t>Current</w:t>
            </w:r>
          </w:p>
          <w:p w:rsidR="009A2B15" w:rsidRDefault="009A2B15" w:rsidP="00AC50FD">
            <w:pPr>
              <w:pStyle w:val="BodyText"/>
              <w:numPr>
                <w:ilvl w:val="0"/>
                <w:numId w:val="11"/>
              </w:numPr>
            </w:pPr>
            <w:r>
              <w:t xml:space="preserve">Majoring in </w:t>
            </w:r>
            <w:r w:rsidR="00723BB7">
              <w:t>English</w:t>
            </w:r>
          </w:p>
          <w:p w:rsidR="001012FC" w:rsidRDefault="009A2B15" w:rsidP="00AC50FD">
            <w:pPr>
              <w:pStyle w:val="BodyText"/>
              <w:numPr>
                <w:ilvl w:val="0"/>
                <w:numId w:val="11"/>
              </w:numPr>
            </w:pPr>
            <w:r>
              <w:t xml:space="preserve">Minoring in </w:t>
            </w:r>
            <w:r w:rsidR="00723BB7">
              <w:t>Cinema Studies</w:t>
            </w:r>
          </w:p>
          <w:p w:rsidR="00A75792" w:rsidRDefault="00A75792" w:rsidP="00A75792">
            <w:pPr>
              <w:pStyle w:val="BulletedList"/>
              <w:numPr>
                <w:ilvl w:val="0"/>
                <w:numId w:val="0"/>
              </w:numPr>
              <w:ind w:left="245"/>
            </w:pPr>
          </w:p>
          <w:p w:rsidR="00A75792" w:rsidRDefault="00A75792" w:rsidP="00A75792">
            <w:pPr>
              <w:pStyle w:val="BulletedList"/>
              <w:numPr>
                <w:ilvl w:val="0"/>
                <w:numId w:val="0"/>
              </w:numPr>
              <w:ind w:left="245"/>
            </w:pPr>
          </w:p>
          <w:p w:rsidR="00A75792" w:rsidRDefault="00A75792" w:rsidP="00A75792">
            <w:pPr>
              <w:pStyle w:val="BulletedList"/>
              <w:numPr>
                <w:ilvl w:val="0"/>
                <w:numId w:val="0"/>
              </w:numPr>
              <w:ind w:left="245"/>
            </w:pPr>
          </w:p>
          <w:p w:rsidR="00A75792" w:rsidRDefault="00A75792" w:rsidP="00A75792">
            <w:pPr>
              <w:pStyle w:val="BulletedList"/>
              <w:numPr>
                <w:ilvl w:val="0"/>
                <w:numId w:val="0"/>
              </w:numPr>
              <w:ind w:left="245"/>
            </w:pPr>
          </w:p>
          <w:p w:rsidR="00A75792" w:rsidRDefault="00A75792" w:rsidP="00A75792">
            <w:pPr>
              <w:pStyle w:val="BulletedList"/>
              <w:numPr>
                <w:ilvl w:val="0"/>
                <w:numId w:val="0"/>
              </w:numPr>
              <w:ind w:left="245"/>
            </w:pPr>
          </w:p>
          <w:p w:rsidR="00A75792" w:rsidRPr="00435BA7" w:rsidRDefault="00A75792" w:rsidP="00A75792">
            <w:pPr>
              <w:pStyle w:val="BulletedList"/>
              <w:numPr>
                <w:ilvl w:val="0"/>
                <w:numId w:val="0"/>
              </w:numPr>
              <w:ind w:left="245"/>
            </w:pPr>
          </w:p>
        </w:tc>
      </w:tr>
      <w:tr w:rsidR="004A3B48">
        <w:tc>
          <w:tcPr>
            <w:tcW w:w="2160" w:type="dxa"/>
          </w:tcPr>
          <w:p w:rsidR="004A3B48" w:rsidRPr="00435BA7" w:rsidRDefault="0067196F" w:rsidP="004A3B48">
            <w:pPr>
              <w:pStyle w:val="Heading1"/>
            </w:pPr>
            <w:r>
              <w:t>Skills</w:t>
            </w:r>
          </w:p>
        </w:tc>
        <w:tc>
          <w:tcPr>
            <w:tcW w:w="6667" w:type="dxa"/>
          </w:tcPr>
          <w:p w:rsidR="004A3B48" w:rsidRDefault="0067196F" w:rsidP="00AA63B7">
            <w:pPr>
              <w:pStyle w:val="BodyText1"/>
              <w:numPr>
                <w:ilvl w:val="0"/>
                <w:numId w:val="3"/>
              </w:numPr>
            </w:pPr>
            <w:r>
              <w:t>Flexible, reliable and dependable</w:t>
            </w:r>
            <w:r w:rsidR="00AA63B7">
              <w:t xml:space="preserve"> or independent</w:t>
            </w:r>
            <w:r>
              <w:t xml:space="preserve"> hard-worker</w:t>
            </w:r>
          </w:p>
          <w:p w:rsidR="00AA63B7" w:rsidRDefault="00AA63B7" w:rsidP="00AA63B7">
            <w:pPr>
              <w:pStyle w:val="ListParagraph"/>
              <w:numPr>
                <w:ilvl w:val="0"/>
                <w:numId w:val="3"/>
              </w:numPr>
            </w:pPr>
            <w:r>
              <w:t>Motivated self-starter with a strong desire to learn</w:t>
            </w:r>
          </w:p>
          <w:p w:rsidR="00AA63B7" w:rsidRDefault="00AA63B7" w:rsidP="00AA63B7">
            <w:pPr>
              <w:pStyle w:val="ListParagraph"/>
              <w:numPr>
                <w:ilvl w:val="0"/>
                <w:numId w:val="3"/>
              </w:numPr>
            </w:pPr>
            <w:r>
              <w:t>Computer skills: Windows, PowerPoint, Microsoft Word</w:t>
            </w:r>
          </w:p>
          <w:p w:rsidR="00AA63B7" w:rsidRDefault="00AA63B7" w:rsidP="00AA63B7">
            <w:pPr>
              <w:pStyle w:val="ListParagraph"/>
              <w:numPr>
                <w:ilvl w:val="0"/>
                <w:numId w:val="3"/>
              </w:numPr>
            </w:pPr>
            <w:r>
              <w:t xml:space="preserve">Quick learner </w:t>
            </w:r>
          </w:p>
          <w:p w:rsidR="001012FC" w:rsidRPr="00AA63B7" w:rsidRDefault="001012FC" w:rsidP="00AA63B7">
            <w:pPr>
              <w:pStyle w:val="ListParagraph"/>
              <w:numPr>
                <w:ilvl w:val="0"/>
                <w:numId w:val="3"/>
              </w:numPr>
            </w:pPr>
            <w:r>
              <w:t>Speak English &amp; Hmong</w:t>
            </w:r>
          </w:p>
        </w:tc>
      </w:tr>
      <w:tr w:rsidR="004A3B48" w:rsidRPr="007A5F3F">
        <w:tc>
          <w:tcPr>
            <w:tcW w:w="2160" w:type="dxa"/>
          </w:tcPr>
          <w:p w:rsidR="004A3B48" w:rsidRPr="00435BA7" w:rsidRDefault="00240619" w:rsidP="004A3B48">
            <w:pPr>
              <w:pStyle w:val="Heading1"/>
            </w:pPr>
            <w:r>
              <w:t>References</w:t>
            </w:r>
          </w:p>
        </w:tc>
        <w:tc>
          <w:tcPr>
            <w:tcW w:w="6667" w:type="dxa"/>
          </w:tcPr>
          <w:p w:rsidR="00840D11" w:rsidRPr="00840D11" w:rsidRDefault="00193C58" w:rsidP="00193C58">
            <w:pPr>
              <w:pStyle w:val="BodyText1"/>
            </w:pPr>
            <w:r>
              <w:t xml:space="preserve">Provided if needed. </w:t>
            </w:r>
          </w:p>
          <w:p w:rsidR="004A3B48" w:rsidRPr="0037336A" w:rsidRDefault="004A3B48" w:rsidP="004A3B48">
            <w:pPr>
              <w:pStyle w:val="BodyText"/>
            </w:pPr>
          </w:p>
        </w:tc>
      </w:tr>
    </w:tbl>
    <w:p w:rsidR="004A3B48" w:rsidRDefault="004A3B48" w:rsidP="00475D62"/>
    <w:sectPr w:rsidR="004A3B48" w:rsidSect="000D147C">
      <w:footerReference w:type="default" r:id="rId8"/>
      <w:headerReference w:type="first" r:id="rId9"/>
      <w:pgSz w:w="12240" w:h="15840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458" w:rsidRDefault="00792458">
      <w:r>
        <w:separator/>
      </w:r>
    </w:p>
  </w:endnote>
  <w:endnote w:type="continuationSeparator" w:id="1">
    <w:p w:rsidR="00792458" w:rsidRDefault="00792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1E0"/>
    </w:tblPr>
    <w:tblGrid>
      <w:gridCol w:w="8856"/>
    </w:tblGrid>
    <w:tr w:rsidR="00240619">
      <w:tc>
        <w:tcPr>
          <w:tcW w:w="8856" w:type="dxa"/>
        </w:tcPr>
        <w:p w:rsidR="00240619" w:rsidRPr="0037336A" w:rsidRDefault="00240619" w:rsidP="004A3B48">
          <w:pPr>
            <w:pStyle w:val="Footer"/>
            <w:ind w:left="0"/>
            <w:jc w:val="right"/>
            <w:rPr>
              <w:rFonts w:ascii="Century Gothic" w:hAnsi="Century Gothic"/>
            </w:rPr>
          </w:pPr>
          <w:r w:rsidRPr="0037336A">
            <w:rPr>
              <w:rFonts w:ascii="Century Gothic" w:hAnsi="Century Gothic"/>
            </w:rPr>
            <w:t>Your Name</w:t>
          </w:r>
        </w:p>
      </w:tc>
    </w:tr>
    <w:tr w:rsidR="00240619">
      <w:tc>
        <w:tcPr>
          <w:tcW w:w="8856" w:type="dxa"/>
        </w:tcPr>
        <w:p w:rsidR="00240619" w:rsidRPr="0037336A" w:rsidRDefault="00240619" w:rsidP="004A3B48">
          <w:pPr>
            <w:pStyle w:val="Footer"/>
            <w:ind w:left="0"/>
            <w:jc w:val="right"/>
            <w:rPr>
              <w:rFonts w:ascii="Century Gothic" w:hAnsi="Century Gothic"/>
              <w:b w:val="0"/>
              <w:sz w:val="16"/>
              <w:szCs w:val="16"/>
            </w:rPr>
          </w:pPr>
          <w:r w:rsidRPr="0037336A">
            <w:rPr>
              <w:rFonts w:ascii="Century Gothic" w:hAnsi="Century Gothic"/>
              <w:b w:val="0"/>
              <w:sz w:val="16"/>
              <w:szCs w:val="16"/>
            </w:rPr>
            <w:t>Address, phone, fax, email</w:t>
          </w:r>
        </w:p>
      </w:tc>
    </w:tr>
  </w:tbl>
  <w:p w:rsidR="00240619" w:rsidRDefault="002406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458" w:rsidRDefault="00792458">
      <w:r>
        <w:separator/>
      </w:r>
    </w:p>
  </w:footnote>
  <w:footnote w:type="continuationSeparator" w:id="1">
    <w:p w:rsidR="00792458" w:rsidRDefault="007924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619" w:rsidRPr="006A7305" w:rsidRDefault="00240619" w:rsidP="006A73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094B"/>
    <w:multiLevelType w:val="hybridMultilevel"/>
    <w:tmpl w:val="7EF8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6150C"/>
    <w:multiLevelType w:val="hybridMultilevel"/>
    <w:tmpl w:val="42A65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F3365"/>
    <w:multiLevelType w:val="hybridMultilevel"/>
    <w:tmpl w:val="C366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E1552"/>
    <w:multiLevelType w:val="hybridMultilevel"/>
    <w:tmpl w:val="50A89C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DD1E3F"/>
    <w:multiLevelType w:val="hybridMultilevel"/>
    <w:tmpl w:val="033C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81097"/>
    <w:multiLevelType w:val="hybridMultilevel"/>
    <w:tmpl w:val="37B8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67C00"/>
    <w:multiLevelType w:val="hybridMultilevel"/>
    <w:tmpl w:val="BABC7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D211E"/>
    <w:multiLevelType w:val="hybridMultilevel"/>
    <w:tmpl w:val="DB281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693248"/>
    <w:multiLevelType w:val="hybridMultilevel"/>
    <w:tmpl w:val="538472D0"/>
    <w:lvl w:ilvl="0" w:tplc="DD12B6E0">
      <w:start w:val="200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330CF"/>
    <w:multiLevelType w:val="hybridMultilevel"/>
    <w:tmpl w:val="7F12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353F8"/>
    <w:multiLevelType w:val="hybridMultilevel"/>
    <w:tmpl w:val="90F20548"/>
    <w:lvl w:ilvl="0" w:tplc="E96C8C0E">
      <w:start w:val="200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2">
    <w:nsid w:val="6F887807"/>
    <w:multiLevelType w:val="hybridMultilevel"/>
    <w:tmpl w:val="DFE8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5838F2"/>
    <w:multiLevelType w:val="hybridMultilevel"/>
    <w:tmpl w:val="D68C6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0"/>
  </w:num>
  <w:num w:numId="5">
    <w:abstractNumId w:val="12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attachedTemplate r:id="rId1"/>
  <w:stylePaneFormatFilter w:val="30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5792"/>
    <w:rsid w:val="00024A9B"/>
    <w:rsid w:val="000351D1"/>
    <w:rsid w:val="000D009D"/>
    <w:rsid w:val="000D147C"/>
    <w:rsid w:val="000D7287"/>
    <w:rsid w:val="000F1818"/>
    <w:rsid w:val="001012FC"/>
    <w:rsid w:val="0011496E"/>
    <w:rsid w:val="00123E28"/>
    <w:rsid w:val="00151028"/>
    <w:rsid w:val="00156D1A"/>
    <w:rsid w:val="00174DA2"/>
    <w:rsid w:val="00193C58"/>
    <w:rsid w:val="001C1851"/>
    <w:rsid w:val="001F405B"/>
    <w:rsid w:val="001F4E70"/>
    <w:rsid w:val="00240619"/>
    <w:rsid w:val="00251909"/>
    <w:rsid w:val="00263434"/>
    <w:rsid w:val="002B547E"/>
    <w:rsid w:val="002D4C5C"/>
    <w:rsid w:val="0030365F"/>
    <w:rsid w:val="004377E9"/>
    <w:rsid w:val="0044053A"/>
    <w:rsid w:val="00475175"/>
    <w:rsid w:val="00475D62"/>
    <w:rsid w:val="004A3B48"/>
    <w:rsid w:val="004B0781"/>
    <w:rsid w:val="004E5082"/>
    <w:rsid w:val="00513D66"/>
    <w:rsid w:val="0056241F"/>
    <w:rsid w:val="0057234B"/>
    <w:rsid w:val="005969BC"/>
    <w:rsid w:val="005A620A"/>
    <w:rsid w:val="005C58AE"/>
    <w:rsid w:val="00606F32"/>
    <w:rsid w:val="006348E0"/>
    <w:rsid w:val="0067196F"/>
    <w:rsid w:val="006A7305"/>
    <w:rsid w:val="00723BB7"/>
    <w:rsid w:val="00751155"/>
    <w:rsid w:val="007529B4"/>
    <w:rsid w:val="00755540"/>
    <w:rsid w:val="007667F6"/>
    <w:rsid w:val="00780174"/>
    <w:rsid w:val="00792458"/>
    <w:rsid w:val="007969A3"/>
    <w:rsid w:val="007F2C7C"/>
    <w:rsid w:val="008021EC"/>
    <w:rsid w:val="00817206"/>
    <w:rsid w:val="0083788F"/>
    <w:rsid w:val="00840D11"/>
    <w:rsid w:val="008672AA"/>
    <w:rsid w:val="008A132F"/>
    <w:rsid w:val="008A433B"/>
    <w:rsid w:val="008F73D8"/>
    <w:rsid w:val="00946C3A"/>
    <w:rsid w:val="0096105D"/>
    <w:rsid w:val="00965914"/>
    <w:rsid w:val="00966EC1"/>
    <w:rsid w:val="009A2B15"/>
    <w:rsid w:val="009B7D39"/>
    <w:rsid w:val="009D20FD"/>
    <w:rsid w:val="009E7B54"/>
    <w:rsid w:val="009F21EC"/>
    <w:rsid w:val="00A15450"/>
    <w:rsid w:val="00A5012C"/>
    <w:rsid w:val="00A60767"/>
    <w:rsid w:val="00A75792"/>
    <w:rsid w:val="00A925D6"/>
    <w:rsid w:val="00AA63B7"/>
    <w:rsid w:val="00AC50FD"/>
    <w:rsid w:val="00AC5F5C"/>
    <w:rsid w:val="00AE315F"/>
    <w:rsid w:val="00B105C6"/>
    <w:rsid w:val="00B175A3"/>
    <w:rsid w:val="00B67ACE"/>
    <w:rsid w:val="00BE70EF"/>
    <w:rsid w:val="00C12668"/>
    <w:rsid w:val="00C70AC3"/>
    <w:rsid w:val="00C75DD0"/>
    <w:rsid w:val="00C91E11"/>
    <w:rsid w:val="00CA185D"/>
    <w:rsid w:val="00CA1EE7"/>
    <w:rsid w:val="00CC243C"/>
    <w:rsid w:val="00CF3A82"/>
    <w:rsid w:val="00CF47DF"/>
    <w:rsid w:val="00D449FC"/>
    <w:rsid w:val="00DC59FD"/>
    <w:rsid w:val="00DE2A47"/>
    <w:rsid w:val="00E14C8F"/>
    <w:rsid w:val="00E405D2"/>
    <w:rsid w:val="00E60E4B"/>
    <w:rsid w:val="00E77C59"/>
    <w:rsid w:val="00E8333B"/>
    <w:rsid w:val="00E8541A"/>
    <w:rsid w:val="00E90023"/>
    <w:rsid w:val="00EF12D5"/>
    <w:rsid w:val="00EF30D3"/>
    <w:rsid w:val="00F113BC"/>
    <w:rsid w:val="00F2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4A3B48"/>
    <w:pPr>
      <w:tabs>
        <w:tab w:val="left" w:pos="2160"/>
        <w:tab w:val="right" w:pos="6480"/>
      </w:tabs>
      <w:spacing w:before="240" w:after="40" w:line="220" w:lineRule="atLeast"/>
    </w:p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  <w:style w:type="paragraph" w:styleId="ListParagraph">
    <w:name w:val="List Paragraph"/>
    <w:basedOn w:val="Normal"/>
    <w:uiPriority w:val="34"/>
    <w:qFormat/>
    <w:rsid w:val="00AA63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\AppData\Roaming\Microsoft\Templates\Chronologic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9BB1A-4792-4F3A-A8BE-E4BCAD8B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resume(2)</Template>
  <TotalTime>15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</dc:creator>
  <cp:lastModifiedBy>Nue Yang</cp:lastModifiedBy>
  <cp:revision>42</cp:revision>
  <dcterms:created xsi:type="dcterms:W3CDTF">2011-11-21T05:53:00Z</dcterms:created>
  <dcterms:modified xsi:type="dcterms:W3CDTF">2012-01-31T02:49:00Z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