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5152"/>
        <w:gridCol w:w="2247"/>
      </w:tblGrid>
      <w:tr w:rsidR="005E502C" w:rsidTr="00506A0F">
        <w:trPr>
          <w:trHeight w:val="156"/>
        </w:trPr>
        <w:tc>
          <w:tcPr>
            <w:tcW w:w="7169" w:type="dxa"/>
            <w:gridSpan w:val="2"/>
            <w:tcMar>
              <w:bottom w:w="0" w:type="dxa"/>
            </w:tcMar>
            <w:vAlign w:val="center"/>
          </w:tcPr>
          <w:p w:rsidR="005E502C" w:rsidRDefault="005E2949" w:rsidP="00CC7962">
            <w:pPr>
              <w:pStyle w:val="YourName"/>
              <w:jc w:val="center"/>
            </w:pPr>
            <w:r>
              <w:t>Yeemeng xiong</w:t>
            </w:r>
          </w:p>
        </w:tc>
      </w:tr>
      <w:tr w:rsidR="005E502C" w:rsidTr="00506A0F">
        <w:trPr>
          <w:trHeight w:val="22"/>
        </w:trPr>
        <w:tc>
          <w:tcPr>
            <w:tcW w:w="7169" w:type="dxa"/>
            <w:gridSpan w:val="2"/>
            <w:tcMar>
              <w:bottom w:w="0" w:type="dxa"/>
            </w:tcMar>
            <w:vAlign w:val="center"/>
          </w:tcPr>
          <w:p w:rsidR="005E502C" w:rsidRDefault="005E2949" w:rsidP="00CC7962">
            <w:pPr>
              <w:pStyle w:val="ResumeBodyText"/>
              <w:jc w:val="center"/>
            </w:pPr>
            <w:r>
              <w:t>13006 Grove Cir</w:t>
            </w:r>
            <w:r w:rsidR="000E1AB9">
              <w:t xml:space="preserve"> | </w:t>
            </w:r>
            <w:r>
              <w:t>Broomfield, Colorado 80020</w:t>
            </w:r>
            <w:r w:rsidR="000E1AB9">
              <w:t xml:space="preserve"> | </w:t>
            </w:r>
            <w:r>
              <w:t>720-985-8733</w:t>
            </w:r>
            <w:r w:rsidR="000E1AB9">
              <w:t xml:space="preserve"> | </w:t>
            </w:r>
            <w:r>
              <w:t>dreamer_2_dream@yahoo.com</w:t>
            </w:r>
          </w:p>
        </w:tc>
      </w:tr>
      <w:tr w:rsidR="005E502C" w:rsidTr="00506A0F">
        <w:trPr>
          <w:trHeight w:val="629"/>
        </w:trPr>
        <w:tc>
          <w:tcPr>
            <w:tcW w:w="7169" w:type="dxa"/>
            <w:gridSpan w:val="2"/>
          </w:tcPr>
          <w:p w:rsidR="005E502C" w:rsidRDefault="005E502C">
            <w:bookmarkStart w:id="0" w:name="_GoBack"/>
            <w:bookmarkEnd w:id="0"/>
          </w:p>
        </w:tc>
      </w:tr>
      <w:tr w:rsidR="005E502C" w:rsidTr="00506A0F">
        <w:trPr>
          <w:trHeight w:val="16"/>
        </w:trPr>
        <w:tc>
          <w:tcPr>
            <w:tcW w:w="7169" w:type="dxa"/>
            <w:gridSpan w:val="2"/>
            <w:tcMar>
              <w:bottom w:w="0" w:type="dxa"/>
            </w:tcMar>
            <w:vAlign w:val="bottom"/>
          </w:tcPr>
          <w:p w:rsidR="005E502C" w:rsidRDefault="000E1AB9">
            <w:pPr>
              <w:pStyle w:val="SectionHeading"/>
            </w:pPr>
            <w:r>
              <w:t>Objective</w:t>
            </w:r>
          </w:p>
        </w:tc>
      </w:tr>
      <w:tr w:rsidR="005E502C" w:rsidTr="00506A0F">
        <w:trPr>
          <w:trHeight w:val="149"/>
        </w:trPr>
        <w:tc>
          <w:tcPr>
            <w:tcW w:w="7169" w:type="dxa"/>
            <w:gridSpan w:val="2"/>
            <w:tcMar>
              <w:bottom w:w="230" w:type="dxa"/>
            </w:tcMar>
          </w:tcPr>
          <w:p w:rsidR="005E502C" w:rsidRDefault="005E2949" w:rsidP="005E2949">
            <w:pPr>
              <w:pStyle w:val="ResumeBodyText"/>
            </w:pPr>
            <w:r>
              <w:t>Seeking a career that utilizes my skills in fields of my expertise along with further expanding my knowledge, thereby allowing me to give back and contribute to the growth of the organization, thus being able to grow exponentially in my areas of profession.</w:t>
            </w:r>
          </w:p>
        </w:tc>
      </w:tr>
      <w:tr w:rsidR="005E502C" w:rsidTr="00506A0F">
        <w:trPr>
          <w:trHeight w:val="149"/>
        </w:trPr>
        <w:tc>
          <w:tcPr>
            <w:tcW w:w="7169" w:type="dxa"/>
            <w:gridSpan w:val="2"/>
            <w:tcMar>
              <w:bottom w:w="0" w:type="dxa"/>
            </w:tcMar>
            <w:vAlign w:val="bottom"/>
          </w:tcPr>
          <w:p w:rsidR="005E502C" w:rsidRDefault="000E1AB9">
            <w:pPr>
              <w:pStyle w:val="SectionHeading"/>
            </w:pPr>
            <w:r>
              <w:t>Education</w:t>
            </w:r>
          </w:p>
        </w:tc>
      </w:tr>
      <w:tr w:rsidR="005E502C" w:rsidTr="00506A0F">
        <w:trPr>
          <w:trHeight w:val="22"/>
        </w:trPr>
        <w:tc>
          <w:tcPr>
            <w:tcW w:w="5070" w:type="dxa"/>
            <w:tcMar>
              <w:bottom w:w="29" w:type="dxa"/>
            </w:tcMar>
          </w:tcPr>
          <w:p w:rsidR="00164A47" w:rsidRDefault="00164A47">
            <w:pPr>
              <w:pStyle w:val="ResumeBodyText"/>
            </w:pPr>
          </w:p>
          <w:p w:rsidR="005E502C" w:rsidRDefault="005E2949">
            <w:pPr>
              <w:pStyle w:val="ResumeBodyText"/>
            </w:pPr>
            <w:r>
              <w:t>Associate of Science</w:t>
            </w:r>
          </w:p>
          <w:p w:rsidR="00164A47" w:rsidRPr="00164A47" w:rsidRDefault="00164A47" w:rsidP="005E2949">
            <w:pPr>
              <w:pStyle w:val="Italics"/>
            </w:pPr>
            <w:r>
              <w:t>Front Range Community College</w:t>
            </w:r>
          </w:p>
        </w:tc>
        <w:tc>
          <w:tcPr>
            <w:tcW w:w="2099" w:type="dxa"/>
            <w:shd w:val="clear" w:color="auto" w:fill="auto"/>
            <w:tcMar>
              <w:bottom w:w="29" w:type="dxa"/>
            </w:tcMar>
          </w:tcPr>
          <w:p w:rsidR="005E502C" w:rsidRDefault="005E2949" w:rsidP="005E2949">
            <w:pPr>
              <w:pStyle w:val="Dates"/>
            </w:pPr>
            <w:r>
              <w:t xml:space="preserve">Expected </w:t>
            </w:r>
            <w:r w:rsidR="007F2737">
              <w:t>late fall 2014</w:t>
            </w:r>
          </w:p>
        </w:tc>
      </w:tr>
      <w:tr w:rsidR="005E502C" w:rsidTr="00506A0F">
        <w:trPr>
          <w:trHeight w:val="52"/>
        </w:trPr>
        <w:tc>
          <w:tcPr>
            <w:tcW w:w="7169" w:type="dxa"/>
            <w:gridSpan w:val="2"/>
            <w:tcMar>
              <w:bottom w:w="230" w:type="dxa"/>
            </w:tcMar>
          </w:tcPr>
          <w:p w:rsidR="005E502C" w:rsidRDefault="007F2737" w:rsidP="00164A47">
            <w:pPr>
              <w:pStyle w:val="Description"/>
              <w:numPr>
                <w:ilvl w:val="0"/>
                <w:numId w:val="0"/>
              </w:numPr>
            </w:pPr>
            <w:r>
              <w:t>[ 4</w:t>
            </w:r>
            <w:r w:rsidR="00164A47" w:rsidRPr="00164A47">
              <w:rPr>
                <w:vertAlign w:val="superscript"/>
              </w:rPr>
              <w:t>th</w:t>
            </w:r>
            <w:r w:rsidR="00164A47">
              <w:t xml:space="preserve"> Semester]</w:t>
            </w:r>
          </w:p>
          <w:p w:rsidR="005E502C" w:rsidRDefault="00164A47">
            <w:pPr>
              <w:pStyle w:val="Description"/>
            </w:pPr>
            <w:r>
              <w:t>[Major: Computer Science]</w:t>
            </w:r>
          </w:p>
          <w:p w:rsidR="005E502C" w:rsidRDefault="007F2737" w:rsidP="005E2949">
            <w:pPr>
              <w:pStyle w:val="Description"/>
            </w:pPr>
            <w:r>
              <w:t>[Minor: Health and wellness</w:t>
            </w:r>
            <w:r w:rsidR="00164A47">
              <w:t>]</w:t>
            </w:r>
          </w:p>
          <w:p w:rsidR="00164A47" w:rsidRDefault="00164A47" w:rsidP="005E2949">
            <w:pPr>
              <w:pStyle w:val="Description"/>
            </w:pPr>
            <w:r>
              <w:t>[Related Course Work: Introduction to Java programming, Computer information systems, Introduction to C language programming]</w:t>
            </w:r>
          </w:p>
          <w:p w:rsidR="007F2737" w:rsidRDefault="007F2737" w:rsidP="005E2949">
            <w:pPr>
              <w:pStyle w:val="Description"/>
            </w:pPr>
            <w:r>
              <w:t>[Future courses: C++ programming, Advanced JAVA, Computer technician courses.]</w:t>
            </w:r>
          </w:p>
        </w:tc>
      </w:tr>
      <w:tr w:rsidR="005E502C" w:rsidTr="00506A0F">
        <w:trPr>
          <w:trHeight w:val="149"/>
        </w:trPr>
        <w:tc>
          <w:tcPr>
            <w:tcW w:w="7169" w:type="dxa"/>
            <w:gridSpan w:val="2"/>
            <w:tcMar>
              <w:bottom w:w="0" w:type="dxa"/>
            </w:tcMar>
            <w:vAlign w:val="bottom"/>
          </w:tcPr>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5070"/>
              <w:gridCol w:w="2099"/>
            </w:tblGrid>
            <w:tr w:rsidR="00E551C1" w:rsidTr="0006069A">
              <w:trPr>
                <w:trHeight w:val="22"/>
              </w:trPr>
              <w:tc>
                <w:tcPr>
                  <w:tcW w:w="5070" w:type="dxa"/>
                  <w:tcMar>
                    <w:bottom w:w="29" w:type="dxa"/>
                  </w:tcMar>
                </w:tcPr>
                <w:p w:rsidR="00E551C1" w:rsidRDefault="00E551C1" w:rsidP="00E551C1">
                  <w:pPr>
                    <w:pStyle w:val="ResumeBodyText"/>
                  </w:pPr>
                  <w:r>
                    <w:t>High School Diploma</w:t>
                  </w:r>
                </w:p>
                <w:p w:rsidR="00E551C1" w:rsidRDefault="00E551C1" w:rsidP="00E551C1">
                  <w:pPr>
                    <w:pStyle w:val="Italics"/>
                    <w:rPr>
                      <w:i w:val="0"/>
                    </w:rPr>
                  </w:pPr>
                  <w:r>
                    <w:t>Westminster High School</w:t>
                  </w:r>
                </w:p>
              </w:tc>
              <w:tc>
                <w:tcPr>
                  <w:tcW w:w="2099" w:type="dxa"/>
                  <w:shd w:val="clear" w:color="auto" w:fill="auto"/>
                  <w:tcMar>
                    <w:bottom w:w="29" w:type="dxa"/>
                  </w:tcMar>
                </w:tcPr>
                <w:p w:rsidR="00E551C1" w:rsidRDefault="00E551C1" w:rsidP="00E551C1">
                  <w:pPr>
                    <w:pStyle w:val="Dates"/>
                  </w:pPr>
                  <w:r>
                    <w:t>Graduated 2011</w:t>
                  </w:r>
                </w:p>
              </w:tc>
            </w:tr>
            <w:tr w:rsidR="00E551C1" w:rsidTr="00E551C1">
              <w:trPr>
                <w:trHeight w:val="628"/>
              </w:trPr>
              <w:tc>
                <w:tcPr>
                  <w:tcW w:w="7169" w:type="dxa"/>
                  <w:gridSpan w:val="2"/>
                  <w:tcMar>
                    <w:bottom w:w="230" w:type="dxa"/>
                  </w:tcMar>
                </w:tcPr>
                <w:p w:rsidR="00E551C1" w:rsidRDefault="007F2737" w:rsidP="00E551C1">
                  <w:pPr>
                    <w:pStyle w:val="Description"/>
                  </w:pPr>
                  <w:r>
                    <w:t>[Areas of Study: Liberal Arts</w:t>
                  </w:r>
                  <w:r w:rsidR="00E551C1">
                    <w:t>]</w:t>
                  </w:r>
                </w:p>
                <w:p w:rsidR="00E551C1" w:rsidRDefault="00E551C1" w:rsidP="00E551C1">
                  <w:pPr>
                    <w:pStyle w:val="Description"/>
                  </w:pPr>
                  <w:r>
                    <w:t xml:space="preserve">[Related Course Work: IB </w:t>
                  </w:r>
                  <w:r w:rsidR="007F2737">
                    <w:t>Psychology</w:t>
                  </w:r>
                  <w:r>
                    <w:t>. AP World history]</w:t>
                  </w:r>
                </w:p>
              </w:tc>
            </w:tr>
          </w:tbl>
          <w:p w:rsidR="00E551C1" w:rsidRDefault="00E551C1">
            <w:pPr>
              <w:pStyle w:val="SectionHeading"/>
            </w:pPr>
          </w:p>
          <w:p w:rsidR="005E502C" w:rsidRDefault="000E1AB9">
            <w:pPr>
              <w:pStyle w:val="SectionHeading"/>
            </w:pPr>
            <w:r>
              <w:t>Skills &amp; Abilities</w:t>
            </w:r>
          </w:p>
        </w:tc>
      </w:tr>
      <w:tr w:rsidR="005E502C" w:rsidTr="00506A0F">
        <w:trPr>
          <w:trHeight w:val="22"/>
        </w:trPr>
        <w:tc>
          <w:tcPr>
            <w:tcW w:w="5070" w:type="dxa"/>
            <w:tcMar>
              <w:top w:w="29" w:type="dxa"/>
              <w:bottom w:w="29" w:type="dxa"/>
            </w:tcMar>
          </w:tcPr>
          <w:p w:rsidR="005E502C" w:rsidRDefault="00B14528" w:rsidP="005E2949">
            <w:pPr>
              <w:pStyle w:val="ResumeBodyText"/>
            </w:pPr>
            <w:r>
              <w:t>[Computer knowledge</w:t>
            </w:r>
            <w:r w:rsidR="005E2949">
              <w:t>]</w:t>
            </w:r>
          </w:p>
        </w:tc>
        <w:tc>
          <w:tcPr>
            <w:tcW w:w="2099" w:type="dxa"/>
            <w:tcMar>
              <w:top w:w="29" w:type="dxa"/>
              <w:bottom w:w="29" w:type="dxa"/>
            </w:tcMar>
          </w:tcPr>
          <w:p w:rsidR="005E502C" w:rsidRDefault="005E502C">
            <w:pPr>
              <w:pStyle w:val="ResumeBodyText"/>
            </w:pPr>
          </w:p>
        </w:tc>
      </w:tr>
      <w:tr w:rsidR="005E502C" w:rsidTr="00506A0F">
        <w:trPr>
          <w:trHeight w:val="1201"/>
        </w:trPr>
        <w:tc>
          <w:tcPr>
            <w:tcW w:w="7169" w:type="dxa"/>
            <w:gridSpan w:val="2"/>
            <w:tcMar>
              <w:bottom w:w="29" w:type="dxa"/>
            </w:tcMar>
          </w:tcPr>
          <w:p w:rsidR="005E502C" w:rsidRDefault="005E2949" w:rsidP="005E2949">
            <w:pPr>
              <w:pStyle w:val="Description"/>
            </w:pPr>
            <w:r>
              <w:t>[</w:t>
            </w:r>
            <w:r w:rsidR="00B14528">
              <w:t>Basic navigation and use of standard Windows programs such as Word, Excel, PowerPoint, etc.</w:t>
            </w:r>
            <w:r>
              <w:t>]</w:t>
            </w:r>
          </w:p>
          <w:p w:rsidR="005E2949" w:rsidRDefault="005E2949" w:rsidP="005E2949">
            <w:pPr>
              <w:pStyle w:val="Description"/>
            </w:pPr>
            <w:r>
              <w:t>[</w:t>
            </w:r>
            <w:r w:rsidR="00B14528">
              <w:t>Basic knowledge of “hello world” Java programming (</w:t>
            </w:r>
            <w:r w:rsidR="00237B6C">
              <w:t>r</w:t>
            </w:r>
            <w:r w:rsidR="00B14528">
              <w:t xml:space="preserve">eading code, </w:t>
            </w:r>
            <w:r w:rsidR="000174CB">
              <w:t>loops, arrays, debugging line by line</w:t>
            </w:r>
            <w:r>
              <w:t>]</w:t>
            </w:r>
          </w:p>
          <w:p w:rsidR="000174CB" w:rsidRDefault="000174CB" w:rsidP="005E2949">
            <w:pPr>
              <w:pStyle w:val="Description"/>
            </w:pPr>
            <w:r>
              <w:t>[Basic Knowledge of “hello world” C programmi</w:t>
            </w:r>
            <w:r w:rsidR="00237B6C">
              <w:t>ng (r</w:t>
            </w:r>
            <w:r>
              <w:t>eading code, loops, arrays, debugging line by line]</w:t>
            </w:r>
          </w:p>
          <w:p w:rsidR="007F2737" w:rsidRDefault="005E2949" w:rsidP="000174CB">
            <w:pPr>
              <w:pStyle w:val="Description"/>
            </w:pPr>
            <w:r>
              <w:t>[</w:t>
            </w:r>
            <w:r w:rsidR="000174CB">
              <w:t>Typing speed of 70 words per minute</w:t>
            </w:r>
            <w:r w:rsidR="00CB6253">
              <w:t>]</w:t>
            </w:r>
            <w:r>
              <w:t xml:space="preserve"> </w:t>
            </w:r>
          </w:p>
          <w:p w:rsidR="007A4A69" w:rsidRDefault="007A4A69" w:rsidP="000174CB">
            <w:pPr>
              <w:pStyle w:val="Description"/>
            </w:pPr>
            <w:r>
              <w:t>[Ability to operate and navigate through Microsoft Windows operating system]</w:t>
            </w:r>
          </w:p>
          <w:p w:rsidR="000174CB" w:rsidRDefault="000174CB" w:rsidP="000174CB">
            <w:pPr>
              <w:pStyle w:val="Description"/>
              <w:numPr>
                <w:ilvl w:val="0"/>
                <w:numId w:val="0"/>
              </w:numPr>
              <w:ind w:left="432"/>
            </w:pPr>
          </w:p>
        </w:tc>
      </w:tr>
      <w:tr w:rsidR="005E502C" w:rsidTr="00506A0F">
        <w:trPr>
          <w:trHeight w:val="149"/>
        </w:trPr>
        <w:tc>
          <w:tcPr>
            <w:tcW w:w="5070" w:type="dxa"/>
            <w:tcMar>
              <w:bottom w:w="29" w:type="dxa"/>
            </w:tcMar>
          </w:tcPr>
          <w:p w:rsidR="005E502C" w:rsidRDefault="006E6D90" w:rsidP="000174CB">
            <w:pPr>
              <w:pStyle w:val="ResumeBodyText"/>
            </w:pPr>
            <w:r>
              <w:t>[Management</w:t>
            </w:r>
            <w:r w:rsidR="000174CB">
              <w:t>]</w:t>
            </w:r>
          </w:p>
        </w:tc>
        <w:tc>
          <w:tcPr>
            <w:tcW w:w="2099" w:type="dxa"/>
            <w:tcMar>
              <w:bottom w:w="29" w:type="dxa"/>
            </w:tcMar>
          </w:tcPr>
          <w:p w:rsidR="005E502C" w:rsidRDefault="005E502C">
            <w:pPr>
              <w:pStyle w:val="ResumeBodyText"/>
            </w:pPr>
          </w:p>
        </w:tc>
      </w:tr>
      <w:tr w:rsidR="005E502C" w:rsidTr="00506A0F">
        <w:trPr>
          <w:trHeight w:val="22"/>
        </w:trPr>
        <w:tc>
          <w:tcPr>
            <w:tcW w:w="7169" w:type="dxa"/>
            <w:gridSpan w:val="2"/>
          </w:tcPr>
          <w:p w:rsidR="000174CB" w:rsidRDefault="000174CB" w:rsidP="00CB6253">
            <w:pPr>
              <w:pStyle w:val="Description"/>
            </w:pPr>
            <w:r>
              <w:t>[</w:t>
            </w:r>
            <w:r w:rsidR="006A3270">
              <w:t>Managing crew and providing a positive work environment</w:t>
            </w:r>
            <w:r>
              <w:t>]</w:t>
            </w:r>
          </w:p>
          <w:p w:rsidR="00CB6253" w:rsidRDefault="006A3270" w:rsidP="00CB6253">
            <w:pPr>
              <w:pStyle w:val="Description"/>
            </w:pPr>
            <w:r>
              <w:t>[E</w:t>
            </w:r>
            <w:r w:rsidR="006E6D90">
              <w:t>ffectively controlling product and labor</w:t>
            </w:r>
            <w:r>
              <w:t xml:space="preserve"> cost</w:t>
            </w:r>
            <w:r w:rsidR="000174CB">
              <w:t>]</w:t>
            </w:r>
          </w:p>
          <w:p w:rsidR="000174CB" w:rsidRDefault="000174CB" w:rsidP="00CB6253">
            <w:pPr>
              <w:pStyle w:val="Description"/>
            </w:pPr>
            <w:r>
              <w:t>[Effectively handling stress]</w:t>
            </w:r>
          </w:p>
          <w:p w:rsidR="000174CB" w:rsidRDefault="006E6D90" w:rsidP="00CB6253">
            <w:pPr>
              <w:pStyle w:val="Description"/>
            </w:pPr>
            <w:r>
              <w:t>[Promoting personal growth as well as others</w:t>
            </w:r>
            <w:r w:rsidR="000174CB">
              <w:t>]</w:t>
            </w:r>
          </w:p>
          <w:p w:rsidR="000174CB" w:rsidRDefault="006E6D90" w:rsidP="00CB6253">
            <w:pPr>
              <w:pStyle w:val="Description"/>
            </w:pPr>
            <w:r>
              <w:t>[Adaptability</w:t>
            </w:r>
            <w:r w:rsidR="000174CB">
              <w:t>]</w:t>
            </w:r>
          </w:p>
          <w:p w:rsidR="006A3270" w:rsidRDefault="006A3270" w:rsidP="00CB6253">
            <w:pPr>
              <w:pStyle w:val="Description"/>
            </w:pPr>
            <w:r>
              <w:t>[Promoting of team effort</w:t>
            </w:r>
            <w:r w:rsidR="00C7171F">
              <w:t>]</w:t>
            </w:r>
          </w:p>
          <w:p w:rsidR="00C7171F" w:rsidRDefault="00C7171F" w:rsidP="00CB6253">
            <w:pPr>
              <w:pStyle w:val="Description"/>
            </w:pPr>
            <w:r>
              <w:t>[Multitasking]</w:t>
            </w:r>
          </w:p>
        </w:tc>
      </w:tr>
      <w:tr w:rsidR="000174CB" w:rsidTr="000174CB">
        <w:trPr>
          <w:trHeight w:val="223"/>
        </w:trPr>
        <w:tc>
          <w:tcPr>
            <w:tcW w:w="7169" w:type="dxa"/>
            <w:gridSpan w:val="2"/>
          </w:tcPr>
          <w:p w:rsidR="000174CB" w:rsidRDefault="000174CB" w:rsidP="000174CB">
            <w:pPr>
              <w:pStyle w:val="Description"/>
              <w:numPr>
                <w:ilvl w:val="0"/>
                <w:numId w:val="0"/>
              </w:numPr>
            </w:pPr>
          </w:p>
        </w:tc>
      </w:tr>
      <w:tr w:rsidR="005E502C" w:rsidTr="00506A0F">
        <w:trPr>
          <w:trHeight w:val="149"/>
        </w:trPr>
        <w:sdt>
          <w:sdtPr>
            <w:id w:val="93044505"/>
            <w:placeholder>
              <w:docPart w:val="D6E7C420F0C644858E65276B40EC572A"/>
            </w:placeholder>
            <w:temporary/>
            <w:showingPlcHdr/>
          </w:sdtPr>
          <w:sdtEndPr/>
          <w:sdtContent>
            <w:tc>
              <w:tcPr>
                <w:tcW w:w="5070" w:type="dxa"/>
                <w:tcMar>
                  <w:bottom w:w="29" w:type="dxa"/>
                </w:tcMar>
              </w:tcPr>
              <w:p w:rsidR="005E502C" w:rsidRDefault="000E1AB9">
                <w:pPr>
                  <w:pStyle w:val="ResumeBodyText"/>
                </w:pPr>
                <w:r>
                  <w:t>[Communication]</w:t>
                </w:r>
              </w:p>
            </w:tc>
          </w:sdtContent>
        </w:sdt>
        <w:tc>
          <w:tcPr>
            <w:tcW w:w="2099" w:type="dxa"/>
            <w:tcMar>
              <w:bottom w:w="29" w:type="dxa"/>
            </w:tcMar>
          </w:tcPr>
          <w:p w:rsidR="005E502C" w:rsidRDefault="005E502C">
            <w:pPr>
              <w:pStyle w:val="ResumeBodyText"/>
            </w:pPr>
          </w:p>
        </w:tc>
      </w:tr>
      <w:tr w:rsidR="005E502C" w:rsidTr="00506A0F">
        <w:trPr>
          <w:trHeight w:val="22"/>
        </w:trPr>
        <w:tc>
          <w:tcPr>
            <w:tcW w:w="7169" w:type="dxa"/>
            <w:gridSpan w:val="2"/>
          </w:tcPr>
          <w:p w:rsidR="000174CB" w:rsidRDefault="00CB6253" w:rsidP="006A3270">
            <w:pPr>
              <w:pStyle w:val="Description"/>
            </w:pPr>
            <w:r>
              <w:t>[</w:t>
            </w:r>
            <w:r w:rsidR="00BD2F74">
              <w:t>Excellent verbal and writing ability</w:t>
            </w:r>
            <w:r w:rsidR="006A3270">
              <w:t>]</w:t>
            </w:r>
          </w:p>
          <w:p w:rsidR="006A3270" w:rsidRDefault="00BD2F74" w:rsidP="006A3270">
            <w:pPr>
              <w:pStyle w:val="Description"/>
            </w:pPr>
            <w:r>
              <w:t xml:space="preserve">[Solving </w:t>
            </w:r>
            <w:r w:rsidR="00C7171F">
              <w:t>issues through listening and acknowledgement</w:t>
            </w:r>
            <w:r w:rsidR="006A3270">
              <w:t>]</w:t>
            </w:r>
          </w:p>
          <w:p w:rsidR="006A3270" w:rsidRDefault="00C7171F" w:rsidP="006A3270">
            <w:pPr>
              <w:pStyle w:val="Description"/>
            </w:pPr>
            <w:r>
              <w:t>[</w:t>
            </w:r>
            <w:r w:rsidR="00BD2F74">
              <w:t>Empathetic listener and persuasive speaker]</w:t>
            </w:r>
          </w:p>
          <w:p w:rsidR="00BD2F74" w:rsidRDefault="00BD2F74" w:rsidP="006A3270">
            <w:pPr>
              <w:pStyle w:val="Description"/>
            </w:pPr>
            <w:r>
              <w:t>[Enthusiastic public speaker]</w:t>
            </w:r>
          </w:p>
        </w:tc>
      </w:tr>
      <w:tr w:rsidR="005E502C" w:rsidTr="00506A0F">
        <w:trPr>
          <w:trHeight w:val="149"/>
        </w:trPr>
        <w:sdt>
          <w:sdtPr>
            <w:id w:val="93044513"/>
            <w:placeholder>
              <w:docPart w:val="2E53EBD867384FE29418F32249414F43"/>
            </w:placeholder>
            <w:temporary/>
            <w:showingPlcHdr/>
          </w:sdtPr>
          <w:sdtEndPr/>
          <w:sdtContent>
            <w:tc>
              <w:tcPr>
                <w:tcW w:w="5070" w:type="dxa"/>
                <w:tcMar>
                  <w:bottom w:w="29" w:type="dxa"/>
                </w:tcMar>
              </w:tcPr>
              <w:p w:rsidR="005E502C" w:rsidRDefault="000E1AB9">
                <w:pPr>
                  <w:pStyle w:val="ResumeBodyText"/>
                </w:pPr>
                <w:r>
                  <w:t>[Leadership]</w:t>
                </w:r>
              </w:p>
            </w:tc>
          </w:sdtContent>
        </w:sdt>
        <w:tc>
          <w:tcPr>
            <w:tcW w:w="2099" w:type="dxa"/>
            <w:tcMar>
              <w:bottom w:w="29" w:type="dxa"/>
            </w:tcMar>
          </w:tcPr>
          <w:p w:rsidR="005E502C" w:rsidRDefault="005E502C"/>
        </w:tc>
      </w:tr>
      <w:tr w:rsidR="005E502C" w:rsidTr="00506A0F">
        <w:trPr>
          <w:trHeight w:val="149"/>
        </w:trPr>
        <w:tc>
          <w:tcPr>
            <w:tcW w:w="7169" w:type="dxa"/>
            <w:gridSpan w:val="2"/>
            <w:tcMar>
              <w:bottom w:w="230" w:type="dxa"/>
            </w:tcMar>
          </w:tcPr>
          <w:p w:rsidR="005E502C" w:rsidRDefault="007F2737">
            <w:pPr>
              <w:pStyle w:val="Description"/>
            </w:pPr>
            <w:r>
              <w:t>[Ability to guide</w:t>
            </w:r>
            <w:r w:rsidR="00CB65CC">
              <w:t xml:space="preserve"> and lead others in a positive direction</w:t>
            </w:r>
            <w:r w:rsidR="00506A0F">
              <w:t>]</w:t>
            </w:r>
          </w:p>
          <w:p w:rsidR="005E502C" w:rsidRDefault="00506A0F" w:rsidP="00CB6253">
            <w:pPr>
              <w:pStyle w:val="Description"/>
            </w:pPr>
            <w:r>
              <w:t>[</w:t>
            </w:r>
            <w:r w:rsidR="00CB6253">
              <w:t>Teaching</w:t>
            </w:r>
            <w:r>
              <w:t xml:space="preserve"> and planning</w:t>
            </w:r>
            <w:r w:rsidR="00CB6253">
              <w:t xml:space="preserve"> success </w:t>
            </w:r>
            <w:r w:rsidR="00CB65CC">
              <w:t>step at a time</w:t>
            </w:r>
            <w:r>
              <w:t>]</w:t>
            </w:r>
          </w:p>
          <w:p w:rsidR="007F2737" w:rsidRDefault="007F2737" w:rsidP="00CB6253">
            <w:pPr>
              <w:pStyle w:val="Description"/>
            </w:pPr>
            <w:r>
              <w:t>[Proper handling of conflicts and ability to reach resolution</w:t>
            </w:r>
            <w:r w:rsidR="00BD2F74">
              <w:t xml:space="preserve"> for both groups</w:t>
            </w:r>
            <w:r>
              <w:t>]</w:t>
            </w:r>
          </w:p>
        </w:tc>
      </w:tr>
      <w:tr w:rsidR="005E502C" w:rsidTr="00506A0F">
        <w:trPr>
          <w:trHeight w:val="149"/>
        </w:trPr>
        <w:tc>
          <w:tcPr>
            <w:tcW w:w="7169" w:type="dxa"/>
            <w:gridSpan w:val="2"/>
            <w:tcMar>
              <w:bottom w:w="0" w:type="dxa"/>
            </w:tcMar>
          </w:tcPr>
          <w:p w:rsidR="00CB65CC" w:rsidRDefault="00CB65CC">
            <w:pPr>
              <w:pStyle w:val="SectionHeading"/>
            </w:pPr>
          </w:p>
          <w:p w:rsidR="005E502C" w:rsidRDefault="000E1AB9">
            <w:pPr>
              <w:pStyle w:val="SectionHeading"/>
            </w:pPr>
            <w:r>
              <w:t>Experience</w:t>
            </w:r>
          </w:p>
        </w:tc>
      </w:tr>
      <w:tr w:rsidR="005E502C" w:rsidTr="00506A0F">
        <w:trPr>
          <w:trHeight w:val="22"/>
        </w:trPr>
        <w:tc>
          <w:tcPr>
            <w:tcW w:w="5070" w:type="dxa"/>
            <w:shd w:val="clear" w:color="auto" w:fill="auto"/>
            <w:tcMar>
              <w:bottom w:w="29" w:type="dxa"/>
            </w:tcMar>
          </w:tcPr>
          <w:p w:rsidR="005E502C" w:rsidRDefault="00506A0F">
            <w:pPr>
              <w:pStyle w:val="ResumeBodyText"/>
            </w:pPr>
            <w:r>
              <w:t>Package Handler</w:t>
            </w:r>
          </w:p>
          <w:p w:rsidR="005E502C" w:rsidRDefault="00506A0F" w:rsidP="00506A0F">
            <w:pPr>
              <w:pStyle w:val="Italics"/>
            </w:pPr>
            <w:r>
              <w:t>[FedEx Ground]</w:t>
            </w:r>
          </w:p>
        </w:tc>
        <w:tc>
          <w:tcPr>
            <w:tcW w:w="2099" w:type="dxa"/>
            <w:shd w:val="clear" w:color="auto" w:fill="auto"/>
            <w:tcMar>
              <w:bottom w:w="29" w:type="dxa"/>
            </w:tcMar>
          </w:tcPr>
          <w:p w:rsidR="005E502C" w:rsidRDefault="001F4DE8" w:rsidP="00506A0F">
            <w:pPr>
              <w:pStyle w:val="Dates"/>
            </w:pPr>
            <w:sdt>
              <w:sdtPr>
                <w:id w:val="269494496"/>
                <w:placeholder>
                  <w:docPart w:val="AD27FF4E065948138E4E0B9031479FA1"/>
                </w:placeholder>
                <w:date>
                  <w:dateFormat w:val="YYYY"/>
                  <w:lid w:val="en-US"/>
                  <w:storeMappedDataAs w:val="dateTime"/>
                  <w:calendar w:val="gregorian"/>
                </w:date>
              </w:sdtPr>
              <w:sdtEndPr/>
              <w:sdtContent>
                <w:r w:rsidR="00506A0F">
                  <w:t xml:space="preserve">2013 </w:t>
                </w:r>
              </w:sdtContent>
            </w:sdt>
            <w:r w:rsidR="000E1AB9">
              <w:t xml:space="preserve">to </w:t>
            </w:r>
            <w:sdt>
              <w:sdtPr>
                <w:id w:val="269494497"/>
                <w:placeholder>
                  <w:docPart w:val="F940B17C37054988B9486428F1020DC4"/>
                </w:placeholder>
                <w:date>
                  <w:dateFormat w:val="YYYY"/>
                  <w:lid w:val="en-US"/>
                  <w:storeMappedDataAs w:val="dateTime"/>
                  <w:calendar w:val="gregorian"/>
                </w:date>
              </w:sdtPr>
              <w:sdtEndPr/>
              <w:sdtContent>
                <w:r w:rsidR="00506A0F">
                  <w:t>Current</w:t>
                </w:r>
              </w:sdtContent>
            </w:sdt>
          </w:p>
        </w:tc>
      </w:tr>
      <w:tr w:rsidR="005E502C" w:rsidTr="00506A0F">
        <w:trPr>
          <w:trHeight w:val="22"/>
        </w:trPr>
        <w:tc>
          <w:tcPr>
            <w:tcW w:w="5070" w:type="dxa"/>
            <w:shd w:val="clear" w:color="auto" w:fill="auto"/>
          </w:tcPr>
          <w:p w:rsidR="005E502C" w:rsidRDefault="00506A0F" w:rsidP="00506A0F">
            <w:pPr>
              <w:pStyle w:val="Description"/>
            </w:pPr>
            <w:r>
              <w:t>[Responsible for handling customer packages safely to delivery trucks]</w:t>
            </w:r>
          </w:p>
          <w:p w:rsidR="00164A47" w:rsidRDefault="00164A47" w:rsidP="00164A47">
            <w:pPr>
              <w:pStyle w:val="Description"/>
              <w:numPr>
                <w:ilvl w:val="0"/>
                <w:numId w:val="0"/>
              </w:numPr>
              <w:ind w:left="432"/>
            </w:pPr>
          </w:p>
        </w:tc>
        <w:tc>
          <w:tcPr>
            <w:tcW w:w="2099" w:type="dxa"/>
            <w:shd w:val="clear" w:color="auto" w:fill="auto"/>
          </w:tcPr>
          <w:p w:rsidR="005E502C" w:rsidRDefault="005E502C"/>
        </w:tc>
      </w:tr>
      <w:tr w:rsidR="005E502C" w:rsidTr="00506A0F">
        <w:trPr>
          <w:trHeight w:val="22"/>
        </w:trPr>
        <w:tc>
          <w:tcPr>
            <w:tcW w:w="5070" w:type="dxa"/>
            <w:shd w:val="clear" w:color="auto" w:fill="auto"/>
            <w:tcMar>
              <w:bottom w:w="29" w:type="dxa"/>
            </w:tcMar>
          </w:tcPr>
          <w:p w:rsidR="005E502C" w:rsidRDefault="00506A0F">
            <w:pPr>
              <w:pStyle w:val="ResumeBodyText"/>
            </w:pPr>
            <w:r>
              <w:t>Shift Manager</w:t>
            </w:r>
          </w:p>
          <w:p w:rsidR="005E502C" w:rsidRDefault="00506A0F" w:rsidP="002D7100">
            <w:pPr>
              <w:pStyle w:val="Italics"/>
            </w:pPr>
            <w:r>
              <w:t>[</w:t>
            </w:r>
            <w:r w:rsidR="002D7100">
              <w:t>The Baily Company</w:t>
            </w:r>
            <w:r w:rsidR="007A4A69">
              <w:t xml:space="preserve"> inc.</w:t>
            </w:r>
            <w:r w:rsidR="002D7100">
              <w:t>]</w:t>
            </w:r>
          </w:p>
        </w:tc>
        <w:tc>
          <w:tcPr>
            <w:tcW w:w="2099" w:type="dxa"/>
            <w:shd w:val="clear" w:color="auto" w:fill="auto"/>
            <w:tcMar>
              <w:bottom w:w="29" w:type="dxa"/>
            </w:tcMar>
          </w:tcPr>
          <w:p w:rsidR="005E502C" w:rsidRDefault="001F4DE8" w:rsidP="00506A0F">
            <w:pPr>
              <w:pStyle w:val="Dates"/>
            </w:pPr>
            <w:sdt>
              <w:sdtPr>
                <w:id w:val="269494503"/>
                <w:placeholder>
                  <w:docPart w:val="48C7F2F98DCB4A139BBB4B5814C4741B"/>
                </w:placeholder>
                <w:date>
                  <w:dateFormat w:val="YYYY"/>
                  <w:lid w:val="en-US"/>
                  <w:storeMappedDataAs w:val="dateTime"/>
                  <w:calendar w:val="gregorian"/>
                </w:date>
              </w:sdtPr>
              <w:sdtEndPr/>
              <w:sdtContent>
                <w:r w:rsidR="00506A0F">
                  <w:t xml:space="preserve">2011 </w:t>
                </w:r>
              </w:sdtContent>
            </w:sdt>
            <w:r w:rsidR="000E1AB9">
              <w:t xml:space="preserve"> to </w:t>
            </w:r>
            <w:sdt>
              <w:sdtPr>
                <w:id w:val="269494506"/>
                <w:placeholder>
                  <w:docPart w:val="7F609348810748F6AC4AA322C5242DF1"/>
                </w:placeholder>
                <w:date w:fullDate="2014-01-01T00:00:00Z">
                  <w:dateFormat w:val="YYYY"/>
                  <w:lid w:val="en-US"/>
                  <w:storeMappedDataAs w:val="dateTime"/>
                  <w:calendar w:val="gregorian"/>
                </w:date>
              </w:sdtPr>
              <w:sdtEndPr/>
              <w:sdtContent>
                <w:r w:rsidR="00506A0F">
                  <w:t>2014</w:t>
                </w:r>
              </w:sdtContent>
            </w:sdt>
          </w:p>
        </w:tc>
      </w:tr>
      <w:tr w:rsidR="005E502C" w:rsidTr="00506A0F">
        <w:trPr>
          <w:trHeight w:val="22"/>
        </w:trPr>
        <w:tc>
          <w:tcPr>
            <w:tcW w:w="5070" w:type="dxa"/>
            <w:shd w:val="clear" w:color="auto" w:fill="auto"/>
          </w:tcPr>
          <w:p w:rsidR="005E502C" w:rsidRDefault="00506A0F" w:rsidP="00506A0F">
            <w:pPr>
              <w:pStyle w:val="Description"/>
            </w:pPr>
            <w:r>
              <w:t>[Provided unprecedented customer service day in and out]</w:t>
            </w:r>
          </w:p>
          <w:p w:rsidR="00506A0F" w:rsidRDefault="006E6D90" w:rsidP="00506A0F">
            <w:pPr>
              <w:pStyle w:val="Description"/>
            </w:pPr>
            <w:r>
              <w:t>[Kept</w:t>
            </w:r>
            <w:r w:rsidR="00506A0F">
              <w:t xml:space="preserve"> accurate inventory counts daily]</w:t>
            </w:r>
          </w:p>
          <w:p w:rsidR="00506A0F" w:rsidRDefault="00CB65CC" w:rsidP="00506A0F">
            <w:pPr>
              <w:pStyle w:val="Description"/>
            </w:pPr>
            <w:r>
              <w:t>[Controlled product and labor cost</w:t>
            </w:r>
            <w:r w:rsidR="00506A0F">
              <w:t>]</w:t>
            </w:r>
          </w:p>
          <w:p w:rsidR="00506A0F" w:rsidRDefault="00506A0F" w:rsidP="00506A0F">
            <w:pPr>
              <w:pStyle w:val="Description"/>
            </w:pPr>
            <w:r>
              <w:t>[Develop</w:t>
            </w:r>
            <w:r w:rsidR="00CB65CC">
              <w:t>ed</w:t>
            </w:r>
            <w:r>
              <w:t xml:space="preserve"> and implement sales strategies to increase sales]</w:t>
            </w:r>
          </w:p>
          <w:p w:rsidR="00506A0F" w:rsidRDefault="00506A0F" w:rsidP="00506A0F">
            <w:pPr>
              <w:pStyle w:val="Description"/>
            </w:pPr>
            <w:r>
              <w:t>[Heavily emphasized crew and customer relations]</w:t>
            </w:r>
          </w:p>
        </w:tc>
        <w:tc>
          <w:tcPr>
            <w:tcW w:w="2099" w:type="dxa"/>
            <w:shd w:val="clear" w:color="auto" w:fill="auto"/>
          </w:tcPr>
          <w:p w:rsidR="005E502C" w:rsidRDefault="005E502C"/>
        </w:tc>
      </w:tr>
    </w:tbl>
    <w:p w:rsidR="00506A0F" w:rsidRDefault="00506A0F"/>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5070"/>
        <w:gridCol w:w="2099"/>
      </w:tblGrid>
      <w:tr w:rsidR="00164A47" w:rsidTr="0006069A">
        <w:trPr>
          <w:trHeight w:val="22"/>
        </w:trPr>
        <w:tc>
          <w:tcPr>
            <w:tcW w:w="5070" w:type="dxa"/>
            <w:shd w:val="clear" w:color="auto" w:fill="auto"/>
            <w:tcMar>
              <w:bottom w:w="29" w:type="dxa"/>
            </w:tcMar>
          </w:tcPr>
          <w:p w:rsidR="00164A47" w:rsidRPr="00164A47" w:rsidRDefault="00164A47" w:rsidP="0006069A">
            <w:pPr>
              <w:pStyle w:val="Italics"/>
              <w:rPr>
                <w:i w:val="0"/>
              </w:rPr>
            </w:pPr>
            <w:r w:rsidRPr="00164A47">
              <w:rPr>
                <w:i w:val="0"/>
              </w:rPr>
              <w:t>Shipping and Receiving</w:t>
            </w:r>
          </w:p>
          <w:p w:rsidR="00164A47" w:rsidRDefault="00164A47" w:rsidP="0006069A">
            <w:pPr>
              <w:pStyle w:val="Italics"/>
            </w:pPr>
            <w:r w:rsidRPr="00164A47">
              <w:rPr>
                <w:i w:val="0"/>
              </w:rPr>
              <w:t>[Prestige Imports inc</w:t>
            </w:r>
            <w:r w:rsidR="007A4A69">
              <w:rPr>
                <w:i w:val="0"/>
              </w:rPr>
              <w:t>.</w:t>
            </w:r>
            <w:r w:rsidRPr="00164A47">
              <w:rPr>
                <w:i w:val="0"/>
              </w:rPr>
              <w:t>]</w:t>
            </w:r>
          </w:p>
        </w:tc>
        <w:tc>
          <w:tcPr>
            <w:tcW w:w="2099" w:type="dxa"/>
            <w:shd w:val="clear" w:color="auto" w:fill="auto"/>
            <w:tcMar>
              <w:bottom w:w="29" w:type="dxa"/>
            </w:tcMar>
          </w:tcPr>
          <w:p w:rsidR="00164A47" w:rsidRDefault="001F4DE8" w:rsidP="0006069A">
            <w:pPr>
              <w:pStyle w:val="Dates"/>
            </w:pPr>
            <w:sdt>
              <w:sdtPr>
                <w:id w:val="-1675104695"/>
                <w:placeholder>
                  <w:docPart w:val="7870C3A5B8094110934DE5AD9E5B841A"/>
                </w:placeholder>
                <w:date>
                  <w:dateFormat w:val="YYYY"/>
                  <w:lid w:val="en-US"/>
                  <w:storeMappedDataAs w:val="dateTime"/>
                  <w:calendar w:val="gregorian"/>
                </w:date>
              </w:sdtPr>
              <w:sdtEndPr/>
              <w:sdtContent>
                <w:r w:rsidR="00164A47">
                  <w:t xml:space="preserve">2012 </w:t>
                </w:r>
              </w:sdtContent>
            </w:sdt>
            <w:r w:rsidR="00164A47">
              <w:t xml:space="preserve"> to </w:t>
            </w:r>
            <w:sdt>
              <w:sdtPr>
                <w:id w:val="-701161449"/>
                <w:placeholder>
                  <w:docPart w:val="79DBD40FC1CB4AA388AFFA118CA5B514"/>
                </w:placeholder>
                <w:date>
                  <w:dateFormat w:val="YYYY"/>
                  <w:lid w:val="en-US"/>
                  <w:storeMappedDataAs w:val="dateTime"/>
                  <w:calendar w:val="gregorian"/>
                </w:date>
              </w:sdtPr>
              <w:sdtEndPr/>
              <w:sdtContent>
                <w:r w:rsidR="00164A47">
                  <w:t>2013</w:t>
                </w:r>
              </w:sdtContent>
            </w:sdt>
          </w:p>
        </w:tc>
      </w:tr>
      <w:tr w:rsidR="00164A47" w:rsidTr="0006069A">
        <w:trPr>
          <w:trHeight w:val="22"/>
        </w:trPr>
        <w:tc>
          <w:tcPr>
            <w:tcW w:w="5070" w:type="dxa"/>
            <w:shd w:val="clear" w:color="auto" w:fill="auto"/>
          </w:tcPr>
          <w:p w:rsidR="00164A47" w:rsidRDefault="00164A47" w:rsidP="00164A47">
            <w:pPr>
              <w:pStyle w:val="Description"/>
            </w:pPr>
            <w:r>
              <w:t>[Maintained inventory counts daily for accurate counts of car parts]</w:t>
            </w:r>
          </w:p>
          <w:p w:rsidR="00164A47" w:rsidRDefault="00164A47" w:rsidP="00164A47">
            <w:pPr>
              <w:pStyle w:val="Description"/>
            </w:pPr>
            <w:r>
              <w:t>[Administrative duties included organizing customer PO’s, invoices, and sales records]</w:t>
            </w:r>
          </w:p>
          <w:p w:rsidR="00164A47" w:rsidRDefault="00164A47" w:rsidP="00164A47">
            <w:pPr>
              <w:pStyle w:val="Description"/>
            </w:pPr>
            <w:r>
              <w:t>[Ability to operate forklift]</w:t>
            </w:r>
          </w:p>
          <w:p w:rsidR="00164A47" w:rsidRDefault="006E6D90" w:rsidP="00164A47">
            <w:pPr>
              <w:pStyle w:val="Description"/>
            </w:pPr>
            <w:r>
              <w:t>[Shipped and receiving of</w:t>
            </w:r>
            <w:r w:rsidR="00164A47">
              <w:t xml:space="preserve"> product]</w:t>
            </w:r>
          </w:p>
          <w:p w:rsidR="00164A47" w:rsidRDefault="00164A47" w:rsidP="00164A47">
            <w:pPr>
              <w:pStyle w:val="Description"/>
              <w:numPr>
                <w:ilvl w:val="0"/>
                <w:numId w:val="0"/>
              </w:numPr>
              <w:ind w:left="432"/>
            </w:pPr>
            <w:r>
              <w:t xml:space="preserve"> </w:t>
            </w:r>
          </w:p>
        </w:tc>
        <w:tc>
          <w:tcPr>
            <w:tcW w:w="2099" w:type="dxa"/>
            <w:shd w:val="clear" w:color="auto" w:fill="auto"/>
          </w:tcPr>
          <w:p w:rsidR="00164A47" w:rsidRDefault="00164A47" w:rsidP="0006069A"/>
        </w:tc>
      </w:tr>
    </w:tbl>
    <w:p w:rsidR="0027077D" w:rsidRDefault="0027077D"/>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7169"/>
      </w:tblGrid>
      <w:tr w:rsidR="001316B4" w:rsidTr="00AB682C">
        <w:trPr>
          <w:trHeight w:val="16"/>
        </w:trPr>
        <w:tc>
          <w:tcPr>
            <w:tcW w:w="7169" w:type="dxa"/>
            <w:tcMar>
              <w:bottom w:w="0" w:type="dxa"/>
            </w:tcMar>
            <w:vAlign w:val="bottom"/>
          </w:tcPr>
          <w:p w:rsidR="001316B4" w:rsidRDefault="001316B4" w:rsidP="00AB682C">
            <w:pPr>
              <w:pStyle w:val="SectionHeading"/>
            </w:pPr>
            <w:r>
              <w:t>eXTRacurricular activies</w:t>
            </w:r>
          </w:p>
        </w:tc>
      </w:tr>
      <w:tr w:rsidR="001316B4" w:rsidTr="00AB682C">
        <w:trPr>
          <w:trHeight w:val="149"/>
        </w:trPr>
        <w:tc>
          <w:tcPr>
            <w:tcW w:w="7169" w:type="dxa"/>
            <w:tcMar>
              <w:bottom w:w="230" w:type="dxa"/>
            </w:tcMar>
          </w:tcPr>
          <w:p w:rsidR="001316B4" w:rsidRDefault="001316B4" w:rsidP="00AB682C">
            <w:pPr>
              <w:pStyle w:val="ResumeBodyText"/>
            </w:pPr>
            <w:r>
              <w:t>[DECA marketing club 2011]</w:t>
            </w:r>
          </w:p>
          <w:p w:rsidR="001316B4" w:rsidRDefault="001316B4" w:rsidP="00AB682C">
            <w:pPr>
              <w:pStyle w:val="ResumeBodyText"/>
            </w:pPr>
            <w:r>
              <w:t>[Habitat for Humanity non-profit organization 2011]</w:t>
            </w:r>
          </w:p>
          <w:p w:rsidR="000174CB" w:rsidRDefault="000174CB" w:rsidP="00AB682C">
            <w:pPr>
              <w:pStyle w:val="ResumeBodyText"/>
            </w:pPr>
            <w:r>
              <w:t>[Powerlifting hobby]</w:t>
            </w:r>
          </w:p>
          <w:p w:rsidR="001316B4" w:rsidRDefault="001316B4" w:rsidP="00AB682C">
            <w:pPr>
              <w:pStyle w:val="ResumeBodyText"/>
            </w:pPr>
          </w:p>
        </w:tc>
      </w:tr>
    </w:tbl>
    <w:p w:rsidR="001316B4" w:rsidRDefault="001316B4"/>
    <w:p w:rsidR="001316B4" w:rsidRDefault="001316B4"/>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p w:rsidR="0027077D" w:rsidRDefault="0027077D"/>
    <w:tbl>
      <w:tblPr>
        <w:tblStyle w:val="TableGrid"/>
        <w:tblW w:w="7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7169"/>
      </w:tblGrid>
      <w:tr w:rsidR="000174CB" w:rsidTr="002D04C6">
        <w:trPr>
          <w:trHeight w:val="156"/>
        </w:trPr>
        <w:tc>
          <w:tcPr>
            <w:tcW w:w="7169" w:type="dxa"/>
            <w:tcMar>
              <w:bottom w:w="0" w:type="dxa"/>
            </w:tcMar>
            <w:vAlign w:val="center"/>
          </w:tcPr>
          <w:p w:rsidR="000174CB" w:rsidRDefault="000174CB" w:rsidP="00307278">
            <w:pPr>
              <w:pStyle w:val="YourName"/>
              <w:jc w:val="center"/>
            </w:pPr>
            <w:r>
              <w:t>Yeemeng xiong</w:t>
            </w:r>
          </w:p>
        </w:tc>
      </w:tr>
      <w:tr w:rsidR="000174CB" w:rsidTr="002D04C6">
        <w:trPr>
          <w:trHeight w:val="22"/>
        </w:trPr>
        <w:tc>
          <w:tcPr>
            <w:tcW w:w="7169" w:type="dxa"/>
            <w:tcMar>
              <w:bottom w:w="0" w:type="dxa"/>
            </w:tcMar>
            <w:vAlign w:val="center"/>
          </w:tcPr>
          <w:p w:rsidR="000174CB" w:rsidRDefault="000174CB" w:rsidP="00307278">
            <w:pPr>
              <w:pStyle w:val="ResumeBodyText"/>
              <w:jc w:val="center"/>
            </w:pPr>
            <w:r>
              <w:t>13006 Grove Cir | Broomfield, Colorado 80020 | 720-985-8733 | dreamer_2_dream@yahoo.com</w:t>
            </w:r>
          </w:p>
        </w:tc>
      </w:tr>
    </w:tbl>
    <w:p w:rsidR="0027077D" w:rsidRDefault="0027077D" w:rsidP="00307278">
      <w:pPr>
        <w:jc w:val="center"/>
      </w:pPr>
    </w:p>
    <w:p w:rsidR="0027077D" w:rsidRDefault="0027077D" w:rsidP="00307278">
      <w:pPr>
        <w:jc w:val="center"/>
      </w:pPr>
    </w:p>
    <w:p w:rsidR="0027077D" w:rsidRDefault="0027077D" w:rsidP="00307278">
      <w:pPr>
        <w:jc w:val="center"/>
      </w:pPr>
    </w:p>
    <w:p w:rsidR="007F2737" w:rsidRDefault="00307278" w:rsidP="00307278">
      <w:pPr>
        <w:jc w:val="center"/>
        <w:rPr>
          <w:sz w:val="24"/>
          <w:szCs w:val="24"/>
        </w:rPr>
      </w:pPr>
      <w:r>
        <w:rPr>
          <w:sz w:val="24"/>
          <w:szCs w:val="24"/>
        </w:rPr>
        <w:t>[References]</w:t>
      </w:r>
    </w:p>
    <w:p w:rsidR="00307278" w:rsidRDefault="00307278" w:rsidP="00307278">
      <w:pPr>
        <w:jc w:val="center"/>
      </w:pPr>
    </w:p>
    <w:p w:rsidR="007F2737" w:rsidRPr="004874DF" w:rsidRDefault="00307278" w:rsidP="00307278">
      <w:pPr>
        <w:jc w:val="center"/>
        <w:rPr>
          <w:b/>
        </w:rPr>
      </w:pPr>
      <w:r w:rsidRPr="00307278">
        <w:rPr>
          <w:b/>
        </w:rPr>
        <w:t xml:space="preserve"> </w:t>
      </w:r>
      <w:r w:rsidRPr="004874DF">
        <w:rPr>
          <w:b/>
        </w:rPr>
        <w:t>Computer Science</w:t>
      </w:r>
      <w:r>
        <w:rPr>
          <w:b/>
        </w:rPr>
        <w:t xml:space="preserve"> references</w:t>
      </w:r>
    </w:p>
    <w:p w:rsidR="007F2737" w:rsidRDefault="007F2737" w:rsidP="00307278"/>
    <w:p w:rsidR="007F2737" w:rsidRDefault="001316B4" w:rsidP="00307278">
      <w:r>
        <w:t>Brandon Farron</w:t>
      </w:r>
      <w:r w:rsidR="004874DF">
        <w:t xml:space="preserve"> (Ja</w:t>
      </w:r>
      <w:r w:rsidR="00237B6C">
        <w:t>va classmate, program partner, spring 2014</w:t>
      </w:r>
      <w:r w:rsidR="004874DF">
        <w:t xml:space="preserve"> semester)</w:t>
      </w:r>
    </w:p>
    <w:p w:rsidR="004874DF" w:rsidRDefault="004874DF" w:rsidP="00307278">
      <w:r>
        <w:t>Phone number: 720-982-9989</w:t>
      </w:r>
    </w:p>
    <w:p w:rsidR="002F33B4" w:rsidRDefault="004874DF" w:rsidP="00307278">
      <w:r>
        <w:t xml:space="preserve">Email: </w:t>
      </w:r>
      <w:r w:rsidRPr="001316B4">
        <w:t>Simply_piano@hotmail.com</w:t>
      </w:r>
    </w:p>
    <w:p w:rsidR="0027077D" w:rsidRDefault="0027077D" w:rsidP="00307278"/>
    <w:p w:rsidR="004874DF" w:rsidRDefault="004874DF" w:rsidP="00307278"/>
    <w:p w:rsidR="004874DF" w:rsidRDefault="002F33B4" w:rsidP="00307278">
      <w:pPr>
        <w:jc w:val="center"/>
        <w:rPr>
          <w:b/>
        </w:rPr>
      </w:pPr>
      <w:r>
        <w:rPr>
          <w:b/>
        </w:rPr>
        <w:t>Professional</w:t>
      </w:r>
      <w:r w:rsidR="004874DF" w:rsidRPr="004874DF">
        <w:rPr>
          <w:b/>
        </w:rPr>
        <w:t xml:space="preserve"> references:</w:t>
      </w:r>
    </w:p>
    <w:p w:rsidR="002F33B4" w:rsidRDefault="002F33B4" w:rsidP="00307278">
      <w:pPr>
        <w:rPr>
          <w:b/>
        </w:rPr>
      </w:pPr>
    </w:p>
    <w:p w:rsidR="002F33B4" w:rsidRDefault="001316B4" w:rsidP="00307278">
      <w:r>
        <w:t xml:space="preserve">Professor </w:t>
      </w:r>
      <w:r w:rsidR="002F33B4">
        <w:t>Robert Gibson</w:t>
      </w:r>
      <w:r>
        <w:t xml:space="preserve"> (Logics professor, </w:t>
      </w:r>
      <w:r w:rsidR="00237B6C">
        <w:t>fall</w:t>
      </w:r>
      <w:r>
        <w:t xml:space="preserve"> 2012</w:t>
      </w:r>
      <w:r w:rsidR="00237B6C">
        <w:t xml:space="preserve"> semester</w:t>
      </w:r>
      <w:r>
        <w:t>)</w:t>
      </w:r>
    </w:p>
    <w:p w:rsidR="001316B4" w:rsidRDefault="001316B4" w:rsidP="00307278">
      <w:r>
        <w:t>Phone Number: 303-556-3097</w:t>
      </w:r>
    </w:p>
    <w:p w:rsidR="001316B4" w:rsidRPr="002F33B4" w:rsidRDefault="001316B4" w:rsidP="00307278">
      <w:r>
        <w:t>Email: Gibson@msudenver.com</w:t>
      </w:r>
    </w:p>
    <w:p w:rsidR="004874DF" w:rsidRDefault="004874DF" w:rsidP="00307278"/>
    <w:p w:rsidR="004874DF" w:rsidRDefault="004874DF" w:rsidP="00307278">
      <w:r>
        <w:t>James N. (Fed</w:t>
      </w:r>
      <w:r w:rsidR="00795584">
        <w:t>E</w:t>
      </w:r>
      <w:r>
        <w:t>x Manager, September 2013)</w:t>
      </w:r>
    </w:p>
    <w:p w:rsidR="0027077D" w:rsidRDefault="004874DF" w:rsidP="00307278">
      <w:r>
        <w:t>Phone number: 720-620-1865</w:t>
      </w:r>
    </w:p>
    <w:p w:rsidR="00795584" w:rsidRDefault="00795584" w:rsidP="00307278"/>
    <w:p w:rsidR="00795584" w:rsidRDefault="00795584" w:rsidP="00307278">
      <w:r>
        <w:t>Lee Xyooj (FedEx co-worker, attends Front Range Community College</w:t>
      </w:r>
      <w:r w:rsidR="002F33B4">
        <w:t xml:space="preserve">, 3 </w:t>
      </w:r>
      <w:r>
        <w:t>years)</w:t>
      </w:r>
    </w:p>
    <w:p w:rsidR="00795584" w:rsidRDefault="00795584" w:rsidP="00307278">
      <w:r>
        <w:t>Phone number: 720-232-6580</w:t>
      </w:r>
    </w:p>
    <w:p w:rsidR="004874DF" w:rsidRDefault="004874DF" w:rsidP="00307278"/>
    <w:p w:rsidR="004874DF" w:rsidRDefault="004874DF" w:rsidP="00307278">
      <w:r>
        <w:t>Nicolas Torres (</w:t>
      </w:r>
      <w:r w:rsidR="002D7100">
        <w:t>The Bailey Company</w:t>
      </w:r>
      <w:r>
        <w:t xml:space="preserve"> co-worker, 1 year)</w:t>
      </w:r>
    </w:p>
    <w:p w:rsidR="004874DF" w:rsidRDefault="004874DF" w:rsidP="00307278">
      <w:r>
        <w:t xml:space="preserve">Phone number: </w:t>
      </w:r>
      <w:r w:rsidR="00DF2A70">
        <w:t>720-612-1876</w:t>
      </w:r>
    </w:p>
    <w:p w:rsidR="00DF2A70" w:rsidRDefault="00DF2A70" w:rsidP="00307278"/>
    <w:p w:rsidR="00DF2A70" w:rsidRDefault="00DF2A70" w:rsidP="00307278">
      <w:pPr>
        <w:jc w:val="center"/>
      </w:pPr>
    </w:p>
    <w:p w:rsidR="00DF2A70" w:rsidRDefault="00DF2A70" w:rsidP="00307278">
      <w:pPr>
        <w:jc w:val="center"/>
      </w:pPr>
    </w:p>
    <w:p w:rsidR="00DF2A70" w:rsidRDefault="00DF2A70"/>
    <w:p w:rsidR="00DF2A70" w:rsidRDefault="00DF2A70"/>
    <w:p w:rsidR="00DF2A70" w:rsidRDefault="00DF2A70"/>
    <w:sectPr w:rsidR="00DF2A70">
      <w:pgSz w:w="12240" w:h="15840"/>
      <w:pgMar w:top="1440" w:right="1800" w:bottom="720" w:left="25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DE8" w:rsidRDefault="001F4DE8">
      <w:r>
        <w:separator/>
      </w:r>
    </w:p>
  </w:endnote>
  <w:endnote w:type="continuationSeparator" w:id="0">
    <w:p w:rsidR="001F4DE8" w:rsidRDefault="001F4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DE8" w:rsidRDefault="001F4DE8">
      <w:r>
        <w:separator/>
      </w:r>
    </w:p>
  </w:footnote>
  <w:footnote w:type="continuationSeparator" w:id="0">
    <w:p w:rsidR="001F4DE8" w:rsidRDefault="001F4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A56CED4"/>
    <w:lvl w:ilvl="0">
      <w:start w:val="1"/>
      <w:numFmt w:val="decimal"/>
      <w:lvlText w:val="%1."/>
      <w:lvlJc w:val="left"/>
      <w:pPr>
        <w:tabs>
          <w:tab w:val="num" w:pos="720"/>
        </w:tabs>
        <w:ind w:left="720" w:hanging="360"/>
      </w:pPr>
    </w:lvl>
  </w:abstractNum>
  <w:abstractNum w:abstractNumId="1">
    <w:nsid w:val="FFFFFF83"/>
    <w:multiLevelType w:val="singleLevel"/>
    <w:tmpl w:val="C124044E"/>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524A6352"/>
    <w:lvl w:ilvl="0">
      <w:start w:val="1"/>
      <w:numFmt w:val="decimal"/>
      <w:lvlText w:val="%1."/>
      <w:lvlJc w:val="left"/>
      <w:pPr>
        <w:tabs>
          <w:tab w:val="num" w:pos="360"/>
        </w:tabs>
        <w:ind w:left="360" w:hanging="360"/>
      </w:pPr>
    </w:lvl>
  </w:abstractNum>
  <w:abstractNum w:abstractNumId="3">
    <w:nsid w:val="FFFFFF89"/>
    <w:multiLevelType w:val="singleLevel"/>
    <w:tmpl w:val="12665B20"/>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0"/>
  </w:num>
  <w:num w:numId="6">
    <w:abstractNumId w:val="7"/>
  </w:num>
  <w:num w:numId="7">
    <w:abstractNumId w:val="11"/>
  </w:num>
  <w:num w:numId="8">
    <w:abstractNumId w:val="3"/>
  </w:num>
  <w:num w:numId="9">
    <w:abstractNumId w:val="2"/>
  </w:num>
  <w:num w:numId="10">
    <w:abstractNumId w:val="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949"/>
    <w:rsid w:val="000174CB"/>
    <w:rsid w:val="000E1AB9"/>
    <w:rsid w:val="001316B4"/>
    <w:rsid w:val="00164A47"/>
    <w:rsid w:val="001F4DE8"/>
    <w:rsid w:val="00237B6C"/>
    <w:rsid w:val="0027077D"/>
    <w:rsid w:val="002D7100"/>
    <w:rsid w:val="002F33B4"/>
    <w:rsid w:val="00307278"/>
    <w:rsid w:val="004874DF"/>
    <w:rsid w:val="00506A0F"/>
    <w:rsid w:val="005E2949"/>
    <w:rsid w:val="005E502C"/>
    <w:rsid w:val="006A3270"/>
    <w:rsid w:val="006E6D90"/>
    <w:rsid w:val="00795584"/>
    <w:rsid w:val="007A4A69"/>
    <w:rsid w:val="007F2737"/>
    <w:rsid w:val="00B14528"/>
    <w:rsid w:val="00BD2F74"/>
    <w:rsid w:val="00C7171F"/>
    <w:rsid w:val="00C96529"/>
    <w:rsid w:val="00CB6253"/>
    <w:rsid w:val="00CB65CC"/>
    <w:rsid w:val="00CC7962"/>
    <w:rsid w:val="00D46749"/>
    <w:rsid w:val="00DF2A70"/>
    <w:rsid w:val="00E5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178AE40-D64F-47D0-B5F9-097509B6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pPr>
      <w:spacing w:after="0" w:line="240" w:lineRule="auto"/>
    </w:pPr>
    <w:rPr>
      <w:sz w:val="17"/>
    </w:rPr>
  </w:style>
  <w:style w:type="paragraph" w:styleId="Heading1">
    <w:name w:val="heading 1"/>
    <w:basedOn w:val="Normal"/>
    <w:next w:val="Normal"/>
    <w:link w:val="Heading1Char"/>
    <w:uiPriority w:val="1"/>
    <w:semiHidden/>
    <w:unhideWhenUsed/>
    <w:qFormat/>
    <w:pPr>
      <w:outlineLvl w:val="0"/>
    </w:pPr>
    <w:rPr>
      <w:rFonts w:asciiTheme="majorHAnsi" w:hAnsiTheme="majorHAnsi"/>
      <w:caps/>
      <w:color w:val="595959" w:themeColor="text1" w:themeTint="A6"/>
      <w:spacing w:val="10"/>
      <w:sz w:val="15"/>
    </w:rPr>
  </w:style>
  <w:style w:type="paragraph" w:styleId="Heading2">
    <w:name w:val="heading 2"/>
    <w:basedOn w:val="Normal"/>
    <w:next w:val="Normal"/>
    <w:link w:val="Heading2Char"/>
    <w:uiPriority w:val="1"/>
    <w:semiHidden/>
    <w:unhideWhenUsed/>
    <w:qFormat/>
    <w:pPr>
      <w:outlineLvl w:val="1"/>
    </w:pPr>
    <w:rPr>
      <w:rFonts w:asciiTheme="majorHAnsi" w:hAnsiTheme="majorHAnsi"/>
      <w:caps/>
      <w:color w:val="595959" w:themeColor="text1" w:themeTint="A6"/>
      <w:spacing w:val="10"/>
      <w:sz w:val="20"/>
    </w:rPr>
  </w:style>
  <w:style w:type="paragraph" w:styleId="Heading3">
    <w:name w:val="heading 3"/>
    <w:basedOn w:val="Normal"/>
    <w:next w:val="Normal"/>
    <w:link w:val="Heading3Char"/>
    <w:uiPriority w:val="1"/>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1"/>
    <w:semiHidden/>
    <w:unhideWhenUsed/>
    <w:qFormat/>
    <w:pPr>
      <w:outlineLvl w:val="3"/>
    </w:pPr>
    <w:rPr>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rFonts w:asciiTheme="majorHAnsi" w:hAnsiTheme="majorHAnsi"/>
      <w:caps/>
      <w:color w:val="595959" w:themeColor="text1" w:themeTint="A6"/>
      <w:spacing w:val="10"/>
      <w:sz w:val="15"/>
    </w:rPr>
  </w:style>
  <w:style w:type="paragraph" w:customStyle="1" w:styleId="Description">
    <w:name w:val="Description"/>
    <w:basedOn w:val="Normal"/>
    <w:qFormat/>
    <w:pPr>
      <w:numPr>
        <w:numId w:val="12"/>
      </w:numPr>
      <w:spacing w:after="80"/>
      <w:ind w:left="432" w:hanging="288"/>
    </w:pPr>
  </w:style>
  <w:style w:type="character" w:customStyle="1" w:styleId="Heading2Char">
    <w:name w:val="Heading 2 Char"/>
    <w:basedOn w:val="DefaultParagraphFont"/>
    <w:link w:val="Heading2"/>
    <w:uiPriority w:val="1"/>
    <w:semiHidden/>
    <w:rPr>
      <w:rFonts w:asciiTheme="majorHAnsi" w:hAnsiTheme="majorHAnsi"/>
      <w:caps/>
      <w:color w:val="595959" w:themeColor="text1" w:themeTint="A6"/>
      <w:spacing w:val="10"/>
      <w:sz w:val="20"/>
    </w:rPr>
  </w:style>
  <w:style w:type="character" w:customStyle="1" w:styleId="Heading3Char">
    <w:name w:val="Heading 3 Char"/>
    <w:basedOn w:val="DefaultParagraphFont"/>
    <w:link w:val="Heading3"/>
    <w:uiPriority w:val="1"/>
    <w:semiHidden/>
    <w:rPr>
      <w:rFonts w:asciiTheme="majorHAnsi" w:eastAsiaTheme="majorEastAsia" w:hAnsiTheme="majorHAnsi" w:cstheme="majorBidi"/>
      <w:b/>
      <w:bCs/>
      <w:color w:val="4F81BD" w:themeColor="accent1"/>
      <w:sz w:val="17"/>
    </w:rPr>
  </w:style>
  <w:style w:type="character" w:customStyle="1" w:styleId="Heading4Char">
    <w:name w:val="Heading 4 Char"/>
    <w:basedOn w:val="DefaultParagraphFont"/>
    <w:link w:val="Heading4"/>
    <w:uiPriority w:val="1"/>
    <w:semiHidden/>
    <w:rPr>
      <w:rFonts w:asciiTheme="majorHAnsi" w:hAnsiTheme="majorHAnsi"/>
      <w:caps/>
      <w:color w:val="000000" w:themeColor="text1"/>
      <w:spacing w:val="10"/>
      <w:sz w:val="15"/>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17"/>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17"/>
    </w:rPr>
  </w:style>
  <w:style w:type="paragraph" w:customStyle="1" w:styleId="Dates">
    <w:name w:val="Dates"/>
    <w:basedOn w:val="Normal"/>
    <w:qFormat/>
    <w:rPr>
      <w:color w:val="595959" w:themeColor="text1" w:themeTint="A6"/>
    </w:rPr>
  </w:style>
  <w:style w:type="paragraph" w:customStyle="1" w:styleId="Italics">
    <w:name w:val="Italics"/>
    <w:basedOn w:val="Normal"/>
    <w:qFormat/>
    <w:rPr>
      <w:i/>
    </w:rPr>
  </w:style>
  <w:style w:type="paragraph" w:customStyle="1" w:styleId="YourName">
    <w:name w:val="Your Name"/>
    <w:basedOn w:val="Normal"/>
    <w:qFormat/>
    <w:rPr>
      <w:rFonts w:asciiTheme="majorHAnsi" w:hAnsiTheme="majorHAnsi"/>
      <w:caps/>
      <w:color w:val="595959" w:themeColor="text1" w:themeTint="A6"/>
      <w:spacing w:val="10"/>
      <w:sz w:val="20"/>
    </w:rPr>
  </w:style>
  <w:style w:type="paragraph" w:customStyle="1" w:styleId="ResumeBodyText">
    <w:name w:val="Resume Body Text"/>
    <w:basedOn w:val="Normal"/>
    <w:qFormat/>
  </w:style>
  <w:style w:type="paragraph" w:customStyle="1" w:styleId="SectionHeading">
    <w:name w:val="Section Heading"/>
    <w:basedOn w:val="Normal"/>
    <w:qFormat/>
    <w:rPr>
      <w:rFonts w:asciiTheme="majorHAnsi" w:hAnsiTheme="majorHAnsi"/>
      <w:caps/>
      <w:color w:val="595959" w:themeColor="text1" w:themeTint="A6"/>
      <w:spacing w:val="10"/>
      <w:sz w:val="15"/>
    </w:rPr>
  </w:style>
  <w:style w:type="character" w:styleId="Hyperlink">
    <w:name w:val="Hyperlink"/>
    <w:basedOn w:val="DefaultParagraphFont"/>
    <w:uiPriority w:val="99"/>
    <w:unhideWhenUsed/>
    <w:rsid w:val="00487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uakong\AppData\Roaming\Microsoft\Templates\Resume%20for%20recent%20college%20gradu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E7C420F0C644858E65276B40EC572A"/>
        <w:category>
          <w:name w:val="General"/>
          <w:gallery w:val="placeholder"/>
        </w:category>
        <w:types>
          <w:type w:val="bbPlcHdr"/>
        </w:types>
        <w:behaviors>
          <w:behavior w:val="content"/>
        </w:behaviors>
        <w:guid w:val="{ADD33911-9F88-4C0F-A00E-D07A6E3CEB91}"/>
      </w:docPartPr>
      <w:docPartBody>
        <w:p w:rsidR="000655BF" w:rsidRDefault="000F4B82">
          <w:pPr>
            <w:pStyle w:val="D6E7C420F0C644858E65276B40EC572A"/>
          </w:pPr>
          <w:r>
            <w:t>[Communication]</w:t>
          </w:r>
        </w:p>
      </w:docPartBody>
    </w:docPart>
    <w:docPart>
      <w:docPartPr>
        <w:name w:val="2E53EBD867384FE29418F32249414F43"/>
        <w:category>
          <w:name w:val="General"/>
          <w:gallery w:val="placeholder"/>
        </w:category>
        <w:types>
          <w:type w:val="bbPlcHdr"/>
        </w:types>
        <w:behaviors>
          <w:behavior w:val="content"/>
        </w:behaviors>
        <w:guid w:val="{40DB499C-BBDE-4DC8-BFCB-34980E4BEAF1}"/>
      </w:docPartPr>
      <w:docPartBody>
        <w:p w:rsidR="000655BF" w:rsidRDefault="000F4B82">
          <w:pPr>
            <w:pStyle w:val="2E53EBD867384FE29418F32249414F43"/>
          </w:pPr>
          <w:r>
            <w:t>[Leadership]</w:t>
          </w:r>
        </w:p>
      </w:docPartBody>
    </w:docPart>
    <w:docPart>
      <w:docPartPr>
        <w:name w:val="AD27FF4E065948138E4E0B9031479FA1"/>
        <w:category>
          <w:name w:val="General"/>
          <w:gallery w:val="placeholder"/>
        </w:category>
        <w:types>
          <w:type w:val="bbPlcHdr"/>
        </w:types>
        <w:behaviors>
          <w:behavior w:val="content"/>
        </w:behaviors>
        <w:guid w:val="{04AA2456-C478-401B-B702-6EA3FCC0232F}"/>
      </w:docPartPr>
      <w:docPartBody>
        <w:p w:rsidR="000655BF" w:rsidRDefault="000F4B82">
          <w:pPr>
            <w:pStyle w:val="AD27FF4E065948138E4E0B9031479FA1"/>
          </w:pPr>
          <w:r>
            <w:rPr>
              <w:rStyle w:val="PlaceholderText"/>
            </w:rPr>
            <w:t>[Start Date]</w:t>
          </w:r>
        </w:p>
      </w:docPartBody>
    </w:docPart>
    <w:docPart>
      <w:docPartPr>
        <w:name w:val="F940B17C37054988B9486428F1020DC4"/>
        <w:category>
          <w:name w:val="General"/>
          <w:gallery w:val="placeholder"/>
        </w:category>
        <w:types>
          <w:type w:val="bbPlcHdr"/>
        </w:types>
        <w:behaviors>
          <w:behavior w:val="content"/>
        </w:behaviors>
        <w:guid w:val="{BB631200-E17E-4FB4-A7FC-7BD3DC468B89}"/>
      </w:docPartPr>
      <w:docPartBody>
        <w:p w:rsidR="000655BF" w:rsidRDefault="000F4B82">
          <w:pPr>
            <w:pStyle w:val="F940B17C37054988B9486428F1020DC4"/>
          </w:pPr>
          <w:r>
            <w:rPr>
              <w:rStyle w:val="PlaceholderText"/>
            </w:rPr>
            <w:t>[End Date]</w:t>
          </w:r>
        </w:p>
      </w:docPartBody>
    </w:docPart>
    <w:docPart>
      <w:docPartPr>
        <w:name w:val="48C7F2F98DCB4A139BBB4B5814C4741B"/>
        <w:category>
          <w:name w:val="General"/>
          <w:gallery w:val="placeholder"/>
        </w:category>
        <w:types>
          <w:type w:val="bbPlcHdr"/>
        </w:types>
        <w:behaviors>
          <w:behavior w:val="content"/>
        </w:behaviors>
        <w:guid w:val="{2159DD28-1552-4BEB-947E-1DF483C31591}"/>
      </w:docPartPr>
      <w:docPartBody>
        <w:p w:rsidR="000655BF" w:rsidRDefault="000F4B82">
          <w:pPr>
            <w:pStyle w:val="48C7F2F98DCB4A139BBB4B5814C4741B"/>
          </w:pPr>
          <w:r>
            <w:rPr>
              <w:rStyle w:val="PlaceholderText"/>
            </w:rPr>
            <w:t>[Start Date]</w:t>
          </w:r>
        </w:p>
      </w:docPartBody>
    </w:docPart>
    <w:docPart>
      <w:docPartPr>
        <w:name w:val="7F609348810748F6AC4AA322C5242DF1"/>
        <w:category>
          <w:name w:val="General"/>
          <w:gallery w:val="placeholder"/>
        </w:category>
        <w:types>
          <w:type w:val="bbPlcHdr"/>
        </w:types>
        <w:behaviors>
          <w:behavior w:val="content"/>
        </w:behaviors>
        <w:guid w:val="{340E0CF7-695A-45DF-BC2D-01F97689408C}"/>
      </w:docPartPr>
      <w:docPartBody>
        <w:p w:rsidR="000655BF" w:rsidRDefault="000F4B82">
          <w:pPr>
            <w:pStyle w:val="7F609348810748F6AC4AA322C5242DF1"/>
          </w:pPr>
          <w:r>
            <w:rPr>
              <w:rStyle w:val="PlaceholderText"/>
            </w:rPr>
            <w:t>[End Date]</w:t>
          </w:r>
        </w:p>
      </w:docPartBody>
    </w:docPart>
    <w:docPart>
      <w:docPartPr>
        <w:name w:val="7870C3A5B8094110934DE5AD9E5B841A"/>
        <w:category>
          <w:name w:val="General"/>
          <w:gallery w:val="placeholder"/>
        </w:category>
        <w:types>
          <w:type w:val="bbPlcHdr"/>
        </w:types>
        <w:behaviors>
          <w:behavior w:val="content"/>
        </w:behaviors>
        <w:guid w:val="{11ED0627-AF25-44CD-ACC3-AC8F196A6380}"/>
      </w:docPartPr>
      <w:docPartBody>
        <w:p w:rsidR="000655BF" w:rsidRDefault="004C4A02" w:rsidP="004C4A02">
          <w:pPr>
            <w:pStyle w:val="7870C3A5B8094110934DE5AD9E5B841A"/>
          </w:pPr>
          <w:r>
            <w:rPr>
              <w:rStyle w:val="PlaceholderText"/>
            </w:rPr>
            <w:t>[Start Date]</w:t>
          </w:r>
        </w:p>
      </w:docPartBody>
    </w:docPart>
    <w:docPart>
      <w:docPartPr>
        <w:name w:val="79DBD40FC1CB4AA388AFFA118CA5B514"/>
        <w:category>
          <w:name w:val="General"/>
          <w:gallery w:val="placeholder"/>
        </w:category>
        <w:types>
          <w:type w:val="bbPlcHdr"/>
        </w:types>
        <w:behaviors>
          <w:behavior w:val="content"/>
        </w:behaviors>
        <w:guid w:val="{44E25F53-38FC-4813-B8DE-09A5A59FB656}"/>
      </w:docPartPr>
      <w:docPartBody>
        <w:p w:rsidR="000655BF" w:rsidRDefault="004C4A02" w:rsidP="004C4A02">
          <w:pPr>
            <w:pStyle w:val="79DBD40FC1CB4AA388AFFA118CA5B514"/>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5D3F8E"/>
    <w:multiLevelType w:val="hybridMultilevel"/>
    <w:tmpl w:val="C784AE7E"/>
    <w:lvl w:ilvl="0" w:tplc="A4D04992">
      <w:start w:val="1"/>
      <w:numFmt w:val="bullet"/>
      <w:pStyle w:val="Description"/>
      <w:lvlText w:val=""/>
      <w:lvlJc w:val="left"/>
      <w:pPr>
        <w:ind w:left="720" w:hanging="360"/>
      </w:pPr>
      <w:rPr>
        <w:rFonts w:ascii="Symbol" w:hAnsi="Symbol" w:hint="default"/>
        <w:color w:val="BFBFBF" w:themeColor="background1"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A02"/>
    <w:rsid w:val="000655BF"/>
    <w:rsid w:val="000F4B82"/>
    <w:rsid w:val="002D4D63"/>
    <w:rsid w:val="004C4A02"/>
    <w:rsid w:val="00C72A75"/>
    <w:rsid w:val="00CC5D2D"/>
    <w:rsid w:val="00EB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2516A74328486291B120322BF26530">
    <w:name w:val="8A2516A74328486291B120322BF26530"/>
  </w:style>
  <w:style w:type="paragraph" w:customStyle="1" w:styleId="5FF0B8F676C14F298B97FD127CE5F185">
    <w:name w:val="5FF0B8F676C14F298B97FD127CE5F185"/>
  </w:style>
  <w:style w:type="paragraph" w:customStyle="1" w:styleId="FAC15BB7110D4457BA90FFBBE85DCE5B">
    <w:name w:val="FAC15BB7110D4457BA90FFBBE85DCE5B"/>
  </w:style>
  <w:style w:type="paragraph" w:customStyle="1" w:styleId="194528DC197F410B8AA6B82B4E824697">
    <w:name w:val="194528DC197F410B8AA6B82B4E824697"/>
  </w:style>
  <w:style w:type="paragraph" w:customStyle="1" w:styleId="9106F9A84F6E4B54AA97C4180017239C">
    <w:name w:val="9106F9A84F6E4B54AA97C4180017239C"/>
  </w:style>
  <w:style w:type="character" w:styleId="PlaceholderText">
    <w:name w:val="Placeholder Text"/>
    <w:basedOn w:val="DefaultParagraphFont"/>
    <w:uiPriority w:val="99"/>
    <w:semiHidden/>
    <w:rsid w:val="00CC5D2D"/>
    <w:rPr>
      <w:color w:val="808080"/>
    </w:rPr>
  </w:style>
  <w:style w:type="paragraph" w:customStyle="1" w:styleId="82FE4FF242324984A87C9D63EFCAAF14">
    <w:name w:val="82FE4FF242324984A87C9D63EFCAAF14"/>
  </w:style>
  <w:style w:type="paragraph" w:customStyle="1" w:styleId="E82F04182EEB4A08A07F7BA6A8C248FA">
    <w:name w:val="E82F04182EEB4A08A07F7BA6A8C248FA"/>
  </w:style>
  <w:style w:type="paragraph" w:customStyle="1" w:styleId="DF3DC64CBA80449F8530B94A4B1B858E">
    <w:name w:val="DF3DC64CBA80449F8530B94A4B1B858E"/>
  </w:style>
  <w:style w:type="paragraph" w:customStyle="1" w:styleId="D410589FD4724A0DA42AD84774217629">
    <w:name w:val="D410589FD4724A0DA42AD84774217629"/>
  </w:style>
  <w:style w:type="paragraph" w:customStyle="1" w:styleId="759765AB2450492991C81878C7F807D9">
    <w:name w:val="759765AB2450492991C81878C7F807D9"/>
  </w:style>
  <w:style w:type="paragraph" w:customStyle="1" w:styleId="74F671C938B9431581EEB1F7544B31C3">
    <w:name w:val="74F671C938B9431581EEB1F7544B31C3"/>
  </w:style>
  <w:style w:type="paragraph" w:customStyle="1" w:styleId="19069B81740B4F30A7398C4BDDC62938">
    <w:name w:val="19069B81740B4F30A7398C4BDDC62938"/>
  </w:style>
  <w:style w:type="paragraph" w:customStyle="1" w:styleId="A5A43FF70BB248668A764D0F089EE909">
    <w:name w:val="A5A43FF70BB248668A764D0F089EE909"/>
  </w:style>
  <w:style w:type="paragraph" w:customStyle="1" w:styleId="Description">
    <w:name w:val="Description"/>
    <w:basedOn w:val="Normal"/>
    <w:qFormat/>
    <w:pPr>
      <w:numPr>
        <w:numId w:val="1"/>
      </w:numPr>
      <w:spacing w:after="80" w:line="240" w:lineRule="auto"/>
      <w:ind w:left="432" w:hanging="288"/>
    </w:pPr>
    <w:rPr>
      <w:rFonts w:eastAsiaTheme="minorHAnsi"/>
      <w:sz w:val="17"/>
    </w:rPr>
  </w:style>
  <w:style w:type="paragraph" w:customStyle="1" w:styleId="7EE2002994884FF89FA57C4E1117D31C">
    <w:name w:val="7EE2002994884FF89FA57C4E1117D31C"/>
  </w:style>
  <w:style w:type="paragraph" w:customStyle="1" w:styleId="753BB1E39758483FBF1E79878722D65A">
    <w:name w:val="753BB1E39758483FBF1E79878722D65A"/>
  </w:style>
  <w:style w:type="paragraph" w:customStyle="1" w:styleId="A516526AE2364788A08BB7ECFBBAF378">
    <w:name w:val="A516526AE2364788A08BB7ECFBBAF378"/>
  </w:style>
  <w:style w:type="paragraph" w:customStyle="1" w:styleId="D6E7C420F0C644858E65276B40EC572A">
    <w:name w:val="D6E7C420F0C644858E65276B40EC572A"/>
  </w:style>
  <w:style w:type="paragraph" w:customStyle="1" w:styleId="ACF12FDA5F084C29B28C89ECAC3AC986">
    <w:name w:val="ACF12FDA5F084C29B28C89ECAC3AC986"/>
  </w:style>
  <w:style w:type="paragraph" w:customStyle="1" w:styleId="2E53EBD867384FE29418F32249414F43">
    <w:name w:val="2E53EBD867384FE29418F32249414F43"/>
  </w:style>
  <w:style w:type="paragraph" w:customStyle="1" w:styleId="E0997F98BBAF4EF1B7192269C8C759E5">
    <w:name w:val="E0997F98BBAF4EF1B7192269C8C759E5"/>
  </w:style>
  <w:style w:type="paragraph" w:customStyle="1" w:styleId="D9AFBCAA11B14EC2AE826422586F5CE1">
    <w:name w:val="D9AFBCAA11B14EC2AE826422586F5CE1"/>
  </w:style>
  <w:style w:type="paragraph" w:customStyle="1" w:styleId="F066A58DA9554553B6E197998FEC87BF">
    <w:name w:val="F066A58DA9554553B6E197998FEC87BF"/>
  </w:style>
  <w:style w:type="paragraph" w:customStyle="1" w:styleId="065E8F5946AA4209B85F54757AD9CA7E">
    <w:name w:val="065E8F5946AA4209B85F54757AD9CA7E"/>
  </w:style>
  <w:style w:type="paragraph" w:customStyle="1" w:styleId="AD27FF4E065948138E4E0B9031479FA1">
    <w:name w:val="AD27FF4E065948138E4E0B9031479FA1"/>
  </w:style>
  <w:style w:type="paragraph" w:customStyle="1" w:styleId="F940B17C37054988B9486428F1020DC4">
    <w:name w:val="F940B17C37054988B9486428F1020DC4"/>
  </w:style>
  <w:style w:type="paragraph" w:customStyle="1" w:styleId="2820B819485B4492AACD3A2911815043">
    <w:name w:val="2820B819485B4492AACD3A2911815043"/>
  </w:style>
  <w:style w:type="paragraph" w:customStyle="1" w:styleId="B4117CBF2A604677A10CF51DBADA70B1">
    <w:name w:val="B4117CBF2A604677A10CF51DBADA70B1"/>
  </w:style>
  <w:style w:type="paragraph" w:customStyle="1" w:styleId="07E61FA612B84904B7DE40E0EA81CB72">
    <w:name w:val="07E61FA612B84904B7DE40E0EA81CB72"/>
  </w:style>
  <w:style w:type="paragraph" w:customStyle="1" w:styleId="48C7F2F98DCB4A139BBB4B5814C4741B">
    <w:name w:val="48C7F2F98DCB4A139BBB4B5814C4741B"/>
  </w:style>
  <w:style w:type="paragraph" w:customStyle="1" w:styleId="7F609348810748F6AC4AA322C5242DF1">
    <w:name w:val="7F609348810748F6AC4AA322C5242DF1"/>
  </w:style>
  <w:style w:type="paragraph" w:customStyle="1" w:styleId="E4FA6E463FB14D3DB69F0A53B8FAF336">
    <w:name w:val="E4FA6E463FB14D3DB69F0A53B8FAF336"/>
  </w:style>
  <w:style w:type="paragraph" w:customStyle="1" w:styleId="7870C3A5B8094110934DE5AD9E5B841A">
    <w:name w:val="7870C3A5B8094110934DE5AD9E5B841A"/>
    <w:rsid w:val="004C4A02"/>
  </w:style>
  <w:style w:type="paragraph" w:customStyle="1" w:styleId="79DBD40FC1CB4AA388AFFA118CA5B514">
    <w:name w:val="79DBD40FC1CB4AA388AFFA118CA5B514"/>
    <w:rsid w:val="004C4A02"/>
  </w:style>
  <w:style w:type="paragraph" w:customStyle="1" w:styleId="29D2ED46174E4ACB8BFD306BF04E295D">
    <w:name w:val="29D2ED46174E4ACB8BFD306BF04E295D"/>
    <w:rsid w:val="004C4A02"/>
  </w:style>
  <w:style w:type="paragraph" w:customStyle="1" w:styleId="C65CC23D77C24AE8918206939CE8FEFD">
    <w:name w:val="C65CC23D77C24AE8918206939CE8FEFD"/>
    <w:rsid w:val="004C4A02"/>
  </w:style>
  <w:style w:type="paragraph" w:customStyle="1" w:styleId="FADA0AA91ADE44EAA0387BBFB3156C41">
    <w:name w:val="FADA0AA91ADE44EAA0387BBFB3156C41"/>
    <w:rsid w:val="004C4A02"/>
  </w:style>
  <w:style w:type="paragraph" w:customStyle="1" w:styleId="F4E4F8B4B2D445B4908BD83508F83C22">
    <w:name w:val="F4E4F8B4B2D445B4908BD83508F83C22"/>
    <w:rsid w:val="004C4A02"/>
  </w:style>
  <w:style w:type="paragraph" w:customStyle="1" w:styleId="69476B13D2604CC885256857499284DF">
    <w:name w:val="69476B13D2604CC885256857499284DF"/>
    <w:rsid w:val="004C4A02"/>
  </w:style>
  <w:style w:type="paragraph" w:customStyle="1" w:styleId="634DE56D13D14500AC10BB22AF191684">
    <w:name w:val="634DE56D13D14500AC10BB22AF191684"/>
    <w:rsid w:val="004C4A02"/>
  </w:style>
  <w:style w:type="paragraph" w:customStyle="1" w:styleId="32B651F7CCE84BBFB3381821284617D8">
    <w:name w:val="32B651F7CCE84BBFB3381821284617D8"/>
    <w:rsid w:val="004C4A02"/>
  </w:style>
  <w:style w:type="paragraph" w:customStyle="1" w:styleId="96B1C2E0995A4AD8BAC792A38C90A9CB">
    <w:name w:val="96B1C2E0995A4AD8BAC792A38C90A9CB"/>
    <w:rsid w:val="004C4A02"/>
  </w:style>
  <w:style w:type="paragraph" w:customStyle="1" w:styleId="4068E9FED704414AA0EBE8582402967A">
    <w:name w:val="4068E9FED704414AA0EBE8582402967A"/>
    <w:rsid w:val="004C4A02"/>
  </w:style>
  <w:style w:type="paragraph" w:customStyle="1" w:styleId="C502F9E924FE46F49B963FD447CF3D13">
    <w:name w:val="C502F9E924FE46F49B963FD447CF3D13"/>
    <w:rsid w:val="004C4A02"/>
  </w:style>
  <w:style w:type="paragraph" w:customStyle="1" w:styleId="6C95D440AA5646EAAC8D01F865B682D0">
    <w:name w:val="6C95D440AA5646EAAC8D01F865B682D0"/>
    <w:rsid w:val="004C4A02"/>
  </w:style>
  <w:style w:type="paragraph" w:customStyle="1" w:styleId="DAEB72D8B0024280B16EBB89A288678E">
    <w:name w:val="DAEB72D8B0024280B16EBB89A288678E"/>
    <w:rsid w:val="004C4A02"/>
  </w:style>
  <w:style w:type="paragraph" w:customStyle="1" w:styleId="9B02923D42C14362A1BA9991580CFF3A">
    <w:name w:val="9B02923D42C14362A1BA9991580CFF3A"/>
    <w:rsid w:val="004C4A02"/>
  </w:style>
  <w:style w:type="paragraph" w:customStyle="1" w:styleId="DF209142487547C1B45D62C339A09CA4">
    <w:name w:val="DF209142487547C1B45D62C339A09CA4"/>
    <w:rsid w:val="004C4A02"/>
  </w:style>
  <w:style w:type="paragraph" w:customStyle="1" w:styleId="06076E6951784994982038D64DF919F0">
    <w:name w:val="06076E6951784994982038D64DF919F0"/>
    <w:rsid w:val="004C4A02"/>
  </w:style>
  <w:style w:type="paragraph" w:customStyle="1" w:styleId="3D3D70ED4A57485590CC7F66EECA3D03">
    <w:name w:val="3D3D70ED4A57485590CC7F66EECA3D03"/>
    <w:rsid w:val="004C4A02"/>
  </w:style>
  <w:style w:type="paragraph" w:customStyle="1" w:styleId="5C5D50F049A14EC2B1B9E29521783157">
    <w:name w:val="5C5D50F049A14EC2B1B9E29521783157"/>
    <w:rsid w:val="004C4A02"/>
  </w:style>
  <w:style w:type="paragraph" w:customStyle="1" w:styleId="C66BDBACF70F4C45B3E456BB7FCC6EF6">
    <w:name w:val="C66BDBACF70F4C45B3E456BB7FCC6EF6"/>
    <w:rsid w:val="004C4A02"/>
  </w:style>
  <w:style w:type="paragraph" w:customStyle="1" w:styleId="DF905437669549BF838C268E83D2CBFA">
    <w:name w:val="DF905437669549BF838C268E83D2CBFA"/>
    <w:rsid w:val="004C4A02"/>
  </w:style>
  <w:style w:type="paragraph" w:customStyle="1" w:styleId="82791DF228A349BF9FD466FD67FFCE41">
    <w:name w:val="82791DF228A349BF9FD466FD67FFCE41"/>
    <w:rsid w:val="004C4A02"/>
  </w:style>
  <w:style w:type="paragraph" w:customStyle="1" w:styleId="0F2F7C20BB344989BF10B4912BBBD3FE">
    <w:name w:val="0F2F7C20BB344989BF10B4912BBBD3FE"/>
    <w:rsid w:val="004C4A02"/>
  </w:style>
  <w:style w:type="paragraph" w:customStyle="1" w:styleId="AB833D3FFC9C45E38D20578B86EA1E4D">
    <w:name w:val="AB833D3FFC9C45E38D20578B86EA1E4D"/>
    <w:rsid w:val="00CC5D2D"/>
  </w:style>
  <w:style w:type="paragraph" w:customStyle="1" w:styleId="8A271CA010D84888B757BA76A502F644">
    <w:name w:val="8A271CA010D84888B757BA76A502F644"/>
    <w:rsid w:val="00CC5D2D"/>
  </w:style>
  <w:style w:type="paragraph" w:customStyle="1" w:styleId="708F65CD57284371BE6E1D69087E6520">
    <w:name w:val="708F65CD57284371BE6E1D69087E6520"/>
    <w:rsid w:val="00CC5D2D"/>
  </w:style>
  <w:style w:type="paragraph" w:customStyle="1" w:styleId="37FAAE3AA88A438F929B9DDCD3593275">
    <w:name w:val="37FAAE3AA88A438F929B9DDCD3593275"/>
    <w:rsid w:val="00CC5D2D"/>
  </w:style>
  <w:style w:type="paragraph" w:customStyle="1" w:styleId="2BC0E0C8746047D49206A34E3BEC2E71">
    <w:name w:val="2BC0E0C8746047D49206A34E3BEC2E71"/>
    <w:rsid w:val="00CC5D2D"/>
  </w:style>
  <w:style w:type="paragraph" w:customStyle="1" w:styleId="9BF6B849BED4496DA128FDDD2E381EBE">
    <w:name w:val="9BF6B849BED4496DA128FDDD2E381EBE"/>
    <w:rsid w:val="00CC5D2D"/>
  </w:style>
  <w:style w:type="paragraph" w:customStyle="1" w:styleId="E5E3DFA55CA34332B9BDEDDF058672C1">
    <w:name w:val="E5E3DFA55CA34332B9BDEDDF058672C1"/>
    <w:rsid w:val="00CC5D2D"/>
  </w:style>
  <w:style w:type="paragraph" w:customStyle="1" w:styleId="F4042EF6B52346A79DB6801638C47658">
    <w:name w:val="F4042EF6B52346A79DB6801638C47658"/>
    <w:rsid w:val="00CC5D2D"/>
  </w:style>
  <w:style w:type="paragraph" w:customStyle="1" w:styleId="AE04C7A0B6F54D55B17FEC12EE37BA56">
    <w:name w:val="AE04C7A0B6F54D55B17FEC12EE37BA56"/>
    <w:rsid w:val="00CC5D2D"/>
  </w:style>
  <w:style w:type="paragraph" w:customStyle="1" w:styleId="A19C78E18D234EEFB43421611549FD17">
    <w:name w:val="A19C78E18D234EEFB43421611549FD17"/>
    <w:rsid w:val="00CC5D2D"/>
  </w:style>
  <w:style w:type="paragraph" w:customStyle="1" w:styleId="56CDE23AB81242A3935609F19311CFB6">
    <w:name w:val="56CDE23AB81242A3935609F19311CFB6"/>
    <w:rsid w:val="00CC5D2D"/>
  </w:style>
  <w:style w:type="paragraph" w:customStyle="1" w:styleId="8CF3F6B28C314189AE35BCA0616FECEA">
    <w:name w:val="8CF3F6B28C314189AE35BCA0616FECEA"/>
    <w:rsid w:val="00CC5D2D"/>
  </w:style>
  <w:style w:type="paragraph" w:customStyle="1" w:styleId="834F36CAB6D84BDE80932777AEA73E87">
    <w:name w:val="834F36CAB6D84BDE80932777AEA73E87"/>
    <w:rsid w:val="00CC5D2D"/>
  </w:style>
  <w:style w:type="paragraph" w:customStyle="1" w:styleId="FFDEB29B6DA640D698C8880FC9B009B5">
    <w:name w:val="FFDEB29B6DA640D698C8880FC9B009B5"/>
    <w:rsid w:val="00CC5D2D"/>
  </w:style>
  <w:style w:type="paragraph" w:customStyle="1" w:styleId="92DBB72690BA4AF181FC7FB0A1D6BC84">
    <w:name w:val="92DBB72690BA4AF181FC7FB0A1D6BC84"/>
    <w:rsid w:val="00CC5D2D"/>
  </w:style>
  <w:style w:type="paragraph" w:customStyle="1" w:styleId="BAE7EC57615F4E68958729A4BAE6930E">
    <w:name w:val="BAE7EC57615F4E68958729A4BAE6930E"/>
    <w:rsid w:val="00CC5D2D"/>
  </w:style>
  <w:style w:type="paragraph" w:customStyle="1" w:styleId="2937BA1BD2AD49D985FF447DCA1A15F3">
    <w:name w:val="2937BA1BD2AD49D985FF447DCA1A15F3"/>
    <w:rsid w:val="00CC5D2D"/>
  </w:style>
  <w:style w:type="paragraph" w:customStyle="1" w:styleId="C60161B11A36405FB2B32CAE27FE2ACA">
    <w:name w:val="C60161B11A36405FB2B32CAE27FE2ACA"/>
    <w:rsid w:val="00CC5D2D"/>
  </w:style>
  <w:style w:type="paragraph" w:customStyle="1" w:styleId="FC4BABC0C4BC40469F8D1C4591D76A1F">
    <w:name w:val="FC4BABC0C4BC40469F8D1C4591D76A1F"/>
    <w:rsid w:val="00CC5D2D"/>
  </w:style>
  <w:style w:type="paragraph" w:customStyle="1" w:styleId="E8A7C5AAAEBE48A4B525226E8C2232D5">
    <w:name w:val="E8A7C5AAAEBE48A4B525226E8C2232D5"/>
    <w:rsid w:val="00CC5D2D"/>
  </w:style>
  <w:style w:type="paragraph" w:customStyle="1" w:styleId="2F921A5C6DFE461F8E20614FD9FAA11D">
    <w:name w:val="2F921A5C6DFE461F8E20614FD9FAA11D"/>
    <w:rsid w:val="00CC5D2D"/>
  </w:style>
  <w:style w:type="paragraph" w:customStyle="1" w:styleId="1281F5294FE14EE09206B498DD9CF053">
    <w:name w:val="1281F5294FE14EE09206B498DD9CF053"/>
    <w:rsid w:val="00CC5D2D"/>
  </w:style>
  <w:style w:type="paragraph" w:customStyle="1" w:styleId="BA4B35DE015545E79E54BB03712BAC9B">
    <w:name w:val="BA4B35DE015545E79E54BB03712BAC9B"/>
    <w:rsid w:val="00CC5D2D"/>
  </w:style>
  <w:style w:type="paragraph" w:customStyle="1" w:styleId="2864465B5F864EE99B74DC85FBA13560">
    <w:name w:val="2864465B5F864EE99B74DC85FBA13560"/>
    <w:rsid w:val="00CC5D2D"/>
  </w:style>
  <w:style w:type="paragraph" w:customStyle="1" w:styleId="BF298D11D760400B959CFC20BD9E66BC">
    <w:name w:val="BF298D11D760400B959CFC20BD9E66BC"/>
    <w:rsid w:val="00CC5D2D"/>
  </w:style>
  <w:style w:type="paragraph" w:customStyle="1" w:styleId="AC1D8C355C8041F08F4EB818B98D7EB3">
    <w:name w:val="AC1D8C355C8041F08F4EB818B98D7EB3"/>
    <w:rsid w:val="00CC5D2D"/>
  </w:style>
  <w:style w:type="paragraph" w:customStyle="1" w:styleId="143A56C29B7040E6ABB9706F64993379">
    <w:name w:val="143A56C29B7040E6ABB9706F64993379"/>
    <w:rsid w:val="00CC5D2D"/>
  </w:style>
  <w:style w:type="paragraph" w:customStyle="1" w:styleId="CE01DC4BCA8345ECB7D23C726166BCB0">
    <w:name w:val="CE01DC4BCA8345ECB7D23C726166BCB0"/>
    <w:rsid w:val="00CC5D2D"/>
  </w:style>
  <w:style w:type="paragraph" w:customStyle="1" w:styleId="1319C4A06FC448AAABF1DCE7C3C8468E">
    <w:name w:val="1319C4A06FC448AAABF1DCE7C3C8468E"/>
    <w:rsid w:val="00CC5D2D"/>
  </w:style>
  <w:style w:type="paragraph" w:customStyle="1" w:styleId="051EF8D115A644628971A74C5E7D9BDC">
    <w:name w:val="051EF8D115A644628971A74C5E7D9BDC"/>
    <w:rsid w:val="00CC5D2D"/>
  </w:style>
  <w:style w:type="paragraph" w:customStyle="1" w:styleId="8C1BA943B28745B494C90AD7AF8849A0">
    <w:name w:val="8C1BA943B28745B494C90AD7AF8849A0"/>
    <w:rsid w:val="00CC5D2D"/>
  </w:style>
  <w:style w:type="paragraph" w:customStyle="1" w:styleId="779B2251FEB34DDDBD755B82193D57EB">
    <w:name w:val="779B2251FEB34DDDBD755B82193D57EB"/>
    <w:rsid w:val="00CC5D2D"/>
  </w:style>
  <w:style w:type="paragraph" w:customStyle="1" w:styleId="30292E6A4D20449082DFBFD91A41277E">
    <w:name w:val="30292E6A4D20449082DFBFD91A41277E"/>
    <w:rsid w:val="00CC5D2D"/>
  </w:style>
  <w:style w:type="paragraph" w:customStyle="1" w:styleId="9E8859DEE1EA44CC80851372CCC05B88">
    <w:name w:val="9E8859DEE1EA44CC80851372CCC05B88"/>
    <w:rsid w:val="00CC5D2D"/>
  </w:style>
  <w:style w:type="paragraph" w:customStyle="1" w:styleId="2CF910E1B66D4F8A86A77500CF8ECD80">
    <w:name w:val="2CF910E1B66D4F8A86A77500CF8ECD80"/>
    <w:rsid w:val="00CC5D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file>

<file path=customXml/itemProps1.xml><?xml version="1.0" encoding="utf-8"?>
<ds:datastoreItem xmlns:ds="http://schemas.openxmlformats.org/officeDocument/2006/customXml" ds:itemID="{D6EC63DB-96FF-47C7-A767-8F83EF11DEA1}">
  <ds:schemaRefs>
    <ds:schemaRef ds:uri="http://schemas.microsoft.com/sharepoint/v3/contenttype/forms"/>
  </ds:schemaRefs>
</ds:datastoreItem>
</file>

<file path=customXml/itemProps2.xml><?xml version="1.0" encoding="utf-8"?>
<ds:datastoreItem xmlns:ds="http://schemas.openxmlformats.org/officeDocument/2006/customXml" ds:itemID="{40F9A731-604C-4DB0-8936-9C0CE4C4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for recent college graduate</Template>
  <TotalTime>207</TotalTime>
  <Pages>1</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Resume for recent college graduate</vt:lpstr>
    </vt:vector>
  </TitlesOfParts>
  <Company/>
  <LinksUpToDate>false</LinksUpToDate>
  <CharactersWithSpaces>3573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recent college graduate</dc:title>
  <dc:subject/>
  <dc:creator>Mouakong Xiong</dc:creator>
  <cp:keywords/>
  <cp:lastModifiedBy>Mouakong Xiong</cp:lastModifiedBy>
  <cp:revision>10</cp:revision>
  <cp:lastPrinted>2014-04-14T00:42:00Z</cp:lastPrinted>
  <dcterms:created xsi:type="dcterms:W3CDTF">2014-03-24T21:50:00Z</dcterms:created>
  <dcterms:modified xsi:type="dcterms:W3CDTF">2014-04-14T00:45:00Z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TC101686489990</vt:lpwstr>
  </property>
</Properties>
</file>