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A2" w:rsidRPr="00B87CBB" w:rsidRDefault="00D01DDE">
      <w:pPr>
        <w:pStyle w:val="Name"/>
        <w:rPr>
          <w:b/>
        </w:rPr>
      </w:pPr>
      <w:r>
        <w:rPr>
          <w:b/>
          <w:szCs w:val="44"/>
        </w:rPr>
        <w:t>Tiffany A. Wyss</w:t>
      </w:r>
    </w:p>
    <w:p w:rsidR="00B87CBB" w:rsidRPr="00B87CBB" w:rsidRDefault="00B3415B" w:rsidP="00B87CBB">
      <w:pPr>
        <w:jc w:val="center"/>
        <w:rPr>
          <w:sz w:val="24"/>
          <w:szCs w:val="24"/>
        </w:rPr>
      </w:pPr>
      <w:r>
        <w:rPr>
          <w:sz w:val="24"/>
          <w:szCs w:val="24"/>
        </w:rPr>
        <w:t>23456 E. 5</w:t>
      </w:r>
      <w:r w:rsidRPr="00B3415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Pl. #203, Aurora, CO  80018</w:t>
      </w:r>
      <w:r w:rsidR="00284615">
        <w:rPr>
          <w:sz w:val="24"/>
          <w:szCs w:val="24"/>
        </w:rPr>
        <w:t xml:space="preserve">       </w:t>
      </w:r>
      <w:r w:rsidR="00D01DDE">
        <w:rPr>
          <w:sz w:val="24"/>
          <w:szCs w:val="24"/>
        </w:rPr>
        <w:t>719-964-9569</w:t>
      </w:r>
      <w:r w:rsidR="00B87CBB">
        <w:rPr>
          <w:sz w:val="24"/>
          <w:szCs w:val="24"/>
        </w:rPr>
        <w:t xml:space="preserve"> </w:t>
      </w:r>
      <w:r w:rsidR="00284615">
        <w:rPr>
          <w:sz w:val="24"/>
          <w:szCs w:val="24"/>
        </w:rPr>
        <w:t xml:space="preserve">    </w:t>
      </w:r>
      <w:r w:rsidR="00B87CBB">
        <w:rPr>
          <w:sz w:val="24"/>
          <w:szCs w:val="24"/>
        </w:rPr>
        <w:t xml:space="preserve"> </w:t>
      </w:r>
      <w:r w:rsidR="002D581E">
        <w:rPr>
          <w:sz w:val="24"/>
          <w:szCs w:val="24"/>
        </w:rPr>
        <w:t>Tiffany</w:t>
      </w:r>
      <w:r w:rsidR="00D01DDE">
        <w:rPr>
          <w:sz w:val="24"/>
          <w:szCs w:val="24"/>
        </w:rPr>
        <w:t>Wyss@</w:t>
      </w:r>
      <w:r w:rsidR="002D581E">
        <w:rPr>
          <w:sz w:val="24"/>
          <w:szCs w:val="24"/>
        </w:rPr>
        <w:t>yahoo.com</w:t>
      </w:r>
    </w:p>
    <w:p w:rsidR="00414A17" w:rsidRPr="00414A17" w:rsidRDefault="00414A17" w:rsidP="00B87CBB">
      <w:pPr>
        <w:jc w:val="center"/>
      </w:pPr>
    </w:p>
    <w:tbl>
      <w:tblPr>
        <w:tblW w:w="5000" w:type="pct"/>
        <w:tblLook w:val="0000"/>
      </w:tblPr>
      <w:tblGrid>
        <w:gridCol w:w="1860"/>
        <w:gridCol w:w="6996"/>
      </w:tblGrid>
      <w:tr w:rsidR="006E2507" w:rsidTr="006E2507">
        <w:trPr>
          <w:cantSplit/>
          <w:trHeight w:val="1260"/>
        </w:trPr>
        <w:tc>
          <w:tcPr>
            <w:tcW w:w="5000" w:type="pct"/>
            <w:gridSpan w:val="2"/>
          </w:tcPr>
          <w:p w:rsidR="006E2507" w:rsidRDefault="006E2507" w:rsidP="00672256">
            <w:pPr>
              <w:pStyle w:val="SectionTitle"/>
            </w:pPr>
            <w:r>
              <w:t>Qualifications</w:t>
            </w:r>
          </w:p>
          <w:p w:rsidR="006E2507" w:rsidRDefault="000B3E31" w:rsidP="00E42F88">
            <w:pPr>
              <w:pStyle w:val="Achievement"/>
              <w:spacing w:before="60"/>
              <w:ind w:left="1890" w:firstLine="0"/>
            </w:pPr>
            <w:r>
              <w:t>Achieved a b</w:t>
            </w:r>
            <w:r w:rsidR="000F21E8">
              <w:t>achelor’s degree in biology</w:t>
            </w:r>
            <w:r w:rsidR="00E42F88">
              <w:t xml:space="preserve"> with an inphasis on biomedical sci</w:t>
            </w:r>
            <w:r>
              <w:t>ence;</w:t>
            </w:r>
            <w:r w:rsidR="00997CF2">
              <w:t xml:space="preserve">  proficient in Microsoft word</w:t>
            </w:r>
            <w:r>
              <w:t>, Excel, Powerpoint, and Outlook; strong personal communication skills; ability of organize, prioritize and work under pressure, a heavy work load and deadlines;</w:t>
            </w:r>
            <w:r w:rsidR="00997CF2">
              <w:t xml:space="preserve"> excellent costumer service skills.</w:t>
            </w:r>
            <w:r>
              <w:t xml:space="preserve"> </w:t>
            </w:r>
            <w:r w:rsidR="00E42F88">
              <w:t xml:space="preserve">  </w:t>
            </w:r>
            <w:r w:rsidR="000F21E8">
              <w:t xml:space="preserve"> </w:t>
            </w:r>
          </w:p>
        </w:tc>
      </w:tr>
      <w:tr w:rsidR="002959A2" w:rsidTr="00521109">
        <w:trPr>
          <w:cantSplit/>
          <w:trHeight w:val="630"/>
        </w:trPr>
        <w:tc>
          <w:tcPr>
            <w:tcW w:w="5000" w:type="pct"/>
            <w:gridSpan w:val="2"/>
          </w:tcPr>
          <w:p w:rsidR="002959A2" w:rsidRDefault="002959A2">
            <w:pPr>
              <w:pStyle w:val="SectionTitle"/>
            </w:pPr>
            <w:r>
              <w:t>Experience</w:t>
            </w:r>
          </w:p>
        </w:tc>
      </w:tr>
      <w:tr w:rsidR="002959A2" w:rsidTr="006E2507">
        <w:trPr>
          <w:trHeight w:val="80"/>
        </w:trPr>
        <w:tc>
          <w:tcPr>
            <w:tcW w:w="1050" w:type="pct"/>
          </w:tcPr>
          <w:p w:rsidR="002959A2" w:rsidRDefault="002959A2">
            <w:pPr>
              <w:pStyle w:val="NoTitle"/>
            </w:pPr>
          </w:p>
        </w:tc>
        <w:tc>
          <w:tcPr>
            <w:tcW w:w="3950" w:type="pct"/>
          </w:tcPr>
          <w:p w:rsidR="00BB3BB9" w:rsidRDefault="00BB3BB9" w:rsidP="00265767">
            <w:pPr>
              <w:pStyle w:val="CompanyNameOne"/>
              <w:tabs>
                <w:tab w:val="clear" w:pos="1440"/>
                <w:tab w:val="right" w:pos="-12412"/>
                <w:tab w:val="left" w:pos="1794"/>
              </w:tabs>
              <w:ind w:right="-19"/>
            </w:pPr>
            <w:r>
              <w:t>5/2011-present        Radiology Imaging Associates           Englewood, CO</w:t>
            </w:r>
          </w:p>
          <w:p w:rsidR="00BB3BB9" w:rsidRDefault="00BB3BB9" w:rsidP="00BB3BB9">
            <w:pPr>
              <w:pStyle w:val="JobTitle"/>
            </w:pPr>
            <w:r>
              <w:t>Support Services</w:t>
            </w:r>
          </w:p>
          <w:p w:rsidR="00BB3BB9" w:rsidRDefault="006B215A" w:rsidP="00BB3BB9">
            <w:pPr>
              <w:pStyle w:val="Achievement"/>
              <w:numPr>
                <w:ilvl w:val="0"/>
                <w:numId w:val="9"/>
              </w:numPr>
            </w:pPr>
            <w:r>
              <w:t>Post all outgoing mail</w:t>
            </w:r>
          </w:p>
          <w:p w:rsidR="006B215A" w:rsidRDefault="006B215A" w:rsidP="00BB3BB9">
            <w:pPr>
              <w:pStyle w:val="Achievement"/>
              <w:numPr>
                <w:ilvl w:val="0"/>
                <w:numId w:val="9"/>
              </w:numPr>
            </w:pPr>
            <w:r>
              <w:t>Manage Interoffice Correspondence</w:t>
            </w:r>
          </w:p>
          <w:p w:rsidR="006B215A" w:rsidRDefault="006B215A" w:rsidP="00BB3BB9">
            <w:pPr>
              <w:pStyle w:val="Achievement"/>
              <w:numPr>
                <w:ilvl w:val="0"/>
                <w:numId w:val="9"/>
              </w:numPr>
            </w:pPr>
            <w:r>
              <w:t>Sort and open incoming mail and deliver to the correct department</w:t>
            </w:r>
          </w:p>
          <w:p w:rsidR="006B215A" w:rsidRDefault="006B215A" w:rsidP="00BB3BB9">
            <w:pPr>
              <w:pStyle w:val="Achievement"/>
              <w:numPr>
                <w:ilvl w:val="0"/>
                <w:numId w:val="9"/>
              </w:numPr>
            </w:pPr>
            <w:r>
              <w:t>Front desk receptionist duties</w:t>
            </w:r>
          </w:p>
          <w:p w:rsidR="000934EF" w:rsidRDefault="000934EF" w:rsidP="00BB3BB9">
            <w:pPr>
              <w:pStyle w:val="Achievement"/>
              <w:numPr>
                <w:ilvl w:val="0"/>
                <w:numId w:val="9"/>
              </w:numPr>
            </w:pPr>
            <w:r>
              <w:t>Answer a multiple call switch board</w:t>
            </w:r>
          </w:p>
          <w:p w:rsidR="006B215A" w:rsidRDefault="006B215A" w:rsidP="00BB3BB9">
            <w:pPr>
              <w:pStyle w:val="Achievement"/>
              <w:numPr>
                <w:ilvl w:val="0"/>
                <w:numId w:val="9"/>
              </w:numPr>
            </w:pPr>
            <w:r>
              <w:t>Incharge of inventorying and ordering office supplies from Sun, King Soopers and Aquapure</w:t>
            </w:r>
          </w:p>
          <w:p w:rsidR="006B215A" w:rsidRDefault="006B215A" w:rsidP="00BB3BB9">
            <w:pPr>
              <w:pStyle w:val="Achievement"/>
              <w:numPr>
                <w:ilvl w:val="0"/>
                <w:numId w:val="9"/>
              </w:numPr>
            </w:pPr>
            <w:r>
              <w:t xml:space="preserve">Sort HCFA’s and print EOB’s and Reports from the medical systems RIS, MRS and A-life </w:t>
            </w:r>
          </w:p>
          <w:p w:rsidR="006B215A" w:rsidRDefault="006B215A" w:rsidP="00BB3BB9">
            <w:pPr>
              <w:pStyle w:val="Achievement"/>
              <w:numPr>
                <w:ilvl w:val="0"/>
                <w:numId w:val="9"/>
              </w:numPr>
            </w:pPr>
            <w:r>
              <w:t>Scan correspondence into the medical systems VSDM and Laserfiche</w:t>
            </w:r>
          </w:p>
          <w:p w:rsidR="006B215A" w:rsidRPr="00BB3BB9" w:rsidRDefault="006B215A" w:rsidP="006B215A">
            <w:pPr>
              <w:pStyle w:val="Achievement"/>
              <w:ind w:left="360" w:firstLine="0"/>
            </w:pPr>
          </w:p>
          <w:p w:rsidR="00BB3BB9" w:rsidRPr="00BB3BB9" w:rsidRDefault="00BB3BB9" w:rsidP="00BB3BB9">
            <w:pPr>
              <w:pStyle w:val="Achievement"/>
            </w:pPr>
          </w:p>
          <w:p w:rsidR="0097179E" w:rsidRDefault="00D01DDE" w:rsidP="00265767">
            <w:pPr>
              <w:pStyle w:val="CompanyNameOne"/>
              <w:tabs>
                <w:tab w:val="clear" w:pos="1440"/>
                <w:tab w:val="right" w:pos="-12412"/>
                <w:tab w:val="left" w:pos="1794"/>
              </w:tabs>
              <w:ind w:right="-19"/>
            </w:pPr>
            <w:r>
              <w:t>8</w:t>
            </w:r>
            <w:r w:rsidR="0097179E">
              <w:t>/2004-</w:t>
            </w:r>
            <w:r w:rsidR="00997CF2">
              <w:t>4/2011</w:t>
            </w:r>
            <w:r w:rsidR="0097179E">
              <w:tab/>
            </w:r>
            <w:r>
              <w:t>Walgreens Pharmacy</w:t>
            </w:r>
            <w:r w:rsidR="0097179E">
              <w:tab/>
            </w:r>
            <w:smartTag w:uri="urn:schemas-microsoft-com:office:smarttags" w:element="City">
              <w:smartTag w:uri="urn:schemas-microsoft-com:office:smarttags" w:element="place">
                <w:r w:rsidR="0097179E">
                  <w:t>Fort Collins</w:t>
                </w:r>
              </w:smartTag>
            </w:smartTag>
            <w:r w:rsidR="0097179E">
              <w:t>, CO</w:t>
            </w:r>
          </w:p>
          <w:p w:rsidR="0097179E" w:rsidRDefault="00D01DDE" w:rsidP="00265767">
            <w:pPr>
              <w:pStyle w:val="JobTitle"/>
              <w:ind w:right="-19"/>
            </w:pPr>
            <w:r>
              <w:t>Pharmacy Tech</w:t>
            </w:r>
          </w:p>
          <w:p w:rsidR="0097179E" w:rsidRDefault="00D01DDE" w:rsidP="00846821">
            <w:pPr>
              <w:pStyle w:val="Achievement"/>
              <w:numPr>
                <w:ilvl w:val="0"/>
                <w:numId w:val="6"/>
              </w:numPr>
              <w:ind w:left="390" w:right="-19"/>
            </w:pPr>
            <w:r>
              <w:t>Register new p</w:t>
            </w:r>
            <w:r w:rsidR="00F74B84">
              <w:t>atients into the computer system</w:t>
            </w:r>
          </w:p>
          <w:p w:rsidR="0097179E" w:rsidRDefault="00F74B84" w:rsidP="00846821">
            <w:pPr>
              <w:pStyle w:val="Achievement"/>
              <w:numPr>
                <w:ilvl w:val="0"/>
                <w:numId w:val="6"/>
              </w:numPr>
              <w:ind w:left="390" w:right="-19"/>
            </w:pPr>
            <w:r>
              <w:t>Input prescription data into the computer system</w:t>
            </w:r>
          </w:p>
          <w:p w:rsidR="00BB3BB9" w:rsidRPr="00BB3BB9" w:rsidRDefault="00BB3BB9" w:rsidP="00846821">
            <w:pPr>
              <w:pStyle w:val="Achievement"/>
              <w:numPr>
                <w:ilvl w:val="0"/>
                <w:numId w:val="6"/>
              </w:numPr>
              <w:ind w:left="390" w:right="-19"/>
              <w:rPr>
                <w:szCs w:val="22"/>
              </w:rPr>
            </w:pPr>
            <w:r w:rsidRPr="00BB3BB9">
              <w:rPr>
                <w:rFonts w:cs="Arial"/>
                <w:color w:val="000000"/>
                <w:szCs w:val="22"/>
              </w:rPr>
              <w:t>Maintains strict confidentiality and adheres to all HIPAA guidelines and regulations</w:t>
            </w:r>
          </w:p>
          <w:p w:rsidR="002959A2" w:rsidRDefault="00F74B84" w:rsidP="00846821">
            <w:pPr>
              <w:pStyle w:val="Achievement"/>
              <w:numPr>
                <w:ilvl w:val="0"/>
                <w:numId w:val="6"/>
              </w:numPr>
              <w:ind w:left="390" w:right="-19"/>
            </w:pPr>
            <w:r>
              <w:t>Take patients insurance and process their claim</w:t>
            </w:r>
          </w:p>
          <w:p w:rsidR="00F74B84" w:rsidRDefault="00F74B84" w:rsidP="00846821">
            <w:pPr>
              <w:pStyle w:val="Achievement"/>
              <w:numPr>
                <w:ilvl w:val="0"/>
                <w:numId w:val="6"/>
              </w:numPr>
              <w:ind w:left="390" w:right="-19"/>
            </w:pPr>
            <w:r>
              <w:t>Fill prescriptions</w:t>
            </w:r>
          </w:p>
          <w:p w:rsidR="00F74B84" w:rsidRDefault="00F74B84" w:rsidP="00846821">
            <w:pPr>
              <w:pStyle w:val="Achievement"/>
              <w:numPr>
                <w:ilvl w:val="0"/>
                <w:numId w:val="6"/>
              </w:numPr>
              <w:ind w:left="390" w:right="-19"/>
            </w:pPr>
            <w:r>
              <w:t>Inventory and ordering</w:t>
            </w:r>
            <w:r w:rsidR="00077EC3">
              <w:t xml:space="preserve"> of</w:t>
            </w:r>
            <w:r>
              <w:t xml:space="preserve"> outstanding prescriptions through Cardinal</w:t>
            </w:r>
            <w:r w:rsidR="00745A89">
              <w:t xml:space="preserve"> Distribution</w:t>
            </w:r>
            <w:r>
              <w:t>.</w:t>
            </w:r>
          </w:p>
          <w:p w:rsidR="00F74B84" w:rsidRDefault="000F21E8" w:rsidP="00846821">
            <w:pPr>
              <w:pStyle w:val="Achievement"/>
              <w:numPr>
                <w:ilvl w:val="0"/>
                <w:numId w:val="6"/>
              </w:numPr>
              <w:ind w:left="390" w:right="-19"/>
            </w:pPr>
            <w:r>
              <w:t>Handled payment/cash transactions</w:t>
            </w:r>
            <w:r w:rsidR="00F74B84">
              <w:t xml:space="preserve"> </w:t>
            </w:r>
          </w:p>
          <w:p w:rsidR="00C7506A" w:rsidRDefault="00C7506A" w:rsidP="00265767">
            <w:pPr>
              <w:pStyle w:val="Achievement"/>
              <w:ind w:left="0" w:right="-19" w:firstLine="0"/>
            </w:pPr>
          </w:p>
        </w:tc>
      </w:tr>
      <w:tr w:rsidR="002959A2" w:rsidTr="00521109">
        <w:trPr>
          <w:trHeight w:val="1683"/>
        </w:trPr>
        <w:tc>
          <w:tcPr>
            <w:tcW w:w="1050" w:type="pct"/>
          </w:tcPr>
          <w:p w:rsidR="002959A2" w:rsidRDefault="002959A2">
            <w:pPr>
              <w:pStyle w:val="NoTitle"/>
            </w:pPr>
          </w:p>
        </w:tc>
        <w:tc>
          <w:tcPr>
            <w:tcW w:w="3950" w:type="pct"/>
          </w:tcPr>
          <w:p w:rsidR="0097179E" w:rsidRDefault="00FC6C66" w:rsidP="00265767">
            <w:pPr>
              <w:pStyle w:val="CompanyNameOne"/>
              <w:tabs>
                <w:tab w:val="clear" w:pos="1440"/>
                <w:tab w:val="right" w:pos="-12412"/>
                <w:tab w:val="left" w:pos="1574"/>
              </w:tabs>
              <w:ind w:right="-19"/>
            </w:pPr>
            <w:r>
              <w:t>5/2003-</w:t>
            </w:r>
            <w:r w:rsidR="00F74B84">
              <w:t>8/2003</w:t>
            </w:r>
            <w:r w:rsidR="0097179E">
              <w:tab/>
            </w:r>
            <w:r w:rsidR="00477FA9">
              <w:t xml:space="preserve">   </w:t>
            </w:r>
            <w:r w:rsidR="00F74B84">
              <w:t xml:space="preserve">Chapel Hills </w:t>
            </w:r>
            <w:r w:rsidR="0085229E">
              <w:t>Vision</w:t>
            </w:r>
            <w:r w:rsidR="00F74B84">
              <w:t xml:space="preserve"> Clinic</w:t>
            </w:r>
            <w:r w:rsidR="0097179E">
              <w:tab/>
            </w:r>
            <w:r w:rsidR="00F74B84">
              <w:t>Colorado Springs</w:t>
            </w:r>
            <w:r w:rsidR="0097179E">
              <w:t>, CO</w:t>
            </w:r>
          </w:p>
          <w:p w:rsidR="0097179E" w:rsidRDefault="00F74B84" w:rsidP="00265767">
            <w:pPr>
              <w:pStyle w:val="JobTitle"/>
              <w:ind w:right="-19"/>
            </w:pPr>
            <w:r>
              <w:t>Administrative Assistant</w:t>
            </w:r>
          </w:p>
          <w:p w:rsidR="0097179E" w:rsidRDefault="00F74B84" w:rsidP="00846821">
            <w:pPr>
              <w:pStyle w:val="Achievement"/>
              <w:numPr>
                <w:ilvl w:val="0"/>
                <w:numId w:val="7"/>
              </w:numPr>
              <w:ind w:left="30" w:right="-19" w:firstLine="0"/>
            </w:pPr>
            <w:r>
              <w:t xml:space="preserve">Pull and prep charts for the next </w:t>
            </w:r>
            <w:r w:rsidR="0085229E">
              <w:t>day’s</w:t>
            </w:r>
            <w:r>
              <w:t xml:space="preserve"> appointments</w:t>
            </w:r>
          </w:p>
          <w:p w:rsidR="00DB2D1D" w:rsidRDefault="00F74B84" w:rsidP="00846821">
            <w:pPr>
              <w:pStyle w:val="Achievement"/>
              <w:numPr>
                <w:ilvl w:val="0"/>
                <w:numId w:val="7"/>
              </w:numPr>
              <w:ind w:left="30" w:right="-19" w:firstLine="0"/>
            </w:pPr>
            <w:r>
              <w:t xml:space="preserve">Register new patients </w:t>
            </w:r>
          </w:p>
          <w:p w:rsidR="00F74B84" w:rsidRDefault="00F74B84" w:rsidP="00846821">
            <w:pPr>
              <w:pStyle w:val="Achievement"/>
              <w:numPr>
                <w:ilvl w:val="0"/>
                <w:numId w:val="7"/>
              </w:numPr>
              <w:ind w:left="30" w:right="-19" w:firstLine="0"/>
            </w:pPr>
            <w:r>
              <w:t>Make appointments</w:t>
            </w:r>
          </w:p>
          <w:p w:rsidR="00F74B84" w:rsidRDefault="00F74B84" w:rsidP="00846821">
            <w:pPr>
              <w:pStyle w:val="Achievement"/>
              <w:numPr>
                <w:ilvl w:val="0"/>
                <w:numId w:val="7"/>
              </w:numPr>
              <w:ind w:left="30" w:right="-19" w:firstLine="0"/>
            </w:pPr>
            <w:r>
              <w:t>Check patients in for their appointments</w:t>
            </w:r>
          </w:p>
          <w:p w:rsidR="00F74B84" w:rsidRDefault="00F74B84" w:rsidP="00846821">
            <w:pPr>
              <w:pStyle w:val="Achievement"/>
              <w:numPr>
                <w:ilvl w:val="0"/>
                <w:numId w:val="7"/>
              </w:numPr>
              <w:ind w:left="30" w:right="-19" w:firstLine="0"/>
            </w:pPr>
            <w:r>
              <w:t>File Charts</w:t>
            </w:r>
          </w:p>
          <w:p w:rsidR="00480431" w:rsidRDefault="00480431" w:rsidP="00480431">
            <w:pPr>
              <w:pStyle w:val="Achievement"/>
              <w:ind w:right="-19" w:firstLine="0"/>
            </w:pPr>
          </w:p>
        </w:tc>
      </w:tr>
      <w:tr w:rsidR="0097179E" w:rsidTr="00F73523">
        <w:trPr>
          <w:trHeight w:val="80"/>
        </w:trPr>
        <w:tc>
          <w:tcPr>
            <w:tcW w:w="1050" w:type="pct"/>
          </w:tcPr>
          <w:p w:rsidR="0097179E" w:rsidRDefault="0097179E">
            <w:pPr>
              <w:pStyle w:val="NoTitle"/>
            </w:pPr>
          </w:p>
        </w:tc>
        <w:tc>
          <w:tcPr>
            <w:tcW w:w="3950" w:type="pct"/>
          </w:tcPr>
          <w:p w:rsidR="0097179E" w:rsidRDefault="00FC6C66" w:rsidP="00265767">
            <w:pPr>
              <w:pStyle w:val="CompanyName"/>
              <w:ind w:right="-19"/>
            </w:pPr>
            <w:r>
              <w:t xml:space="preserve"> 6/2002-</w:t>
            </w:r>
            <w:r w:rsidR="00F74B84">
              <w:t>8/2002    Black Eyed Pea</w:t>
            </w:r>
            <w:r w:rsidR="00F73523">
              <w:t xml:space="preserve">  </w:t>
            </w:r>
            <w:r w:rsidR="00480431">
              <w:t xml:space="preserve">                               </w:t>
            </w:r>
            <w:r w:rsidR="00F73523">
              <w:t xml:space="preserve">  Castle Rock</w:t>
            </w:r>
            <w:r w:rsidR="0097179E">
              <w:t>, CO</w:t>
            </w:r>
          </w:p>
          <w:p w:rsidR="0097179E" w:rsidRDefault="00F73523" w:rsidP="00265767">
            <w:pPr>
              <w:pStyle w:val="JobTitle"/>
              <w:ind w:right="-19"/>
            </w:pPr>
            <w:r>
              <w:t>Server</w:t>
            </w:r>
          </w:p>
          <w:p w:rsidR="0097179E" w:rsidRDefault="00F73523" w:rsidP="00846821">
            <w:pPr>
              <w:pStyle w:val="Achievement"/>
              <w:numPr>
                <w:ilvl w:val="0"/>
                <w:numId w:val="1"/>
              </w:numPr>
              <w:ind w:right="-19"/>
            </w:pPr>
            <w:r>
              <w:t>Wait Tables</w:t>
            </w:r>
          </w:p>
          <w:p w:rsidR="0097179E" w:rsidRDefault="00F73523" w:rsidP="00846821">
            <w:pPr>
              <w:pStyle w:val="Achievement"/>
              <w:numPr>
                <w:ilvl w:val="0"/>
                <w:numId w:val="1"/>
              </w:numPr>
              <w:ind w:right="-19"/>
            </w:pPr>
            <w:r>
              <w:t>Prep Work</w:t>
            </w:r>
          </w:p>
          <w:p w:rsidR="0097179E" w:rsidRDefault="00F73523" w:rsidP="00846821">
            <w:pPr>
              <w:pStyle w:val="Achievement"/>
              <w:numPr>
                <w:ilvl w:val="0"/>
                <w:numId w:val="1"/>
              </w:numPr>
              <w:ind w:right="-19"/>
            </w:pPr>
            <w:r>
              <w:t>Section Duties</w:t>
            </w:r>
          </w:p>
          <w:p w:rsidR="00480431" w:rsidRDefault="00480431" w:rsidP="00480431">
            <w:pPr>
              <w:pStyle w:val="Achievement"/>
              <w:ind w:right="-19" w:firstLine="0"/>
            </w:pPr>
          </w:p>
          <w:p w:rsidR="00480431" w:rsidRDefault="00480431" w:rsidP="00480431">
            <w:pPr>
              <w:pStyle w:val="Achievement"/>
              <w:ind w:right="-19" w:firstLine="0"/>
            </w:pPr>
          </w:p>
          <w:p w:rsidR="00480431" w:rsidRDefault="00480431" w:rsidP="00480431">
            <w:pPr>
              <w:pStyle w:val="Achievement"/>
              <w:ind w:right="-19" w:firstLine="0"/>
            </w:pPr>
          </w:p>
          <w:p w:rsidR="00480431" w:rsidRDefault="00480431" w:rsidP="00480431">
            <w:pPr>
              <w:pStyle w:val="Achievement"/>
              <w:ind w:right="-19" w:firstLine="0"/>
            </w:pPr>
          </w:p>
          <w:p w:rsidR="00480431" w:rsidRDefault="00480431" w:rsidP="00480431">
            <w:pPr>
              <w:pStyle w:val="Achievement"/>
              <w:ind w:right="-19" w:firstLine="0"/>
            </w:pPr>
          </w:p>
          <w:p w:rsidR="00480431" w:rsidRDefault="00480431" w:rsidP="00480431">
            <w:pPr>
              <w:pStyle w:val="Achievement"/>
              <w:ind w:right="-19" w:firstLine="0"/>
            </w:pPr>
          </w:p>
          <w:p w:rsidR="00480431" w:rsidRDefault="00480431" w:rsidP="00480431">
            <w:pPr>
              <w:pStyle w:val="Achievement"/>
              <w:ind w:right="-19" w:firstLine="0"/>
            </w:pPr>
          </w:p>
          <w:p w:rsidR="00480431" w:rsidRDefault="00480431" w:rsidP="00480431">
            <w:pPr>
              <w:pStyle w:val="Achievement"/>
              <w:ind w:right="-19" w:firstLine="0"/>
            </w:pPr>
          </w:p>
          <w:p w:rsidR="00521109" w:rsidRDefault="00F73523" w:rsidP="00521109">
            <w:pPr>
              <w:pStyle w:val="CompanyName"/>
              <w:ind w:right="-19"/>
            </w:pPr>
            <w:r>
              <w:t>5/2001-8/2001</w:t>
            </w:r>
            <w:r w:rsidR="00521109">
              <w:tab/>
              <w:t xml:space="preserve">  </w:t>
            </w:r>
            <w:r>
              <w:t>People’s National Bank</w:t>
            </w:r>
            <w:r w:rsidR="00521109">
              <w:tab/>
            </w:r>
            <w:r>
              <w:t>Monument</w:t>
            </w:r>
            <w:r w:rsidR="00521109">
              <w:t>, CO</w:t>
            </w:r>
          </w:p>
          <w:p w:rsidR="00521109" w:rsidRDefault="00F73523" w:rsidP="00521109">
            <w:pPr>
              <w:pStyle w:val="JobTitle"/>
              <w:ind w:right="-19"/>
            </w:pPr>
            <w:r>
              <w:t>Teller</w:t>
            </w:r>
          </w:p>
          <w:p w:rsidR="00521109" w:rsidRDefault="00F73523" w:rsidP="00846821">
            <w:pPr>
              <w:pStyle w:val="Achievement"/>
              <w:numPr>
                <w:ilvl w:val="0"/>
                <w:numId w:val="3"/>
              </w:numPr>
              <w:tabs>
                <w:tab w:val="right" w:pos="6636"/>
              </w:tabs>
              <w:ind w:right="-19"/>
            </w:pPr>
            <w:r>
              <w:t>Cash withdrawals and deposits</w:t>
            </w:r>
            <w:r w:rsidR="00521109">
              <w:t xml:space="preserve">  </w:t>
            </w:r>
          </w:p>
          <w:p w:rsidR="00F73523" w:rsidRDefault="00F73523" w:rsidP="00846821">
            <w:pPr>
              <w:pStyle w:val="Achievement"/>
              <w:numPr>
                <w:ilvl w:val="0"/>
                <w:numId w:val="3"/>
              </w:numPr>
              <w:tabs>
                <w:tab w:val="right" w:pos="6636"/>
              </w:tabs>
              <w:ind w:right="-19"/>
            </w:pPr>
            <w:r>
              <w:t>Open and close new accounts</w:t>
            </w:r>
          </w:p>
          <w:p w:rsidR="00F73523" w:rsidRDefault="00F73523" w:rsidP="00846821">
            <w:pPr>
              <w:pStyle w:val="Achievement"/>
              <w:numPr>
                <w:ilvl w:val="0"/>
                <w:numId w:val="3"/>
              </w:numPr>
              <w:tabs>
                <w:tab w:val="right" w:pos="6636"/>
              </w:tabs>
              <w:ind w:right="-19"/>
            </w:pPr>
            <w:r>
              <w:t>Issue Traveler’s Checks and money orders</w:t>
            </w:r>
          </w:p>
          <w:p w:rsidR="00F73523" w:rsidRDefault="00F73523" w:rsidP="00846821">
            <w:pPr>
              <w:pStyle w:val="Achievement"/>
              <w:numPr>
                <w:ilvl w:val="0"/>
                <w:numId w:val="3"/>
              </w:numPr>
              <w:tabs>
                <w:tab w:val="right" w:pos="6636"/>
              </w:tabs>
              <w:ind w:right="-19"/>
            </w:pPr>
            <w:r>
              <w:t>Maintain a balanced drawer</w:t>
            </w:r>
          </w:p>
          <w:p w:rsidR="00521109" w:rsidRDefault="00521109" w:rsidP="00F73523">
            <w:pPr>
              <w:pStyle w:val="Achievement"/>
              <w:tabs>
                <w:tab w:val="right" w:pos="6636"/>
              </w:tabs>
              <w:ind w:left="0" w:right="-19" w:firstLine="0"/>
            </w:pPr>
          </w:p>
          <w:p w:rsidR="00521109" w:rsidRPr="00956226" w:rsidRDefault="00521109" w:rsidP="00521109">
            <w:pPr>
              <w:pStyle w:val="Achievement"/>
              <w:ind w:right="-19"/>
            </w:pPr>
          </w:p>
        </w:tc>
      </w:tr>
      <w:tr w:rsidR="002959A2" w:rsidTr="006E2507">
        <w:trPr>
          <w:cantSplit/>
        </w:trPr>
        <w:tc>
          <w:tcPr>
            <w:tcW w:w="5000" w:type="pct"/>
            <w:gridSpan w:val="2"/>
          </w:tcPr>
          <w:p w:rsidR="002959A2" w:rsidRDefault="009B37A2">
            <w:pPr>
              <w:pStyle w:val="SectionTitle"/>
            </w:pPr>
            <w:r>
              <w:t xml:space="preserve"> </w:t>
            </w:r>
            <w:r w:rsidR="002959A2">
              <w:t>Education</w:t>
            </w:r>
          </w:p>
        </w:tc>
      </w:tr>
      <w:tr w:rsidR="002959A2" w:rsidTr="006E2507">
        <w:tc>
          <w:tcPr>
            <w:tcW w:w="1050" w:type="pct"/>
          </w:tcPr>
          <w:p w:rsidR="002959A2" w:rsidRDefault="002959A2">
            <w:pPr>
              <w:pStyle w:val="NoTitle"/>
            </w:pPr>
          </w:p>
        </w:tc>
        <w:tc>
          <w:tcPr>
            <w:tcW w:w="3950" w:type="pct"/>
          </w:tcPr>
          <w:p w:rsidR="00496805" w:rsidRDefault="00496805" w:rsidP="000F21E8">
            <w:pPr>
              <w:pStyle w:val="Achievement"/>
              <w:ind w:right="-19"/>
            </w:pPr>
          </w:p>
          <w:p w:rsidR="002959A2" w:rsidRDefault="00496805" w:rsidP="00265767">
            <w:pPr>
              <w:pStyle w:val="Institution"/>
              <w:tabs>
                <w:tab w:val="clear" w:pos="6480"/>
                <w:tab w:val="right" w:pos="6836"/>
              </w:tabs>
              <w:ind w:right="-19"/>
            </w:pPr>
            <w:r>
              <w:t>2003-2006</w:t>
            </w:r>
            <w:r w:rsidR="002959A2">
              <w:tab/>
            </w:r>
            <w:r>
              <w:t>Colorado State University</w:t>
            </w:r>
            <w:r w:rsidR="002959A2">
              <w:tab/>
            </w:r>
            <w:r>
              <w:t>Fort Collins</w:t>
            </w:r>
            <w:r w:rsidR="00D77304">
              <w:t>, CO</w:t>
            </w:r>
          </w:p>
          <w:p w:rsidR="002959A2" w:rsidRDefault="00D77304" w:rsidP="00265767">
            <w:pPr>
              <w:pStyle w:val="Achievement"/>
              <w:ind w:left="364" w:right="-19" w:hanging="364"/>
            </w:pPr>
            <w:r>
              <w:t xml:space="preserve">Major:  </w:t>
            </w:r>
            <w:r w:rsidR="00496805">
              <w:t>Biology/Biomedical Science</w:t>
            </w:r>
          </w:p>
          <w:p w:rsidR="002959A2" w:rsidRDefault="00496805" w:rsidP="00846821">
            <w:pPr>
              <w:pStyle w:val="Achievement"/>
              <w:numPr>
                <w:ilvl w:val="0"/>
                <w:numId w:val="2"/>
              </w:numPr>
              <w:ind w:left="364" w:right="-19" w:hanging="364"/>
            </w:pPr>
            <w:r>
              <w:t>Degree:</w:t>
            </w:r>
            <w:r w:rsidR="006A5271">
              <w:t xml:space="preserve"> </w:t>
            </w:r>
            <w:r>
              <w:t xml:space="preserve"> Bachelors of Science</w:t>
            </w:r>
          </w:p>
          <w:p w:rsidR="00D77304" w:rsidRDefault="00D77304" w:rsidP="00265767">
            <w:pPr>
              <w:pStyle w:val="Achievement"/>
              <w:ind w:left="0" w:right="-19" w:firstLine="0"/>
            </w:pPr>
          </w:p>
          <w:p w:rsidR="004A5B02" w:rsidRDefault="00496805" w:rsidP="00265767">
            <w:pPr>
              <w:pStyle w:val="Achievement"/>
              <w:tabs>
                <w:tab w:val="left" w:pos="1421"/>
              </w:tabs>
              <w:ind w:left="0" w:right="-19" w:firstLine="0"/>
            </w:pPr>
            <w:r>
              <w:t>2002-2003</w:t>
            </w:r>
            <w:r w:rsidR="00265767">
              <w:t xml:space="preserve">         </w:t>
            </w:r>
            <w:r>
              <w:t xml:space="preserve">Abilene </w:t>
            </w:r>
            <w:r w:rsidR="0085229E">
              <w:t>Christian</w:t>
            </w:r>
            <w:r>
              <w:t xml:space="preserve"> University</w:t>
            </w:r>
            <w:r w:rsidR="00D77304">
              <w:t xml:space="preserve">           </w:t>
            </w:r>
            <w:r w:rsidR="00265767">
              <w:t xml:space="preserve">      </w:t>
            </w:r>
            <w:r>
              <w:t xml:space="preserve">             Abilene, TX</w:t>
            </w:r>
          </w:p>
          <w:p w:rsidR="004A5B02" w:rsidRDefault="004A5B02" w:rsidP="00846821">
            <w:pPr>
              <w:pStyle w:val="Achievement"/>
              <w:numPr>
                <w:ilvl w:val="0"/>
                <w:numId w:val="4"/>
              </w:numPr>
              <w:ind w:right="-19"/>
            </w:pPr>
            <w:r>
              <w:t xml:space="preserve">Major:  </w:t>
            </w:r>
            <w:r w:rsidR="006A5271">
              <w:t>Psychology</w:t>
            </w:r>
          </w:p>
          <w:p w:rsidR="004A5B02" w:rsidRDefault="006A5271" w:rsidP="00846821">
            <w:pPr>
              <w:pStyle w:val="Achievement"/>
              <w:numPr>
                <w:ilvl w:val="0"/>
                <w:numId w:val="4"/>
              </w:numPr>
              <w:ind w:right="-19"/>
            </w:pPr>
            <w:r>
              <w:t>Degree:  None</w:t>
            </w:r>
          </w:p>
          <w:p w:rsidR="004A5B02" w:rsidRDefault="004A5B02" w:rsidP="00265767">
            <w:pPr>
              <w:pStyle w:val="Achievement"/>
              <w:ind w:right="-19"/>
            </w:pPr>
          </w:p>
          <w:p w:rsidR="004A5B02" w:rsidRDefault="00496805" w:rsidP="00265767">
            <w:pPr>
              <w:pStyle w:val="Achievement"/>
              <w:ind w:right="-19"/>
            </w:pPr>
            <w:r>
              <w:t>2001-2002</w:t>
            </w:r>
            <w:r w:rsidR="00265767">
              <w:t xml:space="preserve">          </w:t>
            </w:r>
            <w:r w:rsidR="004A5B02">
              <w:t xml:space="preserve">University of </w:t>
            </w:r>
            <w:r>
              <w:t>Tulsa</w:t>
            </w:r>
            <w:r w:rsidR="004A5B02">
              <w:t xml:space="preserve">                    </w:t>
            </w:r>
            <w:r w:rsidR="00265767">
              <w:t xml:space="preserve">  </w:t>
            </w:r>
            <w:r>
              <w:t xml:space="preserve">                      Tulsa, OK</w:t>
            </w:r>
          </w:p>
          <w:p w:rsidR="004A5B02" w:rsidRDefault="004A5B02" w:rsidP="00846821">
            <w:pPr>
              <w:pStyle w:val="Achievement"/>
              <w:numPr>
                <w:ilvl w:val="0"/>
                <w:numId w:val="5"/>
              </w:numPr>
              <w:ind w:right="-19"/>
            </w:pPr>
            <w:r>
              <w:t xml:space="preserve">Major:  </w:t>
            </w:r>
            <w:r w:rsidR="006A5271">
              <w:t>Sports Medicine</w:t>
            </w:r>
          </w:p>
          <w:p w:rsidR="004A5B02" w:rsidRPr="004A5B02" w:rsidRDefault="006A5271" w:rsidP="00846821">
            <w:pPr>
              <w:pStyle w:val="Achievement"/>
              <w:numPr>
                <w:ilvl w:val="0"/>
                <w:numId w:val="5"/>
              </w:numPr>
              <w:ind w:right="-19"/>
            </w:pPr>
            <w:r>
              <w:t>Degree:  None</w:t>
            </w:r>
          </w:p>
        </w:tc>
      </w:tr>
      <w:tr w:rsidR="002959A2" w:rsidTr="006E2507">
        <w:trPr>
          <w:cantSplit/>
        </w:trPr>
        <w:tc>
          <w:tcPr>
            <w:tcW w:w="5000" w:type="pct"/>
            <w:gridSpan w:val="2"/>
          </w:tcPr>
          <w:p w:rsidR="002959A2" w:rsidRDefault="00B3415B">
            <w:pPr>
              <w:pStyle w:val="SectionTitle"/>
            </w:pPr>
            <w:r>
              <w:lastRenderedPageBreak/>
              <w:t>REFERENCES</w:t>
            </w:r>
          </w:p>
        </w:tc>
      </w:tr>
      <w:tr w:rsidR="002959A2" w:rsidTr="006E2507">
        <w:tc>
          <w:tcPr>
            <w:tcW w:w="1050" w:type="pct"/>
          </w:tcPr>
          <w:p w:rsidR="002959A2" w:rsidRDefault="002959A2">
            <w:pPr>
              <w:pStyle w:val="NoTitle"/>
            </w:pPr>
          </w:p>
        </w:tc>
        <w:tc>
          <w:tcPr>
            <w:tcW w:w="3950" w:type="pct"/>
          </w:tcPr>
          <w:p w:rsidR="002959A2" w:rsidRDefault="00B3415B">
            <w:pPr>
              <w:pStyle w:val="Objective"/>
            </w:pPr>
            <w:r>
              <w:t>Available upon request.</w:t>
            </w:r>
          </w:p>
        </w:tc>
      </w:tr>
    </w:tbl>
    <w:p w:rsidR="00414A17" w:rsidRDefault="00414A17"/>
    <w:sectPr w:rsidR="00414A17" w:rsidSect="00521109">
      <w:headerReference w:type="default" r:id="rId8"/>
      <w:footerReference w:type="default" r:id="rId9"/>
      <w:pgSz w:w="12240" w:h="15840" w:code="1"/>
      <w:pgMar w:top="1915" w:right="1800" w:bottom="1440" w:left="1800" w:header="965" w:footer="965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D2B" w:rsidRDefault="00134D2B">
      <w:r>
        <w:separator/>
      </w:r>
    </w:p>
  </w:endnote>
  <w:endnote w:type="continuationSeparator" w:id="1">
    <w:p w:rsidR="00134D2B" w:rsidRDefault="00134D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794" w:rsidRDefault="004D6794">
    <w:pPr>
      <w:pStyle w:val="Footer"/>
    </w:pPr>
    <w:r>
      <w:tab/>
    </w:r>
    <w:r w:rsidR="00D73C7B">
      <w:rPr>
        <w:rStyle w:val="PageNumber"/>
        <w:b/>
        <w:sz w:val="21"/>
      </w:rPr>
      <w:fldChar w:fldCharType="begin"/>
    </w:r>
    <w:r>
      <w:rPr>
        <w:rStyle w:val="PageNumber"/>
        <w:b/>
        <w:sz w:val="21"/>
      </w:rPr>
      <w:instrText xml:space="preserve"> PAGE </w:instrText>
    </w:r>
    <w:r w:rsidR="00D73C7B">
      <w:rPr>
        <w:rStyle w:val="PageNumber"/>
        <w:b/>
        <w:sz w:val="21"/>
      </w:rPr>
      <w:fldChar w:fldCharType="separate"/>
    </w:r>
    <w:r w:rsidR="000934EF">
      <w:rPr>
        <w:rStyle w:val="PageNumber"/>
        <w:b/>
        <w:noProof/>
        <w:sz w:val="21"/>
      </w:rPr>
      <w:t>3</w:t>
    </w:r>
    <w:r w:rsidR="00D73C7B">
      <w:rPr>
        <w:rStyle w:val="PageNumber"/>
        <w:b/>
        <w:sz w:val="21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D2B" w:rsidRDefault="00134D2B">
      <w:r>
        <w:separator/>
      </w:r>
    </w:p>
  </w:footnote>
  <w:footnote w:type="continuationSeparator" w:id="1">
    <w:p w:rsidR="00134D2B" w:rsidRDefault="00134D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794" w:rsidRDefault="004D6794">
    <w:pPr>
      <w:pStyle w:val="Header"/>
      <w:spacing w:line="240" w:lineRule="atLeast"/>
      <w:jc w:val="left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C17610A"/>
    <w:multiLevelType w:val="hybridMultilevel"/>
    <w:tmpl w:val="2CCCF1A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EFA0C56"/>
    <w:multiLevelType w:val="hybridMultilevel"/>
    <w:tmpl w:val="F0E881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646A44"/>
    <w:multiLevelType w:val="hybridMultilevel"/>
    <w:tmpl w:val="1F8E10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EF2C77"/>
    <w:multiLevelType w:val="hybridMultilevel"/>
    <w:tmpl w:val="8D3CD3B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D9F6516"/>
    <w:multiLevelType w:val="hybridMultilevel"/>
    <w:tmpl w:val="02EC565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8F969B3"/>
    <w:multiLevelType w:val="hybridMultilevel"/>
    <w:tmpl w:val="666CBE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054166D"/>
    <w:multiLevelType w:val="hybridMultilevel"/>
    <w:tmpl w:val="26AE2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7"/>
  </w:num>
  <w:num w:numId="9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intFractionalCharacterWidth/>
  <w:hideSpellingErrors/>
  <w:hideGrammaticalErrors/>
  <w:activeWritingStyle w:appName="MSWord" w:lang="en-US" w:vendorID="8" w:dllVersion="513" w:checkStyle="0"/>
  <w:attachedTemplate r:id="rId1"/>
  <w:stylePaneFormatFilter w:val="3F01"/>
  <w:defaultTabStop w:val="360"/>
  <w:doNotHyphenateCaps/>
  <w:drawingGridHorizontalSpacing w:val="110"/>
  <w:drawingGridVerticalSpacing w:val="187"/>
  <w:displayHorizontalDrawingGridEvery w:val="2"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4A17"/>
    <w:rsid w:val="00015A9E"/>
    <w:rsid w:val="00075A08"/>
    <w:rsid w:val="00077EC3"/>
    <w:rsid w:val="00085027"/>
    <w:rsid w:val="000934EF"/>
    <w:rsid w:val="000A365B"/>
    <w:rsid w:val="000B3E31"/>
    <w:rsid w:val="000F1496"/>
    <w:rsid w:val="000F21E8"/>
    <w:rsid w:val="000F2B2B"/>
    <w:rsid w:val="00134D2B"/>
    <w:rsid w:val="00144430"/>
    <w:rsid w:val="001957E3"/>
    <w:rsid w:val="001A0EA0"/>
    <w:rsid w:val="00265767"/>
    <w:rsid w:val="00280491"/>
    <w:rsid w:val="00284615"/>
    <w:rsid w:val="002959A2"/>
    <w:rsid w:val="002C0615"/>
    <w:rsid w:val="002D581E"/>
    <w:rsid w:val="002D653F"/>
    <w:rsid w:val="003445E5"/>
    <w:rsid w:val="00344C9E"/>
    <w:rsid w:val="00393E55"/>
    <w:rsid w:val="00405B23"/>
    <w:rsid w:val="00414A17"/>
    <w:rsid w:val="00447067"/>
    <w:rsid w:val="00466D69"/>
    <w:rsid w:val="004778B8"/>
    <w:rsid w:val="00477FA9"/>
    <w:rsid w:val="00480431"/>
    <w:rsid w:val="00496805"/>
    <w:rsid w:val="004A5B02"/>
    <w:rsid w:val="004D6794"/>
    <w:rsid w:val="0050757D"/>
    <w:rsid w:val="00521109"/>
    <w:rsid w:val="005668C9"/>
    <w:rsid w:val="00586DFA"/>
    <w:rsid w:val="005B02A2"/>
    <w:rsid w:val="0061173E"/>
    <w:rsid w:val="00672256"/>
    <w:rsid w:val="006A5271"/>
    <w:rsid w:val="006B215A"/>
    <w:rsid w:val="006E2507"/>
    <w:rsid w:val="0072228E"/>
    <w:rsid w:val="00745A89"/>
    <w:rsid w:val="00754538"/>
    <w:rsid w:val="00784AA5"/>
    <w:rsid w:val="007A6A9F"/>
    <w:rsid w:val="0083483F"/>
    <w:rsid w:val="00842234"/>
    <w:rsid w:val="00846821"/>
    <w:rsid w:val="0085229E"/>
    <w:rsid w:val="00880CF1"/>
    <w:rsid w:val="008B20F0"/>
    <w:rsid w:val="00906298"/>
    <w:rsid w:val="0095042D"/>
    <w:rsid w:val="00956226"/>
    <w:rsid w:val="0097179E"/>
    <w:rsid w:val="00986652"/>
    <w:rsid w:val="00997CF2"/>
    <w:rsid w:val="009B1907"/>
    <w:rsid w:val="009B37A2"/>
    <w:rsid w:val="009E00F7"/>
    <w:rsid w:val="00A06443"/>
    <w:rsid w:val="00A52185"/>
    <w:rsid w:val="00B3415B"/>
    <w:rsid w:val="00B5510B"/>
    <w:rsid w:val="00B87CBB"/>
    <w:rsid w:val="00BB3BB9"/>
    <w:rsid w:val="00BC215A"/>
    <w:rsid w:val="00BD3165"/>
    <w:rsid w:val="00BF1A08"/>
    <w:rsid w:val="00C02196"/>
    <w:rsid w:val="00C7506A"/>
    <w:rsid w:val="00C955B0"/>
    <w:rsid w:val="00CF37E9"/>
    <w:rsid w:val="00D01DDE"/>
    <w:rsid w:val="00D02CB0"/>
    <w:rsid w:val="00D31F8D"/>
    <w:rsid w:val="00D73C7B"/>
    <w:rsid w:val="00D77304"/>
    <w:rsid w:val="00DB2D1D"/>
    <w:rsid w:val="00DD1D27"/>
    <w:rsid w:val="00E42F88"/>
    <w:rsid w:val="00E839B0"/>
    <w:rsid w:val="00E85707"/>
    <w:rsid w:val="00ED6AE9"/>
    <w:rsid w:val="00EE0248"/>
    <w:rsid w:val="00F73523"/>
    <w:rsid w:val="00F74B84"/>
    <w:rsid w:val="00FC5B61"/>
    <w:rsid w:val="00FC6C66"/>
    <w:rsid w:val="00FD6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A9E"/>
    <w:pPr>
      <w:jc w:val="both"/>
    </w:pPr>
    <w:rPr>
      <w:rFonts w:ascii="Garamond" w:hAnsi="Garamond"/>
      <w:sz w:val="22"/>
    </w:rPr>
  </w:style>
  <w:style w:type="paragraph" w:styleId="Heading1">
    <w:name w:val="heading 1"/>
    <w:basedOn w:val="HeadingBase"/>
    <w:next w:val="BodyText"/>
    <w:qFormat/>
    <w:rsid w:val="00015A9E"/>
    <w:pPr>
      <w:ind w:left="-2160"/>
      <w:jc w:val="left"/>
      <w:outlineLvl w:val="0"/>
    </w:pPr>
    <w:rPr>
      <w:spacing w:val="20"/>
      <w:kern w:val="28"/>
      <w:sz w:val="23"/>
    </w:rPr>
  </w:style>
  <w:style w:type="paragraph" w:styleId="Heading2">
    <w:name w:val="heading 2"/>
    <w:basedOn w:val="HeadingBase"/>
    <w:next w:val="BodyText"/>
    <w:qFormat/>
    <w:rsid w:val="00015A9E"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rsid w:val="00015A9E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015A9E"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BodyText"/>
    <w:qFormat/>
    <w:rsid w:val="00015A9E"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rsid w:val="00015A9E"/>
    <w:pPr>
      <w:spacing w:before="240" w:line="240" w:lineRule="atLeas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rsid w:val="00015A9E"/>
    <w:pPr>
      <w:keepNext/>
      <w:keepLines/>
      <w:spacing w:before="240" w:after="240"/>
    </w:pPr>
    <w:rPr>
      <w:caps/>
    </w:rPr>
  </w:style>
  <w:style w:type="paragraph" w:styleId="BodyText">
    <w:name w:val="Body Text"/>
    <w:basedOn w:val="Normal"/>
    <w:rsid w:val="00015A9E"/>
    <w:pPr>
      <w:spacing w:after="220" w:line="240" w:lineRule="atLeast"/>
    </w:pPr>
  </w:style>
  <w:style w:type="paragraph" w:customStyle="1" w:styleId="HeaderBase">
    <w:name w:val="Header Base"/>
    <w:basedOn w:val="Normal"/>
    <w:rsid w:val="00015A9E"/>
    <w:pPr>
      <w:spacing w:before="220" w:after="220" w:line="220" w:lineRule="atLeast"/>
      <w:ind w:left="-2160"/>
    </w:pPr>
    <w:rPr>
      <w:caps/>
    </w:rPr>
  </w:style>
  <w:style w:type="paragraph" w:customStyle="1" w:styleId="DocumentLabel">
    <w:name w:val="Document Label"/>
    <w:basedOn w:val="Normal"/>
    <w:next w:val="SectionTitle"/>
    <w:rsid w:val="00015A9E"/>
    <w:pPr>
      <w:spacing w:after="220"/>
    </w:pPr>
    <w:rPr>
      <w:spacing w:val="-20"/>
      <w:sz w:val="48"/>
    </w:rPr>
  </w:style>
  <w:style w:type="paragraph" w:customStyle="1" w:styleId="SectionTitle">
    <w:name w:val="Section Title"/>
    <w:basedOn w:val="Normal"/>
    <w:next w:val="Objective"/>
    <w:rsid w:val="00015A9E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ctive">
    <w:name w:val="Objective"/>
    <w:basedOn w:val="Normal"/>
    <w:next w:val="BodyText"/>
    <w:rsid w:val="00015A9E"/>
    <w:pPr>
      <w:spacing w:before="60" w:after="220" w:line="220" w:lineRule="atLeast"/>
    </w:pPr>
  </w:style>
  <w:style w:type="paragraph" w:customStyle="1" w:styleId="CompanyName">
    <w:name w:val="Company Name"/>
    <w:basedOn w:val="Normal"/>
    <w:next w:val="JobTitle"/>
    <w:rsid w:val="00015A9E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next w:val="Achievement"/>
    <w:rsid w:val="00015A9E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Achievement">
    <w:name w:val="Achievement"/>
    <w:basedOn w:val="BodyText"/>
    <w:rsid w:val="00015A9E"/>
    <w:pPr>
      <w:spacing w:after="60"/>
      <w:ind w:left="240" w:hanging="240"/>
    </w:pPr>
  </w:style>
  <w:style w:type="paragraph" w:customStyle="1" w:styleId="Name">
    <w:name w:val="Name"/>
    <w:basedOn w:val="Normal"/>
    <w:next w:val="Normal"/>
    <w:rsid w:val="00015A9E"/>
    <w:pPr>
      <w:spacing w:after="440" w:line="240" w:lineRule="atLeast"/>
      <w:jc w:val="center"/>
    </w:pPr>
    <w:rPr>
      <w:caps/>
      <w:spacing w:val="80"/>
      <w:sz w:val="44"/>
    </w:rPr>
  </w:style>
  <w:style w:type="paragraph" w:styleId="Date">
    <w:name w:val="Date"/>
    <w:basedOn w:val="BodyText"/>
    <w:rsid w:val="00015A9E"/>
    <w:pPr>
      <w:keepNext/>
    </w:pPr>
  </w:style>
  <w:style w:type="paragraph" w:customStyle="1" w:styleId="CityState">
    <w:name w:val="City/State"/>
    <w:basedOn w:val="BodyText"/>
    <w:next w:val="BodyText"/>
    <w:rsid w:val="00015A9E"/>
    <w:pPr>
      <w:keepNext/>
    </w:pPr>
  </w:style>
  <w:style w:type="paragraph" w:customStyle="1" w:styleId="Institution">
    <w:name w:val="Institution"/>
    <w:basedOn w:val="Normal"/>
    <w:next w:val="Achievement"/>
    <w:rsid w:val="00015A9E"/>
    <w:pPr>
      <w:tabs>
        <w:tab w:val="left" w:pos="1440"/>
        <w:tab w:val="right" w:pos="6480"/>
      </w:tabs>
      <w:spacing w:before="60" w:line="220" w:lineRule="atLeast"/>
      <w:jc w:val="left"/>
    </w:pPr>
  </w:style>
  <w:style w:type="character" w:customStyle="1" w:styleId="Lead-inEmphasis">
    <w:name w:val="Lead-in Emphasis"/>
    <w:rsid w:val="00015A9E"/>
    <w:rPr>
      <w:rFonts w:ascii="Arial Black" w:hAnsi="Arial Black"/>
      <w:spacing w:val="-6"/>
      <w:sz w:val="18"/>
    </w:rPr>
  </w:style>
  <w:style w:type="paragraph" w:styleId="Header">
    <w:name w:val="header"/>
    <w:basedOn w:val="HeaderBase"/>
    <w:rsid w:val="00015A9E"/>
  </w:style>
  <w:style w:type="paragraph" w:styleId="Footer">
    <w:name w:val="footer"/>
    <w:basedOn w:val="HeaderBase"/>
    <w:rsid w:val="00015A9E"/>
    <w:pPr>
      <w:tabs>
        <w:tab w:val="right" w:pos="7320"/>
      </w:tabs>
      <w:spacing w:line="240" w:lineRule="atLeast"/>
      <w:ind w:right="-840"/>
      <w:jc w:val="left"/>
    </w:pPr>
  </w:style>
  <w:style w:type="paragraph" w:customStyle="1" w:styleId="Address1">
    <w:name w:val="Address 1"/>
    <w:basedOn w:val="Normal"/>
    <w:rsid w:val="00015A9E"/>
    <w:pPr>
      <w:spacing w:line="160" w:lineRule="atLeast"/>
      <w:jc w:val="center"/>
    </w:pPr>
    <w:rPr>
      <w:caps/>
      <w:spacing w:val="30"/>
      <w:sz w:val="15"/>
    </w:rPr>
  </w:style>
  <w:style w:type="paragraph" w:customStyle="1" w:styleId="SectionSubtitle">
    <w:name w:val="Section Subtitle"/>
    <w:basedOn w:val="SectionTitle"/>
    <w:next w:val="Normal"/>
    <w:rsid w:val="00015A9E"/>
    <w:rPr>
      <w:i/>
      <w:caps w:val="0"/>
      <w:spacing w:val="10"/>
      <w:sz w:val="24"/>
    </w:rPr>
  </w:style>
  <w:style w:type="paragraph" w:customStyle="1" w:styleId="Address2">
    <w:name w:val="Address 2"/>
    <w:basedOn w:val="Normal"/>
    <w:rsid w:val="00015A9E"/>
    <w:pPr>
      <w:spacing w:line="160" w:lineRule="atLeast"/>
      <w:jc w:val="center"/>
    </w:pPr>
    <w:rPr>
      <w:caps/>
      <w:spacing w:val="30"/>
      <w:sz w:val="15"/>
    </w:rPr>
  </w:style>
  <w:style w:type="character" w:styleId="PageNumber">
    <w:name w:val="page number"/>
    <w:rsid w:val="00015A9E"/>
    <w:rPr>
      <w:sz w:val="24"/>
    </w:rPr>
  </w:style>
  <w:style w:type="character" w:styleId="Emphasis">
    <w:name w:val="Emphasis"/>
    <w:qFormat/>
    <w:rsid w:val="00015A9E"/>
    <w:rPr>
      <w:rFonts w:ascii="Garamond" w:hAnsi="Garamond"/>
      <w:caps/>
      <w:spacing w:val="0"/>
      <w:sz w:val="18"/>
    </w:rPr>
  </w:style>
  <w:style w:type="paragraph" w:styleId="BodyTextIndent">
    <w:name w:val="Body Text Indent"/>
    <w:basedOn w:val="BodyText"/>
    <w:rsid w:val="00015A9E"/>
    <w:pPr>
      <w:ind w:left="720"/>
    </w:pPr>
  </w:style>
  <w:style w:type="character" w:customStyle="1" w:styleId="Job">
    <w:name w:val="Job"/>
    <w:basedOn w:val="DefaultParagraphFont"/>
    <w:rsid w:val="00015A9E"/>
  </w:style>
  <w:style w:type="paragraph" w:customStyle="1" w:styleId="PersonalData">
    <w:name w:val="Personal Data"/>
    <w:basedOn w:val="BodyText"/>
    <w:rsid w:val="00015A9E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CompanyNameOne">
    <w:name w:val="Company Name One"/>
    <w:basedOn w:val="CompanyName"/>
    <w:next w:val="JobTitle"/>
    <w:rsid w:val="00015A9E"/>
    <w:pPr>
      <w:spacing w:before="60"/>
    </w:pPr>
  </w:style>
  <w:style w:type="paragraph" w:customStyle="1" w:styleId="NoTitle">
    <w:name w:val="No Title"/>
    <w:basedOn w:val="SectionTitle"/>
    <w:rsid w:val="00015A9E"/>
    <w:pPr>
      <w:pBdr>
        <w:bottom w:val="none" w:sz="0" w:space="0" w:color="auto"/>
      </w:pBdr>
    </w:pPr>
  </w:style>
  <w:style w:type="paragraph" w:customStyle="1" w:styleId="PersonalInfo">
    <w:name w:val="Personal Info"/>
    <w:basedOn w:val="Achievement"/>
    <w:next w:val="Achievement"/>
    <w:rsid w:val="00015A9E"/>
    <w:pPr>
      <w:spacing w:before="220"/>
      <w:ind w:left="245" w:hanging="24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Program%20Files\Microsoft%20Office\Templates\1033\Elegant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09EC7-CCCC-4CF8-A100-68E2159D2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Elegant Resume.dot</Template>
  <TotalTime>66</TotalTime>
  <Pages>3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Elegant Resume</vt:lpstr>
    </vt:vector>
  </TitlesOfParts>
  <Company>Microsoft Corp.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 Resume</dc:title>
  <dc:creator>Bethanie Decker</dc:creator>
  <cp:lastModifiedBy>riaprofile</cp:lastModifiedBy>
  <cp:revision>11</cp:revision>
  <cp:lastPrinted>2007-10-11T22:58:00Z</cp:lastPrinted>
  <dcterms:created xsi:type="dcterms:W3CDTF">2011-03-17T00:56:00Z</dcterms:created>
  <dcterms:modified xsi:type="dcterms:W3CDTF">2011-09-23T19:35:00Z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  <property fmtid="{D5CDD505-2E9C-101B-9397-08002B2CF9AE}" pid="5" name="_AdHocReviewCycleID">
    <vt:i4>-925890761</vt:i4>
  </property>
  <property fmtid="{D5CDD505-2E9C-101B-9397-08002B2CF9AE}" pid="6" name="_EmailSubject">
    <vt:lpwstr>help</vt:lpwstr>
  </property>
  <property fmtid="{D5CDD505-2E9C-101B-9397-08002B2CF9AE}" pid="7" name="_AuthorEmail">
    <vt:lpwstr>bdecker@globalcareermgmt.com</vt:lpwstr>
  </property>
  <property fmtid="{D5CDD505-2E9C-101B-9397-08002B2CF9AE}" pid="8" name="_AuthorEmailDisplayName">
    <vt:lpwstr>Bethanie Decker</vt:lpwstr>
  </property>
  <property fmtid="{D5CDD505-2E9C-101B-9397-08002B2CF9AE}" pid="9" name="_ReviewingToolsShownOnce">
    <vt:lpwstr/>
  </property>
</Properties>
</file>