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Pr="00987546" w:rsidRDefault="009247EC" w:rsidP="00FC3BC7">
      <w:pPr>
        <w:pStyle w:val="ResumeSections"/>
      </w:pPr>
      <w:r w:rsidRPr="00987546">
        <w:t xml:space="preserve">Objective </w:t>
      </w:r>
      <w:r w:rsidR="00987546" w:rsidRPr="00262836">
        <w:tab/>
      </w:r>
    </w:p>
    <w:p w:rsidR="009247EC" w:rsidRDefault="00C90B56" w:rsidP="00F638C6">
      <w:pPr>
        <w:pStyle w:val="Objective"/>
        <w:jc w:val="center"/>
      </w:pPr>
      <w:r>
        <w:t>To obt</w:t>
      </w:r>
      <w:r w:rsidR="008323F4">
        <w:t xml:space="preserve">ain a position </w:t>
      </w:r>
      <w:r w:rsidR="008F6E28">
        <w:t xml:space="preserve">utilizing the </w:t>
      </w:r>
      <w:r w:rsidR="00F638C6">
        <w:t>skills I h</w:t>
      </w:r>
      <w:r w:rsidR="006414F5">
        <w:t>av</w:t>
      </w:r>
      <w:r w:rsidR="00C938E5">
        <w:t>e acquired through my experiences in the</w:t>
      </w:r>
      <w:r w:rsidR="00F638C6">
        <w:t xml:space="preserve"> U</w:t>
      </w:r>
      <w:r w:rsidR="008F6E28">
        <w:t>.S. Army</w:t>
      </w:r>
      <w:r w:rsidR="00F638C6">
        <w:t>,</w:t>
      </w:r>
      <w:r w:rsidR="006414F5">
        <w:br/>
      </w:r>
      <w:r w:rsidR="00F638C6">
        <w:t xml:space="preserve"> </w:t>
      </w:r>
      <w:r w:rsidR="00666491">
        <w:t>as well as through my college education</w:t>
      </w:r>
      <w:r w:rsidR="00C938E5">
        <w:t xml:space="preserve"> and past work experiences</w:t>
      </w:r>
    </w:p>
    <w:p w:rsidR="009247EC" w:rsidRPr="006E1D11" w:rsidRDefault="009247EC" w:rsidP="004D3974">
      <w:pPr>
        <w:pStyle w:val="Profile"/>
      </w:pPr>
    </w:p>
    <w:p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/>
      </w:tblPr>
      <w:tblGrid>
        <w:gridCol w:w="3240"/>
        <w:gridCol w:w="2700"/>
        <w:gridCol w:w="3150"/>
      </w:tblGrid>
      <w:tr w:rsidR="009247EC" w:rsidTr="00AB555D">
        <w:trPr>
          <w:trHeight w:val="882"/>
        </w:trPr>
        <w:tc>
          <w:tcPr>
            <w:tcW w:w="3240" w:type="dxa"/>
          </w:tcPr>
          <w:p w:rsidR="009247EC" w:rsidRDefault="002F1384" w:rsidP="00825043">
            <w:pPr>
              <w:numPr>
                <w:ilvl w:val="0"/>
                <w:numId w:val="35"/>
              </w:numPr>
            </w:pPr>
            <w:r>
              <w:t>Work well in stressful, fast-paced situations</w:t>
            </w:r>
            <w:r w:rsidR="008323F4">
              <w:t xml:space="preserve"> due to combat experience</w:t>
            </w:r>
          </w:p>
          <w:p w:rsidR="008323F4" w:rsidRDefault="008323F4" w:rsidP="00825043">
            <w:pPr>
              <w:numPr>
                <w:ilvl w:val="0"/>
                <w:numId w:val="35"/>
              </w:numPr>
            </w:pPr>
            <w:r>
              <w:t xml:space="preserve">Excellent organization </w:t>
            </w:r>
            <w:r w:rsidR="002238A5">
              <w:t xml:space="preserve">&amp; management </w:t>
            </w:r>
            <w:r>
              <w:t>skills</w:t>
            </w:r>
          </w:p>
          <w:p w:rsidR="00CE5F36" w:rsidRPr="00987546" w:rsidRDefault="00CE5F36" w:rsidP="00C46554">
            <w:pPr>
              <w:ind w:left="720"/>
            </w:pPr>
          </w:p>
        </w:tc>
        <w:tc>
          <w:tcPr>
            <w:tcW w:w="2700" w:type="dxa"/>
          </w:tcPr>
          <w:p w:rsidR="00C46554" w:rsidRDefault="00C46554" w:rsidP="00C46554">
            <w:pPr>
              <w:numPr>
                <w:ilvl w:val="0"/>
                <w:numId w:val="35"/>
              </w:numPr>
            </w:pPr>
            <w:r>
              <w:t xml:space="preserve">Experienced in </w:t>
            </w:r>
            <w:r w:rsidR="00C938E5">
              <w:t>mechanical work</w:t>
            </w:r>
          </w:p>
          <w:p w:rsidR="008323F4" w:rsidRPr="00987546" w:rsidRDefault="006414F5" w:rsidP="00E50B46">
            <w:pPr>
              <w:numPr>
                <w:ilvl w:val="0"/>
                <w:numId w:val="35"/>
              </w:numPr>
            </w:pPr>
            <w:r>
              <w:t>Proficient in typing and computer skills</w:t>
            </w:r>
          </w:p>
        </w:tc>
        <w:tc>
          <w:tcPr>
            <w:tcW w:w="3150" w:type="dxa"/>
          </w:tcPr>
          <w:p w:rsidR="00C46554" w:rsidRDefault="00E50B46" w:rsidP="00E50B46">
            <w:pPr>
              <w:numPr>
                <w:ilvl w:val="0"/>
                <w:numId w:val="35"/>
              </w:numPr>
            </w:pPr>
            <w:r>
              <w:t>Trained as security specialist</w:t>
            </w:r>
            <w:r w:rsidR="006414F5">
              <w:t xml:space="preserve"> through the US Army</w:t>
            </w:r>
            <w:r>
              <w:t xml:space="preserve"> </w:t>
            </w:r>
          </w:p>
          <w:p w:rsidR="008323F4" w:rsidRDefault="0046735D" w:rsidP="00C00916">
            <w:pPr>
              <w:numPr>
                <w:ilvl w:val="0"/>
                <w:numId w:val="35"/>
              </w:numPr>
            </w:pPr>
            <w:r>
              <w:t>Experienced in critical thinking, problem solving, and working independently</w:t>
            </w:r>
          </w:p>
          <w:p w:rsidR="00CE5F36" w:rsidRDefault="00CE5F36" w:rsidP="00C00916">
            <w:pPr>
              <w:ind w:left="720"/>
            </w:pPr>
          </w:p>
          <w:p w:rsidR="00835110" w:rsidRPr="004F1287" w:rsidRDefault="00835110" w:rsidP="00835110">
            <w:pPr>
              <w:ind w:left="720"/>
            </w:pPr>
          </w:p>
        </w:tc>
      </w:tr>
    </w:tbl>
    <w:p w:rsidR="009247EC" w:rsidRPr="00262836" w:rsidRDefault="009247EC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:rsidR="009247EC" w:rsidRDefault="008F6E28" w:rsidP="00FC68F5">
      <w:pPr>
        <w:pStyle w:val="ListParagraph"/>
      </w:pPr>
      <w:r>
        <w:rPr>
          <w:caps/>
          <w:color w:val="auto"/>
          <w:sz w:val="20"/>
        </w:rPr>
        <w:t xml:space="preserve">Bachelors </w:t>
      </w:r>
      <w:r w:rsidR="00A96DF0">
        <w:rPr>
          <w:caps/>
          <w:color w:val="auto"/>
          <w:sz w:val="20"/>
        </w:rPr>
        <w:t>degree</w:t>
      </w:r>
      <w:r>
        <w:rPr>
          <w:caps/>
          <w:color w:val="auto"/>
          <w:sz w:val="20"/>
        </w:rPr>
        <w:t xml:space="preserve"> In paramedic care</w:t>
      </w:r>
      <w:r w:rsidR="009247EC" w:rsidRPr="004F1287">
        <w:t xml:space="preserve"> </w:t>
      </w:r>
      <w:r>
        <w:t xml:space="preserve">– Northern Arizona University – </w:t>
      </w:r>
      <w:r w:rsidR="007220DA">
        <w:t>Payson</w:t>
      </w:r>
      <w:r>
        <w:t xml:space="preserve">, </w:t>
      </w:r>
      <w:r w:rsidR="00A96DF0">
        <w:t>AZ</w:t>
      </w:r>
      <w:r w:rsidR="004F1287">
        <w:br/>
      </w:r>
      <w:r>
        <w:t>August 2011- Present</w:t>
      </w:r>
      <w:r w:rsidR="00A96DF0">
        <w:tab/>
      </w:r>
      <w:r w:rsidR="00A96DF0">
        <w:tab/>
      </w:r>
      <w:r w:rsidR="00A96DF0">
        <w:tab/>
      </w:r>
      <w:r>
        <w:tab/>
      </w:r>
      <w:r>
        <w:tab/>
      </w:r>
      <w:r w:rsidR="00386AB1">
        <w:t xml:space="preserve">         </w:t>
      </w:r>
      <w:r>
        <w:t>Completing</w:t>
      </w:r>
      <w:r w:rsidR="007E244D">
        <w:t xml:space="preserve"> coursework</w:t>
      </w:r>
      <w:r w:rsidR="00386AB1">
        <w:t xml:space="preserve"> </w:t>
      </w:r>
      <w:r>
        <w:t>related to paramedic care</w:t>
      </w:r>
      <w:r w:rsidR="00386AB1">
        <w:t>.</w:t>
      </w:r>
      <w:r>
        <w:t xml:space="preserve"> </w:t>
      </w:r>
      <w:r w:rsidR="00FC68F5">
        <w:t xml:space="preserve"> </w:t>
      </w:r>
      <w:r>
        <w:t>Graduat</w:t>
      </w:r>
      <w:r w:rsidR="00F638C6">
        <w:t>ion anticipated in December 2013</w:t>
      </w:r>
    </w:p>
    <w:p w:rsidR="00A96DF0" w:rsidRDefault="00A96DF0" w:rsidP="00A96DF0"/>
    <w:p w:rsidR="00386AB1" w:rsidRDefault="00A96DF0" w:rsidP="002F1384">
      <w:pPr>
        <w:pStyle w:val="ListParagraph"/>
      </w:pPr>
      <w:r>
        <w:rPr>
          <w:caps/>
          <w:color w:val="auto"/>
          <w:sz w:val="20"/>
        </w:rPr>
        <w:t>Associates of arts degree</w:t>
      </w:r>
      <w:r w:rsidRPr="004F1287">
        <w:t xml:space="preserve"> </w:t>
      </w:r>
      <w:r>
        <w:t>– Mesa Community College – Mesa, AZ</w:t>
      </w:r>
      <w:r w:rsidR="002F1384">
        <w:br/>
        <w:t>August 2009- May 2011</w:t>
      </w:r>
      <w:r w:rsidR="002F1384">
        <w:tab/>
      </w:r>
      <w:r w:rsidR="002F1384">
        <w:tab/>
      </w:r>
      <w:r w:rsidR="002F1384">
        <w:tab/>
      </w:r>
      <w:r w:rsidR="002F1384">
        <w:tab/>
      </w:r>
      <w:r w:rsidR="002F1384">
        <w:tab/>
        <w:t xml:space="preserve">         Completed the Paramedic program in December 2010 </w:t>
      </w:r>
      <w:r>
        <w:tab/>
      </w:r>
      <w:r>
        <w:tab/>
      </w:r>
      <w:r w:rsidR="00386AB1">
        <w:t xml:space="preserve"> </w:t>
      </w:r>
    </w:p>
    <w:p w:rsidR="00386AB1" w:rsidRDefault="00386AB1" w:rsidP="00386AB1"/>
    <w:p w:rsidR="00386AB1" w:rsidRDefault="00386AB1" w:rsidP="00386AB1">
      <w:pPr>
        <w:pStyle w:val="ListParagraph"/>
      </w:pPr>
      <w:r>
        <w:rPr>
          <w:caps/>
          <w:color w:val="auto"/>
          <w:sz w:val="20"/>
        </w:rPr>
        <w:t>High School Diploma</w:t>
      </w:r>
      <w:r w:rsidRPr="004F1287">
        <w:t xml:space="preserve"> </w:t>
      </w:r>
      <w:r>
        <w:t>–</w:t>
      </w:r>
      <w:r w:rsidR="008F6E28">
        <w:t>Gilbert High School – Gilbert, AZ</w:t>
      </w:r>
      <w:r w:rsidR="008F6E28">
        <w:br/>
        <w:t>August 1994- May</w:t>
      </w:r>
      <w:r>
        <w:t xml:space="preserve"> </w:t>
      </w:r>
      <w:r w:rsidR="008F6E28">
        <w:t>1998</w:t>
      </w:r>
      <w:r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                 </w:t>
      </w:r>
      <w:r w:rsidR="008F6E28">
        <w:t xml:space="preserve">    </w:t>
      </w:r>
    </w:p>
    <w:p w:rsidR="00386AB1" w:rsidRDefault="00386AB1" w:rsidP="00386AB1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 xml:space="preserve">        </w:t>
      </w:r>
    </w:p>
    <w:p w:rsidR="007E244D" w:rsidRPr="00262836" w:rsidRDefault="007E244D" w:rsidP="007E244D">
      <w:pPr>
        <w:pStyle w:val="ResumeSections"/>
      </w:pPr>
      <w:r>
        <w:t xml:space="preserve">Employment History </w:t>
      </w:r>
      <w:r>
        <w:tab/>
      </w:r>
    </w:p>
    <w:p w:rsidR="007E244D" w:rsidRDefault="007E244D" w:rsidP="007E244D"/>
    <w:p w:rsidR="00AC341A" w:rsidRDefault="00666491" w:rsidP="00AC341A">
      <w:pPr>
        <w:pStyle w:val="ListParagraph"/>
      </w:pPr>
      <w:r>
        <w:rPr>
          <w:caps/>
          <w:color w:val="auto"/>
          <w:sz w:val="20"/>
        </w:rPr>
        <w:t>United States Army</w:t>
      </w:r>
      <w:r w:rsidR="007E244D" w:rsidRPr="00CC225B">
        <w:t xml:space="preserve"> </w:t>
      </w:r>
      <w:proofErr w:type="gramStart"/>
      <w:r w:rsidR="007E244D" w:rsidRPr="00CC225B">
        <w:t xml:space="preserve">–  </w:t>
      </w:r>
      <w:r>
        <w:t>Nationwide</w:t>
      </w:r>
      <w:proofErr w:type="gramEnd"/>
      <w:r w:rsidR="007E244D" w:rsidRPr="00CC225B">
        <w:br/>
      </w:r>
      <w:r>
        <w:t>Combat Medic</w:t>
      </w:r>
      <w:r w:rsidR="007E244D" w:rsidRPr="00CC225B">
        <w:t xml:space="preserve">, </w:t>
      </w:r>
      <w:r w:rsidR="00835110">
        <w:t xml:space="preserve"> November 2004</w:t>
      </w:r>
      <w:r w:rsidR="007E244D">
        <w:t xml:space="preserve"> </w:t>
      </w:r>
      <w:r w:rsidR="007E244D" w:rsidRPr="00CC225B">
        <w:t xml:space="preserve">to </w:t>
      </w:r>
      <w:r>
        <w:t>Present</w:t>
      </w:r>
    </w:p>
    <w:p w:rsidR="00F638C6" w:rsidRDefault="00F638C6" w:rsidP="00AC341A">
      <w:pPr>
        <w:pStyle w:val="ListParagraph"/>
      </w:pPr>
    </w:p>
    <w:p w:rsidR="00F638C6" w:rsidRDefault="00F638C6" w:rsidP="00F638C6">
      <w:pPr>
        <w:pStyle w:val="ListParagraph"/>
      </w:pPr>
      <w:r>
        <w:rPr>
          <w:caps/>
          <w:color w:val="auto"/>
          <w:sz w:val="20"/>
        </w:rPr>
        <w:t xml:space="preserve">Dr Diana Easton, D.o. </w:t>
      </w:r>
      <w:proofErr w:type="gramStart"/>
      <w:r w:rsidRPr="00CC225B">
        <w:t xml:space="preserve">–  </w:t>
      </w:r>
      <w:r>
        <w:t>Payson</w:t>
      </w:r>
      <w:proofErr w:type="gramEnd"/>
      <w:r>
        <w:t>, AZ</w:t>
      </w:r>
      <w:r w:rsidRPr="00CC225B">
        <w:br/>
      </w:r>
      <w:r>
        <w:t>Medical Assistant</w:t>
      </w:r>
      <w:r w:rsidRPr="00CC225B">
        <w:t xml:space="preserve">, </w:t>
      </w:r>
      <w:r>
        <w:t xml:space="preserve"> August 2012 </w:t>
      </w:r>
      <w:r w:rsidRPr="00CC225B">
        <w:t xml:space="preserve">to </w:t>
      </w:r>
      <w:r>
        <w:t>Present</w:t>
      </w:r>
    </w:p>
    <w:p w:rsidR="00835110" w:rsidRDefault="00835110" w:rsidP="00666491">
      <w:pPr>
        <w:pStyle w:val="ListParagraph"/>
      </w:pPr>
    </w:p>
    <w:p w:rsidR="007220DA" w:rsidRDefault="00835110" w:rsidP="00666491">
      <w:pPr>
        <w:pStyle w:val="ListParagraph"/>
      </w:pPr>
      <w:r>
        <w:rPr>
          <w:caps/>
          <w:color w:val="auto"/>
          <w:sz w:val="20"/>
        </w:rPr>
        <w:t xml:space="preserve">Shelton’s harley davidson – </w:t>
      </w:r>
      <w:r>
        <w:t>Durham, NC</w:t>
      </w:r>
      <w:r w:rsidRPr="00835110">
        <w:t xml:space="preserve"> </w:t>
      </w:r>
      <w:r w:rsidRPr="00CC225B">
        <w:br/>
      </w:r>
      <w:r>
        <w:t>Salesman</w:t>
      </w:r>
      <w:proofErr w:type="gramStart"/>
      <w:r w:rsidRPr="00CC225B">
        <w:t xml:space="preserve">, </w:t>
      </w:r>
      <w:r>
        <w:t xml:space="preserve"> June</w:t>
      </w:r>
      <w:proofErr w:type="gramEnd"/>
      <w:r>
        <w:t xml:space="preserve"> 2004 </w:t>
      </w:r>
      <w:r w:rsidRPr="00CC225B">
        <w:t xml:space="preserve">to </w:t>
      </w:r>
      <w:r>
        <w:t>November 2004</w:t>
      </w:r>
      <w:r w:rsidR="00F638C6">
        <w:br/>
      </w:r>
    </w:p>
    <w:p w:rsidR="00835110" w:rsidRPr="00262836" w:rsidRDefault="00835110" w:rsidP="00835110">
      <w:pPr>
        <w:pStyle w:val="ResumeSections"/>
      </w:pPr>
      <w:r>
        <w:t xml:space="preserve">References </w:t>
      </w:r>
      <w:r>
        <w:tab/>
      </w:r>
    </w:p>
    <w:p w:rsidR="00825043" w:rsidRDefault="00825043" w:rsidP="00835110"/>
    <w:p w:rsidR="00DC350C" w:rsidRDefault="00DC350C" w:rsidP="00835110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 xml:space="preserve">Kim Davis </w:t>
      </w:r>
      <w:proofErr w:type="gramStart"/>
      <w:r>
        <w:rPr>
          <w:caps/>
          <w:color w:val="auto"/>
          <w:sz w:val="20"/>
        </w:rPr>
        <w:t xml:space="preserve">–  </w:t>
      </w:r>
      <w:r>
        <w:t>Payson</w:t>
      </w:r>
      <w:proofErr w:type="gramEnd"/>
      <w:r>
        <w:t xml:space="preserve">, AZ – </w:t>
      </w:r>
      <w:r w:rsidRPr="0060210F">
        <w:t>480-455-7984</w:t>
      </w:r>
    </w:p>
    <w:p w:rsidR="00835110" w:rsidRDefault="00835110" w:rsidP="00835110">
      <w:pPr>
        <w:pStyle w:val="ListParagraph"/>
      </w:pPr>
      <w:r>
        <w:rPr>
          <w:caps/>
          <w:color w:val="auto"/>
          <w:sz w:val="20"/>
        </w:rPr>
        <w:t>Bill Dupke</w:t>
      </w:r>
      <w:r w:rsidRPr="00CC225B">
        <w:t xml:space="preserve"> </w:t>
      </w:r>
      <w:proofErr w:type="gramStart"/>
      <w:r w:rsidRPr="00CC225B">
        <w:t xml:space="preserve">–  </w:t>
      </w:r>
      <w:r>
        <w:t>Payson</w:t>
      </w:r>
      <w:proofErr w:type="gramEnd"/>
      <w:r>
        <w:t xml:space="preserve">, AZ – </w:t>
      </w:r>
      <w:r w:rsidR="00080803">
        <w:t>206-949-6897</w:t>
      </w:r>
    </w:p>
    <w:p w:rsidR="00835110" w:rsidRDefault="00835110" w:rsidP="00835110">
      <w:pPr>
        <w:pStyle w:val="ListParagraph"/>
      </w:pPr>
      <w:r>
        <w:rPr>
          <w:caps/>
          <w:color w:val="auto"/>
          <w:sz w:val="20"/>
        </w:rPr>
        <w:t xml:space="preserve">Mike swaner </w:t>
      </w:r>
      <w:r>
        <w:t>– Gilbert, AZ – 480-</w:t>
      </w:r>
      <w:r w:rsidR="00FC68F5">
        <w:t>229-5849</w:t>
      </w:r>
    </w:p>
    <w:sectPr w:rsidR="00835110" w:rsidSect="006E1D11">
      <w:headerReference w:type="default" r:id="rId9"/>
      <w:footerReference w:type="default" r:id="rId10"/>
      <w:headerReference w:type="first" r:id="rId11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B5C" w:rsidRDefault="00241B5C">
      <w:r>
        <w:separator/>
      </w:r>
    </w:p>
  </w:endnote>
  <w:endnote w:type="continuationSeparator" w:id="0">
    <w:p w:rsidR="00241B5C" w:rsidRDefault="00241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60" w:rsidRDefault="00EA4201" w:rsidP="00547AA4">
    <w:pPr>
      <w:pStyle w:val="Footer"/>
    </w:pPr>
    <w:r>
      <w:t>102 W. Chateau Cir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>
      <w:t>Payson, AZ 85541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(</w:t>
    </w:r>
    <w:r>
      <w:t>480) 889-4164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>
      <w:t>jesse.woods1@us.army.mil</w:t>
    </w:r>
  </w:p>
  <w:p w:rsidR="006E1D11" w:rsidRPr="00AB555D" w:rsidRDefault="006E1D11" w:rsidP="00547A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B5C" w:rsidRDefault="00241B5C">
      <w:r>
        <w:separator/>
      </w:r>
    </w:p>
  </w:footnote>
  <w:footnote w:type="continuationSeparator" w:id="0">
    <w:p w:rsidR="00241B5C" w:rsidRDefault="00241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1" w:rsidRPr="0097063F" w:rsidRDefault="00725283" w:rsidP="00596DCB">
    <w:pPr>
      <w:pStyle w:val="NamePage2"/>
      <w:rPr>
        <w:sz w:val="44"/>
        <w:szCs w:val="44"/>
      </w:rPr>
    </w:pPr>
    <w:r>
      <w:rPr>
        <w:sz w:val="44"/>
        <w:szCs w:val="44"/>
      </w:rPr>
      <w:pict>
        <v:line id="_x0000_s2049" style="position:absolute;left:0;text-align:left;z-index:251654656;mso-position-horizontal-relative:page;mso-position-vertical-relative:page" from="273.75pt,54pt" to="560.9pt,54.8pt" strokeweight="3pt">
          <w10:wrap anchorx="page" anchory="page"/>
        </v:line>
      </w:pict>
    </w:r>
    <w:r w:rsidR="009958AB" w:rsidRPr="0097063F">
      <w:rPr>
        <w:noProof/>
        <w:sz w:val="44"/>
        <w:szCs w:val="44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4810125</wp:posOffset>
          </wp:positionH>
          <wp:positionV relativeFrom="page">
            <wp:posOffset>64770</wp:posOffset>
          </wp:positionV>
          <wp:extent cx="1104900" cy="247650"/>
          <wp:effectExtent l="19050" t="0" r="0" b="0"/>
          <wp:wrapNone/>
          <wp:docPr id="14" name="Picture 14" descr="monster_poweredb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nster_poweredb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4"/>
        <w:szCs w:val="44"/>
      </w:rPr>
      <w:pict>
        <v:line id="_x0000_s2050" style="position:absolute;left:0;text-align:left;flip:x;z-index:251655680;mso-position-horizontal-relative:page;mso-position-vertical-relative:page" from="53.3pt,53.3pt" to="89.3pt,53.3pt" strokeweight="3pt">
          <w10:wrap anchorx="page" anchory="page"/>
        </v:line>
      </w:pict>
    </w:r>
    <w:r>
      <w:rPr>
        <w:sz w:val="44"/>
        <w:szCs w:val="44"/>
      </w:rPr>
      <w:pict>
        <v:group id="_x0000_s2051" style="position:absolute;left:0;text-align:left;margin-left:0;margin-top:0;width:509.05pt;height:688.4pt;z-index:251656704;mso-position-horizontal:center;mso-position-horizontal-relative:text;mso-position-vertical:center;mso-position-vertical-relative:page" coordorigin="1037,1009" coordsize="10181,13768">
          <v:line id="_x0000_s2052" style="position:absolute" from="11186,1054" to="11186,14777" strokeweight="3pt"/>
          <v:line id="_x0000_s2053" style="position:absolute;flip:x" from="1061,1009" to="1076,14732" strokeweight="3pt"/>
          <v:line id="_x0000_s2054" style="position:absolute" from="1037,14734" to="11218,14764" strokeweight="3pt"/>
          <w10:wrap anchory="page"/>
        </v:group>
      </w:pict>
    </w:r>
    <w:r w:rsidR="00EA4201">
      <w:rPr>
        <w:sz w:val="44"/>
        <w:szCs w:val="44"/>
      </w:rPr>
      <w:t>Jesse R</w:t>
    </w:r>
    <w:r w:rsidR="007E244D" w:rsidRPr="0097063F">
      <w:rPr>
        <w:sz w:val="44"/>
        <w:szCs w:val="44"/>
      </w:rPr>
      <w:t xml:space="preserve">. </w:t>
    </w:r>
    <w:r w:rsidR="0097063F" w:rsidRPr="0097063F">
      <w:rPr>
        <w:sz w:val="44"/>
        <w:szCs w:val="44"/>
      </w:rPr>
      <w:t>Woods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60" w:rsidRDefault="000650D9" w:rsidP="00AE2695">
    <w:pPr>
      <w:pStyle w:val="SubmitResume"/>
      <w:tabs>
        <w:tab w:val="left" w:pos="9300"/>
      </w:tabs>
      <w:ind w:left="0" w:right="260"/>
    </w:pPr>
    <w:r>
      <w:br/>
    </w:r>
  </w:p>
  <w:p w:rsidR="00AE2695" w:rsidRDefault="00AE2695" w:rsidP="00AE2695">
    <w:pPr>
      <w:pStyle w:val="SubmitResume"/>
      <w:tabs>
        <w:tab w:val="left" w:pos="9300"/>
      </w:tabs>
      <w:ind w:left="0" w:right="260"/>
    </w:pPr>
  </w:p>
  <w:p w:rsidR="005E3E60" w:rsidRPr="0097063F" w:rsidRDefault="00725283" w:rsidP="008E0836">
    <w:pPr>
      <w:pStyle w:val="Name"/>
      <w:ind w:left="0" w:firstLine="446"/>
      <w:rPr>
        <w:sz w:val="44"/>
        <w:szCs w:val="44"/>
      </w:rPr>
    </w:pPr>
    <w:r>
      <w:rPr>
        <w:sz w:val="44"/>
        <w:szCs w:val="44"/>
      </w:rPr>
      <w:pict>
        <v:line id="_x0000_s2060" style="position:absolute;left:0;text-align:left;z-index:251659776" from="210pt,22.9pt" to="486.65pt,22.9pt" strokeweight="3pt"/>
      </w:pict>
    </w:r>
    <w:r>
      <w:rPr>
        <w:sz w:val="44"/>
        <w:szCs w:val="44"/>
      </w:rPr>
      <w:pict>
        <v:group id="_x0000_s2055" style="position:absolute;left:0;text-align:left;margin-left:-22.4pt;margin-top:86.8pt;width:509.05pt;height:645.95pt;z-index:251657728;mso-position-vertical-relative:page" coordorigin="1037,1009" coordsize="10181,13768">
          <v:line id="_x0000_s2056" style="position:absolute" from="11186,1054" to="11186,14777" strokeweight="3pt"/>
          <v:line id="_x0000_s2057" style="position:absolute;flip:x" from="1061,1009" to="1076,14732" strokeweight="3pt"/>
          <v:line id="_x0000_s2058" style="position:absolute" from="1037,14734" to="11218,14764" strokeweight="3pt"/>
          <w10:wrap anchory="page"/>
        </v:group>
      </w:pict>
    </w:r>
    <w:r>
      <w:rPr>
        <w:sz w:val="44"/>
        <w:szCs w:val="44"/>
      </w:rPr>
      <w:pict>
        <v:line id="_x0000_s2059" style="position:absolute;left:0;text-align:left;flip:x;z-index:251658752;mso-position-horizontal-relative:page;mso-position-vertical-relative:page" from="53.4pt,86.8pt" to="89.4pt,86.8pt" strokeweight="3pt">
          <w10:wrap anchorx="page" anchory="page"/>
        </v:line>
      </w:pict>
    </w:r>
    <w:r w:rsidR="008F6E28">
      <w:rPr>
        <w:sz w:val="44"/>
        <w:szCs w:val="44"/>
      </w:rPr>
      <w:t>Jesse R</w:t>
    </w:r>
    <w:r w:rsidR="00D60C54" w:rsidRPr="0097063F">
      <w:rPr>
        <w:sz w:val="44"/>
        <w:szCs w:val="44"/>
      </w:rPr>
      <w:t xml:space="preserve">. Woods </w:t>
    </w:r>
  </w:p>
  <w:p w:rsidR="005E3E60" w:rsidRPr="00AB555D" w:rsidRDefault="002238A5" w:rsidP="00CE5695">
    <w:pPr>
      <w:pStyle w:val="ContactInfo"/>
    </w:pPr>
    <w:r>
      <w:t>PO Box 504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</w:t>
    </w:r>
    <w:r w:rsidR="001A31B6">
      <w:t>Brighton, CO 8</w:t>
    </w:r>
    <w:r w:rsidR="00A560C0">
      <w:t>06</w:t>
    </w:r>
    <w:r w:rsidR="001A31B6">
      <w:t>0</w:t>
    </w:r>
    <w:r w:rsidR="00A560C0">
      <w:t>1</w:t>
    </w:r>
    <w:r w:rsidR="005E3E60" w:rsidRPr="00AB555D">
      <w:t xml:space="preserve"> </w:t>
    </w:r>
    <w:r w:rsidR="005E3E60" w:rsidRPr="00AB555D">
      <w:sym w:font="Wingdings" w:char="F075"/>
    </w:r>
    <w:r w:rsidR="005E3E60" w:rsidRPr="00AB555D">
      <w:t xml:space="preserve"> (</w:t>
    </w:r>
    <w:r w:rsidR="00C90B56">
      <w:t>480</w:t>
    </w:r>
    <w:r w:rsidR="005E3E60" w:rsidRPr="00AB555D">
      <w:t xml:space="preserve">) </w:t>
    </w:r>
    <w:r w:rsidR="008F6E28">
      <w:t xml:space="preserve">889-4164 </w:t>
    </w:r>
    <w:r w:rsidR="005E3E60" w:rsidRPr="00AB555D">
      <w:sym w:font="Wingdings" w:char="F075"/>
    </w:r>
    <w:r w:rsidR="005E3E60" w:rsidRPr="00AB555D">
      <w:t xml:space="preserve"> </w:t>
    </w:r>
    <w:r w:rsidR="00CE5F36">
      <w:t>jesserwoods@gmail.com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9A06E8"/>
    <w:multiLevelType w:val="multilevel"/>
    <w:tmpl w:val="DB607D94"/>
    <w:numStyleLink w:val="BulletedList"/>
  </w:abstractNum>
  <w:abstractNum w:abstractNumId="32">
    <w:nsid w:val="40A83700"/>
    <w:multiLevelType w:val="multilevel"/>
    <w:tmpl w:val="DB607D94"/>
    <w:numStyleLink w:val="BulletedList"/>
  </w:abstractNum>
  <w:abstractNum w:abstractNumId="33">
    <w:nsid w:val="45B738BD"/>
    <w:multiLevelType w:val="multilevel"/>
    <w:tmpl w:val="DB607D94"/>
    <w:numStyleLink w:val="BulletedList"/>
  </w:abstractNum>
  <w:abstractNum w:abstractNumId="34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8B6691"/>
    <w:multiLevelType w:val="multilevel"/>
    <w:tmpl w:val="DB607D94"/>
    <w:numStyleLink w:val="BulletedList"/>
  </w:abstractNum>
  <w:abstractNum w:abstractNumId="36">
    <w:nsid w:val="58A86817"/>
    <w:multiLevelType w:val="multilevel"/>
    <w:tmpl w:val="DB607D94"/>
    <w:numStyleLink w:val="BulletedList"/>
  </w:abstractNum>
  <w:abstractNum w:abstractNumId="3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D8E6683"/>
    <w:multiLevelType w:val="multilevel"/>
    <w:tmpl w:val="DB607D94"/>
    <w:numStyleLink w:val="BulletedList"/>
  </w:abstractNum>
  <w:abstractNum w:abstractNumId="39">
    <w:nsid w:val="67BC5FB1"/>
    <w:multiLevelType w:val="multilevel"/>
    <w:tmpl w:val="DB607D94"/>
    <w:numStyleLink w:val="BulletedList"/>
  </w:abstractNum>
  <w:abstractNum w:abstractNumId="40">
    <w:nsid w:val="6A714F60"/>
    <w:multiLevelType w:val="multilevel"/>
    <w:tmpl w:val="DB607D94"/>
    <w:numStyleLink w:val="BulletedList"/>
  </w:abstractNum>
  <w:abstractNum w:abstractNumId="41">
    <w:nsid w:val="6D5537EA"/>
    <w:multiLevelType w:val="multilevel"/>
    <w:tmpl w:val="DB607D94"/>
    <w:numStyleLink w:val="BulletedList"/>
  </w:abstractNum>
  <w:abstractNum w:abstractNumId="42">
    <w:nsid w:val="6F073DF8"/>
    <w:multiLevelType w:val="multilevel"/>
    <w:tmpl w:val="DB607D94"/>
    <w:numStyleLink w:val="BulletedList"/>
  </w:abstractNum>
  <w:abstractNum w:abstractNumId="43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D13B46"/>
    <w:multiLevelType w:val="multilevel"/>
    <w:tmpl w:val="DB607D94"/>
    <w:numStyleLink w:val="BulletedList"/>
  </w:abstractNum>
  <w:abstractNum w:abstractNumId="45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4"/>
  </w:num>
  <w:num w:numId="3">
    <w:abstractNumId w:val="28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17"/>
  </w:num>
  <w:num w:numId="18">
    <w:abstractNumId w:val="44"/>
  </w:num>
  <w:num w:numId="19">
    <w:abstractNumId w:val="27"/>
  </w:num>
  <w:num w:numId="20">
    <w:abstractNumId w:val="20"/>
  </w:num>
  <w:num w:numId="21">
    <w:abstractNumId w:val="39"/>
  </w:num>
  <w:num w:numId="22">
    <w:abstractNumId w:val="35"/>
  </w:num>
  <w:num w:numId="23">
    <w:abstractNumId w:val="23"/>
  </w:num>
  <w:num w:numId="24">
    <w:abstractNumId w:val="36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2"/>
  </w:num>
  <w:num w:numId="30">
    <w:abstractNumId w:val="14"/>
  </w:num>
  <w:num w:numId="31">
    <w:abstractNumId w:val="24"/>
  </w:num>
  <w:num w:numId="32">
    <w:abstractNumId w:val="19"/>
  </w:num>
  <w:num w:numId="33">
    <w:abstractNumId w:val="45"/>
  </w:num>
  <w:num w:numId="34">
    <w:abstractNumId w:val="33"/>
  </w:num>
  <w:num w:numId="35">
    <w:abstractNumId w:val="40"/>
  </w:num>
  <w:num w:numId="36">
    <w:abstractNumId w:val="21"/>
  </w:num>
  <w:num w:numId="37">
    <w:abstractNumId w:val="12"/>
  </w:num>
  <w:num w:numId="38">
    <w:abstractNumId w:val="15"/>
  </w:num>
  <w:num w:numId="39">
    <w:abstractNumId w:val="32"/>
  </w:num>
  <w:num w:numId="40">
    <w:abstractNumId w:val="43"/>
  </w:num>
  <w:num w:numId="41">
    <w:abstractNumId w:val="38"/>
  </w:num>
  <w:num w:numId="42">
    <w:abstractNumId w:val="41"/>
  </w:num>
  <w:num w:numId="43">
    <w:abstractNumId w:val="10"/>
  </w:num>
  <w:num w:numId="44">
    <w:abstractNumId w:val="37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4274">
      <v:stroke weight="3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3974"/>
    <w:rsid w:val="00001F99"/>
    <w:rsid w:val="00011B8B"/>
    <w:rsid w:val="00046846"/>
    <w:rsid w:val="000650D9"/>
    <w:rsid w:val="0006651A"/>
    <w:rsid w:val="00070CD0"/>
    <w:rsid w:val="00080803"/>
    <w:rsid w:val="00084672"/>
    <w:rsid w:val="000A0CB0"/>
    <w:rsid w:val="000B242D"/>
    <w:rsid w:val="000D256F"/>
    <w:rsid w:val="000F0FAD"/>
    <w:rsid w:val="00132556"/>
    <w:rsid w:val="0014202C"/>
    <w:rsid w:val="00196C67"/>
    <w:rsid w:val="001A31B6"/>
    <w:rsid w:val="001A6CA8"/>
    <w:rsid w:val="001B3507"/>
    <w:rsid w:val="001E4307"/>
    <w:rsid w:val="00200DB2"/>
    <w:rsid w:val="00210257"/>
    <w:rsid w:val="002238A5"/>
    <w:rsid w:val="00240EB8"/>
    <w:rsid w:val="00241B5C"/>
    <w:rsid w:val="00243ADB"/>
    <w:rsid w:val="00253B6A"/>
    <w:rsid w:val="00262836"/>
    <w:rsid w:val="00262E25"/>
    <w:rsid w:val="00280AEA"/>
    <w:rsid w:val="00294DC8"/>
    <w:rsid w:val="002F1384"/>
    <w:rsid w:val="00325891"/>
    <w:rsid w:val="00386AB1"/>
    <w:rsid w:val="00423CB5"/>
    <w:rsid w:val="0046735D"/>
    <w:rsid w:val="004A430B"/>
    <w:rsid w:val="004D2577"/>
    <w:rsid w:val="004D3974"/>
    <w:rsid w:val="004F1287"/>
    <w:rsid w:val="004F284C"/>
    <w:rsid w:val="005024E5"/>
    <w:rsid w:val="005275CA"/>
    <w:rsid w:val="00541004"/>
    <w:rsid w:val="00547AA4"/>
    <w:rsid w:val="00567402"/>
    <w:rsid w:val="00596DCB"/>
    <w:rsid w:val="005A7806"/>
    <w:rsid w:val="005B37C4"/>
    <w:rsid w:val="005B423F"/>
    <w:rsid w:val="005D3C89"/>
    <w:rsid w:val="005E3E60"/>
    <w:rsid w:val="005F2B15"/>
    <w:rsid w:val="0060133D"/>
    <w:rsid w:val="00640AE7"/>
    <w:rsid w:val="00640D6F"/>
    <w:rsid w:val="006414F5"/>
    <w:rsid w:val="00645291"/>
    <w:rsid w:val="00650F3E"/>
    <w:rsid w:val="006627C1"/>
    <w:rsid w:val="00666491"/>
    <w:rsid w:val="00670AA6"/>
    <w:rsid w:val="00697641"/>
    <w:rsid w:val="006E01EC"/>
    <w:rsid w:val="006E1D11"/>
    <w:rsid w:val="00705698"/>
    <w:rsid w:val="007220DA"/>
    <w:rsid w:val="00725283"/>
    <w:rsid w:val="00744EBF"/>
    <w:rsid w:val="007468FF"/>
    <w:rsid w:val="00750514"/>
    <w:rsid w:val="007714C2"/>
    <w:rsid w:val="007830A8"/>
    <w:rsid w:val="007B19CA"/>
    <w:rsid w:val="007E244D"/>
    <w:rsid w:val="008036BF"/>
    <w:rsid w:val="00822D9F"/>
    <w:rsid w:val="00825043"/>
    <w:rsid w:val="00826173"/>
    <w:rsid w:val="008323F4"/>
    <w:rsid w:val="00835110"/>
    <w:rsid w:val="00880B7C"/>
    <w:rsid w:val="008A4CEB"/>
    <w:rsid w:val="008E0836"/>
    <w:rsid w:val="008F11C0"/>
    <w:rsid w:val="008F6E28"/>
    <w:rsid w:val="009147D0"/>
    <w:rsid w:val="009247EC"/>
    <w:rsid w:val="00943860"/>
    <w:rsid w:val="0097063F"/>
    <w:rsid w:val="00986FD7"/>
    <w:rsid w:val="00987546"/>
    <w:rsid w:val="009958AB"/>
    <w:rsid w:val="009A1813"/>
    <w:rsid w:val="009B5C26"/>
    <w:rsid w:val="009D1537"/>
    <w:rsid w:val="00A21580"/>
    <w:rsid w:val="00A560C0"/>
    <w:rsid w:val="00A8288F"/>
    <w:rsid w:val="00A96DF0"/>
    <w:rsid w:val="00AB0F06"/>
    <w:rsid w:val="00AB555D"/>
    <w:rsid w:val="00AC341A"/>
    <w:rsid w:val="00AC3BDA"/>
    <w:rsid w:val="00AE2695"/>
    <w:rsid w:val="00B156EE"/>
    <w:rsid w:val="00B15895"/>
    <w:rsid w:val="00B547C8"/>
    <w:rsid w:val="00B82873"/>
    <w:rsid w:val="00BC469E"/>
    <w:rsid w:val="00C00916"/>
    <w:rsid w:val="00C46554"/>
    <w:rsid w:val="00C579A0"/>
    <w:rsid w:val="00C713A7"/>
    <w:rsid w:val="00C8125D"/>
    <w:rsid w:val="00C90B56"/>
    <w:rsid w:val="00C90F21"/>
    <w:rsid w:val="00C92D2B"/>
    <w:rsid w:val="00C938E5"/>
    <w:rsid w:val="00CC225B"/>
    <w:rsid w:val="00CE5695"/>
    <w:rsid w:val="00CE5F36"/>
    <w:rsid w:val="00CF3393"/>
    <w:rsid w:val="00D2615E"/>
    <w:rsid w:val="00D577CB"/>
    <w:rsid w:val="00D60C54"/>
    <w:rsid w:val="00D71C3B"/>
    <w:rsid w:val="00DA7FA1"/>
    <w:rsid w:val="00DC350C"/>
    <w:rsid w:val="00DD6400"/>
    <w:rsid w:val="00E209B6"/>
    <w:rsid w:val="00E50B46"/>
    <w:rsid w:val="00E623FF"/>
    <w:rsid w:val="00E85B27"/>
    <w:rsid w:val="00E96386"/>
    <w:rsid w:val="00EA4201"/>
    <w:rsid w:val="00EA489E"/>
    <w:rsid w:val="00EB2135"/>
    <w:rsid w:val="00EB4198"/>
    <w:rsid w:val="00ED6996"/>
    <w:rsid w:val="00F04814"/>
    <w:rsid w:val="00F638C6"/>
    <w:rsid w:val="00F710FA"/>
    <w:rsid w:val="00F87F61"/>
    <w:rsid w:val="00FA12CE"/>
    <w:rsid w:val="00FA1FC6"/>
    <w:rsid w:val="00FA51BD"/>
    <w:rsid w:val="00FC3BC7"/>
    <w:rsid w:val="00FC4CA0"/>
    <w:rsid w:val="00FC68F5"/>
    <w:rsid w:val="00FD0DFE"/>
    <w:rsid w:val="00FE4B27"/>
    <w:rsid w:val="00FF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Props1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</Template>
  <TotalTime>609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Meghan Woods</cp:lastModifiedBy>
  <cp:revision>5</cp:revision>
  <cp:lastPrinted>2013-10-01T16:06:00Z</cp:lastPrinted>
  <dcterms:created xsi:type="dcterms:W3CDTF">2013-10-01T15:16:00Z</dcterms:created>
  <dcterms:modified xsi:type="dcterms:W3CDTF">2014-01-02T20:14:00Z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