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2088"/>
        <w:gridCol w:w="4950"/>
        <w:gridCol w:w="1818"/>
      </w:tblGrid>
      <w:tr w:rsidR="00575D90" w:rsidRPr="00575D90">
        <w:trPr>
          <w:trHeight w:val="690"/>
        </w:trPr>
        <w:tc>
          <w:tcPr>
            <w:tcW w:w="8856" w:type="dxa"/>
            <w:gridSpan w:val="3"/>
          </w:tcPr>
          <w:p w:rsidR="00A8400F" w:rsidRPr="00B00A22" w:rsidRDefault="00202CCB" w:rsidP="00B00A22">
            <w:pPr>
              <w:pStyle w:val="ContactInformation"/>
            </w:pPr>
            <w:bookmarkStart w:id="0" w:name="_GoBack"/>
            <w:bookmarkEnd w:id="0"/>
            <w:r>
              <w:t>ALAN WOOD</w:t>
            </w:r>
          </w:p>
          <w:p w:rsidR="00DE0767" w:rsidRPr="00B00A22" w:rsidRDefault="00202CCB" w:rsidP="00B00A22">
            <w:pPr>
              <w:pStyle w:val="ContactInformation"/>
            </w:pPr>
            <w:r>
              <w:t>2271 SOUTH BUCKLEY ROAD UNIT 201</w:t>
            </w:r>
            <w:r w:rsidR="00C748F1" w:rsidRPr="00B00A22">
              <w:t>,</w:t>
            </w:r>
            <w:r>
              <w:t xml:space="preserve"> </w:t>
            </w:r>
            <w:r w:rsidR="00C748F1" w:rsidRPr="00B00A22">
              <w:t xml:space="preserve"> </w:t>
            </w:r>
            <w:r>
              <w:t>AURORA, COLORADO, 80013</w:t>
            </w:r>
          </w:p>
          <w:p w:rsidR="00202CCB" w:rsidRDefault="00202CCB" w:rsidP="00202CCB">
            <w:pPr>
              <w:pStyle w:val="ContactInformation"/>
            </w:pPr>
            <w:r>
              <w:t>720-427-6428</w:t>
            </w:r>
          </w:p>
          <w:p w:rsidR="00202CCB" w:rsidRDefault="007F65F4" w:rsidP="00202CCB">
            <w:pPr>
              <w:pStyle w:val="ContactInformation"/>
            </w:pPr>
            <w:hyperlink r:id="rId8" w:history="1">
              <w:r w:rsidR="00202CCB" w:rsidRPr="00BF0DBA">
                <w:rPr>
                  <w:rStyle w:val="Hyperlink"/>
                </w:rPr>
                <w:t>Mactown2000@yahoo.com</w:t>
              </w:r>
            </w:hyperlink>
          </w:p>
          <w:p w:rsidR="00202CCB" w:rsidRPr="00575D90" w:rsidRDefault="00202CCB" w:rsidP="00202CCB">
            <w:pPr>
              <w:pStyle w:val="ContactInformation"/>
            </w:pPr>
          </w:p>
        </w:tc>
      </w:tr>
      <w:tr w:rsidR="00DC14AD" w:rsidRPr="00575D90">
        <w:tc>
          <w:tcPr>
            <w:tcW w:w="2088" w:type="dxa"/>
          </w:tcPr>
          <w:p w:rsidR="00DC14AD" w:rsidRDefault="00DC14AD" w:rsidP="00F410D5">
            <w:pPr>
              <w:pStyle w:val="Heading1"/>
            </w:pPr>
            <w:r>
              <w:t>OBJECTIVE</w:t>
            </w:r>
          </w:p>
        </w:tc>
        <w:tc>
          <w:tcPr>
            <w:tcW w:w="6768" w:type="dxa"/>
            <w:gridSpan w:val="2"/>
          </w:tcPr>
          <w:p w:rsidR="00575D90" w:rsidRPr="00575D90" w:rsidRDefault="00DD6C4F" w:rsidP="00B00A22">
            <w:pPr>
              <w:pStyle w:val="Heading2"/>
            </w:pPr>
            <w:r>
              <w:t>machine</w:t>
            </w:r>
            <w:r w:rsidR="000716D5">
              <w:t xml:space="preserve"> </w:t>
            </w:r>
            <w:r>
              <w:t>Operator</w:t>
            </w:r>
          </w:p>
        </w:tc>
      </w:tr>
      <w:tr w:rsidR="00DC14AD" w:rsidRPr="00575D90">
        <w:tc>
          <w:tcPr>
            <w:tcW w:w="2088" w:type="dxa"/>
          </w:tcPr>
          <w:p w:rsidR="00DC14AD" w:rsidRPr="00575D90" w:rsidRDefault="00DC14AD" w:rsidP="00F410D5">
            <w:pPr>
              <w:pStyle w:val="Heading1"/>
            </w:pPr>
            <w:r w:rsidRPr="00575D90">
              <w:t>EXPERIENCE</w:t>
            </w:r>
          </w:p>
        </w:tc>
        <w:tc>
          <w:tcPr>
            <w:tcW w:w="6768" w:type="dxa"/>
            <w:gridSpan w:val="2"/>
          </w:tcPr>
          <w:p w:rsidR="00DC14AD" w:rsidRPr="00575D90" w:rsidRDefault="000D16FF" w:rsidP="00306BCC">
            <w:pPr>
              <w:pStyle w:val="Description"/>
              <w:ind w:left="0" w:firstLine="0"/>
            </w:pPr>
            <w:r>
              <w:t>Proven</w:t>
            </w:r>
            <w:r w:rsidR="00306BCC">
              <w:t xml:space="preserve"> abilities in working with U</w:t>
            </w:r>
            <w:r>
              <w:t xml:space="preserve">niversal </w:t>
            </w:r>
            <w:r w:rsidR="00306BCC">
              <w:t>I</w:t>
            </w:r>
            <w:r>
              <w:t xml:space="preserve">njection </w:t>
            </w:r>
            <w:r w:rsidR="00306BCC">
              <w:t>Mold machine, foaming apparatus</w:t>
            </w:r>
            <w:r>
              <w:t xml:space="preserve"> and weaving looms</w:t>
            </w:r>
            <w:r w:rsidR="00306BCC">
              <w:t>.</w:t>
            </w:r>
            <w:r>
              <w:t xml:space="preserve"> </w:t>
            </w:r>
          </w:p>
          <w:p w:rsidR="00575D90" w:rsidRPr="00575D90" w:rsidRDefault="00DC14AD" w:rsidP="00306BCC">
            <w:pPr>
              <w:pStyle w:val="Descriptionwlargespace"/>
              <w:ind w:left="0"/>
            </w:pPr>
            <w:r w:rsidRPr="00575D90">
              <w:t>E</w:t>
            </w:r>
            <w:r w:rsidR="00306BCC">
              <w:t xml:space="preserve">   E</w:t>
            </w:r>
            <w:r w:rsidRPr="00575D90">
              <w:t>xperience in</w:t>
            </w:r>
            <w:r w:rsidR="00202CCB">
              <w:t xml:space="preserve"> worker training;</w:t>
            </w:r>
            <w:r w:rsidRPr="00575D90">
              <w:t xml:space="preserve"> self-motivated and energetic.</w:t>
            </w:r>
          </w:p>
        </w:tc>
      </w:tr>
      <w:tr w:rsidR="00F410D5" w:rsidRPr="00575D90">
        <w:trPr>
          <w:trHeight w:val="80"/>
        </w:trPr>
        <w:tc>
          <w:tcPr>
            <w:tcW w:w="2088" w:type="dxa"/>
            <w:vMerge w:val="restart"/>
          </w:tcPr>
          <w:p w:rsidR="00F410D5" w:rsidRPr="00575D90" w:rsidRDefault="00F410D5" w:rsidP="00F410D5">
            <w:pPr>
              <w:pStyle w:val="Heading1"/>
            </w:pPr>
            <w:r w:rsidRPr="00575D90">
              <w:t>EMPLOYMENT</w:t>
            </w:r>
          </w:p>
        </w:tc>
        <w:tc>
          <w:tcPr>
            <w:tcW w:w="4950" w:type="dxa"/>
          </w:tcPr>
          <w:p w:rsidR="00F410D5" w:rsidRPr="00651179" w:rsidRDefault="00DC14AD" w:rsidP="004B4379">
            <w:pPr>
              <w:pStyle w:val="Company"/>
              <w:rPr>
                <w:i/>
              </w:rPr>
            </w:pPr>
            <w:r>
              <w:rPr>
                <w:szCs w:val="20"/>
              </w:rPr>
              <w:t>A</w:t>
            </w:r>
            <w:r w:rsidR="007E62A0">
              <w:rPr>
                <w:szCs w:val="20"/>
              </w:rPr>
              <w:t xml:space="preserve">. </w:t>
            </w:r>
            <w:r w:rsidR="00202CCB">
              <w:rPr>
                <w:szCs w:val="20"/>
              </w:rPr>
              <w:t xml:space="preserve">Pinnacle Architectural Lighting, </w:t>
            </w:r>
            <w:r w:rsidR="00651179">
              <w:rPr>
                <w:i/>
                <w:szCs w:val="20"/>
              </w:rPr>
              <w:t>Denver, Colorado</w:t>
            </w:r>
          </w:p>
        </w:tc>
        <w:tc>
          <w:tcPr>
            <w:tcW w:w="1818" w:type="dxa"/>
          </w:tcPr>
          <w:p w:rsidR="00F410D5" w:rsidRPr="00575D90" w:rsidRDefault="00202CCB" w:rsidP="00F410D5">
            <w:pPr>
              <w:pStyle w:val="Dates"/>
            </w:pPr>
            <w:r>
              <w:t>2006</w:t>
            </w:r>
            <w:r w:rsidR="00F410D5" w:rsidRPr="00575D90">
              <w:t>-</w:t>
            </w:r>
            <w:r>
              <w:t>2011</w:t>
            </w:r>
          </w:p>
        </w:tc>
      </w:tr>
      <w:tr w:rsidR="00F410D5" w:rsidRPr="00575D90">
        <w:trPr>
          <w:trHeight w:val="117"/>
        </w:trPr>
        <w:tc>
          <w:tcPr>
            <w:tcW w:w="2088" w:type="dxa"/>
            <w:vMerge/>
          </w:tcPr>
          <w:p w:rsidR="00F410D5" w:rsidRPr="00575D90" w:rsidRDefault="00F410D5" w:rsidP="00F410D5">
            <w:pPr>
              <w:pStyle w:val="Heading1"/>
            </w:pPr>
          </w:p>
        </w:tc>
        <w:tc>
          <w:tcPr>
            <w:tcW w:w="6768" w:type="dxa"/>
            <w:gridSpan w:val="2"/>
          </w:tcPr>
          <w:p w:rsidR="00F410D5" w:rsidRPr="00575D90" w:rsidRDefault="00F410D5" w:rsidP="00F410D5">
            <w:pPr>
              <w:pStyle w:val="Position"/>
            </w:pPr>
            <w:r w:rsidRPr="00575D90">
              <w:t>Warehouse</w:t>
            </w:r>
            <w:r w:rsidR="00A8400F">
              <w:t xml:space="preserve"> Specialist</w:t>
            </w:r>
          </w:p>
          <w:p w:rsidR="00F410D5" w:rsidRPr="00575D90" w:rsidRDefault="00F410D5" w:rsidP="00CA35B9">
            <w:pPr>
              <w:pStyle w:val="Description"/>
              <w:ind w:left="0" w:firstLine="0"/>
            </w:pPr>
            <w:r w:rsidRPr="00575D90">
              <w:t>Responsible for safe forklift driving, order</w:t>
            </w:r>
            <w:r w:rsidR="00A8400F">
              <w:t xml:space="preserve"> </w:t>
            </w:r>
            <w:r w:rsidR="00651179">
              <w:t>packaging</w:t>
            </w:r>
            <w:r w:rsidR="00A8400F">
              <w:t>,</w:t>
            </w:r>
            <w:r w:rsidR="00651179">
              <w:t xml:space="preserve"> and stocking of lighting </w:t>
            </w:r>
            <w:r w:rsidR="00202CCB">
              <w:t>fixtures</w:t>
            </w:r>
            <w:r w:rsidRPr="00575D90">
              <w:t xml:space="preserve"> at this major warehouse.</w:t>
            </w:r>
          </w:p>
          <w:p w:rsidR="00F410D5" w:rsidRPr="00575D90" w:rsidRDefault="00F410D5" w:rsidP="00CA35B9">
            <w:pPr>
              <w:pStyle w:val="Description"/>
              <w:ind w:left="0" w:firstLine="0"/>
            </w:pPr>
            <w:r w:rsidRPr="00575D90">
              <w:t>Perform loading/unloading of trucks on a daily basis.</w:t>
            </w:r>
          </w:p>
          <w:p w:rsidR="00F410D5" w:rsidRPr="00575D90" w:rsidRDefault="00F410D5" w:rsidP="00CA35B9">
            <w:pPr>
              <w:pStyle w:val="Description"/>
              <w:ind w:left="0" w:firstLine="0"/>
            </w:pPr>
            <w:r w:rsidRPr="00575D90">
              <w:t>Assist in cross-training employees in order</w:t>
            </w:r>
            <w:r w:rsidR="00BF5C6D">
              <w:t>ing</w:t>
            </w:r>
            <w:r w:rsidRPr="00575D90">
              <w:t>, stocking</w:t>
            </w:r>
            <w:r w:rsidR="00DE0767">
              <w:t>,</w:t>
            </w:r>
            <w:r w:rsidRPr="00575D90">
              <w:t xml:space="preserve"> and packing for</w:t>
            </w:r>
            <w:r w:rsidR="00BF5C6D">
              <w:t xml:space="preserve"> domestic and</w:t>
            </w:r>
            <w:r w:rsidRPr="00575D90">
              <w:t xml:space="preserve"> international shipment.</w:t>
            </w:r>
          </w:p>
          <w:p w:rsidR="00127386" w:rsidRPr="00575D90" w:rsidRDefault="00127386" w:rsidP="00651179">
            <w:pPr>
              <w:pStyle w:val="bulletedlistlastitem"/>
              <w:numPr>
                <w:ilvl w:val="0"/>
                <w:numId w:val="0"/>
              </w:numPr>
              <w:ind w:left="432"/>
            </w:pPr>
          </w:p>
        </w:tc>
      </w:tr>
      <w:tr w:rsidR="00F410D5" w:rsidRPr="00575D90">
        <w:trPr>
          <w:trHeight w:val="80"/>
        </w:trPr>
        <w:tc>
          <w:tcPr>
            <w:tcW w:w="2088" w:type="dxa"/>
            <w:vMerge/>
          </w:tcPr>
          <w:p w:rsidR="00F410D5" w:rsidRPr="00575D90" w:rsidRDefault="00F410D5" w:rsidP="00F410D5">
            <w:pPr>
              <w:pStyle w:val="Heading1"/>
            </w:pPr>
          </w:p>
        </w:tc>
        <w:tc>
          <w:tcPr>
            <w:tcW w:w="4950" w:type="dxa"/>
          </w:tcPr>
          <w:p w:rsidR="00F410D5" w:rsidRPr="00651179" w:rsidRDefault="008A55D8" w:rsidP="004B4379">
            <w:pPr>
              <w:pStyle w:val="Company"/>
              <w:rPr>
                <w:i/>
              </w:rPr>
            </w:pPr>
            <w:r>
              <w:t xml:space="preserve">B. </w:t>
            </w:r>
            <w:r w:rsidR="00651179">
              <w:t xml:space="preserve">Cooper Lighting,  </w:t>
            </w:r>
            <w:r w:rsidR="00651179">
              <w:rPr>
                <w:i/>
              </w:rPr>
              <w:t>Denver, Colorado</w:t>
            </w:r>
          </w:p>
        </w:tc>
        <w:tc>
          <w:tcPr>
            <w:tcW w:w="1818" w:type="dxa"/>
          </w:tcPr>
          <w:p w:rsidR="00F410D5" w:rsidRPr="00575D90" w:rsidRDefault="00651179" w:rsidP="00F410D5">
            <w:pPr>
              <w:pStyle w:val="Dates"/>
            </w:pPr>
            <w:r>
              <w:t>2005</w:t>
            </w:r>
            <w:r w:rsidR="00F410D5" w:rsidRPr="00575D90">
              <w:t>-</w:t>
            </w:r>
            <w:r>
              <w:t>2006</w:t>
            </w:r>
          </w:p>
        </w:tc>
      </w:tr>
      <w:tr w:rsidR="00F410D5" w:rsidRPr="00575D90">
        <w:trPr>
          <w:trHeight w:val="80"/>
        </w:trPr>
        <w:tc>
          <w:tcPr>
            <w:tcW w:w="2088" w:type="dxa"/>
            <w:vMerge/>
          </w:tcPr>
          <w:p w:rsidR="00F410D5" w:rsidRPr="00575D90" w:rsidRDefault="00F410D5" w:rsidP="00F410D5">
            <w:pPr>
              <w:pStyle w:val="Heading1"/>
            </w:pPr>
          </w:p>
        </w:tc>
        <w:tc>
          <w:tcPr>
            <w:tcW w:w="6768" w:type="dxa"/>
            <w:gridSpan w:val="2"/>
          </w:tcPr>
          <w:p w:rsidR="00F410D5" w:rsidRPr="00575D90" w:rsidRDefault="00651179" w:rsidP="00F410D5">
            <w:pPr>
              <w:pStyle w:val="Position"/>
            </w:pPr>
            <w:r>
              <w:t xml:space="preserve">Assembler/Shipper </w:t>
            </w:r>
          </w:p>
          <w:p w:rsidR="00F410D5" w:rsidRPr="00575D90" w:rsidRDefault="00651179" w:rsidP="008A55D8">
            <w:pPr>
              <w:pStyle w:val="Description"/>
              <w:ind w:left="0" w:firstLine="0"/>
            </w:pPr>
            <w:r>
              <w:t>Responsible for assembling</w:t>
            </w:r>
            <w:r w:rsidR="00E44222">
              <w:t xml:space="preserve"> and testing</w:t>
            </w:r>
            <w:r>
              <w:t xml:space="preserve"> light fixtures</w:t>
            </w:r>
            <w:r w:rsidR="00E44222">
              <w:t xml:space="preserve"> and for</w:t>
            </w:r>
            <w:r>
              <w:t xml:space="preserve"> packaging and </w:t>
            </w:r>
            <w:r w:rsidR="008A55D8">
              <w:t xml:space="preserve">     </w:t>
            </w:r>
            <w:r w:rsidR="00CA35B9">
              <w:t xml:space="preserve">          </w:t>
            </w:r>
            <w:r>
              <w:t>palletizing finished product</w:t>
            </w:r>
            <w:r w:rsidR="00F410D5" w:rsidRPr="00575D90">
              <w:t>.</w:t>
            </w:r>
          </w:p>
          <w:p w:rsidR="00127386" w:rsidRPr="00575D90" w:rsidRDefault="00127386" w:rsidP="00B00A22">
            <w:pPr>
              <w:pStyle w:val="Descriptionlastitem"/>
            </w:pPr>
          </w:p>
        </w:tc>
      </w:tr>
      <w:tr w:rsidR="00F410D5" w:rsidRPr="00575D90">
        <w:trPr>
          <w:trHeight w:val="80"/>
        </w:trPr>
        <w:tc>
          <w:tcPr>
            <w:tcW w:w="2088" w:type="dxa"/>
            <w:vMerge/>
          </w:tcPr>
          <w:p w:rsidR="00F410D5" w:rsidRPr="00575D90" w:rsidRDefault="00F410D5" w:rsidP="00F410D5">
            <w:pPr>
              <w:pStyle w:val="Heading1"/>
            </w:pPr>
          </w:p>
        </w:tc>
        <w:tc>
          <w:tcPr>
            <w:tcW w:w="4950" w:type="dxa"/>
          </w:tcPr>
          <w:p w:rsidR="00F410D5" w:rsidRDefault="008A55D8" w:rsidP="004B4379">
            <w:pPr>
              <w:pStyle w:val="Company"/>
            </w:pPr>
            <w:r>
              <w:t xml:space="preserve">C. </w:t>
            </w:r>
            <w:r w:rsidR="00BF5C6D">
              <w:t>Foss M</w:t>
            </w:r>
            <w:r w:rsidR="00E44222">
              <w:t>anufacturing</w:t>
            </w:r>
            <w:r w:rsidR="00DC14AD">
              <w:t>,</w:t>
            </w:r>
            <w:r w:rsidR="00F410D5">
              <w:t xml:space="preserve"> </w:t>
            </w:r>
            <w:r w:rsidR="00E44222">
              <w:rPr>
                <w:rStyle w:val="LocationChar"/>
              </w:rPr>
              <w:t>Hampton, New Hampshire</w:t>
            </w:r>
          </w:p>
        </w:tc>
        <w:tc>
          <w:tcPr>
            <w:tcW w:w="1818" w:type="dxa"/>
          </w:tcPr>
          <w:p w:rsidR="00F410D5" w:rsidRPr="00575D90" w:rsidRDefault="00E44222" w:rsidP="00F410D5">
            <w:pPr>
              <w:pStyle w:val="Dates"/>
            </w:pPr>
            <w:r>
              <w:t>2001</w:t>
            </w:r>
            <w:r w:rsidR="00F410D5" w:rsidRPr="00575D90">
              <w:t>-</w:t>
            </w:r>
            <w:r>
              <w:t>2004</w:t>
            </w:r>
          </w:p>
        </w:tc>
      </w:tr>
      <w:tr w:rsidR="00F410D5" w:rsidRPr="00575D90">
        <w:trPr>
          <w:trHeight w:val="80"/>
        </w:trPr>
        <w:tc>
          <w:tcPr>
            <w:tcW w:w="2088" w:type="dxa"/>
            <w:vMerge/>
          </w:tcPr>
          <w:p w:rsidR="00F410D5" w:rsidRPr="00575D90" w:rsidRDefault="00F410D5" w:rsidP="00F410D5">
            <w:pPr>
              <w:pStyle w:val="Heading1"/>
            </w:pPr>
          </w:p>
        </w:tc>
        <w:tc>
          <w:tcPr>
            <w:tcW w:w="6768" w:type="dxa"/>
            <w:gridSpan w:val="2"/>
          </w:tcPr>
          <w:p w:rsidR="00F410D5" w:rsidRPr="00575D90" w:rsidRDefault="008A55D8" w:rsidP="00CA35B9">
            <w:pPr>
              <w:pStyle w:val="Position"/>
            </w:pPr>
            <w:r>
              <w:t>Foamer Operator/</w:t>
            </w:r>
            <w:r w:rsidR="00E44222">
              <w:t>Assistant Machine Operator/Product Inspector</w:t>
            </w:r>
          </w:p>
          <w:p w:rsidR="001402ED" w:rsidRDefault="00E44222" w:rsidP="00CA35B9">
            <w:pPr>
              <w:pStyle w:val="Descriptionwlargespace"/>
              <w:ind w:left="0" w:firstLine="0"/>
            </w:pPr>
            <w:r>
              <w:t>Responsible for the efficient operati</w:t>
            </w:r>
            <w:r w:rsidR="00BF5C6D">
              <w:t>ng</w:t>
            </w:r>
            <w:r>
              <w:t xml:space="preserve"> and m</w:t>
            </w:r>
            <w:r w:rsidR="00BF5C6D">
              <w:t>aintaining</w:t>
            </w:r>
            <w:r w:rsidR="008A55D8">
              <w:t xml:space="preserve"> foaming machine and</w:t>
            </w:r>
            <w:r w:rsidR="00CA35B9">
              <w:t xml:space="preserve"> </w:t>
            </w:r>
            <w:r>
              <w:t xml:space="preserve">weaving </w:t>
            </w:r>
            <w:r w:rsidR="00BF5C6D">
              <w:t>looms</w:t>
            </w:r>
            <w:r w:rsidR="00F410D5" w:rsidRPr="00575D90">
              <w:t>.</w:t>
            </w:r>
            <w:r w:rsidR="00BF5C6D">
              <w:t xml:space="preserve"> Also responsible for the inspection of finished product.</w:t>
            </w:r>
          </w:p>
          <w:p w:rsidR="00DD6C4F" w:rsidRDefault="00DD6C4F" w:rsidP="00B00A22">
            <w:pPr>
              <w:pStyle w:val="Descriptionwlargespace"/>
            </w:pPr>
          </w:p>
          <w:p w:rsidR="00CA35B9" w:rsidRDefault="00DD6C4F" w:rsidP="00CA35B9">
            <w:pPr>
              <w:pStyle w:val="Descriptionwlargespace"/>
              <w:spacing w:after="0"/>
              <w:ind w:left="0" w:firstLine="0"/>
              <w:rPr>
                <w:b/>
              </w:rPr>
            </w:pPr>
            <w:r>
              <w:t>D. Antarctic Support Associates,</w:t>
            </w:r>
            <w:r w:rsidR="00CA35B9">
              <w:t xml:space="preserve"> </w:t>
            </w:r>
            <w:r w:rsidR="000D16FF">
              <w:rPr>
                <w:i/>
              </w:rPr>
              <w:t xml:space="preserve">Englewood, Colorado </w:t>
            </w:r>
            <w:r w:rsidR="003071FC">
              <w:t xml:space="preserve">                      1999-2000 </w:t>
            </w:r>
            <w:r>
              <w:t xml:space="preserve">                              </w:t>
            </w:r>
            <w:r>
              <w:rPr>
                <w:b/>
              </w:rPr>
              <w:t>Materials Handler</w:t>
            </w:r>
          </w:p>
          <w:p w:rsidR="00DD6C4F" w:rsidRPr="00CA35B9" w:rsidRDefault="00DD6C4F" w:rsidP="00CA35B9">
            <w:pPr>
              <w:pStyle w:val="Descriptionwlargespace"/>
              <w:spacing w:after="0"/>
              <w:ind w:left="0" w:firstLine="0"/>
              <w:rPr>
                <w:b/>
              </w:rPr>
            </w:pPr>
            <w:r>
              <w:t>Responsible for issuing and delivery of materials to</w:t>
            </w:r>
            <w:r w:rsidR="00CA35B9">
              <w:t xml:space="preserve"> construction sights,</w:t>
            </w:r>
            <w:r w:rsidR="000D16FF">
              <w:t xml:space="preserve"> conducting</w:t>
            </w:r>
            <w:r w:rsidR="00CA35B9">
              <w:t xml:space="preserve"> aisle</w:t>
            </w:r>
            <w:r w:rsidR="000D16FF">
              <w:t xml:space="preserve"> audits, performing</w:t>
            </w:r>
            <w:r w:rsidR="00CA35B9">
              <w:t xml:space="preserve"> warehouse and outside cargo line maintenance.</w:t>
            </w:r>
            <w:r>
              <w:t xml:space="preserve"> </w:t>
            </w:r>
          </w:p>
          <w:p w:rsidR="00DD6C4F" w:rsidRPr="00575D90" w:rsidRDefault="00DD6C4F" w:rsidP="00DD6C4F">
            <w:pPr>
              <w:pStyle w:val="Descriptionwlargespace"/>
              <w:ind w:left="0" w:firstLine="0"/>
            </w:pPr>
            <w:r>
              <w:t xml:space="preserve">  </w:t>
            </w:r>
          </w:p>
        </w:tc>
      </w:tr>
      <w:tr w:rsidR="00F410D5" w:rsidRPr="00575D90">
        <w:trPr>
          <w:trHeight w:val="80"/>
        </w:trPr>
        <w:tc>
          <w:tcPr>
            <w:tcW w:w="2088" w:type="dxa"/>
            <w:vMerge w:val="restart"/>
          </w:tcPr>
          <w:p w:rsidR="00F410D5" w:rsidRPr="00575D90" w:rsidRDefault="00F410D5" w:rsidP="00F410D5">
            <w:pPr>
              <w:pStyle w:val="Heading1"/>
            </w:pPr>
            <w:r w:rsidRPr="00575D90">
              <w:t>EDUCATION</w:t>
            </w:r>
          </w:p>
        </w:tc>
        <w:tc>
          <w:tcPr>
            <w:tcW w:w="4950" w:type="dxa"/>
          </w:tcPr>
          <w:p w:rsidR="00F410D5" w:rsidRPr="00A8400F" w:rsidRDefault="00F410D5" w:rsidP="004B4379">
            <w:pPr>
              <w:pStyle w:val="Company"/>
              <w:rPr>
                <w:i/>
              </w:rPr>
            </w:pPr>
          </w:p>
        </w:tc>
        <w:tc>
          <w:tcPr>
            <w:tcW w:w="1818" w:type="dxa"/>
          </w:tcPr>
          <w:p w:rsidR="00F410D5" w:rsidRPr="00575D90" w:rsidRDefault="00F410D5" w:rsidP="00BF5C6D">
            <w:pPr>
              <w:pStyle w:val="Dates"/>
              <w:jc w:val="left"/>
            </w:pPr>
          </w:p>
        </w:tc>
      </w:tr>
      <w:tr w:rsidR="00F410D5" w:rsidRPr="00575D90">
        <w:trPr>
          <w:trHeight w:val="80"/>
        </w:trPr>
        <w:tc>
          <w:tcPr>
            <w:tcW w:w="2088" w:type="dxa"/>
            <w:vMerge/>
          </w:tcPr>
          <w:p w:rsidR="00F410D5" w:rsidRPr="00575D90" w:rsidRDefault="00F410D5" w:rsidP="00F410D5">
            <w:pPr>
              <w:pStyle w:val="Heading1"/>
            </w:pPr>
          </w:p>
        </w:tc>
        <w:tc>
          <w:tcPr>
            <w:tcW w:w="6768" w:type="dxa"/>
            <w:gridSpan w:val="2"/>
          </w:tcPr>
          <w:p w:rsidR="00F410D5" w:rsidRPr="00575D90" w:rsidRDefault="00F410D5" w:rsidP="001402ED"/>
        </w:tc>
      </w:tr>
      <w:tr w:rsidR="00F410D5" w:rsidRPr="00575D90">
        <w:trPr>
          <w:trHeight w:val="340"/>
        </w:trPr>
        <w:tc>
          <w:tcPr>
            <w:tcW w:w="2088" w:type="dxa"/>
            <w:vMerge/>
          </w:tcPr>
          <w:p w:rsidR="00F410D5" w:rsidRPr="00575D90" w:rsidRDefault="00F410D5" w:rsidP="00F410D5">
            <w:pPr>
              <w:pStyle w:val="Heading1"/>
            </w:pPr>
          </w:p>
        </w:tc>
        <w:tc>
          <w:tcPr>
            <w:tcW w:w="4950" w:type="dxa"/>
          </w:tcPr>
          <w:p w:rsidR="00F410D5" w:rsidRDefault="00BF5C6D" w:rsidP="004B4379">
            <w:pPr>
              <w:pStyle w:val="Company"/>
            </w:pPr>
            <w:r>
              <w:t xml:space="preserve">Portsmouth Senior </w:t>
            </w:r>
            <w:r w:rsidR="00DC14AD">
              <w:t xml:space="preserve"> High School,</w:t>
            </w:r>
            <w:r w:rsidR="00F410D5">
              <w:t xml:space="preserve"> </w:t>
            </w:r>
            <w:r>
              <w:rPr>
                <w:rStyle w:val="LocationChar"/>
              </w:rPr>
              <w:t>Portsmouth New Hampshire</w:t>
            </w:r>
          </w:p>
          <w:p w:rsidR="004B4379" w:rsidRDefault="004B4379" w:rsidP="004B4379">
            <w:pPr>
              <w:pStyle w:val="Position"/>
            </w:pPr>
            <w:r w:rsidRPr="00575D90">
              <w:t>Graduate</w:t>
            </w:r>
          </w:p>
        </w:tc>
        <w:tc>
          <w:tcPr>
            <w:tcW w:w="1818" w:type="dxa"/>
          </w:tcPr>
          <w:p w:rsidR="00F410D5" w:rsidRPr="00575D90" w:rsidRDefault="00BF5C6D" w:rsidP="00F410D5">
            <w:pPr>
              <w:pStyle w:val="Dates"/>
            </w:pPr>
            <w:r>
              <w:t>1974-1978</w:t>
            </w:r>
          </w:p>
        </w:tc>
      </w:tr>
    </w:tbl>
    <w:p w:rsidR="00DC14AD" w:rsidRPr="00575D90" w:rsidRDefault="00DC14AD" w:rsidP="00F410D5"/>
    <w:sectPr w:rsidR="00DC14AD" w:rsidRPr="00575D9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D218A"/>
    <w:multiLevelType w:val="hybridMultilevel"/>
    <w:tmpl w:val="DB4CAC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E4416E5"/>
    <w:multiLevelType w:val="hybridMultilevel"/>
    <w:tmpl w:val="22BCD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82B0D8B"/>
    <w:multiLevelType w:val="hybridMultilevel"/>
    <w:tmpl w:val="70F6EA36"/>
    <w:lvl w:ilvl="0" w:tplc="6A303B3C">
      <w:start w:val="1"/>
      <w:numFmt w:val="bullet"/>
      <w:pStyle w:val="bulletedlist"/>
      <w:lvlText w:val=""/>
      <w:lvlJc w:val="left"/>
      <w:pPr>
        <w:tabs>
          <w:tab w:val="num" w:pos="288"/>
        </w:tabs>
        <w:ind w:left="432" w:hanging="144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3375C4"/>
    <w:multiLevelType w:val="hybridMultilevel"/>
    <w:tmpl w:val="6F92D2AE"/>
    <w:lvl w:ilvl="0" w:tplc="626C4FCA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7714190B"/>
    <w:multiLevelType w:val="hybridMultilevel"/>
    <w:tmpl w:val="DFDED554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CCB"/>
    <w:rsid w:val="000716D5"/>
    <w:rsid w:val="000D16FF"/>
    <w:rsid w:val="00127386"/>
    <w:rsid w:val="001402ED"/>
    <w:rsid w:val="001A2E00"/>
    <w:rsid w:val="001A6988"/>
    <w:rsid w:val="00202CCB"/>
    <w:rsid w:val="00306BCC"/>
    <w:rsid w:val="003071FC"/>
    <w:rsid w:val="00417B6D"/>
    <w:rsid w:val="00482859"/>
    <w:rsid w:val="004B4379"/>
    <w:rsid w:val="00575D90"/>
    <w:rsid w:val="00651179"/>
    <w:rsid w:val="00793FD0"/>
    <w:rsid w:val="007E62A0"/>
    <w:rsid w:val="007F65F4"/>
    <w:rsid w:val="008A55D8"/>
    <w:rsid w:val="009A6021"/>
    <w:rsid w:val="00A07B4A"/>
    <w:rsid w:val="00A8400F"/>
    <w:rsid w:val="00B00A22"/>
    <w:rsid w:val="00B11CA2"/>
    <w:rsid w:val="00B93D7E"/>
    <w:rsid w:val="00BF5C6D"/>
    <w:rsid w:val="00C748F1"/>
    <w:rsid w:val="00CA35B9"/>
    <w:rsid w:val="00CC2824"/>
    <w:rsid w:val="00DC14AD"/>
    <w:rsid w:val="00DD6C4F"/>
    <w:rsid w:val="00DE0767"/>
    <w:rsid w:val="00E44222"/>
    <w:rsid w:val="00F4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4379"/>
    <w:pPr>
      <w:spacing w:after="60" w:line="260" w:lineRule="exact"/>
    </w:pPr>
    <w:rPr>
      <w:rFonts w:ascii="Verdana" w:hAnsi="Verdana"/>
      <w:sz w:val="16"/>
      <w:szCs w:val="24"/>
    </w:rPr>
  </w:style>
  <w:style w:type="paragraph" w:styleId="Heading1">
    <w:name w:val="heading 1"/>
    <w:basedOn w:val="Normal"/>
    <w:next w:val="Normal"/>
    <w:qFormat/>
    <w:rsid w:val="00575D90"/>
    <w:pPr>
      <w:spacing w:after="0"/>
      <w:outlineLvl w:val="0"/>
    </w:pPr>
    <w:rPr>
      <w:b/>
      <w:caps/>
      <w:szCs w:val="16"/>
    </w:rPr>
  </w:style>
  <w:style w:type="paragraph" w:styleId="Heading2">
    <w:name w:val="heading 2"/>
    <w:basedOn w:val="Heading1"/>
    <w:next w:val="Normal"/>
    <w:qFormat/>
    <w:rsid w:val="00B00A22"/>
    <w:pPr>
      <w:spacing w:after="16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rmation">
    <w:name w:val="Contact Information"/>
    <w:basedOn w:val="Normal"/>
    <w:rsid w:val="00793FD0"/>
    <w:pPr>
      <w:spacing w:line="240" w:lineRule="exact"/>
    </w:pPr>
    <w:rPr>
      <w:b/>
    </w:rPr>
  </w:style>
  <w:style w:type="paragraph" w:customStyle="1" w:styleId="Descriptionlastitem">
    <w:name w:val="Description last item"/>
    <w:basedOn w:val="Description"/>
    <w:rsid w:val="00B00A22"/>
    <w:pPr>
      <w:spacing w:after="100"/>
    </w:pPr>
    <w:rPr>
      <w:szCs w:val="20"/>
    </w:rPr>
  </w:style>
  <w:style w:type="paragraph" w:customStyle="1" w:styleId="bulletedlist">
    <w:name w:val="bulleted list"/>
    <w:basedOn w:val="Normal"/>
    <w:rsid w:val="001402ED"/>
    <w:pPr>
      <w:numPr>
        <w:numId w:val="5"/>
      </w:numPr>
      <w:spacing w:after="80"/>
    </w:pPr>
  </w:style>
  <w:style w:type="paragraph" w:customStyle="1" w:styleId="Description">
    <w:name w:val="Description"/>
    <w:basedOn w:val="Normal"/>
    <w:rsid w:val="00127386"/>
    <w:pPr>
      <w:ind w:left="288" w:hanging="288"/>
    </w:pPr>
  </w:style>
  <w:style w:type="paragraph" w:customStyle="1" w:styleId="Dates">
    <w:name w:val="Dates"/>
    <w:basedOn w:val="Normal"/>
    <w:rsid w:val="004B4379"/>
    <w:pPr>
      <w:spacing w:after="0"/>
      <w:jc w:val="right"/>
    </w:pPr>
  </w:style>
  <w:style w:type="paragraph" w:customStyle="1" w:styleId="Position">
    <w:name w:val="Position"/>
    <w:basedOn w:val="Normal"/>
    <w:rsid w:val="001402ED"/>
    <w:pPr>
      <w:spacing w:after="0"/>
    </w:pPr>
    <w:rPr>
      <w:b/>
    </w:rPr>
  </w:style>
  <w:style w:type="paragraph" w:customStyle="1" w:styleId="Company">
    <w:name w:val="Company"/>
    <w:basedOn w:val="Normal"/>
    <w:link w:val="CompanyChar"/>
    <w:rsid w:val="00793FD0"/>
    <w:pPr>
      <w:spacing w:after="0"/>
    </w:pPr>
  </w:style>
  <w:style w:type="paragraph" w:styleId="BalloonText">
    <w:name w:val="Balloon Text"/>
    <w:basedOn w:val="Normal"/>
    <w:semiHidden/>
    <w:rsid w:val="00F410D5"/>
    <w:rPr>
      <w:rFonts w:ascii="Tahoma" w:hAnsi="Tahoma" w:cs="Tahoma"/>
      <w:szCs w:val="16"/>
    </w:rPr>
  </w:style>
  <w:style w:type="paragraph" w:customStyle="1" w:styleId="e-mailaddress">
    <w:name w:val="e-mail address"/>
    <w:basedOn w:val="ContactInformation"/>
    <w:rsid w:val="00B00A22"/>
    <w:pPr>
      <w:spacing w:after="200"/>
    </w:pPr>
    <w:rPr>
      <w:bCs/>
      <w:szCs w:val="20"/>
    </w:rPr>
  </w:style>
  <w:style w:type="paragraph" w:customStyle="1" w:styleId="Location">
    <w:name w:val="Location"/>
    <w:basedOn w:val="Company"/>
    <w:link w:val="LocationChar"/>
    <w:rsid w:val="00793FD0"/>
    <w:rPr>
      <w:i/>
    </w:rPr>
  </w:style>
  <w:style w:type="character" w:customStyle="1" w:styleId="CompanyChar">
    <w:name w:val="Company Char"/>
    <w:basedOn w:val="DefaultParagraphFont"/>
    <w:link w:val="Company"/>
    <w:rsid w:val="00793FD0"/>
    <w:rPr>
      <w:rFonts w:ascii="Verdana" w:hAnsi="Verdana"/>
      <w:sz w:val="16"/>
      <w:szCs w:val="24"/>
      <w:lang w:val="en-US" w:eastAsia="en-US" w:bidi="ar-SA"/>
    </w:rPr>
  </w:style>
  <w:style w:type="character" w:customStyle="1" w:styleId="LocationChar">
    <w:name w:val="Location Char"/>
    <w:basedOn w:val="CompanyChar"/>
    <w:link w:val="Location"/>
    <w:rsid w:val="00793FD0"/>
    <w:rPr>
      <w:rFonts w:ascii="Verdana" w:hAnsi="Verdana"/>
      <w:i/>
      <w:sz w:val="16"/>
      <w:szCs w:val="24"/>
      <w:lang w:val="en-US" w:eastAsia="en-US" w:bidi="ar-SA"/>
    </w:rPr>
  </w:style>
  <w:style w:type="paragraph" w:customStyle="1" w:styleId="Descriptionwlargespace">
    <w:name w:val="Description w/large space"/>
    <w:basedOn w:val="Description"/>
    <w:rsid w:val="00B00A22"/>
    <w:pPr>
      <w:spacing w:after="200"/>
    </w:pPr>
    <w:rPr>
      <w:szCs w:val="20"/>
    </w:rPr>
  </w:style>
  <w:style w:type="paragraph" w:customStyle="1" w:styleId="bulletedlistlastitem">
    <w:name w:val="bulleted list last item"/>
    <w:basedOn w:val="bulletedlist"/>
    <w:rsid w:val="00B00A22"/>
    <w:pPr>
      <w:spacing w:after="120"/>
    </w:pPr>
    <w:rPr>
      <w:szCs w:val="20"/>
    </w:rPr>
  </w:style>
  <w:style w:type="character" w:styleId="Hyperlink">
    <w:name w:val="Hyperlink"/>
    <w:basedOn w:val="DefaultParagraphFont"/>
    <w:rsid w:val="00202C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4379"/>
    <w:pPr>
      <w:spacing w:after="60" w:line="260" w:lineRule="exact"/>
    </w:pPr>
    <w:rPr>
      <w:rFonts w:ascii="Verdana" w:hAnsi="Verdana"/>
      <w:sz w:val="16"/>
      <w:szCs w:val="24"/>
    </w:rPr>
  </w:style>
  <w:style w:type="paragraph" w:styleId="Heading1">
    <w:name w:val="heading 1"/>
    <w:basedOn w:val="Normal"/>
    <w:next w:val="Normal"/>
    <w:qFormat/>
    <w:rsid w:val="00575D90"/>
    <w:pPr>
      <w:spacing w:after="0"/>
      <w:outlineLvl w:val="0"/>
    </w:pPr>
    <w:rPr>
      <w:b/>
      <w:caps/>
      <w:szCs w:val="16"/>
    </w:rPr>
  </w:style>
  <w:style w:type="paragraph" w:styleId="Heading2">
    <w:name w:val="heading 2"/>
    <w:basedOn w:val="Heading1"/>
    <w:next w:val="Normal"/>
    <w:qFormat/>
    <w:rsid w:val="00B00A22"/>
    <w:pPr>
      <w:spacing w:after="16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rmation">
    <w:name w:val="Contact Information"/>
    <w:basedOn w:val="Normal"/>
    <w:rsid w:val="00793FD0"/>
    <w:pPr>
      <w:spacing w:line="240" w:lineRule="exact"/>
    </w:pPr>
    <w:rPr>
      <w:b/>
    </w:rPr>
  </w:style>
  <w:style w:type="paragraph" w:customStyle="1" w:styleId="Descriptionlastitem">
    <w:name w:val="Description last item"/>
    <w:basedOn w:val="Description"/>
    <w:rsid w:val="00B00A22"/>
    <w:pPr>
      <w:spacing w:after="100"/>
    </w:pPr>
    <w:rPr>
      <w:szCs w:val="20"/>
    </w:rPr>
  </w:style>
  <w:style w:type="paragraph" w:customStyle="1" w:styleId="bulletedlist">
    <w:name w:val="bulleted list"/>
    <w:basedOn w:val="Normal"/>
    <w:rsid w:val="001402ED"/>
    <w:pPr>
      <w:numPr>
        <w:numId w:val="5"/>
      </w:numPr>
      <w:spacing w:after="80"/>
    </w:pPr>
  </w:style>
  <w:style w:type="paragraph" w:customStyle="1" w:styleId="Description">
    <w:name w:val="Description"/>
    <w:basedOn w:val="Normal"/>
    <w:rsid w:val="00127386"/>
    <w:pPr>
      <w:ind w:left="288" w:hanging="288"/>
    </w:pPr>
  </w:style>
  <w:style w:type="paragraph" w:customStyle="1" w:styleId="Dates">
    <w:name w:val="Dates"/>
    <w:basedOn w:val="Normal"/>
    <w:rsid w:val="004B4379"/>
    <w:pPr>
      <w:spacing w:after="0"/>
      <w:jc w:val="right"/>
    </w:pPr>
  </w:style>
  <w:style w:type="paragraph" w:customStyle="1" w:styleId="Position">
    <w:name w:val="Position"/>
    <w:basedOn w:val="Normal"/>
    <w:rsid w:val="001402ED"/>
    <w:pPr>
      <w:spacing w:after="0"/>
    </w:pPr>
    <w:rPr>
      <w:b/>
    </w:rPr>
  </w:style>
  <w:style w:type="paragraph" w:customStyle="1" w:styleId="Company">
    <w:name w:val="Company"/>
    <w:basedOn w:val="Normal"/>
    <w:link w:val="CompanyChar"/>
    <w:rsid w:val="00793FD0"/>
    <w:pPr>
      <w:spacing w:after="0"/>
    </w:pPr>
  </w:style>
  <w:style w:type="paragraph" w:styleId="BalloonText">
    <w:name w:val="Balloon Text"/>
    <w:basedOn w:val="Normal"/>
    <w:semiHidden/>
    <w:rsid w:val="00F410D5"/>
    <w:rPr>
      <w:rFonts w:ascii="Tahoma" w:hAnsi="Tahoma" w:cs="Tahoma"/>
      <w:szCs w:val="16"/>
    </w:rPr>
  </w:style>
  <w:style w:type="paragraph" w:customStyle="1" w:styleId="e-mailaddress">
    <w:name w:val="e-mail address"/>
    <w:basedOn w:val="ContactInformation"/>
    <w:rsid w:val="00B00A22"/>
    <w:pPr>
      <w:spacing w:after="200"/>
    </w:pPr>
    <w:rPr>
      <w:bCs/>
      <w:szCs w:val="20"/>
    </w:rPr>
  </w:style>
  <w:style w:type="paragraph" w:customStyle="1" w:styleId="Location">
    <w:name w:val="Location"/>
    <w:basedOn w:val="Company"/>
    <w:link w:val="LocationChar"/>
    <w:rsid w:val="00793FD0"/>
    <w:rPr>
      <w:i/>
    </w:rPr>
  </w:style>
  <w:style w:type="character" w:customStyle="1" w:styleId="CompanyChar">
    <w:name w:val="Company Char"/>
    <w:basedOn w:val="DefaultParagraphFont"/>
    <w:link w:val="Company"/>
    <w:rsid w:val="00793FD0"/>
    <w:rPr>
      <w:rFonts w:ascii="Verdana" w:hAnsi="Verdana"/>
      <w:sz w:val="16"/>
      <w:szCs w:val="24"/>
      <w:lang w:val="en-US" w:eastAsia="en-US" w:bidi="ar-SA"/>
    </w:rPr>
  </w:style>
  <w:style w:type="character" w:customStyle="1" w:styleId="LocationChar">
    <w:name w:val="Location Char"/>
    <w:basedOn w:val="CompanyChar"/>
    <w:link w:val="Location"/>
    <w:rsid w:val="00793FD0"/>
    <w:rPr>
      <w:rFonts w:ascii="Verdana" w:hAnsi="Verdana"/>
      <w:i/>
      <w:sz w:val="16"/>
      <w:szCs w:val="24"/>
      <w:lang w:val="en-US" w:eastAsia="en-US" w:bidi="ar-SA"/>
    </w:rPr>
  </w:style>
  <w:style w:type="paragraph" w:customStyle="1" w:styleId="Descriptionwlargespace">
    <w:name w:val="Description w/large space"/>
    <w:basedOn w:val="Description"/>
    <w:rsid w:val="00B00A22"/>
    <w:pPr>
      <w:spacing w:after="200"/>
    </w:pPr>
    <w:rPr>
      <w:szCs w:val="20"/>
    </w:rPr>
  </w:style>
  <w:style w:type="paragraph" w:customStyle="1" w:styleId="bulletedlistlastitem">
    <w:name w:val="bulleted list last item"/>
    <w:basedOn w:val="bulletedlist"/>
    <w:rsid w:val="00B00A22"/>
    <w:pPr>
      <w:spacing w:after="120"/>
    </w:pPr>
    <w:rPr>
      <w:szCs w:val="20"/>
    </w:rPr>
  </w:style>
  <w:style w:type="character" w:styleId="Hyperlink">
    <w:name w:val="Hyperlink"/>
    <w:basedOn w:val="DefaultParagraphFont"/>
    <w:rsid w:val="00202C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town2000@yahoo.com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idtraining.3C01\Application%20Data\Microsoft\Templates\TP03000480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2C914-D43E-4F8E-B45C-1DB0847809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174474-A299-4F49-A505-CFEFF81FB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TP030004807</Template>
  <TotalTime>5</TotalTime>
  <Pages>1</Pages>
  <Words>179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3C</cp:lastModifiedBy>
  <cp:revision>4</cp:revision>
  <cp:lastPrinted>2003-10-07T16:31:00Z</cp:lastPrinted>
  <dcterms:created xsi:type="dcterms:W3CDTF">2012-05-14T19:59:00Z</dcterms:created>
  <dcterms:modified xsi:type="dcterms:W3CDTF">2012-06-04T17:31:00Z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TC300048079990</vt:lpwstr>
  </property>
</Properties>
</file>