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258AF2" w14:textId="77777777" w:rsidR="00DA2869" w:rsidRPr="00BD31A8" w:rsidRDefault="00BA0151">
      <w:pPr>
        <w:pStyle w:val="Heading1"/>
        <w:rPr>
          <w:smallCaps/>
          <w:color w:val="auto"/>
          <w:sz w:val="36"/>
          <w:szCs w:val="28"/>
        </w:rPr>
      </w:pPr>
      <w:r w:rsidRPr="00BD31A8">
        <w:rPr>
          <w:smallCaps/>
          <w:color w:val="auto"/>
          <w:sz w:val="36"/>
          <w:szCs w:val="28"/>
        </w:rPr>
        <w:t>Experience</w:t>
      </w:r>
    </w:p>
    <w:tbl>
      <w:tblPr>
        <w:tblStyle w:val="CVDetails"/>
        <w:tblW w:w="5288" w:type="pct"/>
        <w:tblInd w:w="-540" w:type="dxa"/>
        <w:tblLook w:val="04A0" w:firstRow="1" w:lastRow="0" w:firstColumn="1" w:lastColumn="0" w:noHBand="0" w:noVBand="1"/>
      </w:tblPr>
      <w:tblGrid>
        <w:gridCol w:w="6567"/>
        <w:gridCol w:w="360"/>
        <w:gridCol w:w="2972"/>
      </w:tblGrid>
      <w:tr w:rsidR="00146C44" w14:paraId="58356068" w14:textId="77777777" w:rsidTr="00146C44">
        <w:tc>
          <w:tcPr>
            <w:tcW w:w="3317" w:type="pct"/>
          </w:tcPr>
          <w:p w14:paraId="12C06CB2" w14:textId="249F4184" w:rsidR="00146C44" w:rsidRPr="00BD31A8" w:rsidRDefault="00146C44" w:rsidP="00A95D81">
            <w:pPr>
              <w:pStyle w:val="ListBullet"/>
              <w:numPr>
                <w:ilvl w:val="0"/>
                <w:numId w:val="0"/>
              </w:numPr>
              <w:rPr>
                <w:sz w:val="28"/>
              </w:rPr>
            </w:pPr>
            <w:r w:rsidRPr="00BD31A8">
              <w:rPr>
                <w:sz w:val="28"/>
              </w:rPr>
              <w:t>G4S</w:t>
            </w:r>
            <w:r w:rsidR="008F036C" w:rsidRPr="00BD31A8">
              <w:rPr>
                <w:sz w:val="28"/>
              </w:rPr>
              <w:t xml:space="preserve"> Secure Solutions</w:t>
            </w:r>
            <w:r w:rsidR="00BD31A8">
              <w:rPr>
                <w:sz w:val="28"/>
              </w:rPr>
              <w:t xml:space="preserve"> (Current)</w:t>
            </w:r>
          </w:p>
          <w:p w14:paraId="2EF4F14B" w14:textId="77777777" w:rsidR="00146C44" w:rsidRPr="00BD31A8" w:rsidRDefault="00146C44" w:rsidP="00A95D81">
            <w:pPr>
              <w:pStyle w:val="ListBullet"/>
              <w:numPr>
                <w:ilvl w:val="0"/>
                <w:numId w:val="0"/>
              </w:numPr>
              <w:rPr>
                <w:sz w:val="24"/>
              </w:rPr>
            </w:pPr>
            <w:r w:rsidRPr="00BD31A8">
              <w:rPr>
                <w:sz w:val="24"/>
              </w:rPr>
              <w:t>Upscale Security Officer</w:t>
            </w:r>
          </w:p>
          <w:p w14:paraId="7AD1384F" w14:textId="77777777" w:rsidR="00146C44" w:rsidRPr="00146C44" w:rsidRDefault="00146C44" w:rsidP="00146C44">
            <w:pPr>
              <w:pStyle w:val="ListBullet"/>
              <w:numPr>
                <w:ilvl w:val="0"/>
                <w:numId w:val="0"/>
              </w:numPr>
              <w:ind w:left="187" w:hanging="7"/>
            </w:pPr>
            <w:r w:rsidRPr="00146C44">
              <w:t>Perform security patrols of designated areas on foot or in vehicle</w:t>
            </w:r>
          </w:p>
          <w:p w14:paraId="4C434BF2" w14:textId="77777777" w:rsidR="00146C44" w:rsidRPr="00146C44" w:rsidRDefault="00146C44" w:rsidP="00146C44">
            <w:pPr>
              <w:pStyle w:val="ListBullet"/>
              <w:numPr>
                <w:ilvl w:val="0"/>
                <w:numId w:val="0"/>
              </w:numPr>
              <w:ind w:left="187" w:hanging="7"/>
            </w:pPr>
            <w:r w:rsidRPr="00146C44">
              <w:t>Sound alarms or call police or fire department in case of fire or presence of unauthorized persons</w:t>
            </w:r>
          </w:p>
          <w:p w14:paraId="4A534BFC" w14:textId="0108A9BD" w:rsidR="00146C44" w:rsidRPr="00146C44" w:rsidRDefault="00146C44" w:rsidP="00146C44">
            <w:pPr>
              <w:pStyle w:val="ListBullet"/>
              <w:numPr>
                <w:ilvl w:val="0"/>
                <w:numId w:val="0"/>
              </w:numPr>
              <w:ind w:left="187" w:hanging="7"/>
            </w:pPr>
            <w:r>
              <w:t>Monitor</w:t>
            </w:r>
            <w:r w:rsidRPr="00146C44">
              <w:t xml:space="preserve"> entrances and exits</w:t>
            </w:r>
          </w:p>
          <w:p w14:paraId="4D807FEC" w14:textId="77777777" w:rsidR="00146C44" w:rsidRPr="00146C44" w:rsidRDefault="00146C44" w:rsidP="00146C44">
            <w:pPr>
              <w:pStyle w:val="ListBullet"/>
              <w:numPr>
                <w:ilvl w:val="0"/>
                <w:numId w:val="0"/>
              </w:numPr>
              <w:ind w:left="187" w:hanging="7"/>
            </w:pPr>
            <w:r w:rsidRPr="00146C44">
              <w:t>Investigate and prepare reports on accidents, incidents, and suspicious activities</w:t>
            </w:r>
          </w:p>
          <w:p w14:paraId="03840971" w14:textId="77777777" w:rsidR="00146C44" w:rsidRDefault="00146C44" w:rsidP="00146C44">
            <w:pPr>
              <w:pStyle w:val="ListBullet"/>
              <w:numPr>
                <w:ilvl w:val="0"/>
                <w:numId w:val="0"/>
              </w:numPr>
              <w:ind w:left="187" w:hanging="7"/>
            </w:pPr>
            <w:r w:rsidRPr="00146C44">
              <w:t>Provide assistance to customers, employees and visitors in a courteous and professional manner</w:t>
            </w:r>
          </w:p>
          <w:p w14:paraId="134F3EDD" w14:textId="7B6AD52A" w:rsidR="00146C44" w:rsidRDefault="00146C44" w:rsidP="00146C44">
            <w:pPr>
              <w:pStyle w:val="ListBullet"/>
              <w:numPr>
                <w:ilvl w:val="0"/>
                <w:numId w:val="0"/>
              </w:numPr>
              <w:ind w:left="187" w:hanging="7"/>
            </w:pPr>
            <w:r>
              <w:t>First Aid CPR AED certified</w:t>
            </w:r>
          </w:p>
          <w:p w14:paraId="16DD0D7B" w14:textId="77777777" w:rsidR="00146C44" w:rsidRDefault="00146C44" w:rsidP="00A95D81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82" w:type="pct"/>
          </w:tcPr>
          <w:p w14:paraId="395ADB9C" w14:textId="77777777" w:rsidR="00146C44" w:rsidRDefault="00146C44" w:rsidP="007E3C36"/>
        </w:tc>
        <w:tc>
          <w:tcPr>
            <w:tcW w:w="1501" w:type="pct"/>
          </w:tcPr>
          <w:p w14:paraId="6DA7C4CA" w14:textId="6266E47E" w:rsidR="00146C44" w:rsidRDefault="00146C44" w:rsidP="00146C44">
            <w:pPr>
              <w:pStyle w:val="Date"/>
            </w:pPr>
            <w:r>
              <w:t>303-341-4433</w:t>
            </w:r>
          </w:p>
        </w:tc>
      </w:tr>
      <w:tr w:rsidR="007E3C36" w14:paraId="13E83A81" w14:textId="77777777" w:rsidTr="00146C44">
        <w:sdt>
          <w:sdtPr>
            <w:id w:val="17159559"/>
            <w:placeholder>
              <w:docPart w:val="84776F3407775E4DAB229681A54D380C"/>
            </w:placeholder>
          </w:sdtPr>
          <w:sdtEndPr/>
          <w:sdtContent>
            <w:tc>
              <w:tcPr>
                <w:tcW w:w="3317" w:type="pct"/>
              </w:tcPr>
              <w:p w14:paraId="515014D2" w14:textId="0208BF4B" w:rsidR="00A95D81" w:rsidRPr="00BD31A8" w:rsidRDefault="00493252" w:rsidP="00A95D81">
                <w:pPr>
                  <w:pStyle w:val="ListBullet"/>
                  <w:numPr>
                    <w:ilvl w:val="0"/>
                    <w:numId w:val="0"/>
                  </w:numPr>
                  <w:rPr>
                    <w:sz w:val="28"/>
                  </w:rPr>
                </w:pPr>
                <w:r w:rsidRPr="00BD31A8">
                  <w:rPr>
                    <w:sz w:val="32"/>
                  </w:rPr>
                  <w:t>The</w:t>
                </w:r>
                <w:r w:rsidRPr="00BD31A8">
                  <w:rPr>
                    <w:sz w:val="28"/>
                  </w:rPr>
                  <w:t xml:space="preserve"> Employment Firm - </w:t>
                </w:r>
                <w:r w:rsidR="00787F4F" w:rsidRPr="00BD31A8">
                  <w:rPr>
                    <w:sz w:val="28"/>
                  </w:rPr>
                  <w:t>SMA Solar Technology</w:t>
                </w:r>
              </w:p>
              <w:p w14:paraId="083B8AE4" w14:textId="77777777" w:rsidR="00AA4F74" w:rsidRDefault="00AA4F74" w:rsidP="00F4084A">
                <w:pPr>
                  <w:pStyle w:val="ListBullet"/>
                  <w:numPr>
                    <w:ilvl w:val="0"/>
                    <w:numId w:val="0"/>
                  </w:numPr>
                </w:pPr>
                <w:r>
                  <w:t>Manufacturing/Assembly</w:t>
                </w:r>
              </w:p>
              <w:p w14:paraId="39A26C4E" w14:textId="77777777" w:rsidR="00082092" w:rsidRDefault="00082092" w:rsidP="00082092">
                <w:pPr>
                  <w:pStyle w:val="ListBullet"/>
                  <w:numPr>
                    <w:ilvl w:val="0"/>
                    <w:numId w:val="0"/>
                  </w:numPr>
                  <w:ind w:left="180"/>
                </w:pPr>
                <w:r>
                  <w:t>Learned two-thirds of the assembly line in first 3 months of employment</w:t>
                </w:r>
              </w:p>
              <w:p w14:paraId="2721D04B" w14:textId="77777777" w:rsidR="00082092" w:rsidRDefault="00082092" w:rsidP="00082092">
                <w:pPr>
                  <w:pStyle w:val="ListBullet"/>
                  <w:numPr>
                    <w:ilvl w:val="0"/>
                    <w:numId w:val="0"/>
                  </w:numPr>
                  <w:ind w:left="180"/>
                </w:pPr>
                <w:r>
                  <w:t>Inspect subassemblies</w:t>
                </w:r>
              </w:p>
              <w:p w14:paraId="57408C8F" w14:textId="77777777" w:rsidR="00082092" w:rsidRDefault="00082092" w:rsidP="00082092">
                <w:pPr>
                  <w:pStyle w:val="ListBullet"/>
                  <w:numPr>
                    <w:ilvl w:val="0"/>
                    <w:numId w:val="0"/>
                  </w:numPr>
                  <w:ind w:left="180"/>
                </w:pPr>
                <w:r>
                  <w:t>Mechanical assembly and electrical assembly</w:t>
                </w:r>
              </w:p>
              <w:p w14:paraId="625D3672" w14:textId="77777777" w:rsidR="00082092" w:rsidRDefault="00082092" w:rsidP="00082092">
                <w:pPr>
                  <w:pStyle w:val="ListBullet"/>
                  <w:numPr>
                    <w:ilvl w:val="0"/>
                    <w:numId w:val="0"/>
                  </w:numPr>
                  <w:ind w:left="180"/>
                </w:pPr>
                <w:r>
                  <w:t>Used pneumatic tools, torque wrenches, power tools, hand tools</w:t>
                </w:r>
              </w:p>
              <w:p w14:paraId="2CFE8DDB" w14:textId="77777777" w:rsidR="00082092" w:rsidRDefault="00082092" w:rsidP="00082092">
                <w:pPr>
                  <w:pStyle w:val="ListBullet"/>
                  <w:numPr>
                    <w:ilvl w:val="0"/>
                    <w:numId w:val="0"/>
                  </w:numPr>
                  <w:ind w:left="180"/>
                </w:pPr>
                <w:proofErr w:type="spellStart"/>
                <w:r>
                  <w:t>Kanban</w:t>
                </w:r>
                <w:proofErr w:type="spellEnd"/>
                <w:r>
                  <w:t xml:space="preserve"> system</w:t>
                </w:r>
              </w:p>
              <w:p w14:paraId="3C94C740" w14:textId="77777777" w:rsidR="00082092" w:rsidRDefault="00082092" w:rsidP="00082092">
                <w:pPr>
                  <w:pStyle w:val="ListBullet"/>
                  <w:numPr>
                    <w:ilvl w:val="0"/>
                    <w:numId w:val="0"/>
                  </w:numPr>
                  <w:ind w:left="180"/>
                </w:pPr>
                <w:proofErr w:type="spellStart"/>
                <w:r>
                  <w:t>Peformed</w:t>
                </w:r>
                <w:proofErr w:type="spellEnd"/>
                <w:r>
                  <w:t xml:space="preserve"> internal repairs</w:t>
                </w:r>
              </w:p>
              <w:p w14:paraId="32ACC109" w14:textId="77777777" w:rsidR="00082092" w:rsidRDefault="00082092" w:rsidP="00082092">
                <w:pPr>
                  <w:pStyle w:val="ListBullet"/>
                  <w:numPr>
                    <w:ilvl w:val="0"/>
                    <w:numId w:val="0"/>
                  </w:numPr>
                  <w:ind w:left="180"/>
                </w:pPr>
                <w:r>
                  <w:t>Trainer</w:t>
                </w:r>
              </w:p>
              <w:p w14:paraId="671CF3E7" w14:textId="2876477E" w:rsidR="00DA2869" w:rsidRDefault="00082092" w:rsidP="00082092">
                <w:pPr>
                  <w:pStyle w:val="ListBullet"/>
                  <w:numPr>
                    <w:ilvl w:val="0"/>
                    <w:numId w:val="0"/>
                  </w:numPr>
                  <w:ind w:left="180"/>
                </w:pPr>
                <w:r>
                  <w:t>Forklift certified, First Aid CPR AED certified</w:t>
                </w:r>
              </w:p>
            </w:tc>
          </w:sdtContent>
        </w:sdt>
        <w:tc>
          <w:tcPr>
            <w:tcW w:w="182" w:type="pct"/>
          </w:tcPr>
          <w:p w14:paraId="5CC5D529" w14:textId="77777777" w:rsidR="00DA2869" w:rsidRDefault="00DA2869" w:rsidP="007E3C36"/>
        </w:tc>
        <w:tc>
          <w:tcPr>
            <w:tcW w:w="1501" w:type="pct"/>
          </w:tcPr>
          <w:p w14:paraId="2C8F637B" w14:textId="7290D511" w:rsidR="00493252" w:rsidRPr="00493252" w:rsidRDefault="00670FCC" w:rsidP="00493252">
            <w:pPr>
              <w:jc w:val="right"/>
            </w:pPr>
            <w:r w:rsidRPr="0028791B">
              <w:t>720-266-9470</w:t>
            </w:r>
          </w:p>
        </w:tc>
      </w:tr>
      <w:tr w:rsidR="007E3C36" w14:paraId="59F98B76" w14:textId="77777777" w:rsidTr="00146C44">
        <w:sdt>
          <w:sdtPr>
            <w:id w:val="17159562"/>
            <w:placeholder>
              <w:docPart w:val="B5D7489933905B4AB260085B3C2257CA"/>
            </w:placeholder>
          </w:sdtPr>
          <w:sdtEndPr/>
          <w:sdtContent>
            <w:tc>
              <w:tcPr>
                <w:tcW w:w="3317" w:type="pct"/>
              </w:tcPr>
              <w:p w14:paraId="4F193204" w14:textId="77777777" w:rsidR="00F4084A" w:rsidRPr="00BD31A8" w:rsidRDefault="007E3C36" w:rsidP="007E3C36">
                <w:pPr>
                  <w:pStyle w:val="ListBullet"/>
                  <w:numPr>
                    <w:ilvl w:val="0"/>
                    <w:numId w:val="0"/>
                  </w:numPr>
                  <w:rPr>
                    <w:sz w:val="28"/>
                  </w:rPr>
                </w:pPr>
                <w:r w:rsidRPr="00BD31A8">
                  <w:rPr>
                    <w:sz w:val="28"/>
                  </w:rPr>
                  <w:t>I Want More Comics</w:t>
                </w:r>
              </w:p>
              <w:p w14:paraId="14A0A46A" w14:textId="77777777" w:rsidR="00F4084A" w:rsidRDefault="00F4084A" w:rsidP="00F4084A">
                <w:pPr>
                  <w:pStyle w:val="ListBullet"/>
                  <w:numPr>
                    <w:ilvl w:val="0"/>
                    <w:numId w:val="0"/>
                  </w:numPr>
                </w:pPr>
                <w:r>
                  <w:t>Assistant Manager</w:t>
                </w:r>
              </w:p>
              <w:p w14:paraId="71D02BA1" w14:textId="77777777" w:rsidR="00F4084A" w:rsidRDefault="00F4084A" w:rsidP="00F4084A">
                <w:pPr>
                  <w:pStyle w:val="ListBullet"/>
                  <w:numPr>
                    <w:ilvl w:val="0"/>
                    <w:numId w:val="0"/>
                  </w:numPr>
                  <w:ind w:left="180"/>
                </w:pPr>
                <w:r>
                  <w:t xml:space="preserve">Maintained </w:t>
                </w:r>
                <w:r w:rsidR="00B57FF7">
                  <w:t>eBay</w:t>
                </w:r>
                <w:r>
                  <w:t xml:space="preserve"> store inventory, shipments, and listings</w:t>
                </w:r>
              </w:p>
              <w:p w14:paraId="5A26B75F" w14:textId="77777777" w:rsidR="00F4084A" w:rsidRDefault="00F4084A" w:rsidP="00F4084A">
                <w:pPr>
                  <w:pStyle w:val="ListBullet"/>
                  <w:numPr>
                    <w:ilvl w:val="0"/>
                    <w:numId w:val="0"/>
                  </w:numPr>
                  <w:ind w:left="180"/>
                </w:pPr>
                <w:r>
                  <w:t>Receiver. Verify and inspect new inventory</w:t>
                </w:r>
              </w:p>
              <w:p w14:paraId="1A55A955" w14:textId="77777777" w:rsidR="00F4084A" w:rsidRDefault="00F4084A" w:rsidP="00F4084A">
                <w:pPr>
                  <w:pStyle w:val="ListBullet"/>
                  <w:numPr>
                    <w:ilvl w:val="0"/>
                    <w:numId w:val="0"/>
                  </w:numPr>
                  <w:ind w:left="180"/>
                </w:pPr>
                <w:r>
                  <w:t>Develop marketing strategies</w:t>
                </w:r>
              </w:p>
              <w:p w14:paraId="634DD1FB" w14:textId="77777777" w:rsidR="00F4084A" w:rsidRDefault="00F4084A" w:rsidP="00F4084A">
                <w:pPr>
                  <w:pStyle w:val="ListBullet"/>
                  <w:numPr>
                    <w:ilvl w:val="0"/>
                    <w:numId w:val="0"/>
                  </w:numPr>
                  <w:ind w:left="180"/>
                </w:pPr>
                <w:r>
                  <w:t>Event Planning</w:t>
                </w:r>
              </w:p>
              <w:p w14:paraId="3B7D7B8D" w14:textId="77777777" w:rsidR="00F4084A" w:rsidRDefault="00F4084A" w:rsidP="00F4084A">
                <w:pPr>
                  <w:pStyle w:val="ListBullet"/>
                  <w:numPr>
                    <w:ilvl w:val="0"/>
                    <w:numId w:val="0"/>
                  </w:numPr>
                  <w:ind w:left="180"/>
                </w:pPr>
                <w:r>
                  <w:t>Data entry. Maintain customer records</w:t>
                </w:r>
              </w:p>
              <w:p w14:paraId="57F9A33E" w14:textId="77777777" w:rsidR="00DA2869" w:rsidRDefault="00F4084A" w:rsidP="00F4084A">
                <w:pPr>
                  <w:pStyle w:val="ListBullet"/>
                  <w:numPr>
                    <w:ilvl w:val="0"/>
                    <w:numId w:val="0"/>
                  </w:numPr>
                  <w:ind w:left="180"/>
                </w:pPr>
                <w:r>
                  <w:t>Open/Close store</w:t>
                </w:r>
              </w:p>
            </w:tc>
          </w:sdtContent>
        </w:sdt>
        <w:tc>
          <w:tcPr>
            <w:tcW w:w="182" w:type="pct"/>
          </w:tcPr>
          <w:p w14:paraId="1EF86541" w14:textId="77777777" w:rsidR="00DA2869" w:rsidRDefault="00DA2869" w:rsidP="007E3C36"/>
        </w:tc>
        <w:tc>
          <w:tcPr>
            <w:tcW w:w="1501" w:type="pct"/>
          </w:tcPr>
          <w:p w14:paraId="3A513F63" w14:textId="30A71DE5" w:rsidR="00493252" w:rsidRPr="00493252" w:rsidRDefault="00493252" w:rsidP="00493252">
            <w:pPr>
              <w:jc w:val="right"/>
            </w:pPr>
            <w:r>
              <w:t>720-300-7270</w:t>
            </w:r>
          </w:p>
        </w:tc>
      </w:tr>
      <w:tr w:rsidR="007E3C36" w14:paraId="501688F5" w14:textId="77777777" w:rsidTr="00146C44">
        <w:sdt>
          <w:sdtPr>
            <w:id w:val="17159760"/>
            <w:placeholder>
              <w:docPart w:val="80FC3EEDDC39D24299E8A0F2C5874AE4"/>
            </w:placeholder>
          </w:sdtPr>
          <w:sdtEndPr/>
          <w:sdtContent>
            <w:tc>
              <w:tcPr>
                <w:tcW w:w="3317" w:type="pct"/>
              </w:tcPr>
              <w:p w14:paraId="5568072E" w14:textId="38676BF0" w:rsidR="00F4084A" w:rsidRPr="00BD31A8" w:rsidRDefault="007E3C36" w:rsidP="007E3C36">
                <w:pPr>
                  <w:pStyle w:val="ListBullet"/>
                  <w:numPr>
                    <w:ilvl w:val="0"/>
                    <w:numId w:val="0"/>
                  </w:numPr>
                  <w:tabs>
                    <w:tab w:val="left" w:pos="2700"/>
                  </w:tabs>
                  <w:rPr>
                    <w:sz w:val="28"/>
                  </w:rPr>
                </w:pPr>
                <w:r w:rsidRPr="00BD31A8">
                  <w:rPr>
                    <w:sz w:val="28"/>
                  </w:rPr>
                  <w:t>Creative Rentals</w:t>
                </w:r>
              </w:p>
              <w:p w14:paraId="12E85D56" w14:textId="77777777" w:rsidR="00DA2869" w:rsidRDefault="00F4084A" w:rsidP="00F4084A">
                <w:pPr>
                  <w:pStyle w:val="ListBullet"/>
                  <w:numPr>
                    <w:ilvl w:val="0"/>
                    <w:numId w:val="0"/>
                  </w:numPr>
                  <w:tabs>
                    <w:tab w:val="left" w:pos="2700"/>
                  </w:tabs>
                  <w:ind w:left="180"/>
                </w:pPr>
                <w:r>
                  <w:t>Setup/breakdown large scale themed events</w:t>
                </w:r>
              </w:p>
            </w:tc>
          </w:sdtContent>
        </w:sdt>
        <w:tc>
          <w:tcPr>
            <w:tcW w:w="182" w:type="pct"/>
          </w:tcPr>
          <w:p w14:paraId="775155C0" w14:textId="77777777" w:rsidR="00DA2869" w:rsidRDefault="00DA2869" w:rsidP="007E3C36"/>
        </w:tc>
        <w:tc>
          <w:tcPr>
            <w:tcW w:w="1501" w:type="pct"/>
          </w:tcPr>
          <w:p w14:paraId="065398B8" w14:textId="0888DAF5" w:rsidR="00493252" w:rsidRPr="00493252" w:rsidRDefault="00493252" w:rsidP="008F036C">
            <w:pPr>
              <w:jc w:val="right"/>
            </w:pPr>
            <w:r>
              <w:t>720-333</w:t>
            </w:r>
            <w:r w:rsidR="00D96E64">
              <w:t>-</w:t>
            </w:r>
            <w:r>
              <w:t>2470</w:t>
            </w:r>
          </w:p>
        </w:tc>
      </w:tr>
      <w:tr w:rsidR="007E3C36" w14:paraId="1891A2D7" w14:textId="77777777" w:rsidTr="00146C44">
        <w:sdt>
          <w:sdtPr>
            <w:id w:val="-130100045"/>
            <w:placeholder>
              <w:docPart w:val="15612C25FC846E43BFD721D7C405F4DC"/>
            </w:placeholder>
          </w:sdtPr>
          <w:sdtEndPr/>
          <w:sdtContent>
            <w:bookmarkStart w:id="0" w:name="_GoBack" w:displacedByCustomXml="prev"/>
            <w:bookmarkEnd w:id="0" w:displacedByCustomXml="prev"/>
            <w:tc>
              <w:tcPr>
                <w:tcW w:w="3317" w:type="pct"/>
              </w:tcPr>
              <w:p w14:paraId="0B910F1A" w14:textId="593787E1" w:rsidR="00F4084A" w:rsidRPr="00082092" w:rsidRDefault="00A95D81" w:rsidP="00A95D81">
                <w:pPr>
                  <w:pStyle w:val="ListBullet"/>
                  <w:numPr>
                    <w:ilvl w:val="0"/>
                    <w:numId w:val="0"/>
                  </w:numPr>
                  <w:tabs>
                    <w:tab w:val="left" w:pos="2700"/>
                  </w:tabs>
                </w:pPr>
                <w:r w:rsidRPr="00BD31A8">
                  <w:rPr>
                    <w:sz w:val="28"/>
                  </w:rPr>
                  <w:t>T-Mobile</w:t>
                </w:r>
              </w:p>
              <w:p w14:paraId="56FD01BB" w14:textId="77777777" w:rsidR="00F4084A" w:rsidRDefault="00F4084A" w:rsidP="00F4084A">
                <w:pPr>
                  <w:pStyle w:val="ListBullet"/>
                  <w:numPr>
                    <w:ilvl w:val="0"/>
                    <w:numId w:val="0"/>
                  </w:numPr>
                  <w:tabs>
                    <w:tab w:val="left" w:pos="2700"/>
                  </w:tabs>
                </w:pPr>
                <w:r>
                  <w:t>Financial Care Rep II</w:t>
                </w:r>
              </w:p>
              <w:p w14:paraId="43383FFF" w14:textId="77777777" w:rsidR="00F4084A" w:rsidRDefault="00F4084A" w:rsidP="00F4084A">
                <w:pPr>
                  <w:pStyle w:val="ListBullet"/>
                  <w:numPr>
                    <w:ilvl w:val="0"/>
                    <w:numId w:val="0"/>
                  </w:numPr>
                  <w:tabs>
                    <w:tab w:val="left" w:pos="2700"/>
                  </w:tabs>
                  <w:ind w:left="180"/>
                </w:pPr>
                <w:r>
                  <w:t>Inbound/Outbound collections. Collected a minimum of $900/day</w:t>
                </w:r>
              </w:p>
              <w:p w14:paraId="5FFBE40A" w14:textId="77777777" w:rsidR="00441F7D" w:rsidRDefault="00F4084A" w:rsidP="00F4084A">
                <w:pPr>
                  <w:pStyle w:val="ListBullet"/>
                  <w:numPr>
                    <w:ilvl w:val="0"/>
                    <w:numId w:val="0"/>
                  </w:numPr>
                  <w:tabs>
                    <w:tab w:val="left" w:pos="2700"/>
                  </w:tabs>
                  <w:ind w:left="180"/>
                </w:pPr>
                <w:r>
                  <w:t>Maintained above average call quality score</w:t>
                </w:r>
              </w:p>
              <w:p w14:paraId="5D683BA2" w14:textId="77777777" w:rsidR="00441F7D" w:rsidRDefault="00441F7D" w:rsidP="00441F7D">
                <w:pPr>
                  <w:pStyle w:val="ListBullet"/>
                  <w:numPr>
                    <w:ilvl w:val="0"/>
                    <w:numId w:val="0"/>
                  </w:numPr>
                  <w:tabs>
                    <w:tab w:val="left" w:pos="2700"/>
                  </w:tabs>
                </w:pPr>
                <w:r>
                  <w:t>Tier II PDA/Blackberry Tech Support</w:t>
                </w:r>
              </w:p>
              <w:p w14:paraId="02C49431" w14:textId="77777777" w:rsidR="00441F7D" w:rsidRDefault="00441F7D" w:rsidP="00441F7D">
                <w:pPr>
                  <w:pStyle w:val="ListBullet"/>
                  <w:numPr>
                    <w:ilvl w:val="0"/>
                    <w:numId w:val="0"/>
                  </w:numPr>
                  <w:tabs>
                    <w:tab w:val="left" w:pos="2700"/>
                  </w:tabs>
                  <w:ind w:left="180"/>
                </w:pPr>
                <w:r w:rsidRPr="00441F7D">
                  <w:t>Provided technical support for PDA and Blackberry devices</w:t>
                </w:r>
              </w:p>
              <w:p w14:paraId="4A75C336" w14:textId="77777777" w:rsidR="00441F7D" w:rsidRDefault="00441F7D" w:rsidP="00441F7D">
                <w:pPr>
                  <w:pStyle w:val="ListBullet"/>
                  <w:numPr>
                    <w:ilvl w:val="0"/>
                    <w:numId w:val="0"/>
                  </w:numPr>
                  <w:tabs>
                    <w:tab w:val="left" w:pos="2700"/>
                  </w:tabs>
                  <w:ind w:left="180"/>
                </w:pPr>
                <w:r w:rsidRPr="00441F7D">
                  <w:t>File</w:t>
                </w:r>
                <w:r>
                  <w:t>d</w:t>
                </w:r>
                <w:r w:rsidRPr="00441F7D">
                  <w:t xml:space="preserve"> exchanges when necessary</w:t>
                </w:r>
              </w:p>
              <w:p w14:paraId="22CEDD4A" w14:textId="77777777" w:rsidR="007E3C36" w:rsidRDefault="00441F7D" w:rsidP="00441F7D">
                <w:pPr>
                  <w:pStyle w:val="ListBullet"/>
                  <w:numPr>
                    <w:ilvl w:val="0"/>
                    <w:numId w:val="0"/>
                  </w:numPr>
                  <w:tabs>
                    <w:tab w:val="left" w:pos="2700"/>
                  </w:tabs>
                  <w:ind w:left="180"/>
                </w:pPr>
                <w:r>
                  <w:t>M</w:t>
                </w:r>
                <w:r w:rsidRPr="00441F7D">
                  <w:t>aintained above average call quality score</w:t>
                </w:r>
              </w:p>
            </w:tc>
          </w:sdtContent>
        </w:sdt>
        <w:tc>
          <w:tcPr>
            <w:tcW w:w="182" w:type="pct"/>
          </w:tcPr>
          <w:p w14:paraId="750C3539" w14:textId="77777777" w:rsidR="007E3C36" w:rsidRDefault="007E3C36" w:rsidP="007E3C36"/>
        </w:tc>
        <w:tc>
          <w:tcPr>
            <w:tcW w:w="1501" w:type="pct"/>
          </w:tcPr>
          <w:p w14:paraId="6C42A1F7" w14:textId="77777777" w:rsidR="00BD31A8" w:rsidRDefault="00BD31A8" w:rsidP="00493252">
            <w:pPr>
              <w:jc w:val="right"/>
            </w:pPr>
          </w:p>
          <w:p w14:paraId="534C6DAD" w14:textId="77777777" w:rsidR="00BD31A8" w:rsidRDefault="00BD31A8" w:rsidP="00493252">
            <w:pPr>
              <w:jc w:val="right"/>
            </w:pPr>
          </w:p>
          <w:p w14:paraId="361863E2" w14:textId="77777777" w:rsidR="00BD31A8" w:rsidRDefault="00BD31A8" w:rsidP="00493252">
            <w:pPr>
              <w:jc w:val="right"/>
            </w:pPr>
          </w:p>
          <w:p w14:paraId="568B7FBF" w14:textId="77777777" w:rsidR="00BD31A8" w:rsidRDefault="00BD31A8" w:rsidP="00493252">
            <w:pPr>
              <w:jc w:val="right"/>
            </w:pPr>
          </w:p>
          <w:p w14:paraId="7062C7A3" w14:textId="6257D979" w:rsidR="00493252" w:rsidRPr="00493252" w:rsidRDefault="00493252" w:rsidP="00493252">
            <w:pPr>
              <w:jc w:val="right"/>
            </w:pPr>
            <w:r>
              <w:t>1-800-996-7566</w:t>
            </w:r>
          </w:p>
        </w:tc>
      </w:tr>
      <w:tr w:rsidR="00A95D81" w14:paraId="49152A6E" w14:textId="77777777" w:rsidTr="00146C44">
        <w:tc>
          <w:tcPr>
            <w:tcW w:w="3317" w:type="pct"/>
          </w:tcPr>
          <w:p w14:paraId="2620D7DE" w14:textId="77777777" w:rsidR="00A95D81" w:rsidRPr="00BD31A8" w:rsidRDefault="00A95D81" w:rsidP="00A95D81">
            <w:pPr>
              <w:pStyle w:val="ListBullet"/>
              <w:numPr>
                <w:ilvl w:val="0"/>
                <w:numId w:val="0"/>
              </w:numPr>
              <w:tabs>
                <w:tab w:val="left" w:pos="2700"/>
              </w:tabs>
              <w:rPr>
                <w:sz w:val="28"/>
              </w:rPr>
            </w:pPr>
            <w:r w:rsidRPr="00BD31A8">
              <w:rPr>
                <w:sz w:val="28"/>
              </w:rPr>
              <w:t>Sandia Casino</w:t>
            </w:r>
          </w:p>
          <w:p w14:paraId="5506173F" w14:textId="77777777" w:rsidR="00F4084A" w:rsidRDefault="00441F7D" w:rsidP="00A95D81">
            <w:pPr>
              <w:pStyle w:val="ListBullet"/>
              <w:numPr>
                <w:ilvl w:val="0"/>
                <w:numId w:val="0"/>
              </w:numPr>
              <w:tabs>
                <w:tab w:val="left" w:pos="2700"/>
              </w:tabs>
            </w:pPr>
            <w:r>
              <w:t>Cage/Vault Cashier</w:t>
            </w:r>
          </w:p>
          <w:p w14:paraId="65B69D2F" w14:textId="77777777" w:rsidR="00441F7D" w:rsidRDefault="00441F7D" w:rsidP="00441F7D">
            <w:pPr>
              <w:pStyle w:val="ListBullet"/>
              <w:numPr>
                <w:ilvl w:val="0"/>
                <w:numId w:val="0"/>
              </w:numPr>
              <w:tabs>
                <w:tab w:val="left" w:pos="2700"/>
              </w:tabs>
              <w:ind w:left="180"/>
            </w:pPr>
            <w:r>
              <w:t>Balanced cash drawer up to $250K</w:t>
            </w:r>
          </w:p>
          <w:p w14:paraId="29B8F0FD" w14:textId="77777777" w:rsidR="00441F7D" w:rsidRDefault="00441F7D" w:rsidP="00441F7D">
            <w:pPr>
              <w:pStyle w:val="ListBullet"/>
              <w:numPr>
                <w:ilvl w:val="0"/>
                <w:numId w:val="0"/>
              </w:numPr>
              <w:tabs>
                <w:tab w:val="left" w:pos="2700"/>
              </w:tabs>
              <w:ind w:left="180"/>
            </w:pPr>
            <w:r>
              <w:t>Redeemed slot machine vouchers and chips</w:t>
            </w:r>
          </w:p>
          <w:p w14:paraId="3701D661" w14:textId="77777777" w:rsidR="00441F7D" w:rsidRDefault="00441F7D" w:rsidP="00441F7D">
            <w:pPr>
              <w:pStyle w:val="ListBullet"/>
              <w:numPr>
                <w:ilvl w:val="0"/>
                <w:numId w:val="0"/>
              </w:numPr>
              <w:tabs>
                <w:tab w:val="left" w:pos="2700"/>
              </w:tabs>
              <w:ind w:left="180"/>
            </w:pPr>
            <w:r>
              <w:t>Payout slot machine jackpots</w:t>
            </w:r>
          </w:p>
          <w:p w14:paraId="5C8A111E" w14:textId="77777777" w:rsidR="00441F7D" w:rsidRDefault="00441F7D" w:rsidP="00441F7D">
            <w:pPr>
              <w:pStyle w:val="ListBullet"/>
              <w:numPr>
                <w:ilvl w:val="0"/>
                <w:numId w:val="0"/>
              </w:numPr>
              <w:tabs>
                <w:tab w:val="left" w:pos="2700"/>
              </w:tabs>
              <w:ind w:left="180"/>
            </w:pPr>
            <w:r>
              <w:t>Issued chip fills and credits to gaming tables</w:t>
            </w:r>
          </w:p>
          <w:p w14:paraId="37BF897C" w14:textId="77777777" w:rsidR="00F4084A" w:rsidRDefault="00441F7D" w:rsidP="00441F7D">
            <w:pPr>
              <w:pStyle w:val="ListBullet"/>
              <w:numPr>
                <w:ilvl w:val="0"/>
                <w:numId w:val="0"/>
              </w:numPr>
              <w:tabs>
                <w:tab w:val="left" w:pos="2700"/>
              </w:tabs>
              <w:ind w:left="180"/>
            </w:pPr>
            <w:r>
              <w:t>Recorded proper paperwork for qualifying transactions</w:t>
            </w:r>
          </w:p>
        </w:tc>
        <w:tc>
          <w:tcPr>
            <w:tcW w:w="182" w:type="pct"/>
          </w:tcPr>
          <w:p w14:paraId="4A0A2EDE" w14:textId="77777777" w:rsidR="00A95D81" w:rsidRDefault="00A95D81" w:rsidP="007E3C36"/>
        </w:tc>
        <w:tc>
          <w:tcPr>
            <w:tcW w:w="1501" w:type="pct"/>
          </w:tcPr>
          <w:p w14:paraId="03B4C5CE" w14:textId="6802BF95" w:rsidR="00493252" w:rsidRPr="00493252" w:rsidRDefault="005C2F75" w:rsidP="005C2F75">
            <w:pPr>
              <w:jc w:val="right"/>
            </w:pPr>
            <w:r>
              <w:t>505-796-7500</w:t>
            </w:r>
          </w:p>
        </w:tc>
      </w:tr>
      <w:tr w:rsidR="00A95D81" w14:paraId="235F2F77" w14:textId="77777777" w:rsidTr="00146C44">
        <w:tc>
          <w:tcPr>
            <w:tcW w:w="3317" w:type="pct"/>
          </w:tcPr>
          <w:p w14:paraId="3A2F3A2E" w14:textId="77777777" w:rsidR="00A95D81" w:rsidRPr="00BD31A8" w:rsidRDefault="00A95D81" w:rsidP="00A95D81">
            <w:pPr>
              <w:pStyle w:val="ListBullet"/>
              <w:numPr>
                <w:ilvl w:val="0"/>
                <w:numId w:val="0"/>
              </w:numPr>
              <w:tabs>
                <w:tab w:val="left" w:pos="2700"/>
              </w:tabs>
              <w:rPr>
                <w:sz w:val="28"/>
              </w:rPr>
            </w:pPr>
            <w:r w:rsidRPr="00BD31A8">
              <w:rPr>
                <w:sz w:val="28"/>
              </w:rPr>
              <w:t>ClientLogic – TiVo</w:t>
            </w:r>
          </w:p>
          <w:p w14:paraId="40D7C9BB" w14:textId="77777777" w:rsidR="00441F7D" w:rsidRDefault="00441F7D" w:rsidP="00A95D81">
            <w:pPr>
              <w:pStyle w:val="ListBullet"/>
              <w:numPr>
                <w:ilvl w:val="0"/>
                <w:numId w:val="0"/>
              </w:numPr>
              <w:tabs>
                <w:tab w:val="left" w:pos="2700"/>
              </w:tabs>
            </w:pPr>
            <w:r w:rsidRPr="00441F7D">
              <w:t>Level II Customer Service  &amp; Level II Technical Agent</w:t>
            </w:r>
          </w:p>
          <w:p w14:paraId="3162EEAA" w14:textId="77777777" w:rsidR="00441F7D" w:rsidRDefault="00441F7D" w:rsidP="00441F7D">
            <w:pPr>
              <w:pStyle w:val="ListBullet"/>
              <w:numPr>
                <w:ilvl w:val="0"/>
                <w:numId w:val="0"/>
              </w:numPr>
              <w:tabs>
                <w:tab w:val="left" w:pos="2700"/>
              </w:tabs>
              <w:ind w:left="180"/>
            </w:pPr>
            <w:r>
              <w:t>Provided first call resolution on escalated calls</w:t>
            </w:r>
          </w:p>
          <w:p w14:paraId="3B6AC088" w14:textId="77777777" w:rsidR="00441F7D" w:rsidRDefault="00441F7D" w:rsidP="00441F7D">
            <w:pPr>
              <w:pStyle w:val="ListBullet"/>
              <w:numPr>
                <w:ilvl w:val="0"/>
                <w:numId w:val="0"/>
              </w:numPr>
              <w:tabs>
                <w:tab w:val="left" w:pos="2700"/>
              </w:tabs>
              <w:ind w:left="180"/>
            </w:pPr>
            <w:r w:rsidRPr="00441F7D">
              <w:t>Fielded helpdesk calls from Level I agents</w:t>
            </w:r>
            <w:r>
              <w:t xml:space="preserve"> </w:t>
            </w:r>
          </w:p>
          <w:p w14:paraId="0968F3E8" w14:textId="77777777" w:rsidR="00441F7D" w:rsidRDefault="00441F7D" w:rsidP="00441F7D">
            <w:pPr>
              <w:pStyle w:val="ListBullet"/>
              <w:numPr>
                <w:ilvl w:val="0"/>
                <w:numId w:val="0"/>
              </w:numPr>
              <w:tabs>
                <w:tab w:val="left" w:pos="2700"/>
              </w:tabs>
              <w:ind w:left="180"/>
            </w:pPr>
            <w:r>
              <w:t>Issued credits and exceptions to policy when appropriate</w:t>
            </w:r>
          </w:p>
          <w:p w14:paraId="1A61BE3C" w14:textId="77777777" w:rsidR="00441F7D" w:rsidRDefault="00441F7D" w:rsidP="00441F7D">
            <w:pPr>
              <w:pStyle w:val="ListBullet"/>
              <w:numPr>
                <w:ilvl w:val="0"/>
                <w:numId w:val="0"/>
              </w:numPr>
              <w:tabs>
                <w:tab w:val="left" w:pos="2700"/>
              </w:tabs>
              <w:ind w:left="180"/>
            </w:pPr>
            <w:r>
              <w:t>Advance troubleshooting when necessary</w:t>
            </w:r>
          </w:p>
          <w:p w14:paraId="32CBCB0E" w14:textId="77777777" w:rsidR="00441F7D" w:rsidRDefault="00441F7D" w:rsidP="00441F7D">
            <w:pPr>
              <w:pStyle w:val="ListBullet"/>
              <w:numPr>
                <w:ilvl w:val="0"/>
                <w:numId w:val="0"/>
              </w:numPr>
              <w:tabs>
                <w:tab w:val="left" w:pos="2700"/>
              </w:tabs>
              <w:ind w:left="180"/>
            </w:pPr>
            <w:r>
              <w:t>Backup retention agent</w:t>
            </w:r>
          </w:p>
        </w:tc>
        <w:tc>
          <w:tcPr>
            <w:tcW w:w="182" w:type="pct"/>
          </w:tcPr>
          <w:p w14:paraId="4F39A7F5" w14:textId="77777777" w:rsidR="00A95D81" w:rsidRDefault="00A95D81" w:rsidP="007E3C36"/>
        </w:tc>
        <w:tc>
          <w:tcPr>
            <w:tcW w:w="1501" w:type="pct"/>
          </w:tcPr>
          <w:p w14:paraId="1364F6DD" w14:textId="0A8DFC33" w:rsidR="005C2F75" w:rsidRPr="005C2F75" w:rsidRDefault="005C2F75" w:rsidP="005C2F75">
            <w:pPr>
              <w:jc w:val="right"/>
            </w:pPr>
            <w:r>
              <w:t>505-724-4094</w:t>
            </w:r>
          </w:p>
        </w:tc>
      </w:tr>
      <w:tr w:rsidR="00A95D81" w14:paraId="3EE921AC" w14:textId="77777777" w:rsidTr="00146C44">
        <w:tc>
          <w:tcPr>
            <w:tcW w:w="3317" w:type="pct"/>
          </w:tcPr>
          <w:p w14:paraId="15AC9E08" w14:textId="77777777" w:rsidR="00A95D81" w:rsidRPr="00BD31A8" w:rsidRDefault="00A95D81" w:rsidP="00A95D81">
            <w:pPr>
              <w:pStyle w:val="ListBullet"/>
              <w:numPr>
                <w:ilvl w:val="0"/>
                <w:numId w:val="0"/>
              </w:numPr>
              <w:tabs>
                <w:tab w:val="left" w:pos="2700"/>
              </w:tabs>
              <w:rPr>
                <w:sz w:val="28"/>
              </w:rPr>
            </w:pPr>
            <w:r w:rsidRPr="00BD31A8">
              <w:rPr>
                <w:sz w:val="28"/>
              </w:rPr>
              <w:t>Albuquerque Academy Summer Volleyball Camp</w:t>
            </w:r>
          </w:p>
          <w:p w14:paraId="1A375C6B" w14:textId="77777777" w:rsidR="00441F7D" w:rsidRDefault="00441F7D" w:rsidP="00A95D81">
            <w:pPr>
              <w:pStyle w:val="ListBullet"/>
              <w:numPr>
                <w:ilvl w:val="0"/>
                <w:numId w:val="0"/>
              </w:numPr>
              <w:tabs>
                <w:tab w:val="left" w:pos="2700"/>
              </w:tabs>
            </w:pPr>
            <w:r>
              <w:t>Assistant Coach</w:t>
            </w:r>
          </w:p>
          <w:p w14:paraId="58E14199" w14:textId="77777777" w:rsidR="00441F7D" w:rsidRDefault="00441F7D" w:rsidP="00441F7D">
            <w:pPr>
              <w:pStyle w:val="ListBullet"/>
              <w:numPr>
                <w:ilvl w:val="0"/>
                <w:numId w:val="0"/>
              </w:numPr>
              <w:tabs>
                <w:tab w:val="left" w:pos="2700"/>
              </w:tabs>
              <w:ind w:left="180"/>
            </w:pPr>
            <w:r>
              <w:t>Taught children</w:t>
            </w:r>
            <w:r w:rsidRPr="00441F7D">
              <w:t>, from ages 7-15 years old, how to play volleyball</w:t>
            </w:r>
          </w:p>
        </w:tc>
        <w:tc>
          <w:tcPr>
            <w:tcW w:w="182" w:type="pct"/>
          </w:tcPr>
          <w:p w14:paraId="549E646C" w14:textId="77777777" w:rsidR="00A95D81" w:rsidRDefault="00A95D81" w:rsidP="007E3C36"/>
        </w:tc>
        <w:tc>
          <w:tcPr>
            <w:tcW w:w="1501" w:type="pct"/>
          </w:tcPr>
          <w:p w14:paraId="5B7F54E8" w14:textId="03FF274C" w:rsidR="005C2F75" w:rsidRPr="005C2F75" w:rsidRDefault="005C2F75" w:rsidP="005C2F75">
            <w:pPr>
              <w:jc w:val="right"/>
            </w:pPr>
            <w:r>
              <w:t>505-828-3200</w:t>
            </w:r>
          </w:p>
        </w:tc>
      </w:tr>
    </w:tbl>
    <w:p w14:paraId="10BD91B6" w14:textId="77777777" w:rsidR="00DA2869" w:rsidRPr="00BD31A8" w:rsidRDefault="00441F7D">
      <w:pPr>
        <w:pStyle w:val="Heading1"/>
        <w:rPr>
          <w:smallCaps/>
          <w:color w:val="auto"/>
          <w:sz w:val="36"/>
          <w:szCs w:val="28"/>
        </w:rPr>
      </w:pPr>
      <w:r w:rsidRPr="00BD31A8">
        <w:rPr>
          <w:smallCaps/>
          <w:color w:val="auto"/>
          <w:sz w:val="36"/>
          <w:szCs w:val="28"/>
        </w:rPr>
        <w:t>Certifications</w:t>
      </w:r>
    </w:p>
    <w:sdt>
      <w:sdtPr>
        <w:id w:val="17159752"/>
        <w:placeholder>
          <w:docPart w:val="A0C2C13065D923459A6C07E6281DF4FA"/>
        </w:placeholder>
      </w:sdtPr>
      <w:sdtEndPr/>
      <w:sdtContent>
        <w:p w14:paraId="538BBEDE" w14:textId="77777777" w:rsidR="00DA2869" w:rsidRDefault="008566F5" w:rsidP="008566F5">
          <w:pPr>
            <w:pStyle w:val="ListBullet2"/>
            <w:numPr>
              <w:ilvl w:val="0"/>
              <w:numId w:val="0"/>
            </w:numPr>
            <w:tabs>
              <w:tab w:val="clear" w:pos="180"/>
              <w:tab w:val="left" w:pos="-540"/>
            </w:tabs>
            <w:spacing w:line="240" w:lineRule="auto"/>
            <w:ind w:left="-540"/>
          </w:pPr>
          <w:r>
            <w:t>Forklift Operator, First Aid CPR AED</w:t>
          </w:r>
        </w:p>
      </w:sdtContent>
    </w:sdt>
    <w:p w14:paraId="33263CFD" w14:textId="77777777" w:rsidR="00DA2869" w:rsidRPr="00BD31A8" w:rsidRDefault="008566F5" w:rsidP="008566F5">
      <w:pPr>
        <w:pStyle w:val="Heading1"/>
        <w:rPr>
          <w:color w:val="auto"/>
          <w:sz w:val="32"/>
          <w:szCs w:val="28"/>
        </w:rPr>
      </w:pPr>
      <w:r w:rsidRPr="00BD31A8">
        <w:rPr>
          <w:color w:val="auto"/>
          <w:sz w:val="36"/>
          <w:szCs w:val="28"/>
        </w:rPr>
        <w:t>Additional</w:t>
      </w:r>
      <w:r w:rsidRPr="00BD31A8">
        <w:rPr>
          <w:color w:val="auto"/>
          <w:sz w:val="32"/>
          <w:szCs w:val="28"/>
        </w:rPr>
        <w:t xml:space="preserve"> Skills</w:t>
      </w:r>
    </w:p>
    <w:sdt>
      <w:sdtPr>
        <w:id w:val="17159759"/>
        <w:placeholder>
          <w:docPart w:val="2C27AD6951FEFF44AF274D27959399EF"/>
        </w:placeholder>
      </w:sdtPr>
      <w:sdtEndPr/>
      <w:sdtContent>
        <w:p w14:paraId="5CFE96CA" w14:textId="77777777" w:rsidR="00DA2869" w:rsidRDefault="008566F5" w:rsidP="008566F5">
          <w:pPr>
            <w:pStyle w:val="ListBullet2"/>
            <w:numPr>
              <w:ilvl w:val="0"/>
              <w:numId w:val="0"/>
            </w:numPr>
            <w:spacing w:line="240" w:lineRule="auto"/>
            <w:ind w:left="-540"/>
          </w:pPr>
          <w:r>
            <w:t>Type 65-70 WPM, familiar with Windows and Mac environment, MS Office, Social Networking</w:t>
          </w:r>
        </w:p>
      </w:sdtContent>
    </w:sdt>
    <w:p w14:paraId="2DEBBE44" w14:textId="77777777" w:rsidR="00441F7D" w:rsidRPr="00BD31A8" w:rsidRDefault="008566F5" w:rsidP="008566F5">
      <w:pPr>
        <w:pStyle w:val="Heading1"/>
        <w:rPr>
          <w:color w:val="auto"/>
          <w:sz w:val="36"/>
          <w:szCs w:val="28"/>
        </w:rPr>
      </w:pPr>
      <w:r w:rsidRPr="00BD31A8">
        <w:rPr>
          <w:color w:val="auto"/>
          <w:sz w:val="36"/>
          <w:szCs w:val="28"/>
        </w:rPr>
        <w:t>Education</w:t>
      </w:r>
    </w:p>
    <w:tbl>
      <w:tblPr>
        <w:tblStyle w:val="CVDetails"/>
        <w:tblpPr w:leftFromText="180" w:rightFromText="180" w:vertAnchor="text" w:horzAnchor="page" w:tblpX="901" w:tblpY="7"/>
        <w:tblW w:w="5240" w:type="pct"/>
        <w:tblLook w:val="04A0" w:firstRow="1" w:lastRow="0" w:firstColumn="1" w:lastColumn="0" w:noHBand="0" w:noVBand="1"/>
      </w:tblPr>
      <w:tblGrid>
        <w:gridCol w:w="6876"/>
        <w:gridCol w:w="351"/>
        <w:gridCol w:w="2582"/>
      </w:tblGrid>
      <w:tr w:rsidR="00B57FF7" w14:paraId="70A49AF5" w14:textId="77777777" w:rsidTr="00B57FF7">
        <w:sdt>
          <w:sdtPr>
            <w:id w:val="628366671"/>
            <w:placeholder>
              <w:docPart w:val="D42AB5D84E2E9C4CA479F8ED1C893851"/>
            </w:placeholder>
          </w:sdtPr>
          <w:sdtEndPr/>
          <w:sdtContent>
            <w:tc>
              <w:tcPr>
                <w:tcW w:w="3505" w:type="pct"/>
              </w:tcPr>
              <w:p w14:paraId="47EF0C59" w14:textId="77777777" w:rsidR="00B57FF7" w:rsidRDefault="00B57FF7" w:rsidP="00B57FF7">
                <w:pPr>
                  <w:pStyle w:val="ListBullet"/>
                  <w:numPr>
                    <w:ilvl w:val="0"/>
                    <w:numId w:val="0"/>
                  </w:numPr>
                </w:pPr>
                <w:r>
                  <w:t>Colorado School of Mines</w:t>
                </w:r>
              </w:p>
            </w:tc>
          </w:sdtContent>
        </w:sdt>
        <w:tc>
          <w:tcPr>
            <w:tcW w:w="179" w:type="pct"/>
          </w:tcPr>
          <w:p w14:paraId="38B97D69" w14:textId="77777777" w:rsidR="00B57FF7" w:rsidRDefault="00B57FF7" w:rsidP="00B57FF7"/>
        </w:tc>
        <w:tc>
          <w:tcPr>
            <w:tcW w:w="1316" w:type="pct"/>
          </w:tcPr>
          <w:p w14:paraId="3F0CFF22" w14:textId="77777777" w:rsidR="00B57FF7" w:rsidRDefault="00B57FF7" w:rsidP="00B57FF7">
            <w:pPr>
              <w:pStyle w:val="Date"/>
            </w:pPr>
            <w:r>
              <w:t>2002-2003</w:t>
            </w:r>
          </w:p>
        </w:tc>
      </w:tr>
      <w:tr w:rsidR="00B57FF7" w14:paraId="1202E3E1" w14:textId="77777777" w:rsidTr="00B57FF7">
        <w:sdt>
          <w:sdtPr>
            <w:id w:val="-1220513800"/>
            <w:placeholder>
              <w:docPart w:val="D24B624159685A4F9C122C0680ABCDF0"/>
            </w:placeholder>
          </w:sdtPr>
          <w:sdtEndPr/>
          <w:sdtContent>
            <w:tc>
              <w:tcPr>
                <w:tcW w:w="3505" w:type="pct"/>
              </w:tcPr>
              <w:p w14:paraId="75D9A083" w14:textId="77777777" w:rsidR="00B57FF7" w:rsidRDefault="00B57FF7" w:rsidP="00B57FF7">
                <w:pPr>
                  <w:pStyle w:val="ListBullet"/>
                  <w:numPr>
                    <w:ilvl w:val="0"/>
                    <w:numId w:val="0"/>
                  </w:numPr>
                  <w:tabs>
                    <w:tab w:val="left" w:pos="2700"/>
                  </w:tabs>
                </w:pPr>
                <w:r>
                  <w:t>Albuquerque Academy High School</w:t>
                </w:r>
              </w:p>
            </w:tc>
          </w:sdtContent>
        </w:sdt>
        <w:tc>
          <w:tcPr>
            <w:tcW w:w="179" w:type="pct"/>
          </w:tcPr>
          <w:p w14:paraId="38EFB701" w14:textId="77777777" w:rsidR="00B57FF7" w:rsidRDefault="00B57FF7" w:rsidP="00B57FF7"/>
        </w:tc>
        <w:tc>
          <w:tcPr>
            <w:tcW w:w="1316" w:type="pct"/>
          </w:tcPr>
          <w:p w14:paraId="5F4C6D1D" w14:textId="77777777" w:rsidR="00B57FF7" w:rsidRPr="00B57FF7" w:rsidRDefault="00B57FF7" w:rsidP="00B57FF7">
            <w:pPr>
              <w:pStyle w:val="Date"/>
            </w:pPr>
            <w:r>
              <w:t>1998-2002</w:t>
            </w:r>
          </w:p>
        </w:tc>
      </w:tr>
    </w:tbl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1297810049"/>
        <w:placeholder>
          <w:docPart w:val="A253F97D8CC11F4EA06088CBF18AE385"/>
        </w:placeholder>
      </w:sdtPr>
      <w:sdtEndPr/>
      <w:sdtContent>
        <w:p w14:paraId="18B6F0A2" w14:textId="4FD77FD6" w:rsidR="00A86D85" w:rsidRPr="00BD31A8" w:rsidRDefault="00A86D85" w:rsidP="00A86D85">
          <w:pPr>
            <w:pStyle w:val="Heading1"/>
            <w:rPr>
              <w:color w:val="auto"/>
              <w:sz w:val="36"/>
              <w:szCs w:val="28"/>
            </w:rPr>
          </w:pPr>
          <w:r w:rsidRPr="00BD31A8">
            <w:rPr>
              <w:color w:val="auto"/>
              <w:sz w:val="36"/>
              <w:szCs w:val="28"/>
            </w:rPr>
            <w:t>References</w:t>
          </w:r>
        </w:p>
        <w:tbl>
          <w:tblPr>
            <w:tblStyle w:val="CVDetails"/>
            <w:tblpPr w:leftFromText="180" w:rightFromText="180" w:vertAnchor="text" w:horzAnchor="page" w:tblpX="901" w:tblpY="7"/>
            <w:tblW w:w="5240" w:type="pct"/>
            <w:tblLook w:val="04A0" w:firstRow="1" w:lastRow="0" w:firstColumn="1" w:lastColumn="0" w:noHBand="0" w:noVBand="1"/>
          </w:tblPr>
          <w:tblGrid>
            <w:gridCol w:w="6876"/>
            <w:gridCol w:w="351"/>
            <w:gridCol w:w="2582"/>
          </w:tblGrid>
          <w:tr w:rsidR="00A86D85" w14:paraId="010C413D" w14:textId="77777777" w:rsidTr="007C7B8D">
            <w:sdt>
              <w:sdtPr>
                <w:id w:val="-1438208625"/>
                <w:placeholder>
                  <w:docPart w:val="0364EB1CF19DE644A91EFCBB6919ACA8"/>
                </w:placeholder>
              </w:sdtPr>
              <w:sdtEndPr/>
              <w:sdtContent>
                <w:tc>
                  <w:tcPr>
                    <w:tcW w:w="3505" w:type="pct"/>
                  </w:tcPr>
                  <w:p w14:paraId="4C19EA8A" w14:textId="77777777" w:rsidR="00A86D85" w:rsidRDefault="00A86D85" w:rsidP="00A86D85">
                    <w:pPr>
                      <w:pStyle w:val="ListBullet"/>
                      <w:numPr>
                        <w:ilvl w:val="0"/>
                        <w:numId w:val="0"/>
                      </w:numPr>
                    </w:pPr>
                    <w:r>
                      <w:t>Scott Chadwick</w:t>
                    </w:r>
                  </w:p>
                  <w:p w14:paraId="3D3A4899" w14:textId="69BE3908" w:rsidR="00A86D85" w:rsidRDefault="00A86D85" w:rsidP="00A86D85">
                    <w:pPr>
                      <w:pStyle w:val="ListBullet"/>
                      <w:numPr>
                        <w:ilvl w:val="0"/>
                        <w:numId w:val="0"/>
                      </w:numPr>
                    </w:pPr>
                    <w:r>
                      <w:t>Former SMA Night Shift Manager</w:t>
                    </w:r>
                  </w:p>
                </w:tc>
              </w:sdtContent>
            </w:sdt>
            <w:tc>
              <w:tcPr>
                <w:tcW w:w="179" w:type="pct"/>
              </w:tcPr>
              <w:p w14:paraId="7FFFF5F0" w14:textId="77777777" w:rsidR="00A86D85" w:rsidRDefault="00A86D85" w:rsidP="007C7B8D"/>
            </w:tc>
            <w:tc>
              <w:tcPr>
                <w:tcW w:w="1316" w:type="pct"/>
              </w:tcPr>
              <w:p w14:paraId="3FBC3CEC" w14:textId="77777777" w:rsidR="00A86D85" w:rsidRDefault="00A86D85" w:rsidP="007C7B8D">
                <w:pPr>
                  <w:pStyle w:val="Date"/>
                </w:pPr>
                <w:r>
                  <w:t>303-246-3867</w:t>
                </w:r>
              </w:p>
              <w:p w14:paraId="198AE8A8" w14:textId="60F5ADD0" w:rsidR="00A86D85" w:rsidRPr="00A86D85" w:rsidRDefault="00A86D85" w:rsidP="00A86D85">
                <w:pPr>
                  <w:jc w:val="right"/>
                </w:pPr>
                <w:r>
                  <w:t>redsoxsc04@yahoo.com</w:t>
                </w:r>
              </w:p>
            </w:tc>
          </w:tr>
          <w:tr w:rsidR="00A86D85" w14:paraId="6DDB1ACF" w14:textId="77777777" w:rsidTr="007C7B8D">
            <w:sdt>
              <w:sdtPr>
                <w:id w:val="-1706712064"/>
                <w:placeholder>
                  <w:docPart w:val="EE1081D177602249A866ED335C9F70CB"/>
                </w:placeholder>
              </w:sdtPr>
              <w:sdtEndPr/>
              <w:sdtContent>
                <w:tc>
                  <w:tcPr>
                    <w:tcW w:w="3505" w:type="pct"/>
                  </w:tcPr>
                  <w:p w14:paraId="11FE317C" w14:textId="1B9D0442" w:rsidR="00A86D85" w:rsidRDefault="000A1EB4" w:rsidP="00A86D85">
                    <w:pPr>
                      <w:pStyle w:val="ListBullet"/>
                      <w:numPr>
                        <w:ilvl w:val="0"/>
                        <w:numId w:val="0"/>
                      </w:numPr>
                      <w:tabs>
                        <w:tab w:val="left" w:pos="2700"/>
                      </w:tabs>
                    </w:pPr>
                    <w:r>
                      <w:t>Jean Ha</w:t>
                    </w:r>
                  </w:p>
                  <w:p w14:paraId="4E2F6A38" w14:textId="72400BB3" w:rsidR="00A86D85" w:rsidRDefault="000A1EB4" w:rsidP="000A1EB4">
                    <w:pPr>
                      <w:pStyle w:val="ListBullet"/>
                      <w:numPr>
                        <w:ilvl w:val="0"/>
                        <w:numId w:val="0"/>
                      </w:numPr>
                      <w:tabs>
                        <w:tab w:val="left" w:pos="2700"/>
                      </w:tabs>
                    </w:pPr>
                    <w:r>
                      <w:t xml:space="preserve"> </w:t>
                    </w:r>
                  </w:p>
                </w:tc>
              </w:sdtContent>
            </w:sdt>
            <w:tc>
              <w:tcPr>
                <w:tcW w:w="179" w:type="pct"/>
              </w:tcPr>
              <w:p w14:paraId="0C0AD4DE" w14:textId="77777777" w:rsidR="00A86D85" w:rsidRDefault="00A86D85" w:rsidP="007C7B8D"/>
            </w:tc>
            <w:tc>
              <w:tcPr>
                <w:tcW w:w="1316" w:type="pct"/>
              </w:tcPr>
              <w:p w14:paraId="0F8B6E27" w14:textId="67ED1F94" w:rsidR="00A86D85" w:rsidRDefault="000A1EB4" w:rsidP="007C7B8D">
                <w:pPr>
                  <w:pStyle w:val="Date"/>
                </w:pPr>
                <w:r>
                  <w:t>303-653-8198</w:t>
                </w:r>
              </w:p>
              <w:p w14:paraId="16950485" w14:textId="418CE17A" w:rsidR="00A86D85" w:rsidRPr="00A86D85" w:rsidRDefault="000A1EB4" w:rsidP="000A1EB4">
                <w:pPr>
                  <w:jc w:val="right"/>
                </w:pPr>
                <w:r>
                  <w:t>jha922@gmail</w:t>
                </w:r>
                <w:r w:rsidR="00A86D85">
                  <w:t>.com</w:t>
                </w:r>
              </w:p>
            </w:tc>
          </w:tr>
        </w:tbl>
        <w:sdt>
          <w:sdtPr>
            <w:id w:val="-20322881"/>
            <w:placeholder>
              <w:docPart w:val="6E2C1FF1B0A9EC409BE79C303C404F86"/>
            </w:placeholder>
          </w:sdtPr>
          <w:sdtEndPr/>
          <w:sdtContent>
            <w:p w14:paraId="09A075C2" w14:textId="730D86E3" w:rsidR="00A86D85" w:rsidRDefault="00A86D85" w:rsidP="00A86D85">
              <w:pPr>
                <w:pStyle w:val="ListBullet2"/>
                <w:numPr>
                  <w:ilvl w:val="0"/>
                  <w:numId w:val="0"/>
                </w:numPr>
                <w:spacing w:line="240" w:lineRule="auto"/>
                <w:ind w:left="-540"/>
              </w:pPr>
            </w:p>
            <w:p w14:paraId="02BD5D80" w14:textId="6BD23F02" w:rsidR="00DA2869" w:rsidRDefault="00082092" w:rsidP="00A86D85">
              <w:pPr>
                <w:pStyle w:val="ListBullet2"/>
                <w:numPr>
                  <w:ilvl w:val="0"/>
                  <w:numId w:val="0"/>
                </w:numPr>
                <w:spacing w:line="240" w:lineRule="auto"/>
                <w:ind w:left="-540"/>
              </w:pPr>
            </w:p>
          </w:sdtContent>
        </w:sdt>
      </w:sdtContent>
    </w:sdt>
    <w:sectPr w:rsidR="00DA2869" w:rsidSect="00DA28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645A91" w14:textId="77777777" w:rsidR="00493252" w:rsidRDefault="00493252">
      <w:pPr>
        <w:spacing w:line="240" w:lineRule="auto"/>
      </w:pPr>
      <w:r>
        <w:separator/>
      </w:r>
    </w:p>
  </w:endnote>
  <w:endnote w:type="continuationSeparator" w:id="0">
    <w:p w14:paraId="0801184C" w14:textId="77777777" w:rsidR="00493252" w:rsidRDefault="004932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Ｐ明朝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C86CA5" w14:textId="77777777" w:rsidR="00195EFE" w:rsidRDefault="00195EF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9A586F" w14:textId="77777777" w:rsidR="00195EFE" w:rsidRDefault="00195EFE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0E5DD7" w14:textId="77777777" w:rsidR="00195EFE" w:rsidRDefault="00195EF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B8A6C8" w14:textId="77777777" w:rsidR="00493252" w:rsidRDefault="00493252">
      <w:pPr>
        <w:spacing w:line="240" w:lineRule="auto"/>
      </w:pPr>
      <w:r>
        <w:separator/>
      </w:r>
    </w:p>
  </w:footnote>
  <w:footnote w:type="continuationSeparator" w:id="0">
    <w:p w14:paraId="2D2C4A4A" w14:textId="77777777" w:rsidR="00493252" w:rsidRDefault="004932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F7EA2" w14:textId="77777777" w:rsidR="00195EFE" w:rsidRDefault="00195E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EB6665" w14:textId="77777777" w:rsidR="00493252" w:rsidRPr="00BD31A8" w:rsidRDefault="00493252">
    <w:pPr>
      <w:pStyle w:val="Title"/>
      <w:rPr>
        <w:color w:val="auto"/>
      </w:rPr>
    </w:pPr>
    <w:r w:rsidRPr="00BD31A8">
      <w:rPr>
        <w:color w:val="auto"/>
      </w:rPr>
      <w:fldChar w:fldCharType="begin"/>
    </w:r>
    <w:r w:rsidRPr="00BD31A8">
      <w:rPr>
        <w:color w:val="auto"/>
      </w:rPr>
      <w:instrText xml:space="preserve"> PLACEHOLDER </w:instrText>
    </w:r>
    <w:r w:rsidRPr="00BD31A8">
      <w:rPr>
        <w:color w:val="auto"/>
      </w:rPr>
      <w:fldChar w:fldCharType="begin"/>
    </w:r>
    <w:r w:rsidRPr="00BD31A8">
      <w:rPr>
        <w:color w:val="auto"/>
      </w:rPr>
      <w:instrText xml:space="preserve"> IF </w:instrText>
    </w:r>
    <w:r w:rsidR="00195EFE" w:rsidRPr="00BD31A8">
      <w:rPr>
        <w:color w:val="auto"/>
      </w:rPr>
      <w:fldChar w:fldCharType="begin"/>
    </w:r>
    <w:r w:rsidR="00195EFE" w:rsidRPr="00BD31A8">
      <w:rPr>
        <w:color w:val="auto"/>
      </w:rPr>
      <w:instrText xml:space="preserve"> USERNAME </w:instrText>
    </w:r>
    <w:r w:rsidR="00195EFE" w:rsidRPr="00BD31A8">
      <w:rPr>
        <w:color w:val="auto"/>
      </w:rPr>
      <w:fldChar w:fldCharType="separate"/>
    </w:r>
    <w:r w:rsidR="002B7AB2" w:rsidRPr="00BD31A8">
      <w:rPr>
        <w:noProof/>
        <w:color w:val="auto"/>
      </w:rPr>
      <w:instrText>Patty Wong</w:instrText>
    </w:r>
    <w:r w:rsidR="00195EFE" w:rsidRPr="00BD31A8">
      <w:rPr>
        <w:noProof/>
        <w:color w:val="auto"/>
      </w:rPr>
      <w:fldChar w:fldCharType="end"/>
    </w:r>
    <w:r w:rsidRPr="00BD31A8">
      <w:rPr>
        <w:color w:val="auto"/>
      </w:rPr>
      <w:instrText xml:space="preserve">="" "[Your Name]" </w:instrText>
    </w:r>
    <w:r w:rsidR="00195EFE" w:rsidRPr="00BD31A8">
      <w:rPr>
        <w:color w:val="auto"/>
      </w:rPr>
      <w:fldChar w:fldCharType="begin"/>
    </w:r>
    <w:r w:rsidR="00195EFE" w:rsidRPr="00BD31A8">
      <w:rPr>
        <w:color w:val="auto"/>
      </w:rPr>
      <w:instrText xml:space="preserve"> USERNAME </w:instrText>
    </w:r>
    <w:r w:rsidR="00195EFE" w:rsidRPr="00BD31A8">
      <w:rPr>
        <w:color w:val="auto"/>
      </w:rPr>
      <w:fldChar w:fldCharType="separate"/>
    </w:r>
    <w:r w:rsidR="002B7AB2" w:rsidRPr="00BD31A8">
      <w:rPr>
        <w:noProof/>
        <w:color w:val="auto"/>
      </w:rPr>
      <w:instrText>Patty Wong</w:instrText>
    </w:r>
    <w:r w:rsidR="00195EFE" w:rsidRPr="00BD31A8">
      <w:rPr>
        <w:noProof/>
        <w:color w:val="auto"/>
      </w:rPr>
      <w:fldChar w:fldCharType="end"/>
    </w:r>
    <w:r w:rsidRPr="00BD31A8">
      <w:rPr>
        <w:color w:val="auto"/>
      </w:rPr>
      <w:fldChar w:fldCharType="separate"/>
    </w:r>
    <w:r w:rsidR="002B7AB2" w:rsidRPr="00BD31A8">
      <w:rPr>
        <w:noProof/>
        <w:color w:val="auto"/>
      </w:rPr>
      <w:instrText>Patty Wong</w:instrText>
    </w:r>
    <w:r w:rsidRPr="00BD31A8">
      <w:rPr>
        <w:color w:val="auto"/>
      </w:rPr>
      <w:fldChar w:fldCharType="end"/>
    </w:r>
    <w:r w:rsidRPr="00BD31A8">
      <w:rPr>
        <w:color w:val="auto"/>
      </w:rPr>
      <w:instrText xml:space="preserve"> \* MERGEFORMAT</w:instrText>
    </w:r>
    <w:r w:rsidRPr="00BD31A8">
      <w:rPr>
        <w:color w:val="auto"/>
      </w:rPr>
      <w:fldChar w:fldCharType="separate"/>
    </w:r>
    <w:r w:rsidR="00082092" w:rsidRPr="00BD31A8">
      <w:rPr>
        <w:color w:val="auto"/>
      </w:rPr>
      <w:t xml:space="preserve">Patty </w:t>
    </w:r>
    <w:r w:rsidR="00082092" w:rsidRPr="00BD31A8">
      <w:rPr>
        <w:noProof/>
        <w:color w:val="auto"/>
      </w:rPr>
      <w:t>Wong</w:t>
    </w:r>
    <w:r w:rsidRPr="00BD31A8">
      <w:rPr>
        <w:color w:val="auto"/>
      </w:rPr>
      <w:fldChar w:fldCharType="end"/>
    </w:r>
  </w:p>
  <w:p w14:paraId="78C3E583" w14:textId="635AF3E9" w:rsidR="00493252" w:rsidRDefault="00493252" w:rsidP="00BD31A8">
    <w:pPr>
      <w:pStyle w:val="Header"/>
      <w:jc w:val="left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1EE3AC" w14:textId="30D3DBDD" w:rsidR="00493252" w:rsidRPr="00C70624" w:rsidRDefault="00C70624">
    <w:pPr>
      <w:pStyle w:val="Title"/>
      <w:rPr>
        <w:bCs/>
        <w:smallCaps/>
        <w:color w:val="auto"/>
      </w:rPr>
    </w:pPr>
    <w:r>
      <w:rPr>
        <w:bCs/>
        <w:smallCaps/>
        <w:color w:val="auto"/>
      </w:rPr>
      <w:t>Patty Wong</w:t>
    </w:r>
  </w:p>
  <w:p w14:paraId="0B10EC18" w14:textId="0261C112" w:rsidR="00493252" w:rsidRDefault="00493252">
    <w:pPr>
      <w:pStyle w:val="ContactDetails"/>
    </w:pPr>
    <w:r>
      <w:t>13722 Legend Way #103</w:t>
    </w:r>
    <w:r>
      <w:sym w:font="Wingdings 2" w:char="F097"/>
    </w:r>
    <w:r>
      <w:t xml:space="preserve"> Broomfield, CO 80023</w:t>
    </w:r>
    <w:r>
      <w:br/>
      <w:t xml:space="preserve">Phone: </w:t>
    </w:r>
    <w:r w:rsidR="00195EFE">
      <w:t>3036426105</w:t>
    </w:r>
    <w:r>
      <w:t xml:space="preserve"> </w:t>
    </w:r>
    <w:r>
      <w:sym w:font="Wingdings 2" w:char="F097"/>
    </w:r>
    <w:r>
      <w:t xml:space="preserve"> E-Mail: thepattywong@gmail.com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EFE6E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9E246F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C30F1B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346CAC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A8CCA1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9BA06C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10ED96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5EC53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C1808BC"/>
    <w:multiLevelType w:val="multilevel"/>
    <w:tmpl w:val="A116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5A5E08"/>
    <w:multiLevelType w:val="hybridMultilevel"/>
    <w:tmpl w:val="B43CF82E"/>
    <w:lvl w:ilvl="0" w:tplc="8F2047F2">
      <w:start w:val="1"/>
      <w:numFmt w:val="bullet"/>
      <w:pStyle w:val="ListBullet"/>
      <w:lvlText w:val="•"/>
      <w:lvlJc w:val="left"/>
      <w:pPr>
        <w:ind w:left="540" w:hanging="360"/>
      </w:pPr>
      <w:rPr>
        <w:rFonts w:ascii="Bell MT" w:hAnsi="Bell MT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7E3C36"/>
    <w:rsid w:val="00082092"/>
    <w:rsid w:val="000A1EB4"/>
    <w:rsid w:val="000C50C8"/>
    <w:rsid w:val="00146C44"/>
    <w:rsid w:val="00195EFE"/>
    <w:rsid w:val="00296AFA"/>
    <w:rsid w:val="002B644D"/>
    <w:rsid w:val="002B7AB2"/>
    <w:rsid w:val="003352BC"/>
    <w:rsid w:val="00441F7D"/>
    <w:rsid w:val="00493252"/>
    <w:rsid w:val="004E362B"/>
    <w:rsid w:val="0058399A"/>
    <w:rsid w:val="005C2F75"/>
    <w:rsid w:val="005E6632"/>
    <w:rsid w:val="005F6C79"/>
    <w:rsid w:val="0063606D"/>
    <w:rsid w:val="00643774"/>
    <w:rsid w:val="00651D1A"/>
    <w:rsid w:val="00670FCC"/>
    <w:rsid w:val="006E6404"/>
    <w:rsid w:val="00732B8A"/>
    <w:rsid w:val="00787F4F"/>
    <w:rsid w:val="007C4B02"/>
    <w:rsid w:val="007E3C36"/>
    <w:rsid w:val="008566F5"/>
    <w:rsid w:val="008F036C"/>
    <w:rsid w:val="009315DB"/>
    <w:rsid w:val="00936190"/>
    <w:rsid w:val="00A86D85"/>
    <w:rsid w:val="00A95D81"/>
    <w:rsid w:val="00AA4498"/>
    <w:rsid w:val="00AA4F74"/>
    <w:rsid w:val="00AE2441"/>
    <w:rsid w:val="00B57FF7"/>
    <w:rsid w:val="00BA0151"/>
    <w:rsid w:val="00BB3D92"/>
    <w:rsid w:val="00BD31A8"/>
    <w:rsid w:val="00C47D56"/>
    <w:rsid w:val="00C70624"/>
    <w:rsid w:val="00C847E6"/>
    <w:rsid w:val="00CC7141"/>
    <w:rsid w:val="00CE073E"/>
    <w:rsid w:val="00D96E64"/>
    <w:rsid w:val="00DA2869"/>
    <w:rsid w:val="00E4455E"/>
    <w:rsid w:val="00EF78D7"/>
    <w:rsid w:val="00F4084A"/>
    <w:rsid w:val="00FA2C06"/>
    <w:rsid w:val="00FD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50552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A2869"/>
    <w:pPr>
      <w:spacing w:line="300" w:lineRule="auto"/>
    </w:pPr>
  </w:style>
  <w:style w:type="paragraph" w:styleId="Heading1">
    <w:name w:val="heading 1"/>
    <w:basedOn w:val="Normal"/>
    <w:next w:val="BodyText"/>
    <w:link w:val="Heading1Char"/>
    <w:rsid w:val="00DA2869"/>
    <w:pPr>
      <w:keepNext/>
      <w:keepLines/>
      <w:spacing w:before="400" w:after="200" w:line="240" w:lineRule="auto"/>
      <w:ind w:left="-720"/>
      <w:outlineLvl w:val="0"/>
    </w:pPr>
    <w:rPr>
      <w:rFonts w:asciiTheme="majorHAnsi" w:eastAsiaTheme="majorEastAsia" w:hAnsiTheme="majorHAnsi" w:cstheme="majorBidi"/>
      <w:b/>
      <w:bCs/>
      <w:color w:val="DDDDDD" w:themeColor="accent1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A28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28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A286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A28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A28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A286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A286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A286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2869"/>
    <w:rPr>
      <w:rFonts w:asciiTheme="majorHAnsi" w:eastAsiaTheme="majorEastAsia" w:hAnsiTheme="majorHAnsi" w:cstheme="majorBidi"/>
      <w:b/>
      <w:bCs/>
      <w:color w:val="DDDDDD" w:themeColor="accent1"/>
      <w:sz w:val="24"/>
      <w:szCs w:val="24"/>
    </w:rPr>
  </w:style>
  <w:style w:type="paragraph" w:styleId="Header">
    <w:name w:val="header"/>
    <w:basedOn w:val="Normal"/>
    <w:link w:val="HeaderChar"/>
    <w:rsid w:val="00DA2869"/>
    <w:pPr>
      <w:tabs>
        <w:tab w:val="center" w:pos="4680"/>
        <w:tab w:val="right" w:pos="9360"/>
      </w:tabs>
      <w:spacing w:after="800"/>
      <w:ind w:right="-720"/>
      <w:jc w:val="right"/>
    </w:pPr>
    <w:rPr>
      <w:color w:val="000000" w:themeColor="text2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DA2869"/>
    <w:rPr>
      <w:color w:val="000000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rsid w:val="00DA2869"/>
    <w:pPr>
      <w:spacing w:line="240" w:lineRule="auto"/>
      <w:ind w:right="-720"/>
      <w:jc w:val="right"/>
    </w:pPr>
    <w:rPr>
      <w:rFonts w:asciiTheme="majorHAnsi" w:eastAsiaTheme="majorEastAsia" w:hAnsiTheme="majorHAnsi" w:cstheme="majorBidi"/>
      <w:b/>
      <w:color w:val="DDDDDD" w:themeColor="accent1"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A2869"/>
    <w:rPr>
      <w:rFonts w:asciiTheme="majorHAnsi" w:eastAsiaTheme="majorEastAsia" w:hAnsiTheme="majorHAnsi" w:cstheme="majorBidi"/>
      <w:b/>
      <w:color w:val="DDDDDD" w:themeColor="accent1"/>
      <w:spacing w:val="5"/>
      <w:kern w:val="28"/>
      <w:sz w:val="32"/>
      <w:szCs w:val="32"/>
    </w:rPr>
  </w:style>
  <w:style w:type="paragraph" w:customStyle="1" w:styleId="ContactDetails">
    <w:name w:val="Contact Details"/>
    <w:basedOn w:val="Normal"/>
    <w:rsid w:val="00DA2869"/>
    <w:pPr>
      <w:spacing w:before="120" w:after="240" w:line="240" w:lineRule="auto"/>
      <w:ind w:right="-720"/>
      <w:jc w:val="right"/>
    </w:pPr>
    <w:rPr>
      <w:color w:val="000000" w:themeColor="text2"/>
      <w:sz w:val="18"/>
      <w:szCs w:val="18"/>
    </w:rPr>
  </w:style>
  <w:style w:type="paragraph" w:customStyle="1" w:styleId="DegreeDetails">
    <w:name w:val="Degree Details"/>
    <w:basedOn w:val="BodyText"/>
    <w:rsid w:val="00DA2869"/>
  </w:style>
  <w:style w:type="paragraph" w:styleId="ListBullet">
    <w:name w:val="List Bullet"/>
    <w:basedOn w:val="Normal"/>
    <w:rsid w:val="00DA2869"/>
    <w:pPr>
      <w:numPr>
        <w:numId w:val="1"/>
      </w:numPr>
      <w:tabs>
        <w:tab w:val="left" w:pos="180"/>
      </w:tabs>
      <w:spacing w:before="40" w:after="40"/>
      <w:ind w:left="187" w:hanging="187"/>
    </w:pPr>
  </w:style>
  <w:style w:type="table" w:customStyle="1" w:styleId="CVDetails">
    <w:name w:val="CV Details"/>
    <w:basedOn w:val="TableNormal"/>
    <w:rsid w:val="00DA28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Date">
    <w:name w:val="Date"/>
    <w:basedOn w:val="Normal"/>
    <w:next w:val="Normal"/>
    <w:link w:val="DateChar"/>
    <w:rsid w:val="00DA2869"/>
    <w:pPr>
      <w:spacing w:before="40" w:after="40"/>
      <w:jc w:val="right"/>
    </w:pPr>
  </w:style>
  <w:style w:type="character" w:customStyle="1" w:styleId="DateChar">
    <w:name w:val="Date Char"/>
    <w:basedOn w:val="DefaultParagraphFont"/>
    <w:link w:val="Date"/>
    <w:rsid w:val="00DA2869"/>
  </w:style>
  <w:style w:type="paragraph" w:styleId="ListBullet2">
    <w:name w:val="List Bullet 2"/>
    <w:basedOn w:val="ListBullet"/>
    <w:rsid w:val="00DA2869"/>
    <w:pPr>
      <w:spacing w:after="220"/>
    </w:pPr>
  </w:style>
  <w:style w:type="paragraph" w:styleId="BodyText">
    <w:name w:val="Body Text"/>
    <w:basedOn w:val="Normal"/>
    <w:link w:val="BodyTextChar"/>
    <w:semiHidden/>
    <w:unhideWhenUsed/>
    <w:rsid w:val="00DA286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A2869"/>
  </w:style>
  <w:style w:type="paragraph" w:styleId="BalloonText">
    <w:name w:val="Balloon Text"/>
    <w:basedOn w:val="Normal"/>
    <w:link w:val="BalloonTextChar"/>
    <w:semiHidden/>
    <w:unhideWhenUsed/>
    <w:rsid w:val="00DA28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286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DA286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DA2869"/>
  </w:style>
  <w:style w:type="paragraph" w:styleId="Bibliography">
    <w:name w:val="Bibliography"/>
    <w:basedOn w:val="Normal"/>
    <w:next w:val="Normal"/>
    <w:semiHidden/>
    <w:unhideWhenUsed/>
    <w:rsid w:val="00DA2869"/>
  </w:style>
  <w:style w:type="paragraph" w:styleId="BlockText">
    <w:name w:val="Block Text"/>
    <w:basedOn w:val="Normal"/>
    <w:semiHidden/>
    <w:unhideWhenUsed/>
    <w:rsid w:val="00DA2869"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/>
    </w:pPr>
    <w:rPr>
      <w:i/>
      <w:iCs/>
      <w:color w:val="DDDDDD" w:themeColor="accent1"/>
    </w:rPr>
  </w:style>
  <w:style w:type="paragraph" w:styleId="BodyText2">
    <w:name w:val="Body Text 2"/>
    <w:basedOn w:val="Normal"/>
    <w:link w:val="BodyText2Char"/>
    <w:semiHidden/>
    <w:unhideWhenUsed/>
    <w:rsid w:val="00DA2869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DA286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A286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DA286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DA2869"/>
  </w:style>
  <w:style w:type="character" w:customStyle="1" w:styleId="BodyText2Char">
    <w:name w:val="Body Text 2 Char"/>
    <w:basedOn w:val="DefaultParagraphFont"/>
    <w:link w:val="BodyText2"/>
    <w:semiHidden/>
    <w:rsid w:val="00DA2869"/>
  </w:style>
  <w:style w:type="paragraph" w:styleId="BodyTextFirstIndent2">
    <w:name w:val="Body Text First Indent 2"/>
    <w:basedOn w:val="BodyText2"/>
    <w:link w:val="BodyTextFirstIndent2Char"/>
    <w:semiHidden/>
    <w:unhideWhenUsed/>
    <w:rsid w:val="00DA2869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DA2869"/>
  </w:style>
  <w:style w:type="paragraph" w:styleId="BodyTextIndent2">
    <w:name w:val="Body Text Indent 2"/>
    <w:basedOn w:val="Normal"/>
    <w:link w:val="BodyTextIndent2Char"/>
    <w:semiHidden/>
    <w:unhideWhenUsed/>
    <w:rsid w:val="00DA286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DA2869"/>
  </w:style>
  <w:style w:type="paragraph" w:styleId="BodyTextIndent3">
    <w:name w:val="Body Text Indent 3"/>
    <w:basedOn w:val="Normal"/>
    <w:link w:val="BodyTextIndent3Char"/>
    <w:semiHidden/>
    <w:unhideWhenUsed/>
    <w:rsid w:val="00DA286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A2869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DA2869"/>
    <w:pPr>
      <w:spacing w:after="200" w:line="240" w:lineRule="auto"/>
    </w:pPr>
    <w:rPr>
      <w:b/>
      <w:bCs/>
      <w:color w:val="DDDDDD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DA286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DA2869"/>
  </w:style>
  <w:style w:type="paragraph" w:styleId="CommentText">
    <w:name w:val="annotation text"/>
    <w:basedOn w:val="Normal"/>
    <w:link w:val="Comment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28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28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A2869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DA28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DA2869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DA286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DA2869"/>
  </w:style>
  <w:style w:type="paragraph" w:styleId="EndnoteText">
    <w:name w:val="endnote text"/>
    <w:basedOn w:val="Normal"/>
    <w:link w:val="Endnote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A2869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DA286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DA286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A2869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DA2869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DA2869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DA2869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DA2869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DA2869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DA28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DA28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DA28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DA286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DA2869"/>
    <w:rPr>
      <w:i/>
      <w:iCs/>
    </w:rPr>
  </w:style>
  <w:style w:type="paragraph" w:styleId="HTMLPreformatted">
    <w:name w:val="HTML Preformatted"/>
    <w:basedOn w:val="Normal"/>
    <w:link w:val="HTMLPreformattedChar"/>
    <w:semiHidden/>
    <w:unhideWhenUsed/>
    <w:rsid w:val="00DA2869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A28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DA286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DA286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DA286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DA286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DA286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DA286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DA286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DA286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DA2869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DA286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DA2869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IntenseQuoteChar">
    <w:name w:val="Intense Quote Char"/>
    <w:basedOn w:val="DefaultParagraphFont"/>
    <w:link w:val="IntenseQuote"/>
    <w:rsid w:val="00DA2869"/>
    <w:rPr>
      <w:b/>
      <w:bCs/>
      <w:i/>
      <w:iCs/>
      <w:color w:val="DDDDDD" w:themeColor="accent1"/>
    </w:rPr>
  </w:style>
  <w:style w:type="paragraph" w:styleId="List">
    <w:name w:val="List"/>
    <w:basedOn w:val="Normal"/>
    <w:semiHidden/>
    <w:unhideWhenUsed/>
    <w:rsid w:val="00DA2869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DA2869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DA2869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DA2869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DA2869"/>
    <w:pPr>
      <w:ind w:left="1800" w:hanging="360"/>
      <w:contextualSpacing/>
    </w:pPr>
  </w:style>
  <w:style w:type="paragraph" w:styleId="ListBullet3">
    <w:name w:val="List Bullet 3"/>
    <w:basedOn w:val="Normal"/>
    <w:semiHidden/>
    <w:unhideWhenUsed/>
    <w:rsid w:val="00DA2869"/>
    <w:pPr>
      <w:numPr>
        <w:numId w:val="2"/>
      </w:numPr>
      <w:contextualSpacing/>
    </w:pPr>
  </w:style>
  <w:style w:type="paragraph" w:styleId="ListBullet4">
    <w:name w:val="List Bullet 4"/>
    <w:basedOn w:val="Normal"/>
    <w:semiHidden/>
    <w:unhideWhenUsed/>
    <w:rsid w:val="00DA2869"/>
    <w:pPr>
      <w:numPr>
        <w:numId w:val="3"/>
      </w:numPr>
      <w:contextualSpacing/>
    </w:pPr>
  </w:style>
  <w:style w:type="paragraph" w:styleId="ListBullet5">
    <w:name w:val="List Bullet 5"/>
    <w:basedOn w:val="Normal"/>
    <w:semiHidden/>
    <w:unhideWhenUsed/>
    <w:rsid w:val="00DA2869"/>
    <w:pPr>
      <w:numPr>
        <w:numId w:val="4"/>
      </w:numPr>
      <w:contextualSpacing/>
    </w:pPr>
  </w:style>
  <w:style w:type="paragraph" w:styleId="ListContinue">
    <w:name w:val="List Continue"/>
    <w:basedOn w:val="Normal"/>
    <w:semiHidden/>
    <w:unhideWhenUsed/>
    <w:rsid w:val="00DA2869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DA2869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DA2869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DA2869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DA2869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DA2869"/>
    <w:pPr>
      <w:numPr>
        <w:numId w:val="5"/>
      </w:numPr>
      <w:contextualSpacing/>
    </w:pPr>
  </w:style>
  <w:style w:type="paragraph" w:styleId="ListNumber2">
    <w:name w:val="List Number 2"/>
    <w:basedOn w:val="Normal"/>
    <w:semiHidden/>
    <w:unhideWhenUsed/>
    <w:rsid w:val="00DA2869"/>
    <w:pPr>
      <w:numPr>
        <w:numId w:val="6"/>
      </w:numPr>
      <w:contextualSpacing/>
    </w:pPr>
  </w:style>
  <w:style w:type="paragraph" w:styleId="ListNumber3">
    <w:name w:val="List Number 3"/>
    <w:basedOn w:val="Normal"/>
    <w:semiHidden/>
    <w:unhideWhenUsed/>
    <w:rsid w:val="00DA2869"/>
    <w:pPr>
      <w:numPr>
        <w:numId w:val="7"/>
      </w:numPr>
      <w:contextualSpacing/>
    </w:pPr>
  </w:style>
  <w:style w:type="paragraph" w:styleId="ListNumber4">
    <w:name w:val="List Number 4"/>
    <w:basedOn w:val="Normal"/>
    <w:semiHidden/>
    <w:unhideWhenUsed/>
    <w:rsid w:val="00DA2869"/>
    <w:pPr>
      <w:numPr>
        <w:numId w:val="8"/>
      </w:numPr>
      <w:contextualSpacing/>
    </w:pPr>
  </w:style>
  <w:style w:type="paragraph" w:styleId="ListNumber5">
    <w:name w:val="List Number 5"/>
    <w:basedOn w:val="Normal"/>
    <w:semiHidden/>
    <w:unhideWhenUsed/>
    <w:rsid w:val="00DA2869"/>
    <w:pPr>
      <w:numPr>
        <w:numId w:val="9"/>
      </w:numPr>
      <w:contextualSpacing/>
    </w:pPr>
  </w:style>
  <w:style w:type="paragraph" w:styleId="ListParagraph">
    <w:name w:val="List Paragraph"/>
    <w:basedOn w:val="Normal"/>
    <w:qFormat/>
    <w:rsid w:val="00DA2869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DA28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DA286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DA28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DA28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DA2869"/>
  </w:style>
  <w:style w:type="paragraph" w:styleId="NormalWeb">
    <w:name w:val="Normal (Web)"/>
    <w:basedOn w:val="Normal"/>
    <w:semiHidden/>
    <w:unhideWhenUsed/>
    <w:rsid w:val="00DA286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DA2869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DA286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A2869"/>
  </w:style>
  <w:style w:type="paragraph" w:styleId="PlainText">
    <w:name w:val="Plain Text"/>
    <w:basedOn w:val="Normal"/>
    <w:link w:val="PlainTextChar"/>
    <w:semiHidden/>
    <w:unhideWhenUsed/>
    <w:rsid w:val="00DA286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DA286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DA286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DA2869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DA2869"/>
  </w:style>
  <w:style w:type="character" w:customStyle="1" w:styleId="SalutationChar">
    <w:name w:val="Salutation Char"/>
    <w:basedOn w:val="DefaultParagraphFont"/>
    <w:link w:val="Salutation"/>
    <w:semiHidden/>
    <w:rsid w:val="00DA2869"/>
  </w:style>
  <w:style w:type="paragraph" w:styleId="Signature">
    <w:name w:val="Signature"/>
    <w:basedOn w:val="Normal"/>
    <w:link w:val="SignatureChar"/>
    <w:semiHidden/>
    <w:unhideWhenUsed/>
    <w:rsid w:val="00DA2869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DA2869"/>
  </w:style>
  <w:style w:type="paragraph" w:styleId="Subtitle">
    <w:name w:val="Subtitle"/>
    <w:basedOn w:val="Normal"/>
    <w:next w:val="Normal"/>
    <w:link w:val="SubtitleChar"/>
    <w:qFormat/>
    <w:rsid w:val="00DA2869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A2869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DA2869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DA2869"/>
  </w:style>
  <w:style w:type="paragraph" w:styleId="TOAHeading">
    <w:name w:val="toa heading"/>
    <w:basedOn w:val="Normal"/>
    <w:next w:val="Normal"/>
    <w:semiHidden/>
    <w:unhideWhenUsed/>
    <w:rsid w:val="00DA28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DA2869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DA2869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DA2869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DA2869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DA2869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DA2869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DA2869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DA2869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DA2869"/>
    <w:pPr>
      <w:spacing w:after="100"/>
      <w:ind w:left="1760"/>
    </w:pPr>
  </w:style>
  <w:style w:type="paragraph" w:styleId="TOCHeading">
    <w:name w:val="TOC Heading"/>
    <w:basedOn w:val="Heading1"/>
    <w:next w:val="Normal"/>
    <w:semiHidden/>
    <w:unhideWhenUsed/>
    <w:qFormat/>
    <w:rsid w:val="00DA2869"/>
    <w:pPr>
      <w:spacing w:before="480" w:after="0" w:line="300" w:lineRule="auto"/>
      <w:ind w:left="0"/>
      <w:outlineLvl w:val="9"/>
    </w:pPr>
    <w:rPr>
      <w:color w:val="A5A5A5" w:themeColor="accent1" w:themeShade="BF"/>
      <w:sz w:val="28"/>
      <w:szCs w:val="28"/>
    </w:rPr>
  </w:style>
  <w:style w:type="paragraph" w:customStyle="1" w:styleId="15E34C080D93F144BCF26B443DF73839">
    <w:name w:val="15E34C080D93F144BCF26B443DF73839"/>
    <w:rsid w:val="008566F5"/>
    <w:rPr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A2869"/>
    <w:pPr>
      <w:spacing w:line="300" w:lineRule="auto"/>
    </w:pPr>
  </w:style>
  <w:style w:type="paragraph" w:styleId="Heading1">
    <w:name w:val="heading 1"/>
    <w:basedOn w:val="Normal"/>
    <w:next w:val="BodyText"/>
    <w:link w:val="Heading1Char"/>
    <w:rsid w:val="00DA2869"/>
    <w:pPr>
      <w:keepNext/>
      <w:keepLines/>
      <w:spacing w:before="400" w:after="200" w:line="240" w:lineRule="auto"/>
      <w:ind w:left="-720"/>
      <w:outlineLvl w:val="0"/>
    </w:pPr>
    <w:rPr>
      <w:rFonts w:asciiTheme="majorHAnsi" w:eastAsiaTheme="majorEastAsia" w:hAnsiTheme="majorHAnsi" w:cstheme="majorBidi"/>
      <w:b/>
      <w:bCs/>
      <w:color w:val="DDDDDD" w:themeColor="accent1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A28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28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A286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A28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A28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A286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A286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A286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2869"/>
    <w:rPr>
      <w:rFonts w:asciiTheme="majorHAnsi" w:eastAsiaTheme="majorEastAsia" w:hAnsiTheme="majorHAnsi" w:cstheme="majorBidi"/>
      <w:b/>
      <w:bCs/>
      <w:color w:val="DDDDDD" w:themeColor="accent1"/>
      <w:sz w:val="24"/>
      <w:szCs w:val="24"/>
    </w:rPr>
  </w:style>
  <w:style w:type="paragraph" w:styleId="Header">
    <w:name w:val="header"/>
    <w:basedOn w:val="Normal"/>
    <w:link w:val="HeaderChar"/>
    <w:rsid w:val="00DA2869"/>
    <w:pPr>
      <w:tabs>
        <w:tab w:val="center" w:pos="4680"/>
        <w:tab w:val="right" w:pos="9360"/>
      </w:tabs>
      <w:spacing w:after="800"/>
      <w:ind w:right="-720"/>
      <w:jc w:val="right"/>
    </w:pPr>
    <w:rPr>
      <w:color w:val="000000" w:themeColor="text2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DA2869"/>
    <w:rPr>
      <w:color w:val="000000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rsid w:val="00DA2869"/>
    <w:pPr>
      <w:spacing w:line="240" w:lineRule="auto"/>
      <w:ind w:right="-720"/>
      <w:jc w:val="right"/>
    </w:pPr>
    <w:rPr>
      <w:rFonts w:asciiTheme="majorHAnsi" w:eastAsiaTheme="majorEastAsia" w:hAnsiTheme="majorHAnsi" w:cstheme="majorBidi"/>
      <w:b/>
      <w:color w:val="DDDDDD" w:themeColor="accent1"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A2869"/>
    <w:rPr>
      <w:rFonts w:asciiTheme="majorHAnsi" w:eastAsiaTheme="majorEastAsia" w:hAnsiTheme="majorHAnsi" w:cstheme="majorBidi"/>
      <w:b/>
      <w:color w:val="DDDDDD" w:themeColor="accent1"/>
      <w:spacing w:val="5"/>
      <w:kern w:val="28"/>
      <w:sz w:val="32"/>
      <w:szCs w:val="32"/>
    </w:rPr>
  </w:style>
  <w:style w:type="paragraph" w:customStyle="1" w:styleId="ContactDetails">
    <w:name w:val="Contact Details"/>
    <w:basedOn w:val="Normal"/>
    <w:rsid w:val="00DA2869"/>
    <w:pPr>
      <w:spacing w:before="120" w:after="240" w:line="240" w:lineRule="auto"/>
      <w:ind w:right="-720"/>
      <w:jc w:val="right"/>
    </w:pPr>
    <w:rPr>
      <w:color w:val="000000" w:themeColor="text2"/>
      <w:sz w:val="18"/>
      <w:szCs w:val="18"/>
    </w:rPr>
  </w:style>
  <w:style w:type="paragraph" w:customStyle="1" w:styleId="DegreeDetails">
    <w:name w:val="Degree Details"/>
    <w:basedOn w:val="BodyText"/>
    <w:rsid w:val="00DA2869"/>
  </w:style>
  <w:style w:type="paragraph" w:styleId="ListBullet">
    <w:name w:val="List Bullet"/>
    <w:basedOn w:val="Normal"/>
    <w:rsid w:val="00DA2869"/>
    <w:pPr>
      <w:numPr>
        <w:numId w:val="1"/>
      </w:numPr>
      <w:tabs>
        <w:tab w:val="left" w:pos="180"/>
      </w:tabs>
      <w:spacing w:before="40" w:after="40"/>
      <w:ind w:left="187" w:hanging="187"/>
    </w:pPr>
  </w:style>
  <w:style w:type="table" w:customStyle="1" w:styleId="CVDetails">
    <w:name w:val="CV Details"/>
    <w:basedOn w:val="TableNormal"/>
    <w:rsid w:val="00DA28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Date">
    <w:name w:val="Date"/>
    <w:basedOn w:val="Normal"/>
    <w:next w:val="Normal"/>
    <w:link w:val="DateChar"/>
    <w:rsid w:val="00DA2869"/>
    <w:pPr>
      <w:spacing w:before="40" w:after="40"/>
      <w:jc w:val="right"/>
    </w:pPr>
  </w:style>
  <w:style w:type="character" w:customStyle="1" w:styleId="DateChar">
    <w:name w:val="Date Char"/>
    <w:basedOn w:val="DefaultParagraphFont"/>
    <w:link w:val="Date"/>
    <w:rsid w:val="00DA2869"/>
  </w:style>
  <w:style w:type="paragraph" w:styleId="ListBullet2">
    <w:name w:val="List Bullet 2"/>
    <w:basedOn w:val="ListBullet"/>
    <w:rsid w:val="00DA2869"/>
    <w:pPr>
      <w:spacing w:after="220"/>
    </w:pPr>
  </w:style>
  <w:style w:type="paragraph" w:styleId="BodyText">
    <w:name w:val="Body Text"/>
    <w:basedOn w:val="Normal"/>
    <w:link w:val="BodyTextChar"/>
    <w:semiHidden/>
    <w:unhideWhenUsed/>
    <w:rsid w:val="00DA286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A2869"/>
  </w:style>
  <w:style w:type="paragraph" w:styleId="BalloonText">
    <w:name w:val="Balloon Text"/>
    <w:basedOn w:val="Normal"/>
    <w:link w:val="BalloonTextChar"/>
    <w:semiHidden/>
    <w:unhideWhenUsed/>
    <w:rsid w:val="00DA28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286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DA286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DA2869"/>
  </w:style>
  <w:style w:type="paragraph" w:styleId="Bibliography">
    <w:name w:val="Bibliography"/>
    <w:basedOn w:val="Normal"/>
    <w:next w:val="Normal"/>
    <w:semiHidden/>
    <w:unhideWhenUsed/>
    <w:rsid w:val="00DA2869"/>
  </w:style>
  <w:style w:type="paragraph" w:styleId="BlockText">
    <w:name w:val="Block Text"/>
    <w:basedOn w:val="Normal"/>
    <w:semiHidden/>
    <w:unhideWhenUsed/>
    <w:rsid w:val="00DA2869"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/>
    </w:pPr>
    <w:rPr>
      <w:i/>
      <w:iCs/>
      <w:color w:val="DDDDDD" w:themeColor="accent1"/>
    </w:rPr>
  </w:style>
  <w:style w:type="paragraph" w:styleId="BodyText2">
    <w:name w:val="Body Text 2"/>
    <w:basedOn w:val="Normal"/>
    <w:link w:val="BodyText2Char"/>
    <w:semiHidden/>
    <w:unhideWhenUsed/>
    <w:rsid w:val="00DA2869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DA286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A286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DA286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DA2869"/>
  </w:style>
  <w:style w:type="character" w:customStyle="1" w:styleId="BodyText2Char">
    <w:name w:val="Body Text 2 Char"/>
    <w:basedOn w:val="DefaultParagraphFont"/>
    <w:link w:val="BodyText2"/>
    <w:semiHidden/>
    <w:rsid w:val="00DA2869"/>
  </w:style>
  <w:style w:type="paragraph" w:styleId="BodyTextFirstIndent2">
    <w:name w:val="Body Text First Indent 2"/>
    <w:basedOn w:val="BodyText2"/>
    <w:link w:val="BodyTextFirstIndent2Char"/>
    <w:semiHidden/>
    <w:unhideWhenUsed/>
    <w:rsid w:val="00DA2869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DA2869"/>
  </w:style>
  <w:style w:type="paragraph" w:styleId="BodyTextIndent2">
    <w:name w:val="Body Text Indent 2"/>
    <w:basedOn w:val="Normal"/>
    <w:link w:val="BodyTextIndent2Char"/>
    <w:semiHidden/>
    <w:unhideWhenUsed/>
    <w:rsid w:val="00DA286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DA2869"/>
  </w:style>
  <w:style w:type="paragraph" w:styleId="BodyTextIndent3">
    <w:name w:val="Body Text Indent 3"/>
    <w:basedOn w:val="Normal"/>
    <w:link w:val="BodyTextIndent3Char"/>
    <w:semiHidden/>
    <w:unhideWhenUsed/>
    <w:rsid w:val="00DA286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A2869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DA2869"/>
    <w:pPr>
      <w:spacing w:after="200" w:line="240" w:lineRule="auto"/>
    </w:pPr>
    <w:rPr>
      <w:b/>
      <w:bCs/>
      <w:color w:val="DDDDDD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DA286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DA2869"/>
  </w:style>
  <w:style w:type="paragraph" w:styleId="CommentText">
    <w:name w:val="annotation text"/>
    <w:basedOn w:val="Normal"/>
    <w:link w:val="Comment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28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28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A2869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DA28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DA2869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DA286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DA2869"/>
  </w:style>
  <w:style w:type="paragraph" w:styleId="EndnoteText">
    <w:name w:val="endnote text"/>
    <w:basedOn w:val="Normal"/>
    <w:link w:val="Endnote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A2869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DA286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DA286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A2869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DA2869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DA2869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DA2869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DA2869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DA2869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DA28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DA28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DA28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DA286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DA2869"/>
    <w:rPr>
      <w:i/>
      <w:iCs/>
    </w:rPr>
  </w:style>
  <w:style w:type="paragraph" w:styleId="HTMLPreformatted">
    <w:name w:val="HTML Preformatted"/>
    <w:basedOn w:val="Normal"/>
    <w:link w:val="HTMLPreformattedChar"/>
    <w:semiHidden/>
    <w:unhideWhenUsed/>
    <w:rsid w:val="00DA2869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A28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DA286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DA286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DA286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DA286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DA286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DA286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DA286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DA286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DA2869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DA286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DA2869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IntenseQuoteChar">
    <w:name w:val="Intense Quote Char"/>
    <w:basedOn w:val="DefaultParagraphFont"/>
    <w:link w:val="IntenseQuote"/>
    <w:rsid w:val="00DA2869"/>
    <w:rPr>
      <w:b/>
      <w:bCs/>
      <w:i/>
      <w:iCs/>
      <w:color w:val="DDDDDD" w:themeColor="accent1"/>
    </w:rPr>
  </w:style>
  <w:style w:type="paragraph" w:styleId="List">
    <w:name w:val="List"/>
    <w:basedOn w:val="Normal"/>
    <w:semiHidden/>
    <w:unhideWhenUsed/>
    <w:rsid w:val="00DA2869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DA2869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DA2869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DA2869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DA2869"/>
    <w:pPr>
      <w:ind w:left="1800" w:hanging="360"/>
      <w:contextualSpacing/>
    </w:pPr>
  </w:style>
  <w:style w:type="paragraph" w:styleId="ListBullet3">
    <w:name w:val="List Bullet 3"/>
    <w:basedOn w:val="Normal"/>
    <w:semiHidden/>
    <w:unhideWhenUsed/>
    <w:rsid w:val="00DA2869"/>
    <w:pPr>
      <w:numPr>
        <w:numId w:val="2"/>
      </w:numPr>
      <w:contextualSpacing/>
    </w:pPr>
  </w:style>
  <w:style w:type="paragraph" w:styleId="ListBullet4">
    <w:name w:val="List Bullet 4"/>
    <w:basedOn w:val="Normal"/>
    <w:semiHidden/>
    <w:unhideWhenUsed/>
    <w:rsid w:val="00DA2869"/>
    <w:pPr>
      <w:numPr>
        <w:numId w:val="3"/>
      </w:numPr>
      <w:contextualSpacing/>
    </w:pPr>
  </w:style>
  <w:style w:type="paragraph" w:styleId="ListBullet5">
    <w:name w:val="List Bullet 5"/>
    <w:basedOn w:val="Normal"/>
    <w:semiHidden/>
    <w:unhideWhenUsed/>
    <w:rsid w:val="00DA2869"/>
    <w:pPr>
      <w:numPr>
        <w:numId w:val="4"/>
      </w:numPr>
      <w:contextualSpacing/>
    </w:pPr>
  </w:style>
  <w:style w:type="paragraph" w:styleId="ListContinue">
    <w:name w:val="List Continue"/>
    <w:basedOn w:val="Normal"/>
    <w:semiHidden/>
    <w:unhideWhenUsed/>
    <w:rsid w:val="00DA2869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DA2869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DA2869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DA2869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DA2869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DA2869"/>
    <w:pPr>
      <w:numPr>
        <w:numId w:val="5"/>
      </w:numPr>
      <w:contextualSpacing/>
    </w:pPr>
  </w:style>
  <w:style w:type="paragraph" w:styleId="ListNumber2">
    <w:name w:val="List Number 2"/>
    <w:basedOn w:val="Normal"/>
    <w:semiHidden/>
    <w:unhideWhenUsed/>
    <w:rsid w:val="00DA2869"/>
    <w:pPr>
      <w:numPr>
        <w:numId w:val="6"/>
      </w:numPr>
      <w:contextualSpacing/>
    </w:pPr>
  </w:style>
  <w:style w:type="paragraph" w:styleId="ListNumber3">
    <w:name w:val="List Number 3"/>
    <w:basedOn w:val="Normal"/>
    <w:semiHidden/>
    <w:unhideWhenUsed/>
    <w:rsid w:val="00DA2869"/>
    <w:pPr>
      <w:numPr>
        <w:numId w:val="7"/>
      </w:numPr>
      <w:contextualSpacing/>
    </w:pPr>
  </w:style>
  <w:style w:type="paragraph" w:styleId="ListNumber4">
    <w:name w:val="List Number 4"/>
    <w:basedOn w:val="Normal"/>
    <w:semiHidden/>
    <w:unhideWhenUsed/>
    <w:rsid w:val="00DA2869"/>
    <w:pPr>
      <w:numPr>
        <w:numId w:val="8"/>
      </w:numPr>
      <w:contextualSpacing/>
    </w:pPr>
  </w:style>
  <w:style w:type="paragraph" w:styleId="ListNumber5">
    <w:name w:val="List Number 5"/>
    <w:basedOn w:val="Normal"/>
    <w:semiHidden/>
    <w:unhideWhenUsed/>
    <w:rsid w:val="00DA2869"/>
    <w:pPr>
      <w:numPr>
        <w:numId w:val="9"/>
      </w:numPr>
      <w:contextualSpacing/>
    </w:pPr>
  </w:style>
  <w:style w:type="paragraph" w:styleId="ListParagraph">
    <w:name w:val="List Paragraph"/>
    <w:basedOn w:val="Normal"/>
    <w:qFormat/>
    <w:rsid w:val="00DA2869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DA28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DA286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DA28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DA28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DA2869"/>
  </w:style>
  <w:style w:type="paragraph" w:styleId="NormalWeb">
    <w:name w:val="Normal (Web)"/>
    <w:basedOn w:val="Normal"/>
    <w:semiHidden/>
    <w:unhideWhenUsed/>
    <w:rsid w:val="00DA286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DA2869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DA286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A2869"/>
  </w:style>
  <w:style w:type="paragraph" w:styleId="PlainText">
    <w:name w:val="Plain Text"/>
    <w:basedOn w:val="Normal"/>
    <w:link w:val="PlainTextChar"/>
    <w:semiHidden/>
    <w:unhideWhenUsed/>
    <w:rsid w:val="00DA286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DA286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DA286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DA2869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DA2869"/>
  </w:style>
  <w:style w:type="character" w:customStyle="1" w:styleId="SalutationChar">
    <w:name w:val="Salutation Char"/>
    <w:basedOn w:val="DefaultParagraphFont"/>
    <w:link w:val="Salutation"/>
    <w:semiHidden/>
    <w:rsid w:val="00DA2869"/>
  </w:style>
  <w:style w:type="paragraph" w:styleId="Signature">
    <w:name w:val="Signature"/>
    <w:basedOn w:val="Normal"/>
    <w:link w:val="SignatureChar"/>
    <w:semiHidden/>
    <w:unhideWhenUsed/>
    <w:rsid w:val="00DA2869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DA2869"/>
  </w:style>
  <w:style w:type="paragraph" w:styleId="Subtitle">
    <w:name w:val="Subtitle"/>
    <w:basedOn w:val="Normal"/>
    <w:next w:val="Normal"/>
    <w:link w:val="SubtitleChar"/>
    <w:qFormat/>
    <w:rsid w:val="00DA2869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A2869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DA2869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DA2869"/>
  </w:style>
  <w:style w:type="paragraph" w:styleId="TOAHeading">
    <w:name w:val="toa heading"/>
    <w:basedOn w:val="Normal"/>
    <w:next w:val="Normal"/>
    <w:semiHidden/>
    <w:unhideWhenUsed/>
    <w:rsid w:val="00DA28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DA2869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DA2869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DA2869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DA2869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DA2869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DA2869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DA2869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DA2869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DA2869"/>
    <w:pPr>
      <w:spacing w:after="100"/>
      <w:ind w:left="1760"/>
    </w:pPr>
  </w:style>
  <w:style w:type="paragraph" w:styleId="TOCHeading">
    <w:name w:val="TOC Heading"/>
    <w:basedOn w:val="Heading1"/>
    <w:next w:val="Normal"/>
    <w:semiHidden/>
    <w:unhideWhenUsed/>
    <w:qFormat/>
    <w:rsid w:val="00DA2869"/>
    <w:pPr>
      <w:spacing w:before="480" w:after="0" w:line="300" w:lineRule="auto"/>
      <w:ind w:left="0"/>
      <w:outlineLvl w:val="9"/>
    </w:pPr>
    <w:rPr>
      <w:color w:val="A5A5A5" w:themeColor="accent1" w:themeShade="BF"/>
      <w:sz w:val="28"/>
      <w:szCs w:val="28"/>
    </w:rPr>
  </w:style>
  <w:style w:type="paragraph" w:customStyle="1" w:styleId="15E34C080D93F144BCF26B443DF73839">
    <w:name w:val="15E34C080D93F144BCF26B443DF73839"/>
    <w:rsid w:val="008566F5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D:Applications:Microsoft%20Office%202011:Office:Media:Templates:Print%20Layout%20View:Resumes:Vita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4776F3407775E4DAB229681A54D3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85931-A34B-D84E-B441-4F0B9A21899D}"/>
      </w:docPartPr>
      <w:docPartBody>
        <w:p w:rsidR="00782AC3" w:rsidRDefault="00782AC3">
          <w:pPr>
            <w:pStyle w:val="84776F3407775E4DAB229681A54D380C"/>
          </w:pPr>
          <w:r>
            <w:t xml:space="preserve">Etiam cursus suscipit enim. Nulla facilisi. </w:t>
          </w:r>
        </w:p>
      </w:docPartBody>
    </w:docPart>
    <w:docPart>
      <w:docPartPr>
        <w:name w:val="B5D7489933905B4AB260085B3C225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4D838-D490-974F-8320-B29184CC77F2}"/>
      </w:docPartPr>
      <w:docPartBody>
        <w:p w:rsidR="00782AC3" w:rsidRDefault="00782AC3">
          <w:pPr>
            <w:pStyle w:val="B5D7489933905B4AB260085B3C2257CA"/>
          </w:pPr>
          <w:r>
            <w:t>Integer eleifend diam eu diam. Nam hendrerit. Nunc id nisi.</w:t>
          </w:r>
        </w:p>
      </w:docPartBody>
    </w:docPart>
    <w:docPart>
      <w:docPartPr>
        <w:name w:val="80FC3EEDDC39D24299E8A0F2C5874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4290E-6AAC-DC4C-BC70-31AB5740F1F1}"/>
      </w:docPartPr>
      <w:docPartBody>
        <w:p w:rsidR="00782AC3" w:rsidRDefault="00782AC3">
          <w:pPr>
            <w:pStyle w:val="80FC3EEDDC39D24299E8A0F2C5874AE4"/>
          </w:pPr>
          <w:r>
            <w:t>Duis massa sapien, luctus sed, eleifend quis, semper a, ante.</w:t>
          </w:r>
        </w:p>
      </w:docPartBody>
    </w:docPart>
    <w:docPart>
      <w:docPartPr>
        <w:name w:val="A0C2C13065D923459A6C07E6281DF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0F000-5911-FC42-BD9B-1A6653BCE747}"/>
      </w:docPartPr>
      <w:docPartBody>
        <w:p w:rsidR="00782AC3" w:rsidRDefault="00782AC3">
          <w:pPr>
            <w:pStyle w:val="ListBullet2"/>
          </w:pPr>
          <w:r>
            <w:t>Pellentesque condimentum est et elit. Cras adipiscing scelerisque sem. Sed facilisis. Nullam ac mauris. Donec a neque. Nulla facilisi. Cras et justo.</w:t>
          </w:r>
        </w:p>
        <w:p w:rsidR="00782AC3" w:rsidRDefault="00782AC3">
          <w:pPr>
            <w:pStyle w:val="ListBullet2"/>
          </w:pPr>
          <w:r>
            <w:t>Etiam egestas, urna egestas commodo pellentesque, nisl urna ullamcorper enim, vitae tristique dolor purus sed lectus.</w:t>
          </w:r>
        </w:p>
        <w:p w:rsidR="00782AC3" w:rsidRDefault="00782AC3">
          <w:pPr>
            <w:pStyle w:val="ListBullet2"/>
          </w:pPr>
          <w:r>
            <w:t>Mauris commodo feugiat lacus. Integer facilisis justo eu turpis. Suspendisse a lorem quis arcu facilisis interdum.</w:t>
          </w:r>
        </w:p>
        <w:p w:rsidR="00782AC3" w:rsidRDefault="00782AC3">
          <w:pPr>
            <w:pStyle w:val="A0C2C13065D923459A6C07E6281DF4FA"/>
          </w:pPr>
          <w:r>
            <w:t>Cras ornare ipsum nec augue. Proin pharetra. Nunc gravida eros eget felis.</w:t>
          </w:r>
        </w:p>
      </w:docPartBody>
    </w:docPart>
    <w:docPart>
      <w:docPartPr>
        <w:name w:val="2C27AD6951FEFF44AF274D2795939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224FD-4773-2D46-A252-EAE48C0F72BD}"/>
      </w:docPartPr>
      <w:docPartBody>
        <w:p w:rsidR="00782AC3" w:rsidRDefault="00782AC3">
          <w:pPr>
            <w:pStyle w:val="ListBullet2"/>
          </w:pPr>
          <w:r>
            <w:t>Pellentesque condimentum est et elit. Cras adipiscing scelerisque sem. Sed facilisis. Nullam ac mauris. Donec a neque. Nulla facilisi. Cras et justo.</w:t>
          </w:r>
        </w:p>
        <w:p w:rsidR="00782AC3" w:rsidRDefault="00782AC3">
          <w:pPr>
            <w:pStyle w:val="ListBullet2"/>
          </w:pPr>
          <w:r>
            <w:t>Etiam egestas, urna egestas commodo pellentesque, nisl urna ullamcorper enim, vitae tristique dolor purus sed lectus.</w:t>
          </w:r>
        </w:p>
        <w:p w:rsidR="00782AC3" w:rsidRDefault="00782AC3">
          <w:pPr>
            <w:pStyle w:val="ListBullet2"/>
          </w:pPr>
          <w:r>
            <w:t>Mauris commodo feugiat lacus. Integer facilisis justo eu turpis. Suspendisse a lorem quis arcu facilisis interdum.</w:t>
          </w:r>
        </w:p>
        <w:p w:rsidR="00782AC3" w:rsidRDefault="00782AC3">
          <w:pPr>
            <w:pStyle w:val="2C27AD6951FEFF44AF274D27959399EF"/>
          </w:pPr>
          <w:r>
            <w:t>Cras ornare ipsum nec augue. Proin pharetra. Nunc gravida eros eget felis.</w:t>
          </w:r>
        </w:p>
      </w:docPartBody>
    </w:docPart>
    <w:docPart>
      <w:docPartPr>
        <w:name w:val="15612C25FC846E43BFD721D7C405F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C9019-E6E0-C046-8E4E-CD5718E95A8C}"/>
      </w:docPartPr>
      <w:docPartBody>
        <w:p w:rsidR="00782AC3" w:rsidRDefault="00782AC3" w:rsidP="00782AC3">
          <w:pPr>
            <w:pStyle w:val="15612C25FC846E43BFD721D7C405F4DC"/>
          </w:pPr>
          <w:r>
            <w:t>Duis massa sapien, luctus sed, eleifend quis, semper a, ante.</w:t>
          </w:r>
        </w:p>
      </w:docPartBody>
    </w:docPart>
    <w:docPart>
      <w:docPartPr>
        <w:name w:val="A253F97D8CC11F4EA06088CBF18AE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32173-84DC-E144-B017-4975B63040F0}"/>
      </w:docPartPr>
      <w:docPartBody>
        <w:p w:rsidR="00782AC3" w:rsidRDefault="00782AC3">
          <w:pPr>
            <w:pStyle w:val="ListBullet2"/>
          </w:pPr>
          <w:r>
            <w:t>Pellentesque condimentum est et elit. Cras adipiscing scelerisque sem. Sed facilisis. Nullam ac mauris. Donec a neque. Nulla facilisi. Cras et justo.</w:t>
          </w:r>
        </w:p>
        <w:p w:rsidR="00782AC3" w:rsidRDefault="00782AC3">
          <w:pPr>
            <w:pStyle w:val="ListBullet2"/>
          </w:pPr>
          <w:r>
            <w:t>Etiam egestas, urna egestas commodo pellentesque, nisl urna ullamcorper enim, vitae tristique dolor purus sed lectus.</w:t>
          </w:r>
        </w:p>
        <w:p w:rsidR="00782AC3" w:rsidRDefault="00782AC3">
          <w:pPr>
            <w:pStyle w:val="ListBullet2"/>
          </w:pPr>
          <w:r>
            <w:t>Mauris commodo feugiat lacus. Integer facilisis justo eu turpis. Suspendisse a lorem quis arcu facilisis interdum.</w:t>
          </w:r>
        </w:p>
        <w:p w:rsidR="00782AC3" w:rsidRDefault="00782AC3" w:rsidP="00782AC3">
          <w:pPr>
            <w:pStyle w:val="A253F97D8CC11F4EA06088CBF18AE385"/>
          </w:pPr>
          <w:r>
            <w:t>Cras ornare ipsum nec augue. Proin pharetra. Nunc gravida eros eget felis.</w:t>
          </w:r>
        </w:p>
      </w:docPartBody>
    </w:docPart>
    <w:docPart>
      <w:docPartPr>
        <w:name w:val="D42AB5D84E2E9C4CA479F8ED1C893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74F04-9F7A-8543-90DC-4D2D2418CF83}"/>
      </w:docPartPr>
      <w:docPartBody>
        <w:p w:rsidR="00782AC3" w:rsidRDefault="00782AC3" w:rsidP="00782AC3">
          <w:pPr>
            <w:pStyle w:val="D42AB5D84E2E9C4CA479F8ED1C893851"/>
          </w:pPr>
          <w:r>
            <w:t>Integer eleifend diam eu diam. Nam hendrerit. Nunc id nisi.</w:t>
          </w:r>
        </w:p>
      </w:docPartBody>
    </w:docPart>
    <w:docPart>
      <w:docPartPr>
        <w:name w:val="D24B624159685A4F9C122C0680ABC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8ADC5-1335-5B4E-9EF5-15507D78BFE5}"/>
      </w:docPartPr>
      <w:docPartBody>
        <w:p w:rsidR="00782AC3" w:rsidRDefault="00782AC3" w:rsidP="00782AC3">
          <w:pPr>
            <w:pStyle w:val="D24B624159685A4F9C122C0680ABCDF0"/>
          </w:pPr>
          <w:r>
            <w:t>Duis massa sapien, luctus sed, eleifend quis, semper a, ante.</w:t>
          </w:r>
        </w:p>
      </w:docPartBody>
    </w:docPart>
    <w:docPart>
      <w:docPartPr>
        <w:name w:val="0364EB1CF19DE644A91EFCBB6919A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F9E11-D9E2-3442-9B9B-62FA711DCE6C}"/>
      </w:docPartPr>
      <w:docPartBody>
        <w:p w:rsidR="00E90043" w:rsidRDefault="007A1638" w:rsidP="007A1638">
          <w:pPr>
            <w:pStyle w:val="0364EB1CF19DE644A91EFCBB6919ACA8"/>
          </w:pPr>
          <w:r>
            <w:t>Integer eleifend diam eu diam. Nam hendrerit. Nunc id nisi.</w:t>
          </w:r>
        </w:p>
      </w:docPartBody>
    </w:docPart>
    <w:docPart>
      <w:docPartPr>
        <w:name w:val="EE1081D177602249A866ED335C9F7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52D0F-0A6B-FB48-8F9E-4A1685A13C72}"/>
      </w:docPartPr>
      <w:docPartBody>
        <w:p w:rsidR="00E90043" w:rsidRDefault="007A1638" w:rsidP="007A1638">
          <w:pPr>
            <w:pStyle w:val="EE1081D177602249A866ED335C9F70CB"/>
          </w:pPr>
          <w:r>
            <w:t>Duis massa sapien, luctus sed, eleifend quis, semper a, ante.</w:t>
          </w:r>
        </w:p>
      </w:docPartBody>
    </w:docPart>
    <w:docPart>
      <w:docPartPr>
        <w:name w:val="6E2C1FF1B0A9EC409BE79C303C404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D6F7D-B8CF-BB43-8252-34BC707980D3}"/>
      </w:docPartPr>
      <w:docPartBody>
        <w:p w:rsidR="007A1638" w:rsidRDefault="007A1638">
          <w:pPr>
            <w:pStyle w:val="ListBullet2"/>
          </w:pPr>
          <w:r>
            <w:t>Pellentesque condimentum est et elit. Cras adipiscing scelerisque sem. Sed facilisis. Nullam ac mauris. Donec a neque. Nulla facilisi. Cras et justo.</w:t>
          </w:r>
        </w:p>
        <w:p w:rsidR="007A1638" w:rsidRDefault="007A1638">
          <w:pPr>
            <w:pStyle w:val="ListBullet2"/>
          </w:pPr>
          <w:r>
            <w:t>Etiam egestas, urna egestas commodo pellentesque, nisl urna ullamcorper enim, vitae tristique dolor purus sed lectus.</w:t>
          </w:r>
        </w:p>
        <w:p w:rsidR="007A1638" w:rsidRDefault="007A1638">
          <w:pPr>
            <w:pStyle w:val="ListBullet2"/>
          </w:pPr>
          <w:r>
            <w:t>Mauris commodo feugiat lacus. Integer facilisis justo eu turpis. Suspendisse a lorem quis arcu facilisis interdum.</w:t>
          </w:r>
        </w:p>
        <w:p w:rsidR="00E90043" w:rsidRDefault="007A1638" w:rsidP="007A1638">
          <w:pPr>
            <w:pStyle w:val="6E2C1FF1B0A9EC409BE79C303C404F86"/>
          </w:pPr>
          <w:r>
            <w:t>Cras ornare ipsum nec augue. Proin pharetra. Nunc gravida eros eget felis.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Ｐ明朝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A5E08"/>
    <w:multiLevelType w:val="hybridMultilevel"/>
    <w:tmpl w:val="B43CF82E"/>
    <w:lvl w:ilvl="0" w:tplc="8F2047F2">
      <w:start w:val="1"/>
      <w:numFmt w:val="bullet"/>
      <w:pStyle w:val="ListBullet"/>
      <w:lvlText w:val="•"/>
      <w:lvlJc w:val="left"/>
      <w:pPr>
        <w:ind w:left="360" w:hanging="360"/>
      </w:pPr>
      <w:rPr>
        <w:rFonts w:ascii="Bell MT" w:hAnsi="Bell M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AC3"/>
    <w:rsid w:val="00782AC3"/>
    <w:rsid w:val="007A1638"/>
    <w:rsid w:val="009873C7"/>
    <w:rsid w:val="00E9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002A672482304388C02F7EC366C67F">
    <w:name w:val="30002A672482304388C02F7EC366C67F"/>
  </w:style>
  <w:style w:type="paragraph" w:customStyle="1" w:styleId="76D86A47AE305A439BAA580B4A676357">
    <w:name w:val="76D86A47AE305A439BAA580B4A676357"/>
  </w:style>
  <w:style w:type="paragraph" w:customStyle="1" w:styleId="84776F3407775E4DAB229681A54D380C">
    <w:name w:val="84776F3407775E4DAB229681A54D380C"/>
  </w:style>
  <w:style w:type="paragraph" w:customStyle="1" w:styleId="B5D7489933905B4AB260085B3C2257CA">
    <w:name w:val="B5D7489933905B4AB260085B3C2257CA"/>
  </w:style>
  <w:style w:type="paragraph" w:customStyle="1" w:styleId="80FC3EEDDC39D24299E8A0F2C5874AE4">
    <w:name w:val="80FC3EEDDC39D24299E8A0F2C5874AE4"/>
  </w:style>
  <w:style w:type="paragraph" w:customStyle="1" w:styleId="1FCA961BFCDC2B489FDD112CE920A1CC">
    <w:name w:val="1FCA961BFCDC2B489FDD112CE920A1CC"/>
  </w:style>
  <w:style w:type="paragraph" w:customStyle="1" w:styleId="002AF6ED75D7D945A953B83489B1887F">
    <w:name w:val="002AF6ED75D7D945A953B83489B1887F"/>
  </w:style>
  <w:style w:type="paragraph" w:customStyle="1" w:styleId="733887238FCCE34889BF695F11D5051B">
    <w:name w:val="733887238FCCE34889BF695F11D5051B"/>
  </w:style>
  <w:style w:type="paragraph" w:customStyle="1" w:styleId="1DBBB70BA0E06B45B7C53F6DD9AC876B">
    <w:name w:val="1DBBB70BA0E06B45B7C53F6DD9AC876B"/>
  </w:style>
  <w:style w:type="paragraph" w:customStyle="1" w:styleId="7F22029689607E4ABB55F2D7D84AC477">
    <w:name w:val="7F22029689607E4ABB55F2D7D84AC477"/>
  </w:style>
  <w:style w:type="paragraph" w:customStyle="1" w:styleId="CB2298DED38C32458E49829581A5D7C4">
    <w:name w:val="CB2298DED38C32458E49829581A5D7C4"/>
  </w:style>
  <w:style w:type="paragraph" w:customStyle="1" w:styleId="15E34C080D93F144BCF26B443DF73839">
    <w:name w:val="15E34C080D93F144BCF26B443DF73839"/>
  </w:style>
  <w:style w:type="paragraph" w:customStyle="1" w:styleId="C9788CD5104C9E4BAEE59E22BC5F9B21">
    <w:name w:val="C9788CD5104C9E4BAEE59E22BC5F9B21"/>
  </w:style>
  <w:style w:type="paragraph" w:customStyle="1" w:styleId="354A98CB7D001C42A2A0A5A6756F42D2">
    <w:name w:val="354A98CB7D001C42A2A0A5A6756F42D2"/>
  </w:style>
  <w:style w:type="paragraph" w:customStyle="1" w:styleId="E844F2BFC0A48547A6977E3851CA8023">
    <w:name w:val="E844F2BFC0A48547A6977E3851CA8023"/>
  </w:style>
  <w:style w:type="paragraph" w:customStyle="1" w:styleId="91B14D6145909B4293D97F51EC4D1955">
    <w:name w:val="91B14D6145909B4293D97F51EC4D1955"/>
  </w:style>
  <w:style w:type="paragraph" w:customStyle="1" w:styleId="52916C952B893947A500EC12A79CEE8F">
    <w:name w:val="52916C952B893947A500EC12A79CEE8F"/>
  </w:style>
  <w:style w:type="paragraph" w:customStyle="1" w:styleId="4FCFBB8AFFB70F4DB2E8F3EF3F0DCA5E">
    <w:name w:val="4FCFBB8AFFB70F4DB2E8F3EF3F0DCA5E"/>
  </w:style>
  <w:style w:type="paragraph" w:customStyle="1" w:styleId="4FD84D9DC4E0D34C86996FDB3FBCA2B4">
    <w:name w:val="4FD84D9DC4E0D34C86996FDB3FBCA2B4"/>
  </w:style>
  <w:style w:type="paragraph" w:customStyle="1" w:styleId="108E973B31A2A94283D757784A41FE7F">
    <w:name w:val="108E973B31A2A94283D757784A41FE7F"/>
  </w:style>
  <w:style w:type="paragraph" w:customStyle="1" w:styleId="FD07219C5BCB7E48BD9D52F61349026F">
    <w:name w:val="FD07219C5BCB7E48BD9D52F61349026F"/>
  </w:style>
  <w:style w:type="paragraph" w:customStyle="1" w:styleId="EA00055F4B476B44A135B7A1B52155F6">
    <w:name w:val="EA00055F4B476B44A135B7A1B52155F6"/>
  </w:style>
  <w:style w:type="paragraph" w:styleId="ListBullet">
    <w:name w:val="List Bullet"/>
    <w:basedOn w:val="Normal"/>
    <w:rsid w:val="007A1638"/>
    <w:pPr>
      <w:numPr>
        <w:numId w:val="1"/>
      </w:numPr>
      <w:tabs>
        <w:tab w:val="left" w:pos="180"/>
      </w:tabs>
      <w:spacing w:before="40" w:after="40" w:line="300" w:lineRule="auto"/>
      <w:ind w:left="187" w:hanging="187"/>
    </w:pPr>
    <w:rPr>
      <w:rFonts w:eastAsiaTheme="minorHAnsi"/>
      <w:sz w:val="22"/>
      <w:szCs w:val="22"/>
      <w:lang w:eastAsia="en-US"/>
    </w:rPr>
  </w:style>
  <w:style w:type="paragraph" w:styleId="ListBullet2">
    <w:name w:val="List Bullet 2"/>
    <w:basedOn w:val="ListBullet"/>
    <w:rsid w:val="007A1638"/>
    <w:pPr>
      <w:spacing w:after="220"/>
    </w:pPr>
  </w:style>
  <w:style w:type="paragraph" w:customStyle="1" w:styleId="A0C2C13065D923459A6C07E6281DF4FA">
    <w:name w:val="A0C2C13065D923459A6C07E6281DF4FA"/>
  </w:style>
  <w:style w:type="paragraph" w:customStyle="1" w:styleId="2C27AD6951FEFF44AF274D27959399EF">
    <w:name w:val="2C27AD6951FEFF44AF274D27959399EF"/>
  </w:style>
  <w:style w:type="paragraph" w:customStyle="1" w:styleId="D129213C715A914D84E62F1BB9ED5211">
    <w:name w:val="D129213C715A914D84E62F1BB9ED5211"/>
    <w:rsid w:val="00782AC3"/>
  </w:style>
  <w:style w:type="paragraph" w:customStyle="1" w:styleId="25C9932CD8BD2741ADFC04E9D26FFB6D">
    <w:name w:val="25C9932CD8BD2741ADFC04E9D26FFB6D"/>
    <w:rsid w:val="00782AC3"/>
  </w:style>
  <w:style w:type="paragraph" w:customStyle="1" w:styleId="15612C25FC846E43BFD721D7C405F4DC">
    <w:name w:val="15612C25FC846E43BFD721D7C405F4DC"/>
    <w:rsid w:val="00782AC3"/>
  </w:style>
  <w:style w:type="paragraph" w:customStyle="1" w:styleId="775DAA4210CF9C4FA2FEC6C8827BEE05">
    <w:name w:val="775DAA4210CF9C4FA2FEC6C8827BEE05"/>
    <w:rsid w:val="00782AC3"/>
  </w:style>
  <w:style w:type="paragraph" w:customStyle="1" w:styleId="A253F97D8CC11F4EA06088CBF18AE385">
    <w:name w:val="A253F97D8CC11F4EA06088CBF18AE385"/>
    <w:rsid w:val="00782AC3"/>
  </w:style>
  <w:style w:type="paragraph" w:customStyle="1" w:styleId="5AAE83AA63DEFA43AD8BC6F7DF540C2B">
    <w:name w:val="5AAE83AA63DEFA43AD8BC6F7DF540C2B"/>
    <w:rsid w:val="00782AC3"/>
  </w:style>
  <w:style w:type="paragraph" w:customStyle="1" w:styleId="1BEB5924355D8B4CB4250CC6E9B09E18">
    <w:name w:val="1BEB5924355D8B4CB4250CC6E9B09E18"/>
    <w:rsid w:val="00782AC3"/>
  </w:style>
  <w:style w:type="paragraph" w:customStyle="1" w:styleId="DDF083CD70D4CE4791A6BD69F1EA6E77">
    <w:name w:val="DDF083CD70D4CE4791A6BD69F1EA6E77"/>
    <w:rsid w:val="00782AC3"/>
  </w:style>
  <w:style w:type="paragraph" w:customStyle="1" w:styleId="40C2B990957F6E4AB787E96E5A3DD5B2">
    <w:name w:val="40C2B990957F6E4AB787E96E5A3DD5B2"/>
    <w:rsid w:val="00782AC3"/>
  </w:style>
  <w:style w:type="paragraph" w:customStyle="1" w:styleId="C4C241B2AB2FB94C8C6875C342686963">
    <w:name w:val="C4C241B2AB2FB94C8C6875C342686963"/>
    <w:rsid w:val="00782AC3"/>
  </w:style>
  <w:style w:type="paragraph" w:customStyle="1" w:styleId="D42AB5D84E2E9C4CA479F8ED1C893851">
    <w:name w:val="D42AB5D84E2E9C4CA479F8ED1C893851"/>
    <w:rsid w:val="00782AC3"/>
  </w:style>
  <w:style w:type="paragraph" w:customStyle="1" w:styleId="D24B624159685A4F9C122C0680ABCDF0">
    <w:name w:val="D24B624159685A4F9C122C0680ABCDF0"/>
    <w:rsid w:val="00782AC3"/>
  </w:style>
  <w:style w:type="paragraph" w:customStyle="1" w:styleId="0364EB1CF19DE644A91EFCBB6919ACA8">
    <w:name w:val="0364EB1CF19DE644A91EFCBB6919ACA8"/>
    <w:rsid w:val="007A1638"/>
  </w:style>
  <w:style w:type="paragraph" w:customStyle="1" w:styleId="EE1081D177602249A866ED335C9F70CB">
    <w:name w:val="EE1081D177602249A866ED335C9F70CB"/>
    <w:rsid w:val="007A1638"/>
  </w:style>
  <w:style w:type="paragraph" w:customStyle="1" w:styleId="6E2C1FF1B0A9EC409BE79C303C404F86">
    <w:name w:val="6E2C1FF1B0A9EC409BE79C303C404F86"/>
    <w:rsid w:val="007A1638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002A672482304388C02F7EC366C67F">
    <w:name w:val="30002A672482304388C02F7EC366C67F"/>
  </w:style>
  <w:style w:type="paragraph" w:customStyle="1" w:styleId="76D86A47AE305A439BAA580B4A676357">
    <w:name w:val="76D86A47AE305A439BAA580B4A676357"/>
  </w:style>
  <w:style w:type="paragraph" w:customStyle="1" w:styleId="84776F3407775E4DAB229681A54D380C">
    <w:name w:val="84776F3407775E4DAB229681A54D380C"/>
  </w:style>
  <w:style w:type="paragraph" w:customStyle="1" w:styleId="B5D7489933905B4AB260085B3C2257CA">
    <w:name w:val="B5D7489933905B4AB260085B3C2257CA"/>
  </w:style>
  <w:style w:type="paragraph" w:customStyle="1" w:styleId="80FC3EEDDC39D24299E8A0F2C5874AE4">
    <w:name w:val="80FC3EEDDC39D24299E8A0F2C5874AE4"/>
  </w:style>
  <w:style w:type="paragraph" w:customStyle="1" w:styleId="1FCA961BFCDC2B489FDD112CE920A1CC">
    <w:name w:val="1FCA961BFCDC2B489FDD112CE920A1CC"/>
  </w:style>
  <w:style w:type="paragraph" w:customStyle="1" w:styleId="002AF6ED75D7D945A953B83489B1887F">
    <w:name w:val="002AF6ED75D7D945A953B83489B1887F"/>
  </w:style>
  <w:style w:type="paragraph" w:customStyle="1" w:styleId="733887238FCCE34889BF695F11D5051B">
    <w:name w:val="733887238FCCE34889BF695F11D5051B"/>
  </w:style>
  <w:style w:type="paragraph" w:customStyle="1" w:styleId="1DBBB70BA0E06B45B7C53F6DD9AC876B">
    <w:name w:val="1DBBB70BA0E06B45B7C53F6DD9AC876B"/>
  </w:style>
  <w:style w:type="paragraph" w:customStyle="1" w:styleId="7F22029689607E4ABB55F2D7D84AC477">
    <w:name w:val="7F22029689607E4ABB55F2D7D84AC477"/>
  </w:style>
  <w:style w:type="paragraph" w:customStyle="1" w:styleId="CB2298DED38C32458E49829581A5D7C4">
    <w:name w:val="CB2298DED38C32458E49829581A5D7C4"/>
  </w:style>
  <w:style w:type="paragraph" w:customStyle="1" w:styleId="15E34C080D93F144BCF26B443DF73839">
    <w:name w:val="15E34C080D93F144BCF26B443DF73839"/>
  </w:style>
  <w:style w:type="paragraph" w:customStyle="1" w:styleId="C9788CD5104C9E4BAEE59E22BC5F9B21">
    <w:name w:val="C9788CD5104C9E4BAEE59E22BC5F9B21"/>
  </w:style>
  <w:style w:type="paragraph" w:customStyle="1" w:styleId="354A98CB7D001C42A2A0A5A6756F42D2">
    <w:name w:val="354A98CB7D001C42A2A0A5A6756F42D2"/>
  </w:style>
  <w:style w:type="paragraph" w:customStyle="1" w:styleId="E844F2BFC0A48547A6977E3851CA8023">
    <w:name w:val="E844F2BFC0A48547A6977E3851CA8023"/>
  </w:style>
  <w:style w:type="paragraph" w:customStyle="1" w:styleId="91B14D6145909B4293D97F51EC4D1955">
    <w:name w:val="91B14D6145909B4293D97F51EC4D1955"/>
  </w:style>
  <w:style w:type="paragraph" w:customStyle="1" w:styleId="52916C952B893947A500EC12A79CEE8F">
    <w:name w:val="52916C952B893947A500EC12A79CEE8F"/>
  </w:style>
  <w:style w:type="paragraph" w:customStyle="1" w:styleId="4FCFBB8AFFB70F4DB2E8F3EF3F0DCA5E">
    <w:name w:val="4FCFBB8AFFB70F4DB2E8F3EF3F0DCA5E"/>
  </w:style>
  <w:style w:type="paragraph" w:customStyle="1" w:styleId="4FD84D9DC4E0D34C86996FDB3FBCA2B4">
    <w:name w:val="4FD84D9DC4E0D34C86996FDB3FBCA2B4"/>
  </w:style>
  <w:style w:type="paragraph" w:customStyle="1" w:styleId="108E973B31A2A94283D757784A41FE7F">
    <w:name w:val="108E973B31A2A94283D757784A41FE7F"/>
  </w:style>
  <w:style w:type="paragraph" w:customStyle="1" w:styleId="FD07219C5BCB7E48BD9D52F61349026F">
    <w:name w:val="FD07219C5BCB7E48BD9D52F61349026F"/>
  </w:style>
  <w:style w:type="paragraph" w:customStyle="1" w:styleId="EA00055F4B476B44A135B7A1B52155F6">
    <w:name w:val="EA00055F4B476B44A135B7A1B52155F6"/>
  </w:style>
  <w:style w:type="paragraph" w:styleId="ListBullet">
    <w:name w:val="List Bullet"/>
    <w:basedOn w:val="Normal"/>
    <w:rsid w:val="007A1638"/>
    <w:pPr>
      <w:numPr>
        <w:numId w:val="1"/>
      </w:numPr>
      <w:tabs>
        <w:tab w:val="left" w:pos="180"/>
      </w:tabs>
      <w:spacing w:before="40" w:after="40" w:line="300" w:lineRule="auto"/>
      <w:ind w:left="187" w:hanging="187"/>
    </w:pPr>
    <w:rPr>
      <w:rFonts w:eastAsiaTheme="minorHAnsi"/>
      <w:sz w:val="22"/>
      <w:szCs w:val="22"/>
      <w:lang w:eastAsia="en-US"/>
    </w:rPr>
  </w:style>
  <w:style w:type="paragraph" w:styleId="ListBullet2">
    <w:name w:val="List Bullet 2"/>
    <w:basedOn w:val="ListBullet"/>
    <w:rsid w:val="007A1638"/>
    <w:pPr>
      <w:spacing w:after="220"/>
    </w:pPr>
  </w:style>
  <w:style w:type="paragraph" w:customStyle="1" w:styleId="A0C2C13065D923459A6C07E6281DF4FA">
    <w:name w:val="A0C2C13065D923459A6C07E6281DF4FA"/>
  </w:style>
  <w:style w:type="paragraph" w:customStyle="1" w:styleId="2C27AD6951FEFF44AF274D27959399EF">
    <w:name w:val="2C27AD6951FEFF44AF274D27959399EF"/>
  </w:style>
  <w:style w:type="paragraph" w:customStyle="1" w:styleId="D129213C715A914D84E62F1BB9ED5211">
    <w:name w:val="D129213C715A914D84E62F1BB9ED5211"/>
    <w:rsid w:val="00782AC3"/>
  </w:style>
  <w:style w:type="paragraph" w:customStyle="1" w:styleId="25C9932CD8BD2741ADFC04E9D26FFB6D">
    <w:name w:val="25C9932CD8BD2741ADFC04E9D26FFB6D"/>
    <w:rsid w:val="00782AC3"/>
  </w:style>
  <w:style w:type="paragraph" w:customStyle="1" w:styleId="15612C25FC846E43BFD721D7C405F4DC">
    <w:name w:val="15612C25FC846E43BFD721D7C405F4DC"/>
    <w:rsid w:val="00782AC3"/>
  </w:style>
  <w:style w:type="paragraph" w:customStyle="1" w:styleId="775DAA4210CF9C4FA2FEC6C8827BEE05">
    <w:name w:val="775DAA4210CF9C4FA2FEC6C8827BEE05"/>
    <w:rsid w:val="00782AC3"/>
  </w:style>
  <w:style w:type="paragraph" w:customStyle="1" w:styleId="A253F97D8CC11F4EA06088CBF18AE385">
    <w:name w:val="A253F97D8CC11F4EA06088CBF18AE385"/>
    <w:rsid w:val="00782AC3"/>
  </w:style>
  <w:style w:type="paragraph" w:customStyle="1" w:styleId="5AAE83AA63DEFA43AD8BC6F7DF540C2B">
    <w:name w:val="5AAE83AA63DEFA43AD8BC6F7DF540C2B"/>
    <w:rsid w:val="00782AC3"/>
  </w:style>
  <w:style w:type="paragraph" w:customStyle="1" w:styleId="1BEB5924355D8B4CB4250CC6E9B09E18">
    <w:name w:val="1BEB5924355D8B4CB4250CC6E9B09E18"/>
    <w:rsid w:val="00782AC3"/>
  </w:style>
  <w:style w:type="paragraph" w:customStyle="1" w:styleId="DDF083CD70D4CE4791A6BD69F1EA6E77">
    <w:name w:val="DDF083CD70D4CE4791A6BD69F1EA6E77"/>
    <w:rsid w:val="00782AC3"/>
  </w:style>
  <w:style w:type="paragraph" w:customStyle="1" w:styleId="40C2B990957F6E4AB787E96E5A3DD5B2">
    <w:name w:val="40C2B990957F6E4AB787E96E5A3DD5B2"/>
    <w:rsid w:val="00782AC3"/>
  </w:style>
  <w:style w:type="paragraph" w:customStyle="1" w:styleId="C4C241B2AB2FB94C8C6875C342686963">
    <w:name w:val="C4C241B2AB2FB94C8C6875C342686963"/>
    <w:rsid w:val="00782AC3"/>
  </w:style>
  <w:style w:type="paragraph" w:customStyle="1" w:styleId="D42AB5D84E2E9C4CA479F8ED1C893851">
    <w:name w:val="D42AB5D84E2E9C4CA479F8ED1C893851"/>
    <w:rsid w:val="00782AC3"/>
  </w:style>
  <w:style w:type="paragraph" w:customStyle="1" w:styleId="D24B624159685A4F9C122C0680ABCDF0">
    <w:name w:val="D24B624159685A4F9C122C0680ABCDF0"/>
    <w:rsid w:val="00782AC3"/>
  </w:style>
  <w:style w:type="paragraph" w:customStyle="1" w:styleId="0364EB1CF19DE644A91EFCBB6919ACA8">
    <w:name w:val="0364EB1CF19DE644A91EFCBB6919ACA8"/>
    <w:rsid w:val="007A1638"/>
  </w:style>
  <w:style w:type="paragraph" w:customStyle="1" w:styleId="EE1081D177602249A866ED335C9F70CB">
    <w:name w:val="EE1081D177602249A866ED335C9F70CB"/>
    <w:rsid w:val="007A1638"/>
  </w:style>
  <w:style w:type="paragraph" w:customStyle="1" w:styleId="6E2C1FF1B0A9EC409BE79C303C404F86">
    <w:name w:val="6E2C1FF1B0A9EC409BE79C303C404F86"/>
    <w:rsid w:val="007A16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E170E4-219F-DA43-BDDB-FCBBCEA23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Vitae.dotx</Template>
  <TotalTime>11</TotalTime>
  <Pages>3</Pages>
  <Words>390</Words>
  <Characters>2226</Characters>
  <Application>Microsoft Macintosh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Education</vt:lpstr>
      <vt:lpstr>Experience</vt:lpstr>
      <vt:lpstr>Publications/Presentations</vt:lpstr>
      <vt:lpstr>Research Experience</vt:lpstr>
      <vt:lpstr>Teaching Experience</vt:lpstr>
      <vt:lpstr>Professional Development</vt:lpstr>
      <vt:lpstr>Affiliations/Memberships</vt:lpstr>
      <vt:lpstr>Interests</vt:lpstr>
      <vt:lpstr>Experience</vt:lpstr>
    </vt:vector>
  </TitlesOfParts>
  <Manager/>
  <Company/>
  <LinksUpToDate>false</LinksUpToDate>
  <CharactersWithSpaces>2611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Wong</dc:creator>
  <cp:keywords/>
  <dc:description/>
  <cp:lastModifiedBy>Patty Wong</cp:lastModifiedBy>
  <cp:revision>9</cp:revision>
  <cp:lastPrinted>2013-01-28T16:36:00Z</cp:lastPrinted>
  <dcterms:created xsi:type="dcterms:W3CDTF">2012-11-29T01:23:00Z</dcterms:created>
  <dcterms:modified xsi:type="dcterms:W3CDTF">2013-04-24T22:10:00Z</dcterms:modified>
  <cp:category/>
</cp:coreProperties>
</file>