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rPr>
          <w:rFonts w:cs="Times New Roman"/>
        </w:rPr>
      </w:pPr>
      <w:smartTag w:uri="urn:schemas-microsoft-com:office:smarttags" w:element="address">
        <w:smartTag w:uri="urn:schemas-microsoft-com:office:smarttags" w:element="Street">
          <w:r w:rsidR="001E795A">
            <w:t>12125 Bannock St.</w:t>
          </w:r>
        </w:smartTag>
      </w:smartTag>
      <w:r w:rsidR="001E795A">
        <w:t xml:space="preserve">, #A, Westminster, CO 80234 </w:t>
      </w:r>
      <w:hyperlink r:id="rId5" w:history="1">
        <w:r w:rsidR="001E795A" w:rsidRPr="00D00277">
          <w:rPr>
            <w:rStyle w:val="Hyperlink"/>
          </w:rPr>
          <w:t>swom121@aol.com</w:t>
        </w:r>
      </w:hyperlink>
    </w:p>
    <w:p>
      <w:pPr>
        <w:jc w:val="center"/>
        <w:rPr>
          <w:b/>
          <w:bCs/>
          <w:sz w:val="36"/>
          <w:szCs w:val="36"/>
        </w:rPr>
      </w:pPr>
      <w:r w:rsidR="001E795A" w:rsidRPr="000E532B">
        <w:rPr>
          <w:b/>
          <w:bCs/>
          <w:sz w:val="36"/>
          <w:szCs w:val="36"/>
        </w:rPr>
        <w:t>Shirley Wommack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b/>
          <w:bCs/>
          <w:u w:val="single"/>
        </w:rPr>
      </w:pPr>
      <w:r w:rsidR="001E795A" w:rsidRPr="00514341">
        <w:rPr>
          <w:b/>
          <w:bCs/>
          <w:u w:val="single"/>
        </w:rPr>
        <w:t>Qualification Summary</w:t>
      </w:r>
    </w:p>
    <w:p>
      <w:pPr>
        <w:pStyle w:val="ListParagraph"/>
        <w:numPr>
          <w:ilvl w:val="0"/>
          <w:numId w:val="2"/>
        </w:numPr>
      </w:pPr>
      <w:r w:rsidR="001E795A">
        <w:t>Work well in an organized environment, independently or collaboratively.</w:t>
      </w:r>
    </w:p>
    <w:p>
      <w:pPr>
        <w:pStyle w:val="ListParagraph"/>
        <w:numPr>
          <w:ilvl w:val="0"/>
          <w:numId w:val="2"/>
        </w:numPr>
      </w:pPr>
      <w:r w:rsidR="001E795A">
        <w:t>Work efficiently with others to accomplish goals and objectives.</w:t>
      </w:r>
    </w:p>
    <w:p>
      <w:pPr>
        <w:pStyle w:val="ListParagraph"/>
        <w:numPr>
          <w:ilvl w:val="0"/>
          <w:numId w:val="2"/>
        </w:numPr>
      </w:pPr>
      <w:r w:rsidR="001E795A">
        <w:t xml:space="preserve">Intermediate computer skills, MS Word, Outlook, People Soft. </w:t>
      </w:r>
    </w:p>
    <w:p>
      <w:pPr>
        <w:pStyle w:val="ListParagraph"/>
        <w:numPr>
          <w:ilvl w:val="0"/>
          <w:numId w:val="2"/>
        </w:numPr>
      </w:pPr>
      <w:r w:rsidR="001E795A">
        <w:t>Excellent written and oral communication. Telephone skills and etiquette.</w:t>
      </w:r>
    </w:p>
    <w:p>
      <w:pPr>
        <w:pStyle w:val="ListParagraph"/>
        <w:numPr>
          <w:ilvl w:val="0"/>
          <w:numId w:val="2"/>
        </w:numPr>
      </w:pPr>
      <w:r w:rsidR="001E795A">
        <w:t>Ability to motivate and listen to students in order to direct them.</w:t>
      </w:r>
    </w:p>
    <w:p>
      <w:pPr>
        <w:pStyle w:val="ListParagraph"/>
        <w:numPr>
          <w:ilvl w:val="0"/>
          <w:numId w:val="2"/>
        </w:numPr>
      </w:pPr>
      <w:r w:rsidR="001E795A" w:rsidRPr="00EA30CC">
        <w:t>High</w:t>
      </w:r>
      <w:r w:rsidR="001E795A">
        <w:t xml:space="preserve"> level of </w:t>
      </w:r>
      <w:r w:rsidR="001E795A" w:rsidRPr="00EA30CC">
        <w:t xml:space="preserve">skills in customer service and </w:t>
      </w:r>
      <w:r w:rsidR="001E795A">
        <w:t xml:space="preserve">intangible </w:t>
      </w:r>
      <w:r w:rsidR="001E795A" w:rsidRPr="00EA30CC">
        <w:t>sales</w:t>
      </w:r>
      <w:r w:rsidR="001E795A">
        <w:t>.</w:t>
      </w:r>
    </w:p>
    <w:p>
      <w:pPr>
        <w:pStyle w:val="ListParagraph"/>
        <w:numPr>
          <w:ilvl w:val="0"/>
          <w:numId w:val="2"/>
        </w:numPr>
      </w:pPr>
      <w:r w:rsidR="001E795A">
        <w:t>Strong work ethic, honest and dependable.</w:t>
      </w:r>
    </w:p>
    <w:p>
      <w:pPr>
        <w:pStyle w:val="ListParagraph"/>
        <w:numPr>
          <w:ilvl w:val="0"/>
          <w:numId w:val="2"/>
        </w:numPr>
      </w:pPr>
      <w:r w:rsidR="001E795A">
        <w:t>Knowledgeable in medical terminology, transcription and editing.</w:t>
      </w: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  <w:r w:rsidR="001E795A" w:rsidRPr="003006E6">
        <w:rPr>
          <w:b/>
          <w:bCs/>
          <w:u w:val="single"/>
        </w:rPr>
        <w:t>Exp</w:t>
      </w:r>
      <w:r w:rsidR="001E795A">
        <w:rPr>
          <w:b/>
          <w:bCs/>
          <w:u w:val="single"/>
        </w:rPr>
        <w:t>er</w:t>
      </w:r>
      <w:r w:rsidR="001E795A" w:rsidRPr="003006E6">
        <w:rPr>
          <w:b/>
          <w:bCs/>
          <w:u w:val="single"/>
        </w:rPr>
        <w:t>ience</w:t>
      </w:r>
    </w:p>
    <w:p>
      <w:pPr>
        <w:pStyle w:val="ListParagraph"/>
        <w:numPr>
          <w:ilvl w:val="0"/>
          <w:numId w:val="7"/>
        </w:numPr>
        <w:jc w:val="both"/>
      </w:pPr>
      <w:r w:rsidR="001E795A">
        <w:t>Two years as an Independent Jewelry Business owner.</w:t>
      </w:r>
    </w:p>
    <w:p>
      <w:pPr>
        <w:pStyle w:val="ListParagraph"/>
        <w:numPr>
          <w:ilvl w:val="0"/>
          <w:numId w:val="7"/>
        </w:numPr>
      </w:pPr>
      <w:r w:rsidR="001E795A">
        <w:t>Eleven years in post-secondary education as an Admissions Recruiter.</w:t>
      </w:r>
    </w:p>
    <w:p>
      <w:r w:rsidR="001E795A">
        <w:tab/>
        <w:t xml:space="preserve"> Schools:  </w:t>
      </w:r>
      <w:smartTag w:uri="urn:schemas-microsoft-com:office:smarttags" w:element="place">
        <w:smartTag w:uri="urn:schemas-microsoft-com:office:smarttags" w:element="PlaceName">
          <w:r w:rsidR="001E795A">
            <w:t>Denver</w:t>
          </w:r>
        </w:smartTag>
        <w:r w:rsidR="001E795A">
          <w:t xml:space="preserve"> </w:t>
        </w:r>
        <w:smartTag w:uri="urn:schemas-microsoft-com:office:smarttags" w:element="PlaceType">
          <w:r w:rsidR="001E795A">
            <w:t>Academy</w:t>
          </w:r>
        </w:smartTag>
      </w:smartTag>
      <w:r w:rsidR="001E795A">
        <w:t xml:space="preserve"> of Court Reporting 09/08-10-09, </w:t>
      </w:r>
      <w:smartTag w:uri="urn:schemas-microsoft-com:office:smarttags" w:element="place">
        <w:smartTag w:uri="urn:schemas-microsoft-com:office:smarttags" w:element="PlaceName">
          <w:r w:rsidR="001E795A">
            <w:t>Westwood</w:t>
          </w:r>
        </w:smartTag>
        <w:r w:rsidR="001E795A">
          <w:t xml:space="preserve"> </w:t>
        </w:r>
        <w:smartTag w:uri="urn:schemas-microsoft-com:office:smarttags" w:element="PlaceType">
          <w:r w:rsidR="001E795A">
            <w:t>College</w:t>
          </w:r>
        </w:smartTag>
      </w:smartTag>
      <w:r w:rsidR="001E795A">
        <w:t xml:space="preserve"> </w:t>
      </w:r>
    </w:p>
    <w:p>
      <w:r w:rsidR="001E795A">
        <w:t xml:space="preserve">               09/07 – 04/08, </w:t>
      </w:r>
      <w:smartTag w:uri="urn:schemas-microsoft-com:office:smarttags" w:element="place">
        <w:smartTag w:uri="urn:schemas-microsoft-com:office:smarttags" w:element="PlaceName">
          <w:r w:rsidR="001E795A">
            <w:t>Everest</w:t>
          </w:r>
        </w:smartTag>
        <w:r w:rsidR="001E795A">
          <w:t xml:space="preserve"> </w:t>
        </w:r>
        <w:smartTag w:uri="urn:schemas-microsoft-com:office:smarttags" w:element="PlaceType">
          <w:r w:rsidR="001E795A">
            <w:t>College</w:t>
          </w:r>
        </w:smartTag>
      </w:smartTag>
      <w:r w:rsidR="001E795A">
        <w:t xml:space="preserve"> 01/00 -05/07, Concorde Institute 11/98 – 01/00.</w:t>
      </w:r>
    </w:p>
    <w:p>
      <w:pPr>
        <w:pStyle w:val="ListParagraph"/>
        <w:numPr>
          <w:ilvl w:val="0"/>
          <w:numId w:val="7"/>
        </w:numPr>
      </w:pPr>
      <w:r w:rsidR="001E795A">
        <w:t xml:space="preserve">Thirteen years in the beauty industry as a stylist, trainer and salon manager.  </w:t>
      </w:r>
    </w:p>
    <w:p>
      <w:pPr>
        <w:tabs>
          <w:tab w:val="left" w:pos="1080"/>
        </w:tabs>
      </w:pPr>
      <w:r w:rsidR="001E795A">
        <w:t xml:space="preserve"> Salons:  </w:t>
      </w:r>
      <w:smartTag w:uri="urn:schemas-microsoft-com:office:smarttags" w:element="place">
        <w:smartTag w:uri="urn:schemas-microsoft-com:office:smarttags" w:element="country-region">
          <w:r w:rsidR="001E795A">
            <w:t>Asante</w:t>
          </w:r>
        </w:smartTag>
      </w:smartTag>
      <w:r w:rsidR="001E795A">
        <w:t>, Joslin’s, Horoscope of Hair Design and Great Clips.</w:t>
      </w:r>
    </w:p>
    <w:p>
      <w:pPr>
        <w:pStyle w:val="ListParagraph"/>
        <w:numPr>
          <w:ilvl w:val="0"/>
          <w:numId w:val="7"/>
        </w:numPr>
      </w:pPr>
      <w:r w:rsidR="001E795A">
        <w:t>Receptionist,</w:t>
      </w:r>
      <w:bookmarkStart w:id="0" w:name="_GoBack"/>
      <w:bookmarkEnd w:id="0"/>
      <w:r w:rsidR="001E795A">
        <w:t xml:space="preserve"> customer service and administration.</w:t>
      </w:r>
    </w:p>
    <w:p/>
    <w:p>
      <w:pPr>
        <w:rPr>
          <w:b/>
          <w:bCs/>
          <w:u w:val="single"/>
        </w:rPr>
      </w:pPr>
      <w:r w:rsidR="001E795A">
        <w:rPr>
          <w:b/>
          <w:bCs/>
          <w:u w:val="single"/>
        </w:rPr>
        <w:t>Responsibilities</w:t>
      </w:r>
    </w:p>
    <w:p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 w:rsidR="001E795A">
        <w:t>Respond to all inquiries in a timely manner.</w:t>
      </w:r>
    </w:p>
    <w:p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 w:rsidR="001E795A">
        <w:t>Time management, organization and setting appointments that show.</w:t>
      </w:r>
    </w:p>
    <w:p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 w:rsidR="001E795A" w:rsidRPr="009576C7">
        <w:t>Product knowledge</w:t>
      </w:r>
      <w:r w:rsidR="001E795A" w:rsidRPr="00FE4E89">
        <w:t>, presentations</w:t>
      </w:r>
      <w:r w:rsidR="001E795A">
        <w:t xml:space="preserve"> in person and via the phone</w:t>
      </w:r>
    </w:p>
    <w:p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 w:rsidR="001E795A">
        <w:t>Proficient in completing the enrollment process.</w:t>
      </w:r>
    </w:p>
    <w:p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 w:rsidR="001E795A">
        <w:t>Track all important data and daily activity.</w:t>
      </w:r>
    </w:p>
    <w:p>
      <w:pPr>
        <w:pStyle w:val="ListParagraph"/>
        <w:numPr>
          <w:ilvl w:val="0"/>
          <w:numId w:val="6"/>
        </w:numPr>
      </w:pPr>
      <w:r w:rsidR="001E795A" w:rsidRPr="009576C7">
        <w:t>Problem solving</w:t>
      </w:r>
      <w:r w:rsidR="001E795A">
        <w:t xml:space="preserve"> and creativity.</w:t>
      </w:r>
    </w:p>
    <w:p>
      <w:pPr>
        <w:pStyle w:val="ListParagraph"/>
        <w:numPr>
          <w:ilvl w:val="0"/>
          <w:numId w:val="6"/>
        </w:numPr>
      </w:pPr>
      <w:r w:rsidR="001E795A">
        <w:t>Meet weekly and monthly goals.</w:t>
      </w:r>
    </w:p>
    <w:p/>
    <w:p>
      <w:pPr>
        <w:rPr>
          <w:b/>
          <w:bCs/>
          <w:u w:val="single"/>
        </w:rPr>
      </w:pPr>
      <w:r w:rsidR="001E795A">
        <w:rPr>
          <w:b/>
          <w:bCs/>
          <w:u w:val="single"/>
        </w:rPr>
        <w:t>Awards</w:t>
      </w:r>
    </w:p>
    <w:p>
      <w:pPr>
        <w:pStyle w:val="ListParagraph"/>
        <w:numPr>
          <w:ilvl w:val="0"/>
          <w:numId w:val="6"/>
        </w:numPr>
      </w:pPr>
      <w:r w:rsidR="001E795A">
        <w:t>Great Clips, Best New Salon in Sales and Service.</w:t>
      </w:r>
    </w:p>
    <w:p>
      <w:pPr>
        <w:pStyle w:val="ListParagraph"/>
        <w:numPr>
          <w:ilvl w:val="0"/>
          <w:numId w:val="6"/>
        </w:numPr>
      </w:pPr>
      <w:r w:rsidR="001E795A">
        <w:t>Everest College, Outstanding Service.</w:t>
      </w:r>
    </w:p>
    <w:p/>
    <w:p>
      <w:r w:rsidR="001E795A">
        <w:rPr>
          <w:b/>
          <w:bCs/>
          <w:u w:val="single"/>
        </w:rPr>
        <w:t>Education</w:t>
      </w:r>
    </w:p>
    <w:p>
      <w:r w:rsidR="001E795A">
        <w:t>Associates in Business Administration, graduated Summa Com Laude, Everest College.</w:t>
      </w:r>
    </w:p>
    <w:p>
      <w:r w:rsidR="001E795A">
        <w:t xml:space="preserve">Michael Taylor’s </w:t>
      </w:r>
      <w:smartTag w:uri="urn:schemas-microsoft-com:office:smarttags" w:element="place">
        <w:smartTag w:uri="urn:schemas-microsoft-com:office:smarttags" w:element="PlaceType">
          <w:r w:rsidR="001E795A">
            <w:t>Institute</w:t>
          </w:r>
        </w:smartTag>
        <w:r w:rsidR="001E795A">
          <w:t xml:space="preserve"> of </w:t>
        </w:r>
        <w:smartTag w:uri="urn:schemas-microsoft-com:office:smarttags" w:element="PlaceName">
          <w:r w:rsidR="001E795A">
            <w:t>Hair Design</w:t>
          </w:r>
        </w:smartTag>
      </w:smartTag>
      <w:r w:rsidR="001E795A">
        <w:t>, cosmetology license.  Interpersonal management training, 100 hours.  One year at the University of Northern Colorado.</w:t>
      </w:r>
    </w:p>
    <w:sectPr w:rsidR="001E795A" w:rsidSect="009A133F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011"/>
    <w:multiLevelType w:val="hybridMultilevel"/>
    <w:tmpl w:val="D4F2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0F40BA"/>
    <w:multiLevelType w:val="hybridMultilevel"/>
    <w:tmpl w:val="A0F0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C3218A"/>
    <w:multiLevelType w:val="hybridMultilevel"/>
    <w:tmpl w:val="B0FE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4E57D5"/>
    <w:multiLevelType w:val="hybridMultilevel"/>
    <w:tmpl w:val="8CC26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217F43C5"/>
    <w:multiLevelType w:val="hybridMultilevel"/>
    <w:tmpl w:val="1ED8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A34D29"/>
    <w:multiLevelType w:val="hybridMultilevel"/>
    <w:tmpl w:val="A40C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AE33F8"/>
    <w:multiLevelType w:val="hybridMultilevel"/>
    <w:tmpl w:val="F91C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50E75AE"/>
    <w:multiLevelType w:val="hybridMultilevel"/>
    <w:tmpl w:val="C3DE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5B450AB"/>
    <w:multiLevelType w:val="hybridMultilevel"/>
    <w:tmpl w:val="0B14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5B90070"/>
    <w:multiLevelType w:val="hybridMultilevel"/>
    <w:tmpl w:val="4B7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C1FBA"/>
    <w:multiLevelType w:val="hybridMultilevel"/>
    <w:tmpl w:val="BD9CB450"/>
    <w:lvl w:ilvl="0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1027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10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15" w:hanging="360"/>
      </w:pPr>
      <w:rPr>
        <w:rFonts w:ascii="Wingdings" w:hAnsi="Wingdings" w:cs="Wingdings" w:hint="default"/>
      </w:rPr>
    </w:lvl>
  </w:abstractNum>
  <w:abstractNum w:abstractNumId="11">
    <w:nsid w:val="560960E5"/>
    <w:multiLevelType w:val="hybridMultilevel"/>
    <w:tmpl w:val="1E96C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8235704"/>
    <w:multiLevelType w:val="hybridMultilevel"/>
    <w:tmpl w:val="6E30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A7D58"/>
    <w:multiLevelType w:val="hybridMultilevel"/>
    <w:tmpl w:val="B5CE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68474B6"/>
    <w:multiLevelType w:val="hybridMultilevel"/>
    <w:tmpl w:val="7CAE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applyBreakingRules/>
    <w:useWord2002TableStyleRules/>
    <w:growAutofit/>
    <w:useAltKinsokuLineBreakRules/>
    <w:doNotSuppressIndentation/>
    <w:doNotAutofitConstrainedTables/>
    <w:autofitToFirstFixedWidthCell/>
    <w:displayHangulFixedWidth/>
    <w:splitPgBreakAndParaMark/>
  </w:compat>
  <w:rsids>
    <w:rsidRoot w:val="00514341"/>
    <w:rsid w:val="000E532B"/>
    <w:rsid w:val="00145BF6"/>
    <w:rsid w:val="001D56C5"/>
    <w:rsid w:val="001E795A"/>
    <w:rsid w:val="002548EF"/>
    <w:rsid w:val="00260450"/>
    <w:rsid w:val="002E6F79"/>
    <w:rsid w:val="003006E6"/>
    <w:rsid w:val="00312A6F"/>
    <w:rsid w:val="0036734E"/>
    <w:rsid w:val="003C1951"/>
    <w:rsid w:val="00452FF7"/>
    <w:rsid w:val="00463661"/>
    <w:rsid w:val="00472A4B"/>
    <w:rsid w:val="00474DF2"/>
    <w:rsid w:val="0050353E"/>
    <w:rsid w:val="00514341"/>
    <w:rsid w:val="00517FCC"/>
    <w:rsid w:val="00532F32"/>
    <w:rsid w:val="00540304"/>
    <w:rsid w:val="005C0C2C"/>
    <w:rsid w:val="005F435F"/>
    <w:rsid w:val="007B0CE6"/>
    <w:rsid w:val="007D4155"/>
    <w:rsid w:val="009576C7"/>
    <w:rsid w:val="009A133F"/>
    <w:rsid w:val="009C3C29"/>
    <w:rsid w:val="00A111F4"/>
    <w:rsid w:val="00B56CD8"/>
    <w:rsid w:val="00BE376A"/>
    <w:rsid w:val="00CE2BDA"/>
    <w:rsid w:val="00D00277"/>
    <w:rsid w:val="00D9548E"/>
    <w:rsid w:val="00EA30CC"/>
    <w:rsid w:val="00F45953"/>
    <w:rsid w:val="00F97713"/>
    <w:rsid w:val="00FE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on"/>
    <w:lsdException w:name="Title" w:semiHidden="off" w:uiPriority="10" w:unhideWhenUsed="off" w:qFormat="on"/>
    <w:lsdException w:name="Default Paragraph Font" w:unhideWhenUsed="off"/>
    <w:lsdException w:name="Subtitle" w:semiHidden="off" w:uiPriority="11" w:unhideWhenUsed="off" w:qFormat="on"/>
    <w:lsdException w:name="Hyperlink" w:unhideWhenUsed="off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452FF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BF6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45BF6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rsid w:val="0051434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6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om12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1</Pages>
  <Words>276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Swommack</dc:creator>
  <cp:keywords/>
  <dc:description/>
  <cp:lastModifiedBy>Admin</cp:lastModifiedBy>
  <cp:revision>16</cp:revision>
  <cp:lastPrinted>2013-06-10T20:11:00Z</cp:lastPrinted>
  <dcterms:created xsi:type="dcterms:W3CDTF">2013-06-09T20:16:00Z</dcterms:created>
  <dcterms:modified xsi:type="dcterms:W3CDTF">2013-06-24T04:09:00Z</dcterms:modified>
</cp:coreProperties>
</file>