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Default Extension="rels" ContentType="application/vnd.openxmlformats-package.relationships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91" w:rsidRDefault="00DC10B9">
      <w:pPr>
        <w:pStyle w:val="Name"/>
      </w:pPr>
      <w:r>
        <w:t>Rita Wold</w:t>
      </w:r>
    </w:p>
    <w:p w:rsidR="001B2791" w:rsidRDefault="001B2791">
      <w:pPr>
        <w:pStyle w:val="Address"/>
      </w:pPr>
      <w:r>
        <w:t xml:space="preserve">  </w:t>
      </w:r>
      <w:r w:rsidR="00DC10B9">
        <w:rPr>
          <w:szCs w:val="14"/>
        </w:rPr>
        <w:t>Aurora</w:t>
      </w:r>
      <w:r>
        <w:t xml:space="preserve">, </w:t>
      </w:r>
      <w:r w:rsidR="00DC10B9">
        <w:t xml:space="preserve">Colorado, 80017 </w:t>
      </w:r>
      <w:r>
        <w:rPr>
          <w:szCs w:val="14"/>
        </w:rPr>
        <w:sym w:font="Wingdings" w:char="F06C"/>
      </w:r>
      <w:proofErr w:type="gramStart"/>
      <w:r>
        <w:t xml:space="preserve">  </w:t>
      </w:r>
      <w:r w:rsidR="00DC10B9">
        <w:t>303</w:t>
      </w:r>
      <w:proofErr w:type="gramEnd"/>
      <w:r w:rsidR="00DC10B9">
        <w:t>-641-3780</w:t>
      </w:r>
      <w:r>
        <w:t xml:space="preserve"> </w:t>
      </w:r>
      <w:r>
        <w:rPr>
          <w:szCs w:val="14"/>
        </w:rPr>
        <w:sym w:font="Wingdings" w:char="F06C"/>
      </w:r>
      <w:r>
        <w:t xml:space="preserve">  </w:t>
      </w:r>
      <w:r w:rsidR="00DC10B9">
        <w:t>rita.wold@gmail.com</w:t>
      </w:r>
    </w:p>
    <w:p w:rsidR="006229D2" w:rsidRPr="00CA6A6F" w:rsidRDefault="00736E4B" w:rsidP="00CA6A6F">
      <w:pPr>
        <w:pStyle w:val="ResumeHeadings"/>
        <w:rPr>
          <w:szCs w:val="18"/>
        </w:rPr>
      </w:pPr>
      <w:r>
        <w:t>Skills</w:t>
      </w:r>
    </w:p>
    <w:p w:rsidR="00735F3E" w:rsidRPr="00735F3E" w:rsidRDefault="001B2791">
      <w:pPr>
        <w:pStyle w:val="Overviewbullets"/>
      </w:pPr>
      <w:r>
        <w:rPr>
          <w:rFonts w:eastAsia="MS Mincho"/>
        </w:rPr>
        <w:t xml:space="preserve"> </w:t>
      </w:r>
      <w:r w:rsidR="009E2680">
        <w:rPr>
          <w:rFonts w:eastAsia="MS Mincho"/>
        </w:rPr>
        <w:t xml:space="preserve">Excellent verbal and </w:t>
      </w:r>
      <w:r w:rsidR="00326153">
        <w:rPr>
          <w:rFonts w:eastAsia="MS Mincho"/>
        </w:rPr>
        <w:t>written communication</w:t>
      </w:r>
      <w:r w:rsidR="009E2680">
        <w:rPr>
          <w:rFonts w:eastAsia="MS Mincho"/>
        </w:rPr>
        <w:t xml:space="preserve"> skills </w:t>
      </w:r>
      <w:r>
        <w:rPr>
          <w:rFonts w:eastAsia="MS Mincho"/>
        </w:rPr>
        <w:t xml:space="preserve"> </w:t>
      </w:r>
    </w:p>
    <w:p w:rsidR="001B2791" w:rsidRDefault="001045E5" w:rsidP="00CA6A6F">
      <w:pPr>
        <w:pStyle w:val="Overviewbullets"/>
      </w:pPr>
      <w:r>
        <w:rPr>
          <w:rFonts w:eastAsia="MS Mincho"/>
        </w:rPr>
        <w:t>Software skills: proficient</w:t>
      </w:r>
      <w:r w:rsidR="00CA6A6F">
        <w:rPr>
          <w:rFonts w:eastAsia="MS Mincho"/>
        </w:rPr>
        <w:t xml:space="preserve"> in Microsoft Word, Excel, Outlook, PowerPoint, </w:t>
      </w:r>
      <w:proofErr w:type="spellStart"/>
      <w:r w:rsidR="00CA6A6F">
        <w:rPr>
          <w:rFonts w:eastAsia="MS Mincho"/>
        </w:rPr>
        <w:t>InDesign</w:t>
      </w:r>
      <w:proofErr w:type="spellEnd"/>
      <w:r w:rsidR="00CA6A6F">
        <w:rPr>
          <w:rFonts w:eastAsia="MS Mincho"/>
        </w:rPr>
        <w:t xml:space="preserve"> CS4, Dreamweaver CS4, and Photoshop CS4</w:t>
      </w:r>
    </w:p>
    <w:p w:rsidR="001B2791" w:rsidRDefault="001B2791">
      <w:pPr>
        <w:pStyle w:val="ResumeHeadings"/>
      </w:pPr>
      <w:r>
        <w:t>Education</w:t>
      </w:r>
    </w:p>
    <w:p w:rsidR="001B2791" w:rsidRDefault="001B2791">
      <w:pPr>
        <w:pStyle w:val="OrganizationName"/>
      </w:pPr>
      <w:r w:rsidRPr="00CF6E0F">
        <w:rPr>
          <w:spacing w:val="-5"/>
        </w:rPr>
        <w:t>Community College of Denver</w:t>
      </w:r>
      <w:r w:rsidRPr="00CF6E0F">
        <w:t xml:space="preserve"> </w:t>
      </w:r>
      <w:r>
        <w:t xml:space="preserve">– Denver, Colorado </w:t>
      </w:r>
    </w:p>
    <w:p w:rsidR="001B2791" w:rsidRDefault="001B2791">
      <w:pPr>
        <w:pStyle w:val="Location"/>
      </w:pPr>
      <w:r w:rsidRPr="00E544EC">
        <w:rPr>
          <w:spacing w:val="-5"/>
        </w:rPr>
        <w:t>A.A., Economics</w:t>
      </w:r>
      <w:r>
        <w:t xml:space="preserve">, </w:t>
      </w:r>
      <w:r w:rsidR="00E544EC">
        <w:t>May 2013</w:t>
      </w:r>
      <w:r w:rsidR="00CF6E0F">
        <w:t xml:space="preserve"> </w:t>
      </w:r>
    </w:p>
    <w:p w:rsidR="001B2791" w:rsidRDefault="00D34F12">
      <w:pPr>
        <w:pStyle w:val="OrganizationName"/>
      </w:pPr>
      <w:r w:rsidRPr="0012095F">
        <w:rPr>
          <w:spacing w:val="-5"/>
        </w:rPr>
        <w:t>Metropolitan State College of Denver</w:t>
      </w:r>
      <w:r>
        <w:t xml:space="preserve"> </w:t>
      </w:r>
      <w:r w:rsidR="001B2791">
        <w:t xml:space="preserve">– </w:t>
      </w:r>
      <w:r>
        <w:t>Denver</w:t>
      </w:r>
      <w:r w:rsidR="001B2791">
        <w:t xml:space="preserve">, </w:t>
      </w:r>
      <w:r>
        <w:t xml:space="preserve">Colorado </w:t>
      </w:r>
    </w:p>
    <w:p w:rsidR="001B2791" w:rsidRDefault="00DA574D">
      <w:pPr>
        <w:pStyle w:val="Location"/>
      </w:pPr>
      <w:r w:rsidRPr="00DA574D">
        <w:rPr>
          <w:spacing w:val="-5"/>
        </w:rPr>
        <w:t>B.A., Journalism</w:t>
      </w:r>
      <w:r w:rsidR="001B2791">
        <w:t xml:space="preserve">, </w:t>
      </w:r>
      <w:r>
        <w:t>May 2010</w:t>
      </w:r>
    </w:p>
    <w:p w:rsidR="001B2791" w:rsidRDefault="001B2791">
      <w:pPr>
        <w:pStyle w:val="ResumeHeadings"/>
      </w:pPr>
      <w:r>
        <w:t>Experience</w:t>
      </w:r>
    </w:p>
    <w:p w:rsidR="000405CC" w:rsidRDefault="000405CC">
      <w:pPr>
        <w:pStyle w:val="OrganizationName"/>
        <w:rPr>
          <w:b/>
          <w:spacing w:val="-5"/>
        </w:rPr>
      </w:pPr>
      <w:r w:rsidRPr="0012095F">
        <w:rPr>
          <w:b/>
          <w:spacing w:val="-5"/>
        </w:rPr>
        <w:t xml:space="preserve">Program Coordinator Assistant </w:t>
      </w:r>
      <w:r w:rsidRPr="0012095F">
        <w:rPr>
          <w:b/>
          <w:spacing w:val="-5"/>
        </w:rPr>
        <w:tab/>
      </w:r>
    </w:p>
    <w:p w:rsidR="001B2791" w:rsidRDefault="00F91994">
      <w:pPr>
        <w:pStyle w:val="OrganizationName"/>
        <w:rPr>
          <w:rFonts w:eastAsia="MS Mincho"/>
        </w:rPr>
      </w:pPr>
      <w:r w:rsidRPr="00F91994">
        <w:rPr>
          <w:spacing w:val="-5"/>
        </w:rPr>
        <w:t>Compass USA</w:t>
      </w:r>
      <w:r w:rsidR="001B2791">
        <w:rPr>
          <w:rFonts w:eastAsia="MS Mincho"/>
        </w:rPr>
        <w:t xml:space="preserve">, </w:t>
      </w:r>
      <w:r w:rsidRPr="00E54004">
        <w:rPr>
          <w:spacing w:val="-5"/>
        </w:rPr>
        <w:t>June 2011 to August 2011</w:t>
      </w:r>
    </w:p>
    <w:p w:rsidR="001B2791" w:rsidRPr="008407E0" w:rsidRDefault="008407E0" w:rsidP="008407E0">
      <w:pPr>
        <w:pStyle w:val="Overviewbullets"/>
        <w:rPr>
          <w:rFonts w:eastAsia="MS Mincho"/>
        </w:rPr>
      </w:pPr>
      <w:r w:rsidRPr="0012095F">
        <w:rPr>
          <w:spacing w:val="-5"/>
        </w:rPr>
        <w:t xml:space="preserve">Recruited 8 </w:t>
      </w:r>
      <w:proofErr w:type="spellStart"/>
      <w:r w:rsidRPr="0012095F">
        <w:rPr>
          <w:spacing w:val="-5"/>
        </w:rPr>
        <w:t>homestay</w:t>
      </w:r>
      <w:proofErr w:type="spellEnd"/>
      <w:r w:rsidRPr="0012095F">
        <w:rPr>
          <w:spacing w:val="-5"/>
        </w:rPr>
        <w:t xml:space="preserve"> families</w:t>
      </w:r>
      <w:r>
        <w:rPr>
          <w:rFonts w:eastAsia="MS Mincho"/>
        </w:rPr>
        <w:t xml:space="preserve">. </w:t>
      </w:r>
      <w:r w:rsidRPr="008407E0">
        <w:rPr>
          <w:spacing w:val="-5"/>
        </w:rPr>
        <w:t xml:space="preserve">Assisted in planning program activities for a </w:t>
      </w:r>
      <w:r w:rsidRPr="008407E0">
        <w:rPr>
          <w:rFonts w:eastAsiaTheme="minorHAnsi" w:cs="Arial"/>
          <w:bCs w:val="0"/>
          <w:szCs w:val="26"/>
        </w:rPr>
        <w:t>two</w:t>
      </w:r>
      <w:r w:rsidRPr="008407E0">
        <w:rPr>
          <w:rFonts w:eastAsiaTheme="minorHAnsi" w:cs="Arial"/>
          <w:szCs w:val="26"/>
        </w:rPr>
        <w:t>-</w:t>
      </w:r>
      <w:r w:rsidRPr="008407E0">
        <w:rPr>
          <w:rFonts w:eastAsiaTheme="minorHAnsi" w:cs="Arial"/>
          <w:bCs w:val="0"/>
          <w:szCs w:val="26"/>
        </w:rPr>
        <w:t>week stay</w:t>
      </w:r>
      <w:r w:rsidRPr="008407E0">
        <w:rPr>
          <w:spacing w:val="-5"/>
        </w:rPr>
        <w:t>, and in supervising 15 Chinese students on learning excursions</w:t>
      </w:r>
      <w:r w:rsidR="004A0E2C">
        <w:rPr>
          <w:spacing w:val="-5"/>
        </w:rPr>
        <w:t>.</w:t>
      </w:r>
    </w:p>
    <w:p w:rsidR="00464CF9" w:rsidRDefault="00464CF9">
      <w:pPr>
        <w:pStyle w:val="OrganizationName"/>
        <w:rPr>
          <w:i/>
          <w:spacing w:val="-5"/>
        </w:rPr>
      </w:pPr>
      <w:r w:rsidRPr="0012095F">
        <w:rPr>
          <w:b/>
          <w:spacing w:val="-5"/>
        </w:rPr>
        <w:t>Business Reporter Intern</w:t>
      </w:r>
      <w:r w:rsidRPr="0012095F">
        <w:rPr>
          <w:i/>
          <w:spacing w:val="-5"/>
        </w:rPr>
        <w:t xml:space="preserve"> </w:t>
      </w:r>
    </w:p>
    <w:p w:rsidR="001B2791" w:rsidRDefault="005111BB">
      <w:pPr>
        <w:pStyle w:val="OrganizationName"/>
        <w:rPr>
          <w:rFonts w:eastAsia="MS Mincho"/>
        </w:rPr>
      </w:pPr>
      <w:r w:rsidRPr="005111BB">
        <w:rPr>
          <w:spacing w:val="-5"/>
        </w:rPr>
        <w:t>The Denver Post</w:t>
      </w:r>
      <w:r w:rsidR="00804BCE">
        <w:rPr>
          <w:rFonts w:eastAsia="MS Mincho"/>
        </w:rPr>
        <w:t>,</w:t>
      </w:r>
      <w:r w:rsidR="00804BCE" w:rsidRPr="00804BCE">
        <w:rPr>
          <w:i/>
          <w:spacing w:val="-5"/>
        </w:rPr>
        <w:t xml:space="preserve"> </w:t>
      </w:r>
      <w:r w:rsidR="00804BCE" w:rsidRPr="00804BCE">
        <w:rPr>
          <w:spacing w:val="-5"/>
        </w:rPr>
        <w:t>July 2010 to December 2010</w:t>
      </w:r>
    </w:p>
    <w:p w:rsidR="0085583C" w:rsidRPr="0085583C" w:rsidRDefault="0085583C" w:rsidP="0085583C">
      <w:pPr>
        <w:pStyle w:val="Overviewbullets"/>
        <w:rPr>
          <w:rFonts w:eastAsia="MS Mincho"/>
        </w:rPr>
      </w:pPr>
      <w:r w:rsidRPr="0012095F">
        <w:rPr>
          <w:rFonts w:eastAsia="Cambria" w:cs="Helvetica"/>
        </w:rPr>
        <w:t>Picked up breaking stories off a number of beats and wrote feature articles</w:t>
      </w:r>
    </w:p>
    <w:p w:rsidR="001B2791" w:rsidRPr="0085583C" w:rsidRDefault="0085583C" w:rsidP="0085583C">
      <w:pPr>
        <w:pStyle w:val="Overviewbullets"/>
        <w:rPr>
          <w:rFonts w:eastAsia="MS Mincho"/>
        </w:rPr>
      </w:pPr>
      <w:r w:rsidRPr="0085583C">
        <w:rPr>
          <w:spacing w:val="-5"/>
        </w:rPr>
        <w:t xml:space="preserve">Developed sources </w:t>
      </w:r>
      <w:proofErr w:type="gramStart"/>
      <w:r w:rsidRPr="0085583C">
        <w:rPr>
          <w:spacing w:val="-5"/>
        </w:rPr>
        <w:t>who</w:t>
      </w:r>
      <w:proofErr w:type="gramEnd"/>
      <w:r w:rsidRPr="0085583C">
        <w:rPr>
          <w:spacing w:val="-5"/>
        </w:rPr>
        <w:t xml:space="preserve"> provided unique and compelling insights. Mastered meeting deadlines, multitasking, researching, interviewing, recording information, and interpreting complex issues into concise</w:t>
      </w:r>
      <w:r>
        <w:rPr>
          <w:spacing w:val="-5"/>
        </w:rPr>
        <w:t xml:space="preserve"> </w:t>
      </w:r>
      <w:r w:rsidRPr="0085583C">
        <w:rPr>
          <w:spacing w:val="-5"/>
        </w:rPr>
        <w:t xml:space="preserve">narratives. </w:t>
      </w:r>
    </w:p>
    <w:p w:rsidR="00FC5143" w:rsidRDefault="00114531" w:rsidP="00FC5143">
      <w:pPr>
        <w:pStyle w:val="OrganizationName"/>
        <w:rPr>
          <w:i/>
          <w:spacing w:val="-5"/>
        </w:rPr>
      </w:pPr>
      <w:r w:rsidRPr="0012095F">
        <w:rPr>
          <w:b/>
          <w:spacing w:val="-5"/>
        </w:rPr>
        <w:t>Supplemental Instructor</w:t>
      </w:r>
      <w:r w:rsidR="00FC5143" w:rsidRPr="0012095F">
        <w:rPr>
          <w:i/>
          <w:spacing w:val="-5"/>
        </w:rPr>
        <w:t xml:space="preserve"> </w:t>
      </w:r>
    </w:p>
    <w:p w:rsidR="00FC5143" w:rsidRDefault="00FC5143" w:rsidP="00FC5143">
      <w:pPr>
        <w:pStyle w:val="OrganizationName"/>
        <w:rPr>
          <w:rFonts w:eastAsia="MS Mincho"/>
        </w:rPr>
      </w:pPr>
      <w:r w:rsidRPr="00367BE6">
        <w:rPr>
          <w:spacing w:val="-5"/>
        </w:rPr>
        <w:t>Metropolitan State College of Denver</w:t>
      </w:r>
      <w:r>
        <w:rPr>
          <w:rFonts w:eastAsia="MS Mincho"/>
        </w:rPr>
        <w:t>,</w:t>
      </w:r>
      <w:r>
        <w:rPr>
          <w:spacing w:val="-5"/>
        </w:rPr>
        <w:t xml:space="preserve"> December 2009 to May 2010</w:t>
      </w:r>
    </w:p>
    <w:p w:rsidR="00114531" w:rsidRPr="00114531" w:rsidRDefault="00114531" w:rsidP="00114531">
      <w:pPr>
        <w:pStyle w:val="Overviewbullets"/>
        <w:rPr>
          <w:rFonts w:eastAsia="MS Mincho"/>
        </w:rPr>
      </w:pPr>
      <w:r w:rsidRPr="0012095F">
        <w:rPr>
          <w:spacing w:val="-5"/>
        </w:rPr>
        <w:t xml:space="preserve">Instructed weekly interactive-review sessions for 20 </w:t>
      </w:r>
      <w:r w:rsidRPr="0012095F">
        <w:rPr>
          <w:rFonts w:eastAsia="Cambria" w:cs="Arial"/>
          <w:szCs w:val="26"/>
        </w:rPr>
        <w:t xml:space="preserve">first-year </w:t>
      </w:r>
      <w:r w:rsidRPr="0012095F">
        <w:rPr>
          <w:rFonts w:eastAsia="Cambria" w:cs="Arial"/>
          <w:bCs w:val="0"/>
          <w:szCs w:val="26"/>
        </w:rPr>
        <w:t>students</w:t>
      </w:r>
      <w:r>
        <w:rPr>
          <w:rFonts w:eastAsia="MS Mincho"/>
        </w:rPr>
        <w:t xml:space="preserve">. </w:t>
      </w:r>
      <w:r w:rsidRPr="00133F73">
        <w:rPr>
          <w:spacing w:val="-5"/>
        </w:rPr>
        <w:t>Developed review sessions once a week for five months, and assisted professor in supervising and facilitating class discussions</w:t>
      </w:r>
      <w:r w:rsidR="008E293E">
        <w:rPr>
          <w:spacing w:val="-5"/>
        </w:rPr>
        <w:t>.</w:t>
      </w:r>
    </w:p>
    <w:p w:rsidR="00114531" w:rsidRDefault="00114531" w:rsidP="00114531">
      <w:pPr>
        <w:pStyle w:val="OrganizationName"/>
        <w:rPr>
          <w:i/>
          <w:spacing w:val="-5"/>
        </w:rPr>
      </w:pPr>
      <w:r w:rsidRPr="0012095F">
        <w:rPr>
          <w:b/>
          <w:spacing w:val="-5"/>
        </w:rPr>
        <w:t>Officer</w:t>
      </w:r>
      <w:r w:rsidRPr="0012095F">
        <w:rPr>
          <w:b/>
          <w:spacing w:val="-5"/>
        </w:rPr>
        <w:tab/>
      </w:r>
      <w:r w:rsidRPr="0012095F">
        <w:rPr>
          <w:i/>
          <w:spacing w:val="-5"/>
        </w:rPr>
        <w:t xml:space="preserve"> </w:t>
      </w:r>
    </w:p>
    <w:p w:rsidR="00114531" w:rsidRPr="00114531" w:rsidRDefault="00114531" w:rsidP="00114531">
      <w:pPr>
        <w:pStyle w:val="OrganizationName"/>
        <w:rPr>
          <w:rFonts w:eastAsia="MS Mincho"/>
        </w:rPr>
      </w:pPr>
      <w:r w:rsidRPr="00114531">
        <w:rPr>
          <w:spacing w:val="-5"/>
        </w:rPr>
        <w:t>Hospital Shared Services</w:t>
      </w:r>
      <w:r w:rsidRPr="00114531">
        <w:rPr>
          <w:rFonts w:eastAsia="MS Mincho"/>
        </w:rPr>
        <w:t>,</w:t>
      </w:r>
      <w:r w:rsidRPr="00114531">
        <w:rPr>
          <w:spacing w:val="-5"/>
        </w:rPr>
        <w:t xml:space="preserve"> July 2007 to January 2009</w:t>
      </w:r>
    </w:p>
    <w:p w:rsidR="00114531" w:rsidRDefault="00114531" w:rsidP="00114531">
      <w:pPr>
        <w:pStyle w:val="Overviewbullets"/>
      </w:pPr>
      <w:r w:rsidRPr="0012095F">
        <w:t xml:space="preserve">Anticipated </w:t>
      </w:r>
      <w:r w:rsidR="00C833A3">
        <w:t xml:space="preserve">the </w:t>
      </w:r>
      <w:r w:rsidRPr="0012095F">
        <w:t xml:space="preserve">customer service and safety needs of ER staff. Supervised patients with special needs. Helped visitors navigate </w:t>
      </w:r>
      <w:r w:rsidR="005B3BE0">
        <w:t xml:space="preserve">the </w:t>
      </w:r>
      <w:r w:rsidRPr="0012095F">
        <w:t>hospital while maintaining a safe and friendly environment.</w:t>
      </w:r>
    </w:p>
    <w:p w:rsidR="00114531" w:rsidRDefault="00114531" w:rsidP="00114531">
      <w:pPr>
        <w:pStyle w:val="OrganizationName"/>
        <w:rPr>
          <w:i/>
          <w:spacing w:val="-5"/>
        </w:rPr>
      </w:pPr>
      <w:r>
        <w:rPr>
          <w:b/>
          <w:spacing w:val="-5"/>
        </w:rPr>
        <w:t xml:space="preserve">Financial Aid </w:t>
      </w:r>
      <w:r w:rsidRPr="0012095F">
        <w:rPr>
          <w:b/>
          <w:spacing w:val="-5"/>
        </w:rPr>
        <w:t>Adviser</w:t>
      </w:r>
      <w:r w:rsidRPr="0012095F">
        <w:rPr>
          <w:b/>
          <w:spacing w:val="-5"/>
        </w:rPr>
        <w:tab/>
      </w:r>
      <w:r w:rsidRPr="0012095F">
        <w:rPr>
          <w:i/>
          <w:spacing w:val="-5"/>
        </w:rPr>
        <w:t xml:space="preserve"> </w:t>
      </w:r>
    </w:p>
    <w:p w:rsidR="00114531" w:rsidRDefault="00B70A67" w:rsidP="00114531">
      <w:pPr>
        <w:pStyle w:val="OrganizationName"/>
        <w:rPr>
          <w:rFonts w:eastAsia="MS Mincho"/>
        </w:rPr>
      </w:pPr>
      <w:r w:rsidRPr="00367BE6">
        <w:rPr>
          <w:spacing w:val="-5"/>
        </w:rPr>
        <w:t>Metropolitan State College of Denver</w:t>
      </w:r>
      <w:r w:rsidR="00114531">
        <w:rPr>
          <w:rFonts w:eastAsia="MS Mincho"/>
        </w:rPr>
        <w:t>,</w:t>
      </w:r>
      <w:r w:rsidRPr="00B70A67">
        <w:rPr>
          <w:i/>
          <w:spacing w:val="-5"/>
        </w:rPr>
        <w:t xml:space="preserve"> </w:t>
      </w:r>
      <w:r w:rsidR="007C15DD">
        <w:rPr>
          <w:spacing w:val="-5"/>
        </w:rPr>
        <w:t>August</w:t>
      </w:r>
      <w:r w:rsidRPr="00B70A67">
        <w:rPr>
          <w:spacing w:val="-5"/>
        </w:rPr>
        <w:t xml:space="preserve"> 2005 to July 2007</w:t>
      </w:r>
    </w:p>
    <w:p w:rsidR="00B462C1" w:rsidRPr="00B462C1" w:rsidRDefault="00B462C1" w:rsidP="00114531">
      <w:pPr>
        <w:pStyle w:val="Overviewbullets"/>
        <w:rPr>
          <w:rFonts w:eastAsia="MS Mincho"/>
        </w:rPr>
      </w:pPr>
      <w:r w:rsidRPr="0012095F">
        <w:rPr>
          <w:spacing w:val="-5"/>
        </w:rPr>
        <w:t xml:space="preserve">Provided students with strategic planning to obtain and maintain financial aid. Communicated with students via phone, email, and in person. </w:t>
      </w:r>
    </w:p>
    <w:p w:rsidR="005A260A" w:rsidRPr="004628EB" w:rsidRDefault="00B462C1" w:rsidP="005A260A">
      <w:pPr>
        <w:pStyle w:val="Overviewbullets"/>
      </w:pPr>
      <w:r>
        <w:t>Successfully u</w:t>
      </w:r>
      <w:r w:rsidRPr="0012095F">
        <w:t xml:space="preserve">sed </w:t>
      </w:r>
      <w:proofErr w:type="spellStart"/>
      <w:r w:rsidRPr="0012095F">
        <w:t>SunGuard's</w:t>
      </w:r>
      <w:proofErr w:type="spellEnd"/>
      <w:r w:rsidRPr="0012095F">
        <w:t xml:space="preserve"> Banner Student Information System to diagnose hindrances to students receiving award packages.</w:t>
      </w:r>
    </w:p>
    <w:p w:rsidR="005A260A" w:rsidRDefault="005A260A" w:rsidP="005A260A">
      <w:pPr>
        <w:pStyle w:val="OrganizationName"/>
        <w:rPr>
          <w:i/>
          <w:spacing w:val="-5"/>
        </w:rPr>
      </w:pPr>
      <w:r w:rsidRPr="0012095F">
        <w:rPr>
          <w:b/>
          <w:spacing w:val="-5"/>
        </w:rPr>
        <w:t xml:space="preserve">Customer Service Representative </w:t>
      </w:r>
    </w:p>
    <w:p w:rsidR="005A260A" w:rsidRPr="000627CC" w:rsidRDefault="005A260A" w:rsidP="005A260A">
      <w:pPr>
        <w:pStyle w:val="OrganizationName"/>
        <w:rPr>
          <w:rFonts w:eastAsia="MS Mincho"/>
        </w:rPr>
      </w:pPr>
      <w:r w:rsidRPr="000627CC">
        <w:rPr>
          <w:spacing w:val="-5"/>
        </w:rPr>
        <w:t xml:space="preserve">King </w:t>
      </w:r>
      <w:proofErr w:type="spellStart"/>
      <w:r w:rsidRPr="000627CC">
        <w:rPr>
          <w:spacing w:val="-5"/>
        </w:rPr>
        <w:t>Soopers</w:t>
      </w:r>
      <w:proofErr w:type="spellEnd"/>
      <w:r w:rsidRPr="000627CC">
        <w:rPr>
          <w:rFonts w:eastAsia="MS Mincho"/>
        </w:rPr>
        <w:t>,</w:t>
      </w:r>
      <w:r w:rsidRPr="000627CC">
        <w:rPr>
          <w:spacing w:val="-5"/>
        </w:rPr>
        <w:t xml:space="preserve"> August 2005 to October 2006</w:t>
      </w:r>
    </w:p>
    <w:p w:rsidR="00133F73" w:rsidRPr="00E006B6" w:rsidRDefault="00E41304" w:rsidP="00E006B6">
      <w:pPr>
        <w:pStyle w:val="Overviewbullets"/>
      </w:pPr>
      <w:r w:rsidRPr="0012095F">
        <w:t>Quickly and accurately processed large sums of money and purchases at checkout while developing rapport with customers. Dealt with money orders, utility bills, and photo processing.</w:t>
      </w:r>
    </w:p>
    <w:p w:rsidR="001B2791" w:rsidRDefault="000A0C52">
      <w:pPr>
        <w:pStyle w:val="ResumeHeadings"/>
      </w:pPr>
      <w:r>
        <w:t>Interests</w:t>
      </w:r>
      <w:r w:rsidR="00EC3A3E">
        <w:t xml:space="preserve"> and Highlights </w:t>
      </w:r>
    </w:p>
    <w:p w:rsidR="001B2791" w:rsidRDefault="00023DB3">
      <w:pPr>
        <w:pStyle w:val="Overviewbullets"/>
        <w:rPr>
          <w:rFonts w:eastAsia="MS Mincho"/>
        </w:rPr>
      </w:pPr>
      <w:r>
        <w:rPr>
          <w:rFonts w:eastAsia="MS Mincho"/>
        </w:rPr>
        <w:t xml:space="preserve">Mentor a 12-year-old girl through the </w:t>
      </w:r>
      <w:r w:rsidR="00AC6132">
        <w:rPr>
          <w:rFonts w:eastAsia="MS Mincho"/>
        </w:rPr>
        <w:t xml:space="preserve">Denver Kids </w:t>
      </w:r>
      <w:r>
        <w:rPr>
          <w:rFonts w:eastAsia="MS Mincho"/>
        </w:rPr>
        <w:t>Program</w:t>
      </w:r>
      <w:r w:rsidR="008A64F2">
        <w:rPr>
          <w:rFonts w:eastAsia="MS Mincho"/>
        </w:rPr>
        <w:t>.</w:t>
      </w:r>
      <w:r w:rsidR="001B2791">
        <w:rPr>
          <w:rFonts w:eastAsia="MS Mincho"/>
        </w:rPr>
        <w:t xml:space="preserve"> </w:t>
      </w:r>
      <w:r w:rsidR="00AC6132">
        <w:rPr>
          <w:rFonts w:eastAsia="MS Mincho"/>
        </w:rPr>
        <w:t xml:space="preserve">November 2009 to Present </w:t>
      </w:r>
    </w:p>
    <w:p w:rsidR="00EC3A3E" w:rsidRPr="00852525" w:rsidRDefault="00E64FF8" w:rsidP="00852525">
      <w:pPr>
        <w:pStyle w:val="Overviewbullets"/>
        <w:rPr>
          <w:rFonts w:eastAsia="MS Mincho"/>
        </w:rPr>
      </w:pPr>
      <w:r>
        <w:rPr>
          <w:rFonts w:eastAsia="MS Mincho"/>
        </w:rPr>
        <w:t xml:space="preserve">Treasurer of </w:t>
      </w:r>
      <w:proofErr w:type="spellStart"/>
      <w:r>
        <w:rPr>
          <w:rFonts w:eastAsia="MS Mincho"/>
        </w:rPr>
        <w:t>Auraria’s</w:t>
      </w:r>
      <w:proofErr w:type="spellEnd"/>
      <w:r>
        <w:rPr>
          <w:rFonts w:eastAsia="MS Mincho"/>
        </w:rPr>
        <w:t xml:space="preserve"> African Student Union</w:t>
      </w:r>
      <w:r w:rsidR="00F1437C">
        <w:rPr>
          <w:rFonts w:eastAsia="MS Mincho"/>
        </w:rPr>
        <w:t>. H</w:t>
      </w:r>
      <w:r w:rsidR="00852525" w:rsidRPr="00852525">
        <w:rPr>
          <w:spacing w:val="-5"/>
          <w:kern w:val="1"/>
          <w:szCs w:val="22"/>
        </w:rPr>
        <w:t>eld a leadership position in organizing the annual African Night, the h</w:t>
      </w:r>
      <w:r w:rsidR="009F3FF1">
        <w:rPr>
          <w:spacing w:val="-5"/>
          <w:kern w:val="1"/>
          <w:szCs w:val="22"/>
        </w:rPr>
        <w:t>ighest attended event on campus.</w:t>
      </w:r>
      <w:r w:rsidR="00923899">
        <w:rPr>
          <w:spacing w:val="-5"/>
          <w:kern w:val="1"/>
          <w:szCs w:val="22"/>
        </w:rPr>
        <w:t xml:space="preserve"> </w:t>
      </w:r>
      <w:r w:rsidR="00CB7992" w:rsidRPr="00852525">
        <w:rPr>
          <w:rFonts w:eastAsia="MS Mincho"/>
        </w:rPr>
        <w:t>August 2009 to May 2010</w:t>
      </w:r>
    </w:p>
    <w:p w:rsidR="00EC3A3E" w:rsidRPr="00EC3A3E" w:rsidRDefault="00EC3A3E" w:rsidP="00EC3A3E">
      <w:pPr>
        <w:pStyle w:val="Overviewbullets"/>
        <w:rPr>
          <w:rFonts w:eastAsia="MS Mincho"/>
        </w:rPr>
      </w:pPr>
      <w:r w:rsidRPr="00EC3A3E">
        <w:rPr>
          <w:spacing w:val="-5"/>
        </w:rPr>
        <w:t>Awarded the Daniels Fund 4-year unmet needs scholarship for the potential to contribute to one’s community in 2005.</w:t>
      </w:r>
    </w:p>
    <w:p w:rsidR="00EC3A3E" w:rsidRPr="0012095F" w:rsidRDefault="00EC3A3E" w:rsidP="00EC3A3E">
      <w:pPr>
        <w:rPr>
          <w:sz w:val="19"/>
        </w:rPr>
      </w:pPr>
    </w:p>
    <w:p w:rsidR="001B2791" w:rsidRDefault="001B2791" w:rsidP="00E64FF8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</w:p>
    <w:sectPr w:rsidR="001B2791" w:rsidSect="001B2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2" w:right="900" w:bottom="720" w:left="900" w:header="18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F3E" w:rsidRDefault="00735F3E">
      <w:r>
        <w:separator/>
      </w:r>
    </w:p>
  </w:endnote>
  <w:endnote w:type="continuationSeparator" w:id="0">
    <w:p w:rsidR="00735F3E" w:rsidRDefault="00735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3E" w:rsidRDefault="00735F3E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3E" w:rsidRDefault="00735F3E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3E" w:rsidRDefault="00735F3E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F3E" w:rsidRDefault="00735F3E">
      <w:r>
        <w:separator/>
      </w:r>
    </w:p>
  </w:footnote>
  <w:footnote w:type="continuationSeparator" w:id="0">
    <w:p w:rsidR="00735F3E" w:rsidRDefault="00735F3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3E" w:rsidRDefault="00735F3E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3E" w:rsidRDefault="00735F3E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3E" w:rsidRDefault="00735F3E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708"/>
  <w:doNotTrackMoves/>
  <w:defaultTabStop w:val="720"/>
  <w:characterSpacingControl w:val="doNotCompress"/>
  <w:savePreviewPicture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1B2791"/>
    <w:rsid w:val="00023DB3"/>
    <w:rsid w:val="000405CC"/>
    <w:rsid w:val="000627CC"/>
    <w:rsid w:val="000A0C52"/>
    <w:rsid w:val="000F32E5"/>
    <w:rsid w:val="001045E5"/>
    <w:rsid w:val="00114531"/>
    <w:rsid w:val="00133F73"/>
    <w:rsid w:val="00184F5F"/>
    <w:rsid w:val="001B2791"/>
    <w:rsid w:val="00281131"/>
    <w:rsid w:val="00326153"/>
    <w:rsid w:val="00367BE6"/>
    <w:rsid w:val="004628EB"/>
    <w:rsid w:val="00464CF9"/>
    <w:rsid w:val="004A0E2C"/>
    <w:rsid w:val="005111BB"/>
    <w:rsid w:val="005A260A"/>
    <w:rsid w:val="005B3BE0"/>
    <w:rsid w:val="006229D2"/>
    <w:rsid w:val="006644A4"/>
    <w:rsid w:val="00682B7A"/>
    <w:rsid w:val="00735F3E"/>
    <w:rsid w:val="00736E4B"/>
    <w:rsid w:val="007C15DD"/>
    <w:rsid w:val="00804BCE"/>
    <w:rsid w:val="008407E0"/>
    <w:rsid w:val="008445AF"/>
    <w:rsid w:val="00852525"/>
    <w:rsid w:val="0085583C"/>
    <w:rsid w:val="008A64F2"/>
    <w:rsid w:val="008E293E"/>
    <w:rsid w:val="00923899"/>
    <w:rsid w:val="009E2680"/>
    <w:rsid w:val="009F3FF1"/>
    <w:rsid w:val="00A80D27"/>
    <w:rsid w:val="00AB2866"/>
    <w:rsid w:val="00AC6132"/>
    <w:rsid w:val="00B462C1"/>
    <w:rsid w:val="00B70A67"/>
    <w:rsid w:val="00C833A3"/>
    <w:rsid w:val="00CA6A6F"/>
    <w:rsid w:val="00CB7992"/>
    <w:rsid w:val="00CF6E0F"/>
    <w:rsid w:val="00D34F12"/>
    <w:rsid w:val="00DA574D"/>
    <w:rsid w:val="00DC10B9"/>
    <w:rsid w:val="00E006B6"/>
    <w:rsid w:val="00E37DD1"/>
    <w:rsid w:val="00E41304"/>
    <w:rsid w:val="00E54004"/>
    <w:rsid w:val="00E544EC"/>
    <w:rsid w:val="00E64FF8"/>
    <w:rsid w:val="00EC3A3E"/>
    <w:rsid w:val="00F1437C"/>
    <w:rsid w:val="00F47A8C"/>
    <w:rsid w:val="00F575AB"/>
    <w:rsid w:val="00F91994"/>
    <w:rsid w:val="00FC5143"/>
    <w:rsid w:val="00FE5EF1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D4B8E"/>
    <w:rPr>
      <w:rFonts w:ascii="Verdana" w:hAnsi="Verdana"/>
    </w:rPr>
  </w:style>
  <w:style w:type="paragraph" w:styleId="Heading1">
    <w:name w:val="heading 1"/>
    <w:basedOn w:val="Normal"/>
    <w:next w:val="Normal"/>
    <w:qFormat/>
    <w:rsid w:val="003D4B8E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3D4B8E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3D4B8E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3D4B8E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3D4B8E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3D4B8E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rsid w:val="003D4B8E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3D4B8E"/>
    <w:rPr>
      <w:rFonts w:ascii="Courier New" w:hAnsi="Courier New" w:cs="Courier New"/>
    </w:rPr>
  </w:style>
  <w:style w:type="paragraph" w:styleId="Title">
    <w:name w:val="Title"/>
    <w:basedOn w:val="Normal"/>
    <w:qFormat/>
    <w:rsid w:val="003D4B8E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3D4B8E"/>
    <w:rPr>
      <w:color w:val="0000FF"/>
      <w:u w:val="single"/>
    </w:rPr>
  </w:style>
  <w:style w:type="paragraph" w:styleId="BodyText">
    <w:name w:val="Body Text"/>
    <w:basedOn w:val="Normal"/>
    <w:semiHidden/>
    <w:rsid w:val="003D4B8E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3D4B8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D4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B8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D4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B8E"/>
    <w:rPr>
      <w:sz w:val="24"/>
      <w:szCs w:val="24"/>
    </w:rPr>
  </w:style>
  <w:style w:type="paragraph" w:customStyle="1" w:styleId="Name">
    <w:name w:val="Name"/>
    <w:basedOn w:val="PlainText"/>
    <w:autoRedefine/>
    <w:rsid w:val="003D4B8E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3D4B8E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3D4B8E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3D4B8E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3D4B8E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3D4B8E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Cs w:val="28"/>
    </w:rPr>
  </w:style>
  <w:style w:type="paragraph" w:customStyle="1" w:styleId="Location">
    <w:name w:val="Location"/>
    <w:basedOn w:val="PlainText"/>
    <w:next w:val="PlainText"/>
    <w:rsid w:val="003D4B8E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3D4B8E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3D4B8E"/>
    <w:pPr>
      <w:pBdr>
        <w:top w:val="single" w:sz="12" w:space="4" w:color="auto"/>
      </w:pBdr>
      <w:spacing w:before="480" w:after="120"/>
    </w:pPr>
    <w:rPr>
      <w:rFonts w:ascii="Verdana" w:hAnsi="Verdana"/>
      <w:b/>
      <w:iCs/>
    </w:rPr>
  </w:style>
  <w:style w:type="paragraph" w:customStyle="1" w:styleId="JobTitlebold">
    <w:name w:val="Job Title bold"/>
    <w:basedOn w:val="JobText"/>
    <w:link w:val="JobTitleboldCharChar"/>
    <w:rsid w:val="003D4B8E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3D4B8E"/>
    <w:rPr>
      <w:b/>
      <w:bCs/>
    </w:rPr>
  </w:style>
  <w:style w:type="paragraph" w:customStyle="1" w:styleId="Dates">
    <w:name w:val="Dates"/>
    <w:basedOn w:val="Location"/>
    <w:rsid w:val="003D4B8E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3D4B8E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B8E"/>
    <w:pPr>
      <w:ind w:left="720"/>
      <w:contextualSpacing/>
    </w:pPr>
    <w:rPr>
      <w:rFonts w:ascii="Times New Roman" w:hAnsi="Times New Roman"/>
      <w:szCs w:val="20"/>
    </w:rPr>
  </w:style>
  <w:style w:type="paragraph" w:customStyle="1" w:styleId="OrganizationName">
    <w:name w:val="Organization Name"/>
    <w:basedOn w:val="Location"/>
    <w:qFormat/>
    <w:rsid w:val="003D4B8E"/>
    <w:pPr>
      <w:spacing w:before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oter" Target="footer3.xml"/><Relationship Id="rId4" Type="http://schemas.openxmlformats.org/officeDocument/2006/relationships/styles" Target="styles.xml"/><Relationship Id="rId7" Type="http://schemas.openxmlformats.org/officeDocument/2006/relationships/footnotes" Target="footnotes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6" Type="http://schemas.openxmlformats.org/officeDocument/2006/relationships/theme" Target="theme/theme1.xml"/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9" Type="http://schemas.openxmlformats.org/officeDocument/2006/relationships/header" Target="header1.xml"/><Relationship Id="rId3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wold:Downloads:TS10195338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TS101953385.dotm</Template>
  <TotalTime>39</TotalTime>
  <Pages>2</Pages>
  <Words>254</Words>
  <Characters>1451</Characters>
  <Application>Microsoft Macintosh Word</Application>
  <DocSecurity>0</DocSecurity>
  <Lines>12</Lines>
  <Paragraphs>2</Paragraphs>
  <ScaleCrop>false</ScaleCrop>
  <Manager/>
  <Company/>
  <LinksUpToDate>false</LinksUpToDate>
  <CharactersWithSpaces>1781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62</cp:revision>
  <cp:lastPrinted>2009-06-18T17:50:00Z</cp:lastPrinted>
  <dcterms:created xsi:type="dcterms:W3CDTF">2012-03-06T19:38:00Z</dcterms:created>
  <dcterms:modified xsi:type="dcterms:W3CDTF">2012-03-06T21:25:00Z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