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2250"/>
        <w:gridCol w:w="7470"/>
      </w:tblGrid>
      <w:tr w:rsidR="00927723" w:rsidTr="00A10AF5">
        <w:trPr>
          <w:trHeight w:val="900"/>
        </w:trPr>
        <w:tc>
          <w:tcPr>
            <w:tcW w:w="2250" w:type="dxa"/>
          </w:tcPr>
          <w:p w:rsidR="00927723" w:rsidRDefault="00927723" w:rsidP="009A7D30">
            <w:pPr>
              <w:spacing w:line="240" w:lineRule="auto"/>
            </w:pPr>
          </w:p>
        </w:tc>
        <w:tc>
          <w:tcPr>
            <w:tcW w:w="7470" w:type="dxa"/>
            <w:tcMar>
              <w:bottom w:w="576" w:type="dxa"/>
            </w:tcMar>
          </w:tcPr>
          <w:p w:rsidR="00F132C7" w:rsidRPr="00F132C7" w:rsidRDefault="00FD15E8" w:rsidP="00F132C7">
            <w:pPr>
              <w:pStyle w:val="Title"/>
            </w:pPr>
            <w:r>
              <w:t>Willy j Johnson</w:t>
            </w:r>
          </w:p>
          <w:p w:rsidR="00927723" w:rsidRDefault="00FD15E8" w:rsidP="009A7D30">
            <w:pPr>
              <w:pStyle w:val="NoSpacing"/>
            </w:pPr>
            <w:r>
              <w:t xml:space="preserve">4412 E. Mulberry lto#279 Ft. Collins, CO | </w:t>
            </w:r>
            <w:r>
              <w:rPr>
                <w:kern w:val="20"/>
              </w:rPr>
              <w:t>3225wonka@gmail.com</w:t>
            </w:r>
            <w:r>
              <w:t> |</w:t>
            </w:r>
            <w:r w:rsidR="00927723">
              <w:t> </w:t>
            </w:r>
            <w:r>
              <w:t>970-227-9184</w:t>
            </w:r>
          </w:p>
        </w:tc>
      </w:tr>
      <w:tr w:rsidR="00927723" w:rsidTr="00A10AF5">
        <w:trPr>
          <w:trHeight w:val="711"/>
        </w:trPr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Objective</w:t>
            </w:r>
          </w:p>
        </w:tc>
        <w:tc>
          <w:tcPr>
            <w:tcW w:w="7470" w:type="dxa"/>
          </w:tcPr>
          <w:p w:rsidR="00FD15E8" w:rsidRDefault="00FD15E8" w:rsidP="009A7D30">
            <w:r>
              <w:t xml:space="preserve">I would like to obtain employment in a company that provides me with an opportunity to demonstrate my hard work, quick learning, and positive attitude, </w:t>
            </w:r>
            <w:r w:rsidR="00A10AF5">
              <w:t>along</w:t>
            </w:r>
            <w:r>
              <w:t xml:space="preserve"> with learned skills to obtain the goals of the company. </w:t>
            </w:r>
          </w:p>
        </w:tc>
      </w:tr>
      <w:tr w:rsidR="00927723" w:rsidTr="00A10AF5">
        <w:trPr>
          <w:trHeight w:val="1269"/>
        </w:trPr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Skills &amp; Abilities</w:t>
            </w:r>
          </w:p>
        </w:tc>
        <w:tc>
          <w:tcPr>
            <w:tcW w:w="7470" w:type="dxa"/>
          </w:tcPr>
          <w:p w:rsidR="00927723" w:rsidRDefault="0086307A" w:rsidP="0086307A">
            <w:r>
              <w:t xml:space="preserve">I have skills in many aspect of construction, I’ve been a mason, carpenter, and in new and remodel construction for most of my life. I have been in lead positions as well as the grunt, but always succeed with a positive leadership attitude. My best skill is my ability to think and act intelligently to make wise choices in any situation. </w:t>
            </w:r>
          </w:p>
        </w:tc>
        <w:bookmarkStart w:id="0" w:name="_GoBack"/>
        <w:bookmarkEnd w:id="0"/>
      </w:tr>
      <w:tr w:rsidR="00927723" w:rsidTr="00A10AF5">
        <w:trPr>
          <w:trHeight w:val="1386"/>
        </w:trPr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Experience</w:t>
            </w:r>
          </w:p>
        </w:tc>
        <w:tc>
          <w:tcPr>
            <w:tcW w:w="7470" w:type="dxa"/>
          </w:tcPr>
          <w:p w:rsidR="00927723" w:rsidRDefault="000E758B" w:rsidP="009A7D30">
            <w:pPr>
              <w:pStyle w:val="Heading2"/>
            </w:pPr>
            <w:r>
              <w:rPr>
                <w:rStyle w:val="Strong"/>
              </w:rPr>
              <w:t>milehigh stone and tile</w:t>
            </w:r>
          </w:p>
          <w:p w:rsidR="00927723" w:rsidRDefault="0071402F" w:rsidP="009A7D30">
            <w:pPr>
              <w:pStyle w:val="Heading3"/>
            </w:pPr>
            <w:r>
              <w:t>july 2017 to currrent</w:t>
            </w:r>
          </w:p>
          <w:p w:rsidR="00927723" w:rsidRDefault="0071402F" w:rsidP="009A7D30">
            <w:r>
              <w:t>We are a small business (</w:t>
            </w:r>
            <w:r w:rsidR="000E758B">
              <w:t>two people</w:t>
            </w:r>
            <w:r>
              <w:t>)</w:t>
            </w:r>
            <w:r w:rsidR="000E758B">
              <w:t>.</w:t>
            </w:r>
            <w:r>
              <w:t xml:space="preserve"> </w:t>
            </w:r>
            <w:r w:rsidR="000E758B">
              <w:t>Duties include All masonry, framing, and tile tasks to be planed and completed.</w:t>
            </w:r>
          </w:p>
          <w:p w:rsidR="000E758B" w:rsidRPr="000E758B" w:rsidRDefault="000E758B" w:rsidP="009A7D30">
            <w:pPr>
              <w:rPr>
                <w:rStyle w:val="Strong"/>
              </w:rPr>
            </w:pPr>
          </w:p>
        </w:tc>
      </w:tr>
      <w:tr w:rsidR="001A7C39" w:rsidTr="00A10AF5">
        <w:trPr>
          <w:trHeight w:val="1863"/>
        </w:trPr>
        <w:tc>
          <w:tcPr>
            <w:tcW w:w="2250" w:type="dxa"/>
          </w:tcPr>
          <w:p w:rsidR="001A7C39" w:rsidRDefault="001A7C39" w:rsidP="001A7C39">
            <w:pPr>
              <w:pStyle w:val="Heading1"/>
            </w:pPr>
            <w:r>
              <w:t>Experience</w:t>
            </w:r>
          </w:p>
        </w:tc>
        <w:tc>
          <w:tcPr>
            <w:tcW w:w="7470" w:type="dxa"/>
          </w:tcPr>
          <w:p w:rsidR="001A7C39" w:rsidRDefault="001A7C39" w:rsidP="001A7C39">
            <w:pPr>
              <w:pStyle w:val="Heading2"/>
            </w:pPr>
            <w:r>
              <w:rPr>
                <w:rStyle w:val="Strong"/>
              </w:rPr>
              <w:t>blue pine construction</w:t>
            </w:r>
          </w:p>
          <w:p w:rsidR="001A7C39" w:rsidRDefault="001A7C39" w:rsidP="001A7C39">
            <w:pPr>
              <w:pStyle w:val="Heading3"/>
            </w:pPr>
            <w:r>
              <w:t>may 2016 to July 2017</w:t>
            </w:r>
          </w:p>
          <w:p w:rsidR="001A7C39" w:rsidRDefault="001A7C39" w:rsidP="001A7C39">
            <w:r>
              <w:t xml:space="preserve">We did all aspects of construction, focused mostly on decks and pergola.  In the year I was there I expressed work ethic and a drive to learn that earned me project manager in 7 months.  </w:t>
            </w:r>
            <w:r w:rsidR="00994D99">
              <w:t xml:space="preserve">I ran two crews successfully for the next 5 months.  I left the company on good terms, and had other offer at </w:t>
            </w:r>
            <w:proofErr w:type="spellStart"/>
            <w:r w:rsidR="00994D99">
              <w:t>Milehigh</w:t>
            </w:r>
            <w:proofErr w:type="spellEnd"/>
            <w:r w:rsidR="00994D99">
              <w:t xml:space="preserve"> Stone and Tile.</w:t>
            </w:r>
          </w:p>
          <w:p w:rsidR="001A7C39" w:rsidRPr="000E758B" w:rsidRDefault="001A7C39" w:rsidP="001A7C39">
            <w:pPr>
              <w:rPr>
                <w:rStyle w:val="Strong"/>
              </w:rPr>
            </w:pPr>
          </w:p>
        </w:tc>
      </w:tr>
      <w:tr w:rsidR="001A7C39" w:rsidTr="00A10AF5">
        <w:trPr>
          <w:trHeight w:val="1098"/>
        </w:trPr>
        <w:tc>
          <w:tcPr>
            <w:tcW w:w="2250" w:type="dxa"/>
          </w:tcPr>
          <w:p w:rsidR="001A7C39" w:rsidRDefault="001A7C39" w:rsidP="001A7C39">
            <w:pPr>
              <w:pStyle w:val="Heading1"/>
            </w:pPr>
            <w:r>
              <w:t>Experience</w:t>
            </w:r>
          </w:p>
        </w:tc>
        <w:tc>
          <w:tcPr>
            <w:tcW w:w="7470" w:type="dxa"/>
          </w:tcPr>
          <w:p w:rsidR="001A7C39" w:rsidRDefault="00994D99" w:rsidP="001A7C39">
            <w:pPr>
              <w:pStyle w:val="Heading2"/>
            </w:pPr>
            <w:r>
              <w:rPr>
                <w:rStyle w:val="Strong"/>
              </w:rPr>
              <w:t xml:space="preserve">stay home dad/ self employed </w:t>
            </w:r>
          </w:p>
          <w:p w:rsidR="001A7C39" w:rsidRDefault="00994D99" w:rsidP="001A7C39">
            <w:pPr>
              <w:pStyle w:val="Heading3"/>
            </w:pPr>
            <w:r>
              <w:t>april 2013</w:t>
            </w:r>
            <w:r w:rsidR="001A7C39">
              <w:t xml:space="preserve"> to </w:t>
            </w:r>
            <w:r>
              <w:t>may 2016</w:t>
            </w:r>
          </w:p>
          <w:p w:rsidR="001A7C39" w:rsidRDefault="00994D99" w:rsidP="001A7C39">
            <w:r>
              <w:t>These three years were some of my</w:t>
            </w:r>
            <w:r w:rsidR="0034364E">
              <w:t xml:space="preserve"> </w:t>
            </w:r>
            <w:r>
              <w:t>best</w:t>
            </w:r>
            <w:r w:rsidR="009E653D">
              <w:t xml:space="preserve">.  I enjoyed doing side jobs on my own schedule and took care of my kids as a first priority.  </w:t>
            </w:r>
          </w:p>
          <w:p w:rsidR="001A7C39" w:rsidRPr="000E758B" w:rsidRDefault="001A7C39" w:rsidP="001A7C39">
            <w:pPr>
              <w:rPr>
                <w:rStyle w:val="Strong"/>
              </w:rPr>
            </w:pPr>
          </w:p>
        </w:tc>
      </w:tr>
      <w:tr w:rsidR="009E653D" w:rsidTr="00B50C46">
        <w:tc>
          <w:tcPr>
            <w:tcW w:w="2250" w:type="dxa"/>
          </w:tcPr>
          <w:p w:rsidR="009E653D" w:rsidRDefault="009E653D" w:rsidP="009E653D">
            <w:pPr>
              <w:pStyle w:val="Heading1"/>
            </w:pPr>
            <w:r>
              <w:t>Experience</w:t>
            </w:r>
          </w:p>
        </w:tc>
        <w:tc>
          <w:tcPr>
            <w:tcW w:w="7470" w:type="dxa"/>
          </w:tcPr>
          <w:p w:rsidR="009E653D" w:rsidRDefault="009E653D" w:rsidP="009E653D">
            <w:pPr>
              <w:pStyle w:val="Heading2"/>
            </w:pPr>
            <w:r>
              <w:rPr>
                <w:rStyle w:val="Strong"/>
              </w:rPr>
              <w:t>Vestas Blades of america</w:t>
            </w:r>
          </w:p>
          <w:p w:rsidR="009E653D" w:rsidRDefault="009E653D" w:rsidP="009E653D">
            <w:pPr>
              <w:pStyle w:val="Heading3"/>
            </w:pPr>
            <w:r>
              <w:t>july 2008 to april 2013</w:t>
            </w:r>
          </w:p>
          <w:p w:rsidR="009E653D" w:rsidRDefault="009E653D" w:rsidP="009E653D">
            <w:r>
              <w:t xml:space="preserve">I worked in the finish production department, were we had to preform body work on the wind turbine blades to prepare them for paint.  Within the first year I became a trainer, and was part of a team that wrote and </w:t>
            </w:r>
            <w:r>
              <w:lastRenderedPageBreak/>
              <w:t xml:space="preserve">executed new employee train program.  </w:t>
            </w:r>
            <w:r w:rsidR="00A10AF5">
              <w:t xml:space="preserve">I evaluated employees for Quality, speed and knowledge for recommendation of advancement or further training. </w:t>
            </w:r>
          </w:p>
          <w:p w:rsidR="009E653D" w:rsidRPr="000E758B" w:rsidRDefault="009E653D" w:rsidP="009E653D">
            <w:pPr>
              <w:rPr>
                <w:rStyle w:val="Strong"/>
              </w:rPr>
            </w:pPr>
          </w:p>
        </w:tc>
      </w:tr>
      <w:tr w:rsidR="009E653D" w:rsidTr="00B50C46">
        <w:tc>
          <w:tcPr>
            <w:tcW w:w="2250" w:type="dxa"/>
          </w:tcPr>
          <w:p w:rsidR="009E653D" w:rsidRDefault="009E653D" w:rsidP="009E653D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7470" w:type="dxa"/>
          </w:tcPr>
          <w:p w:rsidR="00A10AF5" w:rsidRDefault="00A10AF5" w:rsidP="009E653D">
            <w:pPr>
              <w:pStyle w:val="Heading2"/>
              <w:rPr>
                <w:rStyle w:val="Strong"/>
              </w:rPr>
            </w:pPr>
          </w:p>
          <w:p w:rsidR="009E653D" w:rsidRDefault="0086307A" w:rsidP="009E653D">
            <w:pPr>
              <w:pStyle w:val="Heading2"/>
              <w:rPr>
                <w:color w:val="262626" w:themeColor="text1" w:themeTint="D9"/>
                <w:szCs w:val="16"/>
              </w:rPr>
            </w:pPr>
            <w:r>
              <w:rPr>
                <w:rStyle w:val="Strong"/>
              </w:rPr>
              <w:t>jake johnson</w:t>
            </w:r>
            <w:r w:rsidR="009E653D">
              <w:t xml:space="preserve">, </w:t>
            </w:r>
            <w:r>
              <w:t>owner of milehigh stone and tile</w:t>
            </w:r>
          </w:p>
          <w:p w:rsidR="009E653D" w:rsidRDefault="00C75A1B" w:rsidP="009E653D">
            <w:pPr>
              <w:pStyle w:val="Heading3"/>
            </w:pPr>
            <w:r>
              <w:t>970-556-1654</w:t>
            </w:r>
          </w:p>
          <w:p w:rsidR="00C75A1B" w:rsidRDefault="00C75A1B" w:rsidP="00C75A1B">
            <w:r>
              <w:t>18851 E. Dickenson dr.</w:t>
            </w:r>
          </w:p>
          <w:p w:rsidR="00C75A1B" w:rsidRDefault="00C75A1B" w:rsidP="00C75A1B">
            <w:r>
              <w:t>Aurora</w:t>
            </w:r>
          </w:p>
          <w:p w:rsidR="009E653D" w:rsidRDefault="00C75A1B" w:rsidP="009E653D">
            <w:r>
              <w:t>CO, 80013</w:t>
            </w:r>
          </w:p>
          <w:p w:rsidR="00AA27E8" w:rsidRPr="00AA27E8" w:rsidRDefault="00AA27E8" w:rsidP="00AA27E8">
            <w:pPr>
              <w:keepNext/>
              <w:keepLines/>
              <w:spacing w:after="0"/>
              <w:outlineLvl w:val="1"/>
              <w:rPr>
                <w:caps/>
                <w:kern w:val="20"/>
                <w:szCs w:val="16"/>
              </w:rPr>
            </w:pPr>
            <w:r>
              <w:rPr>
                <w:b/>
                <w:bCs/>
                <w:caps/>
                <w:color w:val="000000" w:themeColor="text1"/>
                <w:kern w:val="20"/>
              </w:rPr>
              <w:t>Mike Bockelman</w:t>
            </w:r>
            <w:r w:rsidRPr="00AA27E8">
              <w:rPr>
                <w:caps/>
                <w:color w:val="000000" w:themeColor="text1"/>
                <w:kern w:val="20"/>
              </w:rPr>
              <w:t xml:space="preserve">, owner of </w:t>
            </w:r>
            <w:r>
              <w:rPr>
                <w:caps/>
                <w:color w:val="000000" w:themeColor="text1"/>
                <w:kern w:val="20"/>
              </w:rPr>
              <w:t>The Blue Pine constustion</w:t>
            </w:r>
          </w:p>
          <w:p w:rsidR="00AA27E8" w:rsidRPr="00AA27E8" w:rsidRDefault="00C75A1B" w:rsidP="00AA27E8">
            <w:pPr>
              <w:keepNext/>
              <w:keepLines/>
              <w:spacing w:after="80"/>
              <w:outlineLvl w:val="2"/>
              <w:rPr>
                <w:caps/>
                <w:color w:val="595959" w:themeColor="text1" w:themeTint="A6"/>
                <w:szCs w:val="17"/>
              </w:rPr>
            </w:pPr>
            <w:r>
              <w:rPr>
                <w:caps/>
                <w:color w:val="595959" w:themeColor="text1" w:themeTint="A6"/>
                <w:szCs w:val="17"/>
              </w:rPr>
              <w:t>970-412-9858</w:t>
            </w:r>
          </w:p>
          <w:p w:rsidR="00AA27E8" w:rsidRDefault="00AA27E8" w:rsidP="00AA27E8">
            <w:r>
              <w:t>Po box 1693</w:t>
            </w:r>
          </w:p>
          <w:p w:rsidR="00AA27E8" w:rsidRDefault="00AA27E8" w:rsidP="00AA27E8">
            <w:r>
              <w:t>Wellington</w:t>
            </w:r>
          </w:p>
          <w:p w:rsidR="00AA27E8" w:rsidRPr="00AA27E8" w:rsidRDefault="00AA27E8" w:rsidP="00AA27E8">
            <w:r>
              <w:t>Co, 80549</w:t>
            </w:r>
          </w:p>
          <w:p w:rsidR="00AA27E8" w:rsidRPr="00AA27E8" w:rsidRDefault="00C75A1B" w:rsidP="00AA27E8">
            <w:pPr>
              <w:keepNext/>
              <w:keepLines/>
              <w:spacing w:after="0"/>
              <w:outlineLvl w:val="1"/>
              <w:rPr>
                <w:caps/>
                <w:kern w:val="20"/>
                <w:szCs w:val="16"/>
              </w:rPr>
            </w:pPr>
            <w:r>
              <w:rPr>
                <w:b/>
                <w:bCs/>
                <w:caps/>
                <w:color w:val="000000" w:themeColor="text1"/>
                <w:kern w:val="20"/>
              </w:rPr>
              <w:t>Martie Mcwilliams</w:t>
            </w:r>
            <w:r w:rsidR="00AA27E8" w:rsidRPr="00AA27E8">
              <w:rPr>
                <w:caps/>
                <w:color w:val="000000" w:themeColor="text1"/>
                <w:kern w:val="20"/>
              </w:rPr>
              <w:t xml:space="preserve">, </w:t>
            </w:r>
            <w:r>
              <w:rPr>
                <w:caps/>
                <w:color w:val="000000" w:themeColor="text1"/>
                <w:kern w:val="20"/>
              </w:rPr>
              <w:t>co-worker at Vestas</w:t>
            </w:r>
          </w:p>
          <w:p w:rsidR="00AA27E8" w:rsidRDefault="00C75A1B" w:rsidP="00AA27E8">
            <w:pPr>
              <w:keepNext/>
              <w:keepLines/>
              <w:spacing w:after="80"/>
              <w:outlineLvl w:val="2"/>
              <w:rPr>
                <w:caps/>
                <w:color w:val="595959" w:themeColor="text1" w:themeTint="A6"/>
                <w:szCs w:val="17"/>
              </w:rPr>
            </w:pPr>
            <w:r>
              <w:rPr>
                <w:caps/>
                <w:color w:val="595959" w:themeColor="text1" w:themeTint="A6"/>
                <w:szCs w:val="17"/>
              </w:rPr>
              <w:t>970-347-0981</w:t>
            </w:r>
          </w:p>
          <w:p w:rsidR="00C75A1B" w:rsidRDefault="00C75A1B" w:rsidP="00AA27E8">
            <w:pPr>
              <w:keepNext/>
              <w:keepLines/>
              <w:spacing w:after="80"/>
              <w:outlineLvl w:val="2"/>
              <w:rPr>
                <w:caps/>
                <w:color w:val="595959" w:themeColor="text1" w:themeTint="A6"/>
                <w:szCs w:val="17"/>
              </w:rPr>
            </w:pPr>
            <w:r>
              <w:rPr>
                <w:caps/>
                <w:color w:val="595959" w:themeColor="text1" w:themeTint="A6"/>
                <w:szCs w:val="17"/>
              </w:rPr>
              <w:t xml:space="preserve">125 Ash st. </w:t>
            </w:r>
          </w:p>
          <w:p w:rsidR="00C75A1B" w:rsidRDefault="00C75A1B" w:rsidP="00AA27E8">
            <w:pPr>
              <w:keepNext/>
              <w:keepLines/>
              <w:spacing w:after="80"/>
              <w:outlineLvl w:val="2"/>
              <w:rPr>
                <w:caps/>
                <w:color w:val="595959" w:themeColor="text1" w:themeTint="A6"/>
                <w:szCs w:val="17"/>
              </w:rPr>
            </w:pPr>
            <w:r>
              <w:rPr>
                <w:caps/>
                <w:color w:val="595959" w:themeColor="text1" w:themeTint="A6"/>
                <w:szCs w:val="17"/>
              </w:rPr>
              <w:t>Windsor</w:t>
            </w:r>
          </w:p>
          <w:p w:rsidR="00C75A1B" w:rsidRPr="00AA27E8" w:rsidRDefault="00C75A1B" w:rsidP="00AA27E8">
            <w:pPr>
              <w:keepNext/>
              <w:keepLines/>
              <w:spacing w:after="80"/>
              <w:outlineLvl w:val="2"/>
              <w:rPr>
                <w:caps/>
                <w:color w:val="595959" w:themeColor="text1" w:themeTint="A6"/>
                <w:szCs w:val="17"/>
              </w:rPr>
            </w:pPr>
            <w:r>
              <w:rPr>
                <w:caps/>
                <w:color w:val="595959" w:themeColor="text1" w:themeTint="A6"/>
                <w:szCs w:val="17"/>
              </w:rPr>
              <w:t>CO, 80550</w:t>
            </w:r>
          </w:p>
          <w:p w:rsidR="00AA27E8" w:rsidRDefault="00AA27E8" w:rsidP="00AA27E8"/>
          <w:p w:rsidR="00C75A1B" w:rsidRPr="00AA27E8" w:rsidRDefault="00C75A1B" w:rsidP="00AA27E8"/>
          <w:p w:rsidR="00AA27E8" w:rsidRDefault="00AA27E8" w:rsidP="009E653D"/>
        </w:tc>
      </w:tr>
    </w:tbl>
    <w:p w:rsidR="002C74C0" w:rsidRDefault="000527F0"/>
    <w:sectPr w:rsidR="002C74C0">
      <w:footerReference w:type="default" r:id="rId6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7F0" w:rsidRDefault="000527F0" w:rsidP="00927723">
      <w:pPr>
        <w:spacing w:after="0" w:line="240" w:lineRule="auto"/>
      </w:pPr>
      <w:r>
        <w:separator/>
      </w:r>
    </w:p>
  </w:endnote>
  <w:endnote w:type="continuationSeparator" w:id="0">
    <w:p w:rsidR="000527F0" w:rsidRDefault="000527F0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421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7F0" w:rsidRDefault="000527F0" w:rsidP="00927723">
      <w:pPr>
        <w:spacing w:after="0" w:line="240" w:lineRule="auto"/>
      </w:pPr>
      <w:r>
        <w:separator/>
      </w:r>
    </w:p>
  </w:footnote>
  <w:footnote w:type="continuationSeparator" w:id="0">
    <w:p w:rsidR="000527F0" w:rsidRDefault="000527F0" w:rsidP="00927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E8"/>
    <w:rsid w:val="000527F0"/>
    <w:rsid w:val="000E758B"/>
    <w:rsid w:val="001A7C39"/>
    <w:rsid w:val="00293B83"/>
    <w:rsid w:val="0034364E"/>
    <w:rsid w:val="0062722A"/>
    <w:rsid w:val="006A3CE7"/>
    <w:rsid w:val="0071402F"/>
    <w:rsid w:val="007B61A2"/>
    <w:rsid w:val="00842111"/>
    <w:rsid w:val="0086307A"/>
    <w:rsid w:val="00927723"/>
    <w:rsid w:val="00973BA6"/>
    <w:rsid w:val="00994D99"/>
    <w:rsid w:val="009E653D"/>
    <w:rsid w:val="00A10AF5"/>
    <w:rsid w:val="00AA27E8"/>
    <w:rsid w:val="00B50C46"/>
    <w:rsid w:val="00C75A1B"/>
    <w:rsid w:val="00F132C7"/>
    <w:rsid w:val="00F86091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14DF8-F22D-4A13-8E40-2B4A8F7F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25w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johnson</dc:creator>
  <cp:keywords/>
  <dc:description/>
  <cp:lastModifiedBy>Administrator</cp:lastModifiedBy>
  <cp:revision>2</cp:revision>
  <dcterms:created xsi:type="dcterms:W3CDTF">2017-12-11T15:55:00Z</dcterms:created>
  <dcterms:modified xsi:type="dcterms:W3CDTF">2017-12-11T15:55:00Z</dcterms:modified>
</cp:coreProperties>
</file>