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6D" w:rsidRDefault="001150FF">
      <w:pPr>
        <w:pStyle w:val="Title"/>
      </w:pPr>
      <w:sdt>
        <w:sdtPr>
          <w:alias w:val="Enter your name:"/>
          <w:tag w:val=""/>
          <w:id w:val="-328297061"/>
          <w:placeholder>
            <w:docPart w:val="CE3BFC4F740C41FE9F6C8630A00C499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6A73BF">
            <w:t xml:space="preserve">Willie </w:t>
          </w:r>
          <w:proofErr w:type="spellStart"/>
          <w:r w:rsidR="006A73BF">
            <w:t>Tryels</w:t>
          </w:r>
          <w:proofErr w:type="spellEnd"/>
        </w:sdtContent>
      </w:sdt>
    </w:p>
    <w:p w:rsidR="00394A6D" w:rsidRDefault="006A73BF">
      <w:r>
        <w:t>2320 Glenarm Place #105</w:t>
      </w:r>
      <w:r w:rsidR="00CC75DB">
        <w:t xml:space="preserve">, </w:t>
      </w:r>
      <w:r>
        <w:t>Denver, CO 80205</w:t>
      </w:r>
      <w:r w:rsidR="007D00B3">
        <w:t> | </w:t>
      </w:r>
      <w:r>
        <w:t>(720)486-2388</w:t>
      </w:r>
      <w:r w:rsidR="007D00B3">
        <w:t> | </w:t>
      </w:r>
      <w:r>
        <w:t>willietryels09@gmail.com</w:t>
      </w:r>
    </w:p>
    <w:p w:rsidR="00394A6D" w:rsidRDefault="00394A6D" w:rsidP="008F521C">
      <w:pPr>
        <w:pStyle w:val="Heading1"/>
      </w:pPr>
    </w:p>
    <w:sdt>
      <w:sdtPr>
        <w:alias w:val="Education:"/>
        <w:tag w:val="Education:"/>
        <w:id w:val="1513793667"/>
        <w:placeholder>
          <w:docPart w:val="B11B67659F834506B7FF3727165470D9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Education</w:t>
          </w:r>
        </w:p>
      </w:sdtContent>
    </w:sdt>
    <w:p w:rsidR="00394A6D" w:rsidRDefault="006A73BF" w:rsidP="00BF1AC8">
      <w:pPr>
        <w:pStyle w:val="Heading2"/>
      </w:pPr>
      <w:r>
        <w:t>High school diploma</w:t>
      </w:r>
      <w:r w:rsidR="007D00B3">
        <w:t> | </w:t>
      </w:r>
      <w:r w:rsidR="00BF1AC8">
        <w:t>may 2009</w:t>
      </w:r>
      <w:r w:rsidR="007D00B3">
        <w:t> | </w:t>
      </w:r>
      <w:r w:rsidR="00BF1AC8">
        <w:t>Century high school</w:t>
      </w:r>
    </w:p>
    <w:sdt>
      <w:sdtPr>
        <w:alias w:val="Skills &amp; Abilities:"/>
        <w:tag w:val="Skills &amp; Abilities:"/>
        <w:id w:val="495469907"/>
        <w:placeholder>
          <w:docPart w:val="AD877CFB4ED24A20BDB38966F3BE03A2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Skills &amp; Abilities</w:t>
          </w:r>
        </w:p>
      </w:sdtContent>
    </w:sdt>
    <w:p w:rsidR="008F521C" w:rsidRDefault="008F521C" w:rsidP="008F521C">
      <w:pPr>
        <w:pStyle w:val="ListParagraph"/>
        <w:numPr>
          <w:ilvl w:val="0"/>
          <w:numId w:val="21"/>
        </w:numPr>
        <w:spacing w:after="160" w:line="259" w:lineRule="auto"/>
        <w:ind w:right="576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Order pulling</w:t>
      </w:r>
    </w:p>
    <w:p w:rsidR="008F521C" w:rsidRDefault="008F521C" w:rsidP="008F521C">
      <w:pPr>
        <w:pStyle w:val="ListParagraph"/>
        <w:numPr>
          <w:ilvl w:val="0"/>
          <w:numId w:val="21"/>
        </w:numPr>
        <w:spacing w:after="160" w:line="259" w:lineRule="auto"/>
        <w:ind w:right="576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Forklift operation</w:t>
      </w:r>
    </w:p>
    <w:p w:rsidR="008F521C" w:rsidRDefault="008F521C" w:rsidP="008F521C">
      <w:pPr>
        <w:pStyle w:val="ListParagraph"/>
        <w:numPr>
          <w:ilvl w:val="0"/>
          <w:numId w:val="21"/>
        </w:numPr>
        <w:spacing w:after="160" w:line="259" w:lineRule="auto"/>
        <w:ind w:right="576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HVAC warehouse knowledge</w:t>
      </w:r>
    </w:p>
    <w:p w:rsidR="00394A6D" w:rsidRDefault="008F521C" w:rsidP="00BF1AC8">
      <w:pPr>
        <w:pStyle w:val="ListParagraph"/>
        <w:numPr>
          <w:ilvl w:val="0"/>
          <w:numId w:val="21"/>
        </w:numPr>
        <w:spacing w:after="160" w:line="259" w:lineRule="auto"/>
        <w:ind w:right="576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Pallet jack operation</w:t>
      </w:r>
    </w:p>
    <w:sdt>
      <w:sdtPr>
        <w:alias w:val="Experience:"/>
        <w:tag w:val="Experience:"/>
        <w:id w:val="1494989950"/>
        <w:placeholder>
          <w:docPart w:val="4FABB6FCFBD141728146B8B46318F34D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Heading1"/>
          </w:pPr>
          <w:r>
            <w:t>Experience</w:t>
          </w:r>
        </w:p>
      </w:sdtContent>
    </w:sdt>
    <w:p w:rsidR="00394A6D" w:rsidRDefault="00FC38BD">
      <w:pPr>
        <w:pStyle w:val="Heading2"/>
      </w:pPr>
      <w:r>
        <w:t>Warehouse worker</w:t>
      </w:r>
      <w:r w:rsidR="0088453D">
        <w:t xml:space="preserve">, </w:t>
      </w:r>
      <w:r>
        <w:t>WSM Industries0</w:t>
      </w:r>
      <w:r w:rsidR="0088453D">
        <w:t>6</w:t>
      </w:r>
      <w:r>
        <w:t>/201</w:t>
      </w:r>
      <w:r w:rsidR="0088453D">
        <w:t>9</w:t>
      </w:r>
      <w:r w:rsidR="007D287D">
        <w:t xml:space="preserve">- </w:t>
      </w:r>
      <w:r w:rsidR="0088453D">
        <w:t>11</w:t>
      </w:r>
      <w:r w:rsidR="007D287D">
        <w:t>/201</w:t>
      </w:r>
      <w:r w:rsidR="0088453D">
        <w:t>9</w:t>
      </w:r>
    </w:p>
    <w:p w:rsidR="0088453D" w:rsidRDefault="0088453D" w:rsidP="0088453D">
      <w:pPr>
        <w:pStyle w:val="ListBullet"/>
        <w:tabs>
          <w:tab w:val="num" w:pos="101"/>
        </w:tabs>
        <w:spacing w:after="160" w:line="259" w:lineRule="auto"/>
        <w:ind w:left="101" w:right="576" w:hanging="10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Will calls</w:t>
      </w:r>
    </w:p>
    <w:p w:rsidR="0088453D" w:rsidRDefault="0088453D" w:rsidP="0088453D">
      <w:pPr>
        <w:pStyle w:val="ListBullet"/>
        <w:tabs>
          <w:tab w:val="num" w:pos="101"/>
        </w:tabs>
        <w:spacing w:after="160" w:line="259" w:lineRule="auto"/>
        <w:ind w:left="101" w:right="576" w:hanging="10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Order pulling </w:t>
      </w:r>
    </w:p>
    <w:p w:rsidR="0088453D" w:rsidRDefault="0088453D" w:rsidP="0088453D">
      <w:pPr>
        <w:pStyle w:val="ListBullet"/>
        <w:tabs>
          <w:tab w:val="num" w:pos="101"/>
        </w:tabs>
        <w:spacing w:after="160" w:line="259" w:lineRule="auto"/>
        <w:ind w:left="101" w:right="576" w:hanging="10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Stocking </w:t>
      </w:r>
    </w:p>
    <w:p w:rsidR="0088453D" w:rsidRDefault="0088453D" w:rsidP="0088453D">
      <w:pPr>
        <w:pStyle w:val="ListBullet"/>
        <w:tabs>
          <w:tab w:val="num" w:pos="101"/>
        </w:tabs>
        <w:spacing w:after="160" w:line="259" w:lineRule="auto"/>
        <w:ind w:left="101" w:right="576" w:hanging="10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Yearly Inventory </w:t>
      </w:r>
    </w:p>
    <w:p w:rsidR="00394A6D" w:rsidRDefault="0088453D" w:rsidP="0088453D">
      <w:pPr>
        <w:pStyle w:val="ListBullet"/>
      </w:pPr>
      <w:r>
        <w:t xml:space="preserve">       </w:t>
      </w:r>
      <w:r>
        <w:t>Loading trucks</w:t>
      </w:r>
    </w:p>
    <w:p w:rsidR="00394A6D" w:rsidRDefault="0088453D">
      <w:pPr>
        <w:pStyle w:val="Heading2"/>
      </w:pPr>
      <w:r>
        <w:t>warehouse worker, wsm industries</w:t>
      </w:r>
      <w:r w:rsidR="007D00B3">
        <w:t> </w:t>
      </w:r>
      <w:r>
        <w:t>09/2017</w:t>
      </w:r>
      <w:r w:rsidR="0077621B">
        <w:t xml:space="preserve"> </w:t>
      </w:r>
      <w:sdt>
        <w:sdtPr>
          <w:alias w:val="Enter end date for job2:"/>
          <w:tag w:val="Enter end date for job2:"/>
          <w:id w:val="324018924"/>
          <w:placeholder>
            <w:docPart w:val="372470A34F234231A658168CBAD84E2C"/>
          </w:placeholder>
          <w:temporary/>
          <w:showingPlcHdr/>
          <w15:appearance w15:val="hidden"/>
        </w:sdtPr>
        <w:sdtEndPr/>
        <w:sdtContent>
          <w:r w:rsidR="0077621B">
            <w:t>To</w:t>
          </w:r>
        </w:sdtContent>
      </w:sdt>
      <w:r>
        <w:t xml:space="preserve"> 04/2018</w:t>
      </w:r>
    </w:p>
    <w:p w:rsidR="0088453D" w:rsidRDefault="0088453D" w:rsidP="0088453D">
      <w:pPr>
        <w:pStyle w:val="ListBulle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Will calls</w:t>
      </w:r>
    </w:p>
    <w:p w:rsidR="0088453D" w:rsidRDefault="0088453D" w:rsidP="0088453D">
      <w:pPr>
        <w:pStyle w:val="ListBulle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Order pulling </w:t>
      </w:r>
    </w:p>
    <w:p w:rsidR="0088453D" w:rsidRDefault="0088453D" w:rsidP="0088453D">
      <w:pPr>
        <w:pStyle w:val="ListBulle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Stocking </w:t>
      </w:r>
    </w:p>
    <w:p w:rsidR="0088453D" w:rsidRDefault="0088453D" w:rsidP="0088453D">
      <w:pPr>
        <w:pStyle w:val="ListBulle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 xml:space="preserve">Yearly Inventory </w:t>
      </w:r>
    </w:p>
    <w:p w:rsidR="00D56207" w:rsidRDefault="0088453D" w:rsidP="0088453D">
      <w:pPr>
        <w:pStyle w:val="ListBullet"/>
        <w:numPr>
          <w:ilvl w:val="0"/>
          <w:numId w:val="19"/>
        </w:numPr>
      </w:pPr>
      <w:r>
        <w:t>Loading trucks</w:t>
      </w:r>
    </w:p>
    <w:p w:rsidR="0088453D" w:rsidRDefault="0088453D" w:rsidP="0088453D">
      <w:pPr>
        <w:pStyle w:val="ListBullet"/>
        <w:numPr>
          <w:ilvl w:val="0"/>
          <w:numId w:val="0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MOVER, ABE LINCOLN MOVERS</w:t>
      </w:r>
      <w:r w:rsidRPr="0088453D">
        <w:rPr>
          <w:rFonts w:asciiTheme="majorHAnsi" w:hAnsiTheme="majorHAnsi"/>
          <w:b/>
        </w:rPr>
        <w:t xml:space="preserve"> 06/2013 TO 12/2013</w:t>
      </w:r>
    </w:p>
    <w:p w:rsidR="0088453D" w:rsidRPr="0088453D" w:rsidRDefault="0088453D" w:rsidP="0088453D">
      <w:pPr>
        <w:pStyle w:val="ListBullet"/>
        <w:numPr>
          <w:ilvl w:val="0"/>
          <w:numId w:val="20"/>
        </w:numPr>
        <w:rPr>
          <w:rFonts w:asciiTheme="majorHAnsi" w:hAnsiTheme="majorHAnsi"/>
          <w:b/>
        </w:rPr>
      </w:pPr>
      <w:r>
        <w:t>Loading</w:t>
      </w:r>
      <w:r w:rsidR="008F521C">
        <w:t>/Unloading</w:t>
      </w:r>
    </w:p>
    <w:p w:rsidR="0088453D" w:rsidRPr="008F521C" w:rsidRDefault="008F521C" w:rsidP="0088453D">
      <w:pPr>
        <w:pStyle w:val="ListBullet"/>
        <w:numPr>
          <w:ilvl w:val="0"/>
          <w:numId w:val="20"/>
        </w:numPr>
        <w:rPr>
          <w:rFonts w:asciiTheme="majorHAnsi" w:hAnsiTheme="majorHAnsi"/>
          <w:b/>
        </w:rPr>
      </w:pPr>
      <w:r>
        <w:t xml:space="preserve">Packing </w:t>
      </w:r>
    </w:p>
    <w:p w:rsidR="008F521C" w:rsidRPr="0088453D" w:rsidRDefault="008F521C" w:rsidP="0088453D">
      <w:pPr>
        <w:pStyle w:val="ListBullet"/>
        <w:numPr>
          <w:ilvl w:val="0"/>
          <w:numId w:val="20"/>
        </w:numPr>
        <w:rPr>
          <w:rFonts w:asciiTheme="majorHAnsi" w:hAnsiTheme="majorHAnsi"/>
          <w:b/>
        </w:rPr>
      </w:pPr>
      <w:r>
        <w:t>Shrink-wrapping</w:t>
      </w:r>
      <w:bookmarkStart w:id="0" w:name="_GoBack"/>
      <w:bookmarkEnd w:id="0"/>
      <w:r>
        <w:t xml:space="preserve"> items</w:t>
      </w:r>
    </w:p>
    <w:sectPr w:rsidR="008F521C" w:rsidRPr="0088453D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0FF" w:rsidRDefault="001150FF">
      <w:pPr>
        <w:spacing w:after="0"/>
      </w:pPr>
      <w:r>
        <w:separator/>
      </w:r>
    </w:p>
  </w:endnote>
  <w:endnote w:type="continuationSeparator" w:id="0">
    <w:p w:rsidR="001150FF" w:rsidRDefault="001150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0FF" w:rsidRDefault="001150FF">
      <w:pPr>
        <w:spacing w:after="0"/>
      </w:pPr>
      <w:r>
        <w:separator/>
      </w:r>
    </w:p>
  </w:footnote>
  <w:footnote w:type="continuationSeparator" w:id="0">
    <w:p w:rsidR="001150FF" w:rsidRDefault="001150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4A253902"/>
    <w:multiLevelType w:val="hybridMultilevel"/>
    <w:tmpl w:val="A48A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47353F"/>
    <w:multiLevelType w:val="hybridMultilevel"/>
    <w:tmpl w:val="05FE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BF"/>
    <w:rsid w:val="00050003"/>
    <w:rsid w:val="001150FF"/>
    <w:rsid w:val="001E5BE7"/>
    <w:rsid w:val="002E3199"/>
    <w:rsid w:val="00374627"/>
    <w:rsid w:val="00394A6D"/>
    <w:rsid w:val="003F19B9"/>
    <w:rsid w:val="004476A1"/>
    <w:rsid w:val="005114E7"/>
    <w:rsid w:val="005E5E55"/>
    <w:rsid w:val="00616068"/>
    <w:rsid w:val="006A73BF"/>
    <w:rsid w:val="006E401C"/>
    <w:rsid w:val="0077621B"/>
    <w:rsid w:val="007963CE"/>
    <w:rsid w:val="007D00B3"/>
    <w:rsid w:val="007D287D"/>
    <w:rsid w:val="0088453D"/>
    <w:rsid w:val="008916B6"/>
    <w:rsid w:val="008E10EB"/>
    <w:rsid w:val="008F521C"/>
    <w:rsid w:val="009763C8"/>
    <w:rsid w:val="00A8131A"/>
    <w:rsid w:val="00B769EE"/>
    <w:rsid w:val="00BF1AC8"/>
    <w:rsid w:val="00C57E43"/>
    <w:rsid w:val="00C72B59"/>
    <w:rsid w:val="00CC75DB"/>
    <w:rsid w:val="00D33143"/>
    <w:rsid w:val="00D56207"/>
    <w:rsid w:val="00D765AF"/>
    <w:rsid w:val="00DD4208"/>
    <w:rsid w:val="00EA2B92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134FB"/>
  <w15:chartTrackingRefBased/>
  <w15:docId w15:val="{B383E3CB-9CB3-484E-BDEA-EE30C9A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erra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3BFC4F740C41FE9F6C8630A00C4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CEE8-6AC9-462C-AA72-0E7C18330F12}"/>
      </w:docPartPr>
      <w:docPartBody>
        <w:p w:rsidR="00000000" w:rsidRDefault="009D43BA">
          <w:pPr>
            <w:pStyle w:val="CE3BFC4F740C41FE9F6C8630A00C499B"/>
          </w:pPr>
          <w:r>
            <w:t>Your Name</w:t>
          </w:r>
        </w:p>
      </w:docPartBody>
    </w:docPart>
    <w:docPart>
      <w:docPartPr>
        <w:name w:val="B11B67659F834506B7FF37271654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7B7A-739C-43AD-B42F-27D6C8E72457}"/>
      </w:docPartPr>
      <w:docPartBody>
        <w:p w:rsidR="00000000" w:rsidRDefault="009D43BA">
          <w:pPr>
            <w:pStyle w:val="B11B67659F834506B7FF3727165470D9"/>
          </w:pPr>
          <w:r>
            <w:t>Education</w:t>
          </w:r>
        </w:p>
      </w:docPartBody>
    </w:docPart>
    <w:docPart>
      <w:docPartPr>
        <w:name w:val="AD877CFB4ED24A20BDB38966F3BE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9BC6-8F1E-4A74-B4CB-D5A558823793}"/>
      </w:docPartPr>
      <w:docPartBody>
        <w:p w:rsidR="00000000" w:rsidRDefault="009D43BA">
          <w:pPr>
            <w:pStyle w:val="AD877CFB4ED24A20BDB38966F3BE03A2"/>
          </w:pPr>
          <w:r>
            <w:t>Skills &amp; Abilities</w:t>
          </w:r>
        </w:p>
      </w:docPartBody>
    </w:docPart>
    <w:docPart>
      <w:docPartPr>
        <w:name w:val="4FABB6FCFBD141728146B8B46318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08FA-572D-4356-B82C-BB3DF9A19D56}"/>
      </w:docPartPr>
      <w:docPartBody>
        <w:p w:rsidR="00000000" w:rsidRDefault="009D43BA">
          <w:pPr>
            <w:pStyle w:val="4FABB6FCFBD141728146B8B46318F34D"/>
          </w:pPr>
          <w:r>
            <w:t>Experience</w:t>
          </w:r>
        </w:p>
      </w:docPartBody>
    </w:docPart>
    <w:docPart>
      <w:docPartPr>
        <w:name w:val="372470A34F234231A658168CBAD8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3142-8C5E-40ED-A56C-3E00BB2DE203}"/>
      </w:docPartPr>
      <w:docPartBody>
        <w:p w:rsidR="00000000" w:rsidRDefault="009D43BA">
          <w:pPr>
            <w:pStyle w:val="372470A34F234231A658168CBAD84E2C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BA"/>
    <w:rsid w:val="009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3BFC4F740C41FE9F6C8630A00C499B">
    <w:name w:val="CE3BFC4F740C41FE9F6C8630A00C499B"/>
  </w:style>
  <w:style w:type="paragraph" w:customStyle="1" w:styleId="008BD18B84A04806A69155740D004B56">
    <w:name w:val="008BD18B84A04806A69155740D004B56"/>
  </w:style>
  <w:style w:type="paragraph" w:customStyle="1" w:styleId="C64452D66F9245A19C67DA0647771013">
    <w:name w:val="C64452D66F9245A19C67DA0647771013"/>
  </w:style>
  <w:style w:type="paragraph" w:customStyle="1" w:styleId="A4EC6EF427EC46C0910D0DA5D3094CE7">
    <w:name w:val="A4EC6EF427EC46C0910D0DA5D3094CE7"/>
  </w:style>
  <w:style w:type="paragraph" w:customStyle="1" w:styleId="50DED4ECE4AB47E98BA8984B0745BAFC">
    <w:name w:val="50DED4ECE4AB47E98BA8984B0745BAFC"/>
  </w:style>
  <w:style w:type="paragraph" w:customStyle="1" w:styleId="31D19491578548C2AAE5CE00D5F67FEA">
    <w:name w:val="31D19491578548C2AAE5CE00D5F67FEA"/>
  </w:style>
  <w:style w:type="paragraph" w:customStyle="1" w:styleId="5E2688C410784ACFB6CC6B988680BBE4">
    <w:name w:val="5E2688C410784ACFB6CC6B988680BBE4"/>
  </w:style>
  <w:style w:type="paragraph" w:customStyle="1" w:styleId="B11B67659F834506B7FF3727165470D9">
    <w:name w:val="B11B67659F834506B7FF3727165470D9"/>
  </w:style>
  <w:style w:type="paragraph" w:customStyle="1" w:styleId="4BE70DA60216444E8C80A54E84A5B988">
    <w:name w:val="4BE70DA60216444E8C80A54E84A5B988"/>
  </w:style>
  <w:style w:type="paragraph" w:customStyle="1" w:styleId="09DD1F5A6E6749BAA097683C3BB3C10B">
    <w:name w:val="09DD1F5A6E6749BAA097683C3BB3C10B"/>
  </w:style>
  <w:style w:type="paragraph" w:customStyle="1" w:styleId="0FF41FAD40CE44E0ABDB24515B4F69F3">
    <w:name w:val="0FF41FAD40CE44E0ABDB24515B4F69F3"/>
  </w:style>
  <w:style w:type="paragraph" w:customStyle="1" w:styleId="DC5DB1BD936A471DADB93A95D513723F">
    <w:name w:val="DC5DB1BD936A471DADB93A95D513723F"/>
  </w:style>
  <w:style w:type="paragraph" w:customStyle="1" w:styleId="C3C7A16CAEF14192B2EE2DE20BCA450D">
    <w:name w:val="C3C7A16CAEF14192B2EE2DE20BCA450D"/>
  </w:style>
  <w:style w:type="paragraph" w:customStyle="1" w:styleId="0BB4D493807A492DB7BCA693D022B9C5">
    <w:name w:val="0BB4D493807A492DB7BCA693D022B9C5"/>
  </w:style>
  <w:style w:type="paragraph" w:customStyle="1" w:styleId="429F6D141C124A9087E198FA6CAA22AC">
    <w:name w:val="429F6D141C124A9087E198FA6CAA22AC"/>
  </w:style>
  <w:style w:type="paragraph" w:customStyle="1" w:styleId="17A5050951BE4740A8E7A9F2E7791A96">
    <w:name w:val="17A5050951BE4740A8E7A9F2E7791A96"/>
  </w:style>
  <w:style w:type="paragraph" w:customStyle="1" w:styleId="3541FC3B67BB487591DD0D41D5D7BDCD">
    <w:name w:val="3541FC3B67BB487591DD0D41D5D7BDCD"/>
  </w:style>
  <w:style w:type="paragraph" w:customStyle="1" w:styleId="6CEDF47FBD38493CA57550D89B4BB65B">
    <w:name w:val="6CEDF47FBD38493CA57550D89B4BB65B"/>
  </w:style>
  <w:style w:type="paragraph" w:customStyle="1" w:styleId="7728726FC6D54CC98928F6DB8FA85864">
    <w:name w:val="7728726FC6D54CC98928F6DB8FA85864"/>
  </w:style>
  <w:style w:type="paragraph" w:customStyle="1" w:styleId="AD877CFB4ED24A20BDB38966F3BE03A2">
    <w:name w:val="AD877CFB4ED24A20BDB38966F3BE03A2"/>
  </w:style>
  <w:style w:type="paragraph" w:customStyle="1" w:styleId="979F0FA13BF841D6BA4E78AE23FEB788">
    <w:name w:val="979F0FA13BF841D6BA4E78AE23FEB788"/>
  </w:style>
  <w:style w:type="paragraph" w:customStyle="1" w:styleId="663C31E46E814107A51E636E48DB8630">
    <w:name w:val="663C31E46E814107A51E636E48DB8630"/>
  </w:style>
  <w:style w:type="paragraph" w:customStyle="1" w:styleId="FD0DBFC9A449466EBEBFE983AB6C83E6">
    <w:name w:val="FD0DBFC9A449466EBEBFE983AB6C83E6"/>
  </w:style>
  <w:style w:type="paragraph" w:customStyle="1" w:styleId="D49EE8446889454E964196E4C26B4D39">
    <w:name w:val="D49EE8446889454E964196E4C26B4D39"/>
  </w:style>
  <w:style w:type="paragraph" w:customStyle="1" w:styleId="DFC750EC7BCB49AF99319D8317BD50F5">
    <w:name w:val="DFC750EC7BCB49AF99319D8317BD50F5"/>
  </w:style>
  <w:style w:type="paragraph" w:customStyle="1" w:styleId="41131EB1AE094998A4435488D6835F9F">
    <w:name w:val="41131EB1AE094998A4435488D6835F9F"/>
  </w:style>
  <w:style w:type="paragraph" w:customStyle="1" w:styleId="CE00E1DA59BE4388852F1210ECEE1D53">
    <w:name w:val="CE00E1DA59BE4388852F1210ECEE1D53"/>
  </w:style>
  <w:style w:type="paragraph" w:customStyle="1" w:styleId="C485BB0727134DFEBC738131676DC076">
    <w:name w:val="C485BB0727134DFEBC738131676DC076"/>
  </w:style>
  <w:style w:type="paragraph" w:customStyle="1" w:styleId="4FABB6FCFBD141728146B8B46318F34D">
    <w:name w:val="4FABB6FCFBD141728146B8B46318F34D"/>
  </w:style>
  <w:style w:type="paragraph" w:customStyle="1" w:styleId="D7BA0B245542422BA255E1EC6E0D2FAD">
    <w:name w:val="D7BA0B245542422BA255E1EC6E0D2FAD"/>
  </w:style>
  <w:style w:type="paragraph" w:customStyle="1" w:styleId="8330432ADF394C20B8291E1AFB0B07F5">
    <w:name w:val="8330432ADF394C20B8291E1AFB0B07F5"/>
  </w:style>
  <w:style w:type="paragraph" w:customStyle="1" w:styleId="C3BA7E9400AC434A976F4802C51413C4">
    <w:name w:val="C3BA7E9400AC434A976F4802C51413C4"/>
  </w:style>
  <w:style w:type="paragraph" w:customStyle="1" w:styleId="CA52DFFF3BF045A9BB54255258310EF5">
    <w:name w:val="CA52DFFF3BF045A9BB54255258310EF5"/>
  </w:style>
  <w:style w:type="paragraph" w:customStyle="1" w:styleId="219225B7310B43A199D4C234B3F48266">
    <w:name w:val="219225B7310B43A199D4C234B3F48266"/>
  </w:style>
  <w:style w:type="paragraph" w:customStyle="1" w:styleId="D20FCF959DB947BFB9924CFDC11CD9C3">
    <w:name w:val="D20FCF959DB947BFB9924CFDC11CD9C3"/>
  </w:style>
  <w:style w:type="paragraph" w:customStyle="1" w:styleId="372470A34F234231A658168CBAD84E2C">
    <w:name w:val="372470A34F234231A658168CBAD84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332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Tierra</dc:creator>
  <cp:keywords/>
  <dc:description>Willie Tryels</dc:description>
  <cp:lastModifiedBy>Ryan, Tierra (tsryan2@student.cccs.edu)</cp:lastModifiedBy>
  <cp:revision>1</cp:revision>
  <dcterms:created xsi:type="dcterms:W3CDTF">2019-12-18T18:42:00Z</dcterms:created>
  <dcterms:modified xsi:type="dcterms:W3CDTF">2019-12-19T00:16:00Z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