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9" w:rsidRPr="002C5C19" w:rsidRDefault="002C5C19" w:rsidP="005321F2">
      <w:pPr>
        <w:jc w:val="right"/>
        <w:rPr>
          <w:rFonts w:ascii="Times New Roman" w:hAnsi="Times New Roman"/>
        </w:rPr>
      </w:pPr>
    </w:p>
    <w:p w:rsidR="002C5C19" w:rsidRPr="002C5C19" w:rsidRDefault="002C5C19" w:rsidP="002C5C19">
      <w:pPr>
        <w:keepLines/>
        <w:framePr w:w="4320" w:h="965" w:hSpace="187" w:vSpace="187" w:wrap="notBeside" w:vAnchor="page" w:hAnchor="margin" w:xAlign="right" w:y="966" w:anchorLock="1"/>
        <w:tabs>
          <w:tab w:val="left" w:pos="2160"/>
        </w:tabs>
        <w:spacing w:line="160" w:lineRule="atLeast"/>
        <w:rPr>
          <w:rFonts w:ascii="Times New Roman" w:eastAsia="Times New Roman" w:hAnsi="Times New Roman"/>
        </w:rPr>
      </w:pPr>
      <w:r w:rsidRPr="002C5C19">
        <w:rPr>
          <w:rFonts w:ascii="Times New Roman" w:eastAsia="Times New Roman" w:hAnsi="Times New Roman"/>
        </w:rPr>
        <w:t>Kyle Williams</w:t>
      </w:r>
    </w:p>
    <w:p w:rsidR="002C5C19" w:rsidRPr="002C5C19" w:rsidRDefault="002C5C19" w:rsidP="002C5C19">
      <w:pPr>
        <w:keepLines/>
        <w:framePr w:w="4320" w:h="965" w:hSpace="187" w:vSpace="187" w:wrap="notBeside" w:vAnchor="page" w:hAnchor="margin" w:xAlign="right" w:y="966" w:anchorLock="1"/>
        <w:tabs>
          <w:tab w:val="left" w:pos="2160"/>
        </w:tabs>
        <w:spacing w:line="160" w:lineRule="atLeast"/>
        <w:rPr>
          <w:rFonts w:ascii="Times New Roman" w:eastAsia="Times New Roman" w:hAnsi="Times New Roman"/>
        </w:rPr>
      </w:pPr>
      <w:r w:rsidRPr="002C5C19">
        <w:rPr>
          <w:rFonts w:ascii="Times New Roman" w:eastAsia="Times New Roman" w:hAnsi="Times New Roman"/>
        </w:rPr>
        <w:t>2725 1</w:t>
      </w:r>
      <w:r w:rsidRPr="002C5C19">
        <w:rPr>
          <w:rFonts w:ascii="Times New Roman" w:eastAsia="Times New Roman" w:hAnsi="Times New Roman"/>
          <w:vertAlign w:val="superscript"/>
        </w:rPr>
        <w:t>st</w:t>
      </w:r>
      <w:r w:rsidRPr="002C5C19">
        <w:rPr>
          <w:rFonts w:ascii="Times New Roman" w:eastAsia="Times New Roman" w:hAnsi="Times New Roman"/>
        </w:rPr>
        <w:t xml:space="preserve"> Ave SW</w:t>
      </w:r>
    </w:p>
    <w:p w:rsidR="002C5C19" w:rsidRPr="002C5C19" w:rsidRDefault="002C5C19" w:rsidP="002C5C19">
      <w:pPr>
        <w:keepLines/>
        <w:framePr w:w="4320" w:h="965" w:hSpace="187" w:vSpace="187" w:wrap="notBeside" w:vAnchor="page" w:hAnchor="margin" w:xAlign="right" w:y="966" w:anchorLock="1"/>
        <w:tabs>
          <w:tab w:val="left" w:pos="2160"/>
        </w:tabs>
        <w:spacing w:line="160" w:lineRule="atLeast"/>
        <w:rPr>
          <w:rFonts w:ascii="Times New Roman" w:eastAsia="Times New Roman" w:hAnsi="Times New Roman"/>
        </w:rPr>
      </w:pPr>
      <w:r w:rsidRPr="002C5C19">
        <w:rPr>
          <w:rFonts w:ascii="Times New Roman" w:eastAsia="Times New Roman" w:hAnsi="Times New Roman"/>
        </w:rPr>
        <w:t>Rochester, MN 55902</w:t>
      </w:r>
    </w:p>
    <w:p w:rsidR="002C5C19" w:rsidRPr="002C5C19" w:rsidRDefault="002C5C19" w:rsidP="0086372D">
      <w:pPr>
        <w:keepLines/>
        <w:framePr w:w="4320" w:h="965" w:hSpace="187" w:vSpace="187" w:wrap="notBeside" w:vAnchor="page" w:hAnchor="margin" w:xAlign="right" w:y="966" w:anchorLock="1"/>
        <w:tabs>
          <w:tab w:val="left" w:pos="2160"/>
        </w:tabs>
        <w:spacing w:line="160" w:lineRule="atLeast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</w:rPr>
        <w:t>(507)-261-1706</w:t>
      </w:r>
    </w:p>
    <w:p w:rsidR="002C5C19" w:rsidRPr="002C5C19" w:rsidRDefault="002C5C19" w:rsidP="002C5C19">
      <w:pPr>
        <w:spacing w:line="220" w:lineRule="atLeast"/>
        <w:jc w:val="both"/>
        <w:rPr>
          <w:rFonts w:ascii="Times New Roman" w:eastAsia="Times New Roman" w:hAnsi="Times New Roman"/>
          <w:spacing w:val="-5"/>
        </w:rPr>
      </w:pPr>
    </w:p>
    <w:p w:rsidR="0086372D" w:rsidRDefault="00CC5AE0" w:rsidP="002C5C19">
      <w:pPr>
        <w:spacing w:after="24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March 28</w:t>
      </w:r>
      <w:r w:rsidR="0086372D">
        <w:rPr>
          <w:rFonts w:ascii="Times New Roman" w:eastAsia="Times New Roman" w:hAnsi="Times New Roman"/>
          <w:noProof/>
        </w:rPr>
        <w:t>, 2013</w:t>
      </w:r>
    </w:p>
    <w:p w:rsidR="0086372D" w:rsidRDefault="0086372D" w:rsidP="002C5C19">
      <w:pPr>
        <w:spacing w:after="24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To whom it may concern,</w:t>
      </w:r>
    </w:p>
    <w:p w:rsidR="002C5C19" w:rsidRPr="002C5C19" w:rsidRDefault="002C5C19" w:rsidP="002C5C19">
      <w:pPr>
        <w:spacing w:after="240"/>
        <w:rPr>
          <w:rFonts w:ascii="Times New Roman" w:eastAsia="Times New Roman" w:hAnsi="Times New Roman"/>
          <w:noProof/>
        </w:rPr>
      </w:pPr>
      <w:r w:rsidRPr="002C5C19">
        <w:rPr>
          <w:rFonts w:ascii="Times New Roman" w:eastAsia="Times New Roman" w:hAnsi="Times New Roman"/>
          <w:noProof/>
        </w:rPr>
        <w:t xml:space="preserve">Please accept my applicaton for the </w:t>
      </w:r>
      <w:r w:rsidR="00CC5AE0">
        <w:rPr>
          <w:rFonts w:ascii="Times New Roman" w:eastAsia="Times New Roman" w:hAnsi="Times New Roman"/>
          <w:noProof/>
        </w:rPr>
        <w:t>Maintenance</w:t>
      </w:r>
      <w:r w:rsidR="0086372D">
        <w:rPr>
          <w:rFonts w:ascii="Times New Roman" w:eastAsia="Times New Roman" w:hAnsi="Times New Roman"/>
          <w:noProof/>
        </w:rPr>
        <w:t xml:space="preserve"> </w:t>
      </w:r>
      <w:r w:rsidRPr="002C5C19">
        <w:rPr>
          <w:rFonts w:ascii="Times New Roman" w:eastAsia="Times New Roman" w:hAnsi="Times New Roman"/>
          <w:noProof/>
        </w:rPr>
        <w:t>position with</w:t>
      </w:r>
      <w:r w:rsidR="00CC5AE0">
        <w:rPr>
          <w:rFonts w:ascii="Times New Roman" w:eastAsia="Times New Roman" w:hAnsi="Times New Roman"/>
          <w:noProof/>
        </w:rPr>
        <w:t xml:space="preserve"> CMG</w:t>
      </w:r>
      <w:r w:rsidRPr="002C5C19">
        <w:rPr>
          <w:rFonts w:ascii="Times New Roman" w:eastAsia="Times New Roman" w:hAnsi="Times New Roman"/>
          <w:noProof/>
        </w:rPr>
        <w:t xml:space="preserve">.  </w:t>
      </w:r>
    </w:p>
    <w:p w:rsidR="002C5C19" w:rsidRPr="002C5C19" w:rsidRDefault="0086372D" w:rsidP="002C5C19">
      <w:pPr>
        <w:spacing w:after="24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 xml:space="preserve">I am graduating from Riverland Community Colleage at the end of May with a Industrial Maintenance Mechanic diploma.  </w:t>
      </w:r>
      <w:r w:rsidR="002C5C19" w:rsidRPr="002C5C19">
        <w:rPr>
          <w:rFonts w:ascii="Times New Roman" w:eastAsia="Times New Roman" w:hAnsi="Times New Roman"/>
          <w:noProof/>
        </w:rPr>
        <w:t>I am looking to</w:t>
      </w:r>
      <w:r w:rsidRPr="0086372D">
        <w:rPr>
          <w:rFonts w:ascii="Times New Roman" w:eastAsia="Times New Roman" w:hAnsi="Times New Roman"/>
          <w:noProof/>
        </w:rPr>
        <w:t xml:space="preserve"> </w:t>
      </w:r>
      <w:r>
        <w:rPr>
          <w:rFonts w:ascii="Times New Roman" w:eastAsia="Times New Roman" w:hAnsi="Times New Roman"/>
          <w:noProof/>
        </w:rPr>
        <w:t xml:space="preserve">start a </w:t>
      </w:r>
      <w:r w:rsidRPr="002C5C19">
        <w:rPr>
          <w:rFonts w:ascii="Times New Roman" w:eastAsia="Times New Roman" w:hAnsi="Times New Roman"/>
          <w:noProof/>
        </w:rPr>
        <w:t>new chapter in my career where I can utilize my educational background</w:t>
      </w:r>
      <w:r>
        <w:rPr>
          <w:rFonts w:ascii="Times New Roman" w:eastAsia="Times New Roman" w:hAnsi="Times New Roman"/>
          <w:noProof/>
        </w:rPr>
        <w:t>.</w:t>
      </w:r>
      <w:r w:rsidR="002C5C19" w:rsidRPr="002C5C19">
        <w:rPr>
          <w:rFonts w:ascii="Times New Roman" w:eastAsia="Times New Roman" w:hAnsi="Times New Roman"/>
          <w:noProof/>
        </w:rPr>
        <w:t xml:space="preserve"> </w:t>
      </w:r>
      <w:r>
        <w:rPr>
          <w:rFonts w:ascii="Times New Roman" w:eastAsia="Times New Roman" w:hAnsi="Times New Roman"/>
          <w:noProof/>
        </w:rPr>
        <w:t xml:space="preserve"> I</w:t>
      </w:r>
      <w:r w:rsidR="002C5C19" w:rsidRPr="002C5C19">
        <w:rPr>
          <w:rFonts w:ascii="Times New Roman" w:eastAsia="Times New Roman" w:hAnsi="Times New Roman"/>
          <w:noProof/>
        </w:rPr>
        <w:t xml:space="preserve"> would welcome the opportunity to interview with</w:t>
      </w:r>
      <w:r w:rsidR="002C5C19">
        <w:rPr>
          <w:rFonts w:ascii="Times New Roman" w:eastAsia="Times New Roman" w:hAnsi="Times New Roman"/>
          <w:noProof/>
        </w:rPr>
        <w:t xml:space="preserve"> </w:t>
      </w:r>
      <w:r w:rsidR="00CC5AE0">
        <w:rPr>
          <w:rFonts w:ascii="Times New Roman" w:eastAsia="Times New Roman" w:hAnsi="Times New Roman"/>
          <w:noProof/>
        </w:rPr>
        <w:t>CMG</w:t>
      </w:r>
      <w:r>
        <w:rPr>
          <w:rFonts w:ascii="Times New Roman" w:eastAsia="Times New Roman" w:hAnsi="Times New Roman"/>
          <w:noProof/>
        </w:rPr>
        <w:t>.  I have a</w:t>
      </w:r>
      <w:r w:rsidRPr="002C5C19">
        <w:rPr>
          <w:rFonts w:ascii="Times New Roman" w:eastAsia="Times New Roman" w:hAnsi="Times New Roman"/>
          <w:noProof/>
        </w:rPr>
        <w:t xml:space="preserve"> solid work history of 15 </w:t>
      </w:r>
      <w:r>
        <w:rPr>
          <w:rFonts w:ascii="Times New Roman" w:eastAsia="Times New Roman" w:hAnsi="Times New Roman"/>
          <w:noProof/>
        </w:rPr>
        <w:t>continuous</w:t>
      </w:r>
      <w:r w:rsidRPr="002C5C19">
        <w:rPr>
          <w:rFonts w:ascii="Times New Roman" w:eastAsia="Times New Roman" w:hAnsi="Times New Roman"/>
          <w:noProof/>
        </w:rPr>
        <w:t xml:space="preserve"> commited years to</w:t>
      </w:r>
      <w:r>
        <w:rPr>
          <w:rFonts w:ascii="Times New Roman" w:eastAsia="Times New Roman" w:hAnsi="Times New Roman"/>
          <w:noProof/>
        </w:rPr>
        <w:t xml:space="preserve"> one</w:t>
      </w:r>
      <w:r w:rsidRPr="002C5C19">
        <w:rPr>
          <w:rFonts w:ascii="Times New Roman" w:eastAsia="Times New Roman" w:hAnsi="Times New Roman"/>
          <w:noProof/>
        </w:rPr>
        <w:t xml:space="preserve"> employer</w:t>
      </w:r>
      <w:r>
        <w:rPr>
          <w:rFonts w:ascii="Times New Roman" w:eastAsia="Times New Roman" w:hAnsi="Times New Roman"/>
          <w:noProof/>
        </w:rPr>
        <w:t>,</w:t>
      </w:r>
      <w:r w:rsidRPr="002C5C19">
        <w:rPr>
          <w:rFonts w:ascii="Times New Roman" w:eastAsia="Times New Roman" w:hAnsi="Times New Roman"/>
          <w:noProof/>
        </w:rPr>
        <w:t xml:space="preserve"> </w:t>
      </w:r>
      <w:r>
        <w:rPr>
          <w:rFonts w:ascii="Times New Roman" w:eastAsia="Times New Roman" w:hAnsi="Times New Roman"/>
          <w:noProof/>
        </w:rPr>
        <w:t>where I aquired master skills of</w:t>
      </w:r>
      <w:r w:rsidRPr="002C5C19">
        <w:rPr>
          <w:rFonts w:ascii="Times New Roman" w:eastAsia="Times New Roman" w:hAnsi="Times New Roman"/>
          <w:noProof/>
        </w:rPr>
        <w:t xml:space="preserve"> installing fireplaces, restoration of chimney and brick w</w:t>
      </w:r>
      <w:r>
        <w:rPr>
          <w:rFonts w:ascii="Times New Roman" w:eastAsia="Times New Roman" w:hAnsi="Times New Roman"/>
          <w:noProof/>
        </w:rPr>
        <w:t>ork.</w:t>
      </w:r>
      <w:r w:rsidR="002C5C19" w:rsidRPr="002C5C19">
        <w:rPr>
          <w:rFonts w:ascii="Times New Roman" w:eastAsia="Times New Roman" w:hAnsi="Times New Roman"/>
          <w:noProof/>
        </w:rPr>
        <w:t xml:space="preserve">  </w:t>
      </w:r>
      <w:r>
        <w:rPr>
          <w:rFonts w:ascii="Times New Roman" w:eastAsia="Times New Roman" w:hAnsi="Times New Roman"/>
          <w:noProof/>
        </w:rPr>
        <w:t>Through at postion and through my eductional experiences a have acquired the following skill sets</w:t>
      </w:r>
      <w:r w:rsidR="002C5C19" w:rsidRPr="002C5C19">
        <w:rPr>
          <w:rFonts w:ascii="Times New Roman" w:eastAsia="Times New Roman" w:hAnsi="Times New Roman"/>
          <w:noProof/>
        </w:rPr>
        <w:t>:</w:t>
      </w:r>
    </w:p>
    <w:p w:rsidR="002C5C19" w:rsidRPr="002C5C19" w:rsidRDefault="002C5C19" w:rsidP="002C5C19">
      <w:pPr>
        <w:numPr>
          <w:ilvl w:val="0"/>
          <w:numId w:val="13"/>
        </w:numPr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Strong Mechanical Aptitude</w:t>
      </w:r>
    </w:p>
    <w:p w:rsidR="002C5C19" w:rsidRPr="002C5C19" w:rsidRDefault="002C5C19" w:rsidP="002C5C19">
      <w:pPr>
        <w:numPr>
          <w:ilvl w:val="0"/>
          <w:numId w:val="13"/>
        </w:numPr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Mechanical, hydraulic, and pneumatic repairs</w:t>
      </w:r>
    </w:p>
    <w:p w:rsidR="002C5C19" w:rsidRPr="002C5C19" w:rsidRDefault="002C5C19" w:rsidP="002C5C19">
      <w:pPr>
        <w:numPr>
          <w:ilvl w:val="0"/>
          <w:numId w:val="13"/>
        </w:numPr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Experience with machine and motor control pro</w:t>
      </w:r>
      <w:r w:rsidR="000A7A24">
        <w:rPr>
          <w:rFonts w:ascii="Times New Roman" w:eastAsia="Times New Roman" w:hAnsi="Times New Roman"/>
          <w:spacing w:val="-5"/>
        </w:rPr>
        <w:t>blem solving and general repair</w:t>
      </w:r>
    </w:p>
    <w:p w:rsidR="002C5C19" w:rsidRPr="002C5C19" w:rsidRDefault="002C5C19" w:rsidP="002C5C19">
      <w:pPr>
        <w:numPr>
          <w:ilvl w:val="0"/>
          <w:numId w:val="13"/>
        </w:numPr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Blueprint and electrical schematics reading</w:t>
      </w:r>
    </w:p>
    <w:p w:rsidR="002C5C19" w:rsidRPr="002C5C19" w:rsidRDefault="002C5C19" w:rsidP="002C5C19">
      <w:pPr>
        <w:numPr>
          <w:ilvl w:val="0"/>
          <w:numId w:val="13"/>
        </w:numPr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Iron and metal fabrication</w:t>
      </w:r>
    </w:p>
    <w:p w:rsidR="002C5C19" w:rsidRPr="002C5C19" w:rsidRDefault="002C5C19" w:rsidP="002C5C19">
      <w:pPr>
        <w:numPr>
          <w:ilvl w:val="0"/>
          <w:numId w:val="13"/>
        </w:numPr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Project and jobsite leadership</w:t>
      </w:r>
    </w:p>
    <w:p w:rsidR="002C5C19" w:rsidRPr="002C5C19" w:rsidRDefault="002C5C19" w:rsidP="002C5C19">
      <w:pPr>
        <w:numPr>
          <w:ilvl w:val="0"/>
          <w:numId w:val="13"/>
        </w:numPr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Quick learner with a knack for solving problems</w:t>
      </w:r>
    </w:p>
    <w:p w:rsidR="002C5C19" w:rsidRPr="002C5C19" w:rsidRDefault="002C5C19" w:rsidP="002C5C19">
      <w:pPr>
        <w:numPr>
          <w:ilvl w:val="0"/>
          <w:numId w:val="13"/>
        </w:numPr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Detail oriented</w:t>
      </w:r>
    </w:p>
    <w:p w:rsidR="002C5C19" w:rsidRPr="002C5C19" w:rsidRDefault="002C5C19" w:rsidP="002C5C19">
      <w:pPr>
        <w:numPr>
          <w:ilvl w:val="0"/>
          <w:numId w:val="13"/>
        </w:numPr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Strong work ethic</w:t>
      </w:r>
    </w:p>
    <w:p w:rsidR="002C5C19" w:rsidRPr="002C5C19" w:rsidRDefault="002C5C19" w:rsidP="002C5C19">
      <w:pPr>
        <w:spacing w:after="220" w:line="220" w:lineRule="atLeast"/>
        <w:jc w:val="both"/>
        <w:rPr>
          <w:rFonts w:ascii="Times New Roman" w:eastAsia="Times New Roman" w:hAnsi="Times New Roman"/>
          <w:spacing w:val="-10"/>
        </w:rPr>
      </w:pPr>
    </w:p>
    <w:p w:rsidR="002C5C19" w:rsidRPr="002C5C19" w:rsidRDefault="002C5C19" w:rsidP="002C5C19">
      <w:pPr>
        <w:spacing w:after="220" w:line="220" w:lineRule="atLeast"/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I am confident that my education and experiences are well suited for</w:t>
      </w:r>
      <w:r w:rsidR="00CC5AE0">
        <w:rPr>
          <w:rFonts w:ascii="Times New Roman" w:eastAsia="Times New Roman" w:hAnsi="Times New Roman"/>
          <w:spacing w:val="-5"/>
        </w:rPr>
        <w:t xml:space="preserve"> CMG</w:t>
      </w:r>
      <w:r w:rsidRPr="002C5C19">
        <w:rPr>
          <w:rFonts w:ascii="Times New Roman" w:eastAsia="Times New Roman" w:hAnsi="Times New Roman"/>
          <w:spacing w:val="-5"/>
        </w:rPr>
        <w:t>. I have enclosed my resume for your review.  I am available to interview at your convenience and can be reached at 507-261-1706. I look forward to meeting with you.</w:t>
      </w:r>
    </w:p>
    <w:p w:rsidR="002C5C19" w:rsidRPr="002C5C19" w:rsidRDefault="002C5C19" w:rsidP="002C5C19">
      <w:pPr>
        <w:keepNext/>
        <w:spacing w:after="60" w:line="220" w:lineRule="atLeast"/>
        <w:jc w:val="both"/>
        <w:rPr>
          <w:rFonts w:ascii="Times New Roman" w:eastAsia="Times New Roman" w:hAnsi="Times New Roman"/>
          <w:spacing w:val="-5"/>
        </w:rPr>
      </w:pPr>
    </w:p>
    <w:p w:rsidR="002C5C19" w:rsidRPr="002C5C19" w:rsidRDefault="002C5C19" w:rsidP="002C5C19">
      <w:pPr>
        <w:keepNext/>
        <w:spacing w:after="60" w:line="220" w:lineRule="atLeast"/>
        <w:jc w:val="both"/>
        <w:rPr>
          <w:rFonts w:ascii="Times New Roman" w:eastAsia="Times New Roman" w:hAnsi="Times New Roman"/>
          <w:spacing w:val="-5"/>
        </w:rPr>
      </w:pPr>
    </w:p>
    <w:p w:rsidR="002C5C19" w:rsidRPr="002C5C19" w:rsidRDefault="002C5C19" w:rsidP="002C5C19">
      <w:pPr>
        <w:keepNext/>
        <w:spacing w:after="60" w:line="220" w:lineRule="atLeast"/>
        <w:jc w:val="both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fldChar w:fldCharType="begin"/>
      </w:r>
      <w:r w:rsidRPr="002C5C19">
        <w:rPr>
          <w:rFonts w:ascii="Times New Roman" w:eastAsia="Times New Roman" w:hAnsi="Times New Roman"/>
          <w:spacing w:val="-5"/>
        </w:rPr>
        <w:instrText xml:space="preserve"> AUTOTEXTLIST  </w:instrText>
      </w:r>
      <w:r w:rsidRPr="002C5C19">
        <w:rPr>
          <w:rFonts w:ascii="Times New Roman" w:eastAsia="Times New Roman" w:hAnsi="Times New Roman"/>
          <w:spacing w:val="-5"/>
        </w:rPr>
        <w:fldChar w:fldCharType="separate"/>
      </w:r>
      <w:r w:rsidRPr="002C5C19">
        <w:rPr>
          <w:rFonts w:ascii="Times New Roman" w:eastAsia="Times New Roman" w:hAnsi="Times New Roman"/>
          <w:spacing w:val="-5"/>
        </w:rPr>
        <w:t>Sincerely,</w:t>
      </w:r>
      <w:r w:rsidRPr="002C5C19">
        <w:rPr>
          <w:rFonts w:ascii="Times New Roman" w:eastAsia="Times New Roman" w:hAnsi="Times New Roman"/>
          <w:spacing w:val="-5"/>
        </w:rPr>
        <w:fldChar w:fldCharType="end"/>
      </w:r>
    </w:p>
    <w:p w:rsidR="002C5C19" w:rsidRPr="002C5C19" w:rsidRDefault="002C5C19" w:rsidP="002C5C19">
      <w:pPr>
        <w:keepNext/>
        <w:spacing w:before="880" w:line="220" w:lineRule="atLeast"/>
        <w:rPr>
          <w:rFonts w:ascii="Times New Roman" w:eastAsia="Times New Roman" w:hAnsi="Times New Roman"/>
          <w:spacing w:val="-5"/>
        </w:rPr>
      </w:pPr>
      <w:r w:rsidRPr="002C5C19">
        <w:rPr>
          <w:rFonts w:ascii="Times New Roman" w:eastAsia="Times New Roman" w:hAnsi="Times New Roman"/>
          <w:spacing w:val="-5"/>
        </w:rPr>
        <w:t>Kyle Williams</w:t>
      </w:r>
    </w:p>
    <w:p w:rsidR="002C5C19" w:rsidRDefault="002C5C1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1163DD" w:rsidRPr="000A7A24" w:rsidRDefault="001163DD" w:rsidP="00C6527D">
      <w:pPr>
        <w:ind w:right="342"/>
        <w:jc w:val="right"/>
        <w:rPr>
          <w:rFonts w:ascii="Times New Roman" w:hAnsi="Times New Roman"/>
          <w:sz w:val="16"/>
          <w:szCs w:val="16"/>
        </w:rPr>
      </w:pPr>
      <w:r w:rsidRPr="000A7A24">
        <w:rPr>
          <w:rFonts w:ascii="Times New Roman" w:hAnsi="Times New Roman"/>
          <w:sz w:val="16"/>
          <w:szCs w:val="16"/>
        </w:rPr>
        <w:lastRenderedPageBreak/>
        <w:t>Kyle Williams</w:t>
      </w:r>
    </w:p>
    <w:p w:rsidR="001163DD" w:rsidRPr="000A7A24" w:rsidRDefault="001163DD" w:rsidP="00C6527D">
      <w:pPr>
        <w:ind w:right="342"/>
        <w:jc w:val="right"/>
        <w:rPr>
          <w:rFonts w:ascii="Times New Roman" w:hAnsi="Times New Roman"/>
          <w:sz w:val="16"/>
          <w:szCs w:val="16"/>
        </w:rPr>
      </w:pPr>
      <w:r w:rsidRPr="000A7A24">
        <w:rPr>
          <w:rFonts w:ascii="Times New Roman" w:hAnsi="Times New Roman"/>
          <w:sz w:val="16"/>
          <w:szCs w:val="16"/>
        </w:rPr>
        <w:t>2725 1</w:t>
      </w:r>
      <w:r w:rsidRPr="000A7A24">
        <w:rPr>
          <w:rFonts w:ascii="Times New Roman" w:hAnsi="Times New Roman"/>
          <w:sz w:val="16"/>
          <w:szCs w:val="16"/>
          <w:vertAlign w:val="superscript"/>
        </w:rPr>
        <w:t>st</w:t>
      </w:r>
      <w:r w:rsidRPr="000A7A24">
        <w:rPr>
          <w:rFonts w:ascii="Times New Roman" w:hAnsi="Times New Roman"/>
          <w:sz w:val="16"/>
          <w:szCs w:val="16"/>
        </w:rPr>
        <w:t xml:space="preserve"> Ave SW </w:t>
      </w:r>
    </w:p>
    <w:p w:rsidR="001163DD" w:rsidRPr="000A7A24" w:rsidRDefault="001163DD" w:rsidP="00C6527D">
      <w:pPr>
        <w:ind w:right="342"/>
        <w:jc w:val="right"/>
        <w:rPr>
          <w:rFonts w:ascii="Times New Roman" w:hAnsi="Times New Roman"/>
          <w:sz w:val="16"/>
          <w:szCs w:val="16"/>
        </w:rPr>
      </w:pPr>
      <w:r w:rsidRPr="000A7A24">
        <w:rPr>
          <w:rFonts w:ascii="Times New Roman" w:hAnsi="Times New Roman"/>
          <w:sz w:val="16"/>
          <w:szCs w:val="16"/>
        </w:rPr>
        <w:t>Rochester MN 55902</w:t>
      </w:r>
    </w:p>
    <w:p w:rsidR="001163DD" w:rsidRPr="000A7A24" w:rsidRDefault="001163DD" w:rsidP="00C6527D">
      <w:pPr>
        <w:ind w:right="342"/>
        <w:jc w:val="right"/>
        <w:rPr>
          <w:rFonts w:ascii="Times New Roman" w:hAnsi="Times New Roman"/>
          <w:sz w:val="16"/>
          <w:szCs w:val="16"/>
        </w:rPr>
      </w:pPr>
      <w:r w:rsidRPr="000A7A24">
        <w:rPr>
          <w:rFonts w:ascii="Times New Roman" w:hAnsi="Times New Roman"/>
          <w:sz w:val="16"/>
          <w:szCs w:val="16"/>
        </w:rPr>
        <w:t>(507)-261-1706</w:t>
      </w:r>
    </w:p>
    <w:p w:rsidR="001163DD" w:rsidRPr="00CD3E87" w:rsidRDefault="001163DD" w:rsidP="000A7A24">
      <w:pPr>
        <w:pStyle w:val="Name"/>
        <w:pBdr>
          <w:bottom w:val="single" w:sz="6" w:space="0" w:color="auto"/>
        </w:pBdr>
        <w:ind w:left="-630" w:right="432"/>
        <w:rPr>
          <w:rFonts w:ascii="Times New Roman" w:hAnsi="Times New Roman"/>
          <w:sz w:val="36"/>
          <w:szCs w:val="36"/>
        </w:rPr>
      </w:pPr>
      <w:r w:rsidRPr="00CD3E87">
        <w:rPr>
          <w:rFonts w:ascii="Times New Roman" w:hAnsi="Times New Roman"/>
          <w:sz w:val="36"/>
          <w:szCs w:val="36"/>
        </w:rPr>
        <w:t>Kyle Williams</w:t>
      </w:r>
    </w:p>
    <w:tbl>
      <w:tblPr>
        <w:tblW w:w="990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500"/>
        <w:gridCol w:w="8400"/>
      </w:tblGrid>
      <w:tr w:rsidR="001163DD" w:rsidRPr="007554D7" w:rsidTr="00EB1521">
        <w:trPr>
          <w:trHeight w:val="703"/>
        </w:trPr>
        <w:tc>
          <w:tcPr>
            <w:tcW w:w="1500" w:type="dxa"/>
          </w:tcPr>
          <w:p w:rsidR="001163DD" w:rsidRPr="007554D7" w:rsidRDefault="001163DD" w:rsidP="007554D7">
            <w:pPr>
              <w:pStyle w:val="SectionTitle"/>
            </w:pPr>
            <w:r w:rsidRPr="007554D7">
              <w:t>Profile</w:t>
            </w:r>
          </w:p>
        </w:tc>
        <w:tc>
          <w:tcPr>
            <w:tcW w:w="8400" w:type="dxa"/>
          </w:tcPr>
          <w:p w:rsidR="001163DD" w:rsidRPr="007554D7" w:rsidRDefault="004C4E64" w:rsidP="003241D7">
            <w:pPr>
              <w:pStyle w:val="Objectiv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Seeking full time employment in the maintenance field</w:t>
            </w:r>
            <w:r w:rsidR="000A7A24">
              <w:rPr>
                <w:rFonts w:ascii="Times New Roman" w:hAnsi="Times New Roman"/>
              </w:rPr>
              <w:t>.</w:t>
            </w:r>
          </w:p>
        </w:tc>
      </w:tr>
      <w:tr w:rsidR="001163DD" w:rsidRPr="007554D7" w:rsidTr="000D3855">
        <w:trPr>
          <w:trHeight w:val="2196"/>
        </w:trPr>
        <w:tc>
          <w:tcPr>
            <w:tcW w:w="1500" w:type="dxa"/>
          </w:tcPr>
          <w:p w:rsidR="001163DD" w:rsidRPr="007554D7" w:rsidRDefault="001163DD" w:rsidP="007554D7">
            <w:pPr>
              <w:pStyle w:val="SectionTitle"/>
            </w:pPr>
            <w:r w:rsidRPr="007554D7">
              <w:t>Education</w:t>
            </w:r>
          </w:p>
        </w:tc>
        <w:tc>
          <w:tcPr>
            <w:tcW w:w="8400" w:type="dxa"/>
          </w:tcPr>
          <w:p w:rsidR="001163DD" w:rsidRPr="007554D7" w:rsidRDefault="001163DD" w:rsidP="00B84B26">
            <w:pPr>
              <w:pStyle w:val="CompanyName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 xml:space="preserve">Riverland Community College, Albert Lea, MN                      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7554D7">
              <w:rPr>
                <w:rFonts w:ascii="Times New Roman" w:hAnsi="Times New Roman"/>
              </w:rPr>
              <w:t xml:space="preserve">       2009-Present</w:t>
            </w:r>
          </w:p>
          <w:p w:rsidR="001163DD" w:rsidRDefault="00175AB4" w:rsidP="003B6C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Cumulative </w:t>
            </w:r>
            <w:r w:rsidR="002862F0">
              <w:rPr>
                <w:rFonts w:ascii="Times New Roman" w:hAnsi="Times New Roman"/>
              </w:rPr>
              <w:t>GPA 3.66</w:t>
            </w:r>
          </w:p>
          <w:p w:rsidR="00175AB4" w:rsidRPr="002362E6" w:rsidRDefault="00175AB4" w:rsidP="003B6CE3">
            <w:pPr>
              <w:rPr>
                <w:rFonts w:ascii="Times New Roman" w:hAnsi="Times New Roman"/>
              </w:rPr>
            </w:pPr>
          </w:p>
          <w:p w:rsidR="001163DD" w:rsidRPr="002362E6" w:rsidRDefault="001163DD" w:rsidP="002362E6">
            <w:pPr>
              <w:pStyle w:val="JobTitle"/>
              <w:ind w:right="-63"/>
              <w:rPr>
                <w:rFonts w:ascii="Times New Roman" w:hAnsi="Times New Roman"/>
              </w:rPr>
            </w:pPr>
            <w:r w:rsidRPr="002362E6">
              <w:rPr>
                <w:rFonts w:ascii="Times New Roman" w:hAnsi="Times New Roman"/>
                <w:b/>
              </w:rPr>
              <w:t xml:space="preserve">Industrial Maintenance/Mechanics Diploma                           </w:t>
            </w:r>
            <w:r w:rsidR="006C28C0" w:rsidRPr="002362E6">
              <w:rPr>
                <w:rFonts w:ascii="Times New Roman" w:hAnsi="Times New Roman"/>
                <w:b/>
              </w:rPr>
              <w:t xml:space="preserve"> </w:t>
            </w:r>
            <w:r w:rsidRPr="002362E6">
              <w:rPr>
                <w:rFonts w:ascii="Times New Roman" w:hAnsi="Times New Roman"/>
                <w:b/>
              </w:rPr>
              <w:t xml:space="preserve">                                                   </w:t>
            </w:r>
            <w:r w:rsidR="006C28C0" w:rsidRPr="002362E6">
              <w:rPr>
                <w:rFonts w:ascii="Times New Roman" w:hAnsi="Times New Roman"/>
              </w:rPr>
              <w:t xml:space="preserve">Expected Spring </w:t>
            </w:r>
            <w:r w:rsidRPr="002362E6">
              <w:rPr>
                <w:rFonts w:ascii="Times New Roman" w:hAnsi="Times New Roman"/>
              </w:rPr>
              <w:t xml:space="preserve"> 201</w:t>
            </w:r>
            <w:r w:rsidR="006C28C0" w:rsidRPr="002362E6">
              <w:rPr>
                <w:rFonts w:ascii="Times New Roman" w:hAnsi="Times New Roman"/>
              </w:rPr>
              <w:t>3</w:t>
            </w:r>
          </w:p>
          <w:p w:rsidR="001163DD" w:rsidRPr="002362E6" w:rsidRDefault="00F35BDB" w:rsidP="002362E6">
            <w:pPr>
              <w:pStyle w:val="Achievement"/>
              <w:numPr>
                <w:ilvl w:val="0"/>
                <w:numId w:val="0"/>
              </w:numPr>
              <w:ind w:righ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2-A</w:t>
            </w:r>
            <w:r w:rsidR="002862F0" w:rsidRPr="002362E6">
              <w:rPr>
                <w:rFonts w:ascii="Times New Roman" w:hAnsi="Times New Roman"/>
                <w:b/>
              </w:rPr>
              <w:t xml:space="preserve"> Boiler License</w:t>
            </w:r>
            <w:r w:rsidR="001163DD" w:rsidRPr="002362E6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</w:t>
            </w:r>
            <w:r w:rsidR="007E450C" w:rsidRPr="002362E6">
              <w:rPr>
                <w:rFonts w:ascii="Times New Roman" w:hAnsi="Times New Roman"/>
                <w:b/>
              </w:rPr>
              <w:t xml:space="preserve"> </w:t>
            </w:r>
            <w:r w:rsidR="001163DD" w:rsidRPr="002362E6">
              <w:rPr>
                <w:rFonts w:ascii="Times New Roman" w:hAnsi="Times New Roman"/>
                <w:b/>
              </w:rPr>
              <w:t xml:space="preserve">         </w:t>
            </w:r>
            <w:r w:rsidR="00CC5AE0">
              <w:rPr>
                <w:rFonts w:ascii="Times New Roman" w:hAnsi="Times New Roman"/>
              </w:rPr>
              <w:t>Expected fall</w:t>
            </w:r>
            <w:bookmarkStart w:id="0" w:name="_GoBack"/>
            <w:bookmarkEnd w:id="0"/>
            <w:r w:rsidR="002862F0" w:rsidRPr="002362E6">
              <w:rPr>
                <w:rFonts w:ascii="Times New Roman" w:hAnsi="Times New Roman"/>
              </w:rPr>
              <w:t xml:space="preserve"> 2013</w:t>
            </w:r>
            <w:r w:rsidR="006C28C0" w:rsidRPr="002362E6">
              <w:rPr>
                <w:rFonts w:ascii="Times New Roman" w:hAnsi="Times New Roman"/>
              </w:rPr>
              <w:t xml:space="preserve">              </w:t>
            </w:r>
            <w:r w:rsidR="001163DD" w:rsidRPr="002362E6">
              <w:rPr>
                <w:rFonts w:ascii="Times New Roman" w:hAnsi="Times New Roman"/>
              </w:rPr>
              <w:t xml:space="preserve"> </w:t>
            </w:r>
          </w:p>
          <w:p w:rsidR="005A277E" w:rsidRPr="002362E6" w:rsidRDefault="002862F0" w:rsidP="005A277E">
            <w:pPr>
              <w:pStyle w:val="Achievement"/>
              <w:numPr>
                <w:ilvl w:val="0"/>
                <w:numId w:val="0"/>
              </w:numPr>
              <w:ind w:right="0"/>
              <w:rPr>
                <w:rFonts w:ascii="Times New Roman" w:hAnsi="Times New Roman"/>
              </w:rPr>
            </w:pPr>
            <w:r w:rsidRPr="002362E6">
              <w:rPr>
                <w:rFonts w:ascii="Times New Roman" w:hAnsi="Times New Roman"/>
                <w:b/>
              </w:rPr>
              <w:t>Special Class Engineer Boiler License</w:t>
            </w:r>
            <w:r w:rsidR="001163DD" w:rsidRPr="002362E6">
              <w:rPr>
                <w:rFonts w:ascii="Times New Roman" w:hAnsi="Times New Roman"/>
                <w:b/>
              </w:rPr>
              <w:t xml:space="preserve">                                                                                 </w:t>
            </w:r>
            <w:r w:rsidR="007E450C" w:rsidRPr="002362E6">
              <w:rPr>
                <w:rFonts w:ascii="Times New Roman" w:hAnsi="Times New Roman"/>
                <w:b/>
              </w:rPr>
              <w:t xml:space="preserve"> </w:t>
            </w:r>
            <w:r w:rsidR="001163DD" w:rsidRPr="002362E6">
              <w:rPr>
                <w:rFonts w:ascii="Times New Roman" w:hAnsi="Times New Roman"/>
                <w:b/>
              </w:rPr>
              <w:t xml:space="preserve">                     </w:t>
            </w:r>
            <w:r w:rsidR="007E450C" w:rsidRPr="002362E6">
              <w:rPr>
                <w:rFonts w:ascii="Times New Roman" w:hAnsi="Times New Roman"/>
                <w:b/>
              </w:rPr>
              <w:t xml:space="preserve"> </w:t>
            </w:r>
            <w:r w:rsidR="001163DD" w:rsidRPr="002362E6">
              <w:rPr>
                <w:rFonts w:ascii="Times New Roman" w:hAnsi="Times New Roman"/>
                <w:b/>
              </w:rPr>
              <w:t xml:space="preserve"> </w:t>
            </w:r>
            <w:r w:rsidRPr="002362E6">
              <w:rPr>
                <w:rFonts w:ascii="Times New Roman" w:hAnsi="Times New Roman"/>
                <w:b/>
              </w:rPr>
              <w:t xml:space="preserve"> </w:t>
            </w:r>
            <w:r w:rsidRPr="002362E6">
              <w:rPr>
                <w:rFonts w:ascii="Times New Roman" w:hAnsi="Times New Roman"/>
              </w:rPr>
              <w:t>2012</w:t>
            </w:r>
            <w:r w:rsidR="001163DD" w:rsidRPr="002362E6">
              <w:rPr>
                <w:rFonts w:ascii="Times New Roman" w:hAnsi="Times New Roman"/>
                <w:b/>
              </w:rPr>
              <w:t xml:space="preserve">      </w:t>
            </w:r>
            <w:r w:rsidR="00E1293C" w:rsidRPr="002362E6">
              <w:rPr>
                <w:rFonts w:ascii="Times New Roman" w:hAnsi="Times New Roman"/>
                <w:b/>
              </w:rPr>
              <w:t xml:space="preserve">                        </w:t>
            </w:r>
            <w:r w:rsidR="001163DD" w:rsidRPr="002362E6">
              <w:rPr>
                <w:rFonts w:ascii="Times New Roman" w:hAnsi="Times New Roman"/>
              </w:rPr>
              <w:t xml:space="preserve"> </w:t>
            </w:r>
          </w:p>
          <w:p w:rsidR="00DB58AC" w:rsidRPr="002362E6" w:rsidRDefault="00175EDD" w:rsidP="007A2E7A">
            <w:pPr>
              <w:pStyle w:val="Achievement"/>
              <w:numPr>
                <w:ilvl w:val="0"/>
                <w:numId w:val="0"/>
              </w:numPr>
              <w:ind w:right="0"/>
              <w:rPr>
                <w:rFonts w:ascii="Times New Roman" w:hAnsi="Times New Roman"/>
              </w:rPr>
            </w:pPr>
            <w:r w:rsidRPr="002362E6">
              <w:rPr>
                <w:rFonts w:ascii="Times New Roman" w:hAnsi="Times New Roman"/>
                <w:b/>
              </w:rPr>
              <w:t>Welding Certification</w:t>
            </w:r>
            <w:r w:rsidR="00DB58AC" w:rsidRPr="002362E6"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E1293C" w:rsidRPr="002362E6">
              <w:rPr>
                <w:rFonts w:ascii="Times New Roman" w:hAnsi="Times New Roman"/>
              </w:rPr>
              <w:t xml:space="preserve">            </w:t>
            </w:r>
            <w:r w:rsidR="007E450C" w:rsidRPr="002362E6">
              <w:rPr>
                <w:rFonts w:ascii="Times New Roman" w:hAnsi="Times New Roman"/>
              </w:rPr>
              <w:t xml:space="preserve"> </w:t>
            </w:r>
            <w:r w:rsidR="00E1293C" w:rsidRPr="002362E6">
              <w:rPr>
                <w:rFonts w:ascii="Times New Roman" w:hAnsi="Times New Roman"/>
              </w:rPr>
              <w:t xml:space="preserve">         </w:t>
            </w:r>
            <w:r w:rsidRPr="002362E6">
              <w:rPr>
                <w:rFonts w:ascii="Times New Roman" w:hAnsi="Times New Roman"/>
              </w:rPr>
              <w:t xml:space="preserve">   2011   </w:t>
            </w:r>
          </w:p>
          <w:p w:rsidR="001163DD" w:rsidRPr="007A2E7A" w:rsidRDefault="00175EDD" w:rsidP="007E450C">
            <w:pPr>
              <w:pStyle w:val="Achievement"/>
              <w:numPr>
                <w:ilvl w:val="0"/>
                <w:numId w:val="0"/>
              </w:numPr>
              <w:ind w:right="27"/>
              <w:rPr>
                <w:rFonts w:ascii="Times New Roman" w:hAnsi="Times New Roman"/>
              </w:rPr>
            </w:pPr>
            <w:r w:rsidRPr="002362E6">
              <w:rPr>
                <w:rFonts w:ascii="Times New Roman" w:hAnsi="Times New Roman"/>
                <w:b/>
              </w:rPr>
              <w:t>CPR Certification</w:t>
            </w:r>
            <w:r w:rsidR="00DB58AC" w:rsidRPr="002362E6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</w:t>
            </w:r>
            <w:r w:rsidR="005A277E" w:rsidRPr="002362E6">
              <w:rPr>
                <w:rFonts w:ascii="Times New Roman" w:hAnsi="Times New Roman"/>
              </w:rPr>
              <w:t xml:space="preserve">    </w:t>
            </w:r>
            <w:r w:rsidRPr="002362E6">
              <w:rPr>
                <w:rFonts w:ascii="Times New Roman" w:hAnsi="Times New Roman"/>
              </w:rPr>
              <w:t xml:space="preserve">              </w:t>
            </w:r>
            <w:r w:rsidR="007E450C" w:rsidRPr="002362E6">
              <w:rPr>
                <w:rFonts w:ascii="Times New Roman" w:hAnsi="Times New Roman"/>
              </w:rPr>
              <w:t xml:space="preserve"> </w:t>
            </w:r>
            <w:r w:rsidRPr="002362E6">
              <w:rPr>
                <w:rFonts w:ascii="Times New Roman" w:hAnsi="Times New Roman"/>
              </w:rPr>
              <w:t xml:space="preserve">                 2011</w:t>
            </w:r>
            <w:r w:rsidR="005A277E" w:rsidRPr="002362E6">
              <w:rPr>
                <w:rFonts w:ascii="Times New Roman" w:hAnsi="Times New Roman"/>
              </w:rPr>
              <w:t xml:space="preserve">                                                                        </w:t>
            </w:r>
            <w:r w:rsidR="00DB58AC" w:rsidRPr="002362E6">
              <w:rPr>
                <w:rFonts w:ascii="Times New Roman" w:hAnsi="Times New Roman"/>
              </w:rPr>
              <w:t xml:space="preserve">                            </w:t>
            </w:r>
            <w:r w:rsidR="001163DD" w:rsidRPr="002362E6">
              <w:rPr>
                <w:rFonts w:ascii="Times New Roman" w:hAnsi="Times New Roman"/>
              </w:rPr>
              <w:t xml:space="preserve">                                                      </w:t>
            </w:r>
            <w:r w:rsidR="004612E5" w:rsidRPr="002362E6">
              <w:rPr>
                <w:rFonts w:ascii="Times New Roman" w:hAnsi="Times New Roman"/>
              </w:rPr>
              <w:t xml:space="preserve">                            </w:t>
            </w:r>
            <w:r w:rsidR="001163DD" w:rsidRPr="002362E6">
              <w:rPr>
                <w:rFonts w:ascii="Times New Roman" w:hAnsi="Times New Roman"/>
              </w:rPr>
              <w:t xml:space="preserve">                                                      </w:t>
            </w:r>
            <w:r w:rsidR="004612E5" w:rsidRPr="002362E6">
              <w:rPr>
                <w:rFonts w:ascii="Times New Roman" w:hAnsi="Times New Roman"/>
              </w:rPr>
              <w:t xml:space="preserve">                      </w:t>
            </w:r>
          </w:p>
        </w:tc>
      </w:tr>
      <w:tr w:rsidR="001163DD" w:rsidRPr="007554D7" w:rsidTr="000D3855">
        <w:trPr>
          <w:trHeight w:val="3906"/>
        </w:trPr>
        <w:tc>
          <w:tcPr>
            <w:tcW w:w="1500" w:type="dxa"/>
          </w:tcPr>
          <w:p w:rsidR="001163DD" w:rsidRPr="007554D7" w:rsidRDefault="001163DD" w:rsidP="007554D7">
            <w:pPr>
              <w:pStyle w:val="SectionTitle"/>
            </w:pPr>
            <w:r w:rsidRPr="007554D7">
              <w:t>Qualifications</w:t>
            </w:r>
          </w:p>
        </w:tc>
        <w:tc>
          <w:tcPr>
            <w:tcW w:w="8400" w:type="dxa"/>
          </w:tcPr>
          <w:p w:rsidR="001163DD" w:rsidRPr="004C3F8E" w:rsidRDefault="001163DD" w:rsidP="004C3F8E"/>
          <w:p w:rsidR="00D70D19" w:rsidRDefault="00D70D19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Significant Customer Service Experience</w:t>
            </w:r>
          </w:p>
          <w:p w:rsidR="001163DD" w:rsidRDefault="001163DD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Mechanical Aptitude</w:t>
            </w:r>
          </w:p>
          <w:p w:rsidR="001163DD" w:rsidRPr="007554D7" w:rsidRDefault="001163DD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Troubleshooting and repairing industrial machines and vehicles</w:t>
            </w:r>
          </w:p>
          <w:p w:rsidR="001163DD" w:rsidRDefault="001163DD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Proficient in general repair, maintenance, and construction</w:t>
            </w:r>
          </w:p>
          <w:p w:rsidR="001163DD" w:rsidRDefault="001163DD" w:rsidP="002362E6">
            <w:pPr>
              <w:pStyle w:val="Achievement"/>
              <w:tabs>
                <w:tab w:val="clear" w:pos="360"/>
                <w:tab w:val="left" w:pos="8157"/>
              </w:tabs>
              <w:ind w:left="267" w:hanging="225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Skilled using electronic equipment, power tools, hand tools</w:t>
            </w:r>
            <w:r w:rsidR="007E450C">
              <w:rPr>
                <w:rFonts w:ascii="Times New Roman" w:hAnsi="Times New Roman"/>
              </w:rPr>
              <w:t>, precision measuring equipment</w:t>
            </w:r>
          </w:p>
          <w:p w:rsidR="001163DD" w:rsidRPr="007554D7" w:rsidRDefault="001163DD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Experienced ga</w:t>
            </w:r>
            <w:r w:rsidR="00B30E8F">
              <w:rPr>
                <w:rFonts w:ascii="Times New Roman" w:hAnsi="Times New Roman"/>
              </w:rPr>
              <w:t>s, arc, tig and wire-feed welding</w:t>
            </w:r>
          </w:p>
          <w:p w:rsidR="001163DD" w:rsidRPr="007554D7" w:rsidRDefault="001163DD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Able to read blueprints, technical manuals, and diagrams</w:t>
            </w:r>
          </w:p>
          <w:p w:rsidR="001163DD" w:rsidRDefault="001163DD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Effective communication skills and abl</w:t>
            </w:r>
            <w:r w:rsidR="007E450C">
              <w:rPr>
                <w:rFonts w:ascii="Times New Roman" w:hAnsi="Times New Roman"/>
              </w:rPr>
              <w:t>e to work in a team environment</w:t>
            </w:r>
          </w:p>
          <w:p w:rsidR="001163DD" w:rsidRDefault="001163DD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Experience as a project and job site lead</w:t>
            </w:r>
          </w:p>
          <w:p w:rsidR="001163DD" w:rsidRDefault="001163DD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 problem solving skills</w:t>
            </w:r>
          </w:p>
          <w:p w:rsidR="00175EDD" w:rsidRDefault="00175EDD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Experienced in operating lathe</w:t>
            </w:r>
            <w:r w:rsidR="003E339E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and milling </w:t>
            </w:r>
            <w:r w:rsidR="002862F0">
              <w:rPr>
                <w:rFonts w:ascii="Times New Roman" w:hAnsi="Times New Roman"/>
              </w:rPr>
              <w:t>machines</w:t>
            </w:r>
          </w:p>
          <w:p w:rsidR="00320639" w:rsidRDefault="000D3855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Able to troubleshoot electrical circuits</w:t>
            </w:r>
          </w:p>
          <w:p w:rsidR="000D3855" w:rsidRDefault="000D3855" w:rsidP="00EB1521">
            <w:pPr>
              <w:pStyle w:val="Achievement"/>
              <w:tabs>
                <w:tab w:val="clear" w:pos="360"/>
              </w:tabs>
              <w:ind w:left="267" w:hanging="2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Able to conduct predictive, preventative, and proactive maintenance schedules</w:t>
            </w:r>
          </w:p>
          <w:p w:rsidR="00C95A38" w:rsidRPr="007554D7" w:rsidRDefault="00C95A38" w:rsidP="00C95A38">
            <w:pPr>
              <w:pStyle w:val="Achievement"/>
              <w:numPr>
                <w:ilvl w:val="0"/>
                <w:numId w:val="0"/>
              </w:numPr>
              <w:ind w:left="267"/>
              <w:rPr>
                <w:rFonts w:ascii="Times New Roman" w:hAnsi="Times New Roman"/>
              </w:rPr>
            </w:pPr>
          </w:p>
        </w:tc>
      </w:tr>
      <w:tr w:rsidR="001163DD" w:rsidRPr="007554D7" w:rsidTr="00C6527D">
        <w:trPr>
          <w:trHeight w:val="5922"/>
        </w:trPr>
        <w:tc>
          <w:tcPr>
            <w:tcW w:w="1500" w:type="dxa"/>
          </w:tcPr>
          <w:p w:rsidR="001163DD" w:rsidRPr="007554D7" w:rsidRDefault="001163DD" w:rsidP="007554D7">
            <w:pPr>
              <w:pStyle w:val="SectionTitle"/>
            </w:pPr>
            <w:r w:rsidRPr="007554D7">
              <w:t xml:space="preserve">Work </w:t>
            </w:r>
            <w:r>
              <w:t>E</w:t>
            </w:r>
            <w:r w:rsidRPr="007554D7">
              <w:t>xperience</w:t>
            </w:r>
          </w:p>
        </w:tc>
        <w:tc>
          <w:tcPr>
            <w:tcW w:w="8400" w:type="dxa"/>
          </w:tcPr>
          <w:p w:rsidR="00C066C3" w:rsidRDefault="00C066C3" w:rsidP="000D3855">
            <w:pPr>
              <w:pStyle w:val="Achievement"/>
              <w:numPr>
                <w:ilvl w:val="0"/>
                <w:numId w:val="0"/>
              </w:numPr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Air Quality Solutions, Rochester, MN                                                                                          </w:t>
            </w:r>
            <w:r w:rsidR="002362E6">
              <w:rPr>
                <w:rFonts w:ascii="Times New Roman" w:hAnsi="Times New Roman"/>
              </w:rPr>
              <w:t xml:space="preserve">   </w:t>
            </w:r>
            <w:r w:rsidR="00867DDC">
              <w:rPr>
                <w:rFonts w:ascii="Times New Roman" w:hAnsi="Times New Roman"/>
              </w:rPr>
              <w:t xml:space="preserve">   2012-2013</w:t>
            </w:r>
          </w:p>
          <w:p w:rsidR="00C066C3" w:rsidRDefault="00C066C3" w:rsidP="00C066C3">
            <w:pPr>
              <w:pStyle w:val="Achievement"/>
              <w:numPr>
                <w:ilvl w:val="0"/>
                <w:numId w:val="0"/>
              </w:numPr>
              <w:ind w:left="245" w:right="0" w:hanging="24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Maintenance Technician</w:t>
            </w:r>
          </w:p>
          <w:p w:rsidR="00C066C3" w:rsidRPr="00783BA3" w:rsidRDefault="00C066C3" w:rsidP="00C066C3">
            <w:pPr>
              <w:pStyle w:val="Achievement"/>
              <w:numPr>
                <w:ilvl w:val="0"/>
                <w:numId w:val="11"/>
              </w:numPr>
              <w:tabs>
                <w:tab w:val="clear" w:pos="720"/>
                <w:tab w:val="num" w:pos="327"/>
              </w:tabs>
              <w:ind w:left="327" w:right="0" w:hanging="2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Perform necessary cleaning and maintenance at multiple buildings.                               </w:t>
            </w:r>
          </w:p>
          <w:p w:rsidR="00C066C3" w:rsidRPr="00C066C3" w:rsidRDefault="00C066C3" w:rsidP="00C066C3">
            <w:pPr>
              <w:pStyle w:val="Achievement"/>
              <w:numPr>
                <w:ilvl w:val="0"/>
                <w:numId w:val="11"/>
              </w:numPr>
              <w:tabs>
                <w:tab w:val="clear" w:pos="720"/>
              </w:tabs>
              <w:ind w:left="327" w:right="0" w:hanging="2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Inventory and replace all necessary cleaning supplies.  </w:t>
            </w:r>
          </w:p>
          <w:p w:rsidR="001163DD" w:rsidRPr="007554D7" w:rsidRDefault="001163DD" w:rsidP="006B737C">
            <w:pPr>
              <w:pStyle w:val="CompanyName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 xml:space="preserve">Dano’s Chimney Service, Rochester, MN                     </w:t>
            </w:r>
            <w:r>
              <w:rPr>
                <w:rFonts w:ascii="Times New Roman" w:hAnsi="Times New Roman"/>
              </w:rPr>
              <w:t xml:space="preserve">                                              </w:t>
            </w:r>
            <w:r w:rsidR="002362E6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Pr="007554D7">
              <w:rPr>
                <w:rFonts w:ascii="Times New Roman" w:hAnsi="Times New Roman"/>
              </w:rPr>
              <w:t xml:space="preserve">      </w:t>
            </w:r>
            <w:r w:rsidR="002362E6">
              <w:rPr>
                <w:rFonts w:ascii="Times New Roman" w:hAnsi="Times New Roman"/>
              </w:rPr>
              <w:t xml:space="preserve"> </w:t>
            </w:r>
            <w:r w:rsidRPr="007554D7">
              <w:rPr>
                <w:rFonts w:ascii="Times New Roman" w:hAnsi="Times New Roman"/>
              </w:rPr>
              <w:t xml:space="preserve"> </w:t>
            </w:r>
            <w:r w:rsidR="00D70D19">
              <w:rPr>
                <w:rFonts w:ascii="Times New Roman" w:hAnsi="Times New Roman"/>
              </w:rPr>
              <w:t>1996-2012</w:t>
            </w:r>
          </w:p>
          <w:p w:rsidR="001163DD" w:rsidRPr="00374AEC" w:rsidRDefault="001163DD" w:rsidP="006B737C">
            <w:pPr>
              <w:rPr>
                <w:rFonts w:ascii="Times New Roman" w:hAnsi="Times New Roman"/>
                <w:b/>
              </w:rPr>
            </w:pPr>
            <w:r w:rsidRPr="00374AEC">
              <w:rPr>
                <w:rFonts w:ascii="Times New Roman" w:hAnsi="Times New Roman"/>
                <w:b/>
              </w:rPr>
              <w:t>Mason-Installer-Chimney Sweep</w:t>
            </w:r>
          </w:p>
          <w:p w:rsidR="001163DD" w:rsidRPr="007554D7" w:rsidRDefault="00B010FF" w:rsidP="00EB1521">
            <w:pPr>
              <w:pStyle w:val="Achievement"/>
              <w:numPr>
                <w:ilvl w:val="0"/>
                <w:numId w:val="12"/>
              </w:numPr>
              <w:tabs>
                <w:tab w:val="clear" w:pos="360"/>
              </w:tabs>
              <w:ind w:left="267" w:hanging="267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National Fireplace Institute (NFI) Certified</w:t>
            </w:r>
            <w:r w:rsidR="001163DD" w:rsidRPr="007554D7">
              <w:rPr>
                <w:rFonts w:ascii="Times New Roman" w:hAnsi="Times New Roman"/>
              </w:rPr>
              <w:t xml:space="preserve"> fireplace specialist responsible for assembly, venting, brickwork, framing and installation of wood burning fireplaces and stoves. I also perform installation of gas, corn and pellet stoves. </w:t>
            </w:r>
          </w:p>
          <w:p w:rsidR="001163DD" w:rsidRPr="007554D7" w:rsidRDefault="00B010FF" w:rsidP="00EB1521">
            <w:pPr>
              <w:pStyle w:val="Achievement"/>
              <w:numPr>
                <w:ilvl w:val="0"/>
                <w:numId w:val="12"/>
              </w:numPr>
              <w:tabs>
                <w:tab w:val="clear" w:pos="360"/>
              </w:tabs>
              <w:ind w:left="267" w:hanging="267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Certified Chimney Sweep through National Chimney Sweep Guild (NFS</w:t>
            </w:r>
            <w:r>
              <w:rPr>
                <w:rFonts w:ascii="Times New Roman" w:hAnsi="Times New Roman"/>
              </w:rPr>
              <w:t xml:space="preserve">G) </w:t>
            </w:r>
            <w:r w:rsidR="001163DD">
              <w:rPr>
                <w:rFonts w:ascii="Times New Roman" w:hAnsi="Times New Roman"/>
              </w:rPr>
              <w:t>r</w:t>
            </w:r>
            <w:r w:rsidR="001163DD" w:rsidRPr="007554D7">
              <w:rPr>
                <w:rFonts w:ascii="Times New Roman" w:hAnsi="Times New Roman"/>
              </w:rPr>
              <w:t>esponsible for inspection</w:t>
            </w:r>
            <w:r w:rsidR="005A277E">
              <w:rPr>
                <w:rFonts w:ascii="Times New Roman" w:hAnsi="Times New Roman"/>
              </w:rPr>
              <w:t>s</w:t>
            </w:r>
            <w:r w:rsidR="001163DD" w:rsidRPr="007554D7">
              <w:rPr>
                <w:rFonts w:ascii="Times New Roman" w:hAnsi="Times New Roman"/>
              </w:rPr>
              <w:t xml:space="preserve"> and cleaning of oil, wood, gas, and biomass burning chimneys in residential homes and commercial properties. </w:t>
            </w:r>
          </w:p>
          <w:p w:rsidR="001163DD" w:rsidRPr="007554D7" w:rsidRDefault="001163DD" w:rsidP="00EB1521">
            <w:pPr>
              <w:pStyle w:val="Achievement"/>
              <w:numPr>
                <w:ilvl w:val="0"/>
                <w:numId w:val="12"/>
              </w:numPr>
              <w:tabs>
                <w:tab w:val="clear" w:pos="360"/>
              </w:tabs>
              <w:ind w:left="267" w:hanging="267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Repair flashing</w:t>
            </w:r>
            <w:r>
              <w:rPr>
                <w:rFonts w:ascii="Times New Roman" w:hAnsi="Times New Roman"/>
              </w:rPr>
              <w:t>,</w:t>
            </w:r>
            <w:r w:rsidRPr="007554D7">
              <w:rPr>
                <w:rFonts w:ascii="Times New Roman" w:hAnsi="Times New Roman"/>
              </w:rPr>
              <w:t xml:space="preserve"> perform tuck-pointing and masonry repair, flue reli</w:t>
            </w:r>
            <w:r w:rsidR="00175EDD">
              <w:rPr>
                <w:rFonts w:ascii="Times New Roman" w:hAnsi="Times New Roman"/>
              </w:rPr>
              <w:t xml:space="preserve">ning, and chimney and </w:t>
            </w:r>
            <w:r w:rsidRPr="007554D7">
              <w:rPr>
                <w:rFonts w:ascii="Times New Roman" w:hAnsi="Times New Roman"/>
              </w:rPr>
              <w:t>fireplace rebuilding. Repair, Replacement or rebuild of Crowns, chimney caps and chase covers.</w:t>
            </w:r>
          </w:p>
          <w:p w:rsidR="001163DD" w:rsidRPr="007554D7" w:rsidRDefault="001163DD" w:rsidP="00EB1521">
            <w:pPr>
              <w:pStyle w:val="Achievement"/>
              <w:tabs>
                <w:tab w:val="clear" w:pos="360"/>
              </w:tabs>
              <w:ind w:left="267" w:hanging="267"/>
              <w:rPr>
                <w:rFonts w:ascii="Times New Roman" w:hAnsi="Times New Roman"/>
              </w:rPr>
            </w:pPr>
            <w:r w:rsidRPr="007554D7">
              <w:rPr>
                <w:rStyle w:val="Strong"/>
                <w:rFonts w:ascii="Times New Roman" w:hAnsi="Times New Roman"/>
                <w:b w:val="0"/>
              </w:rPr>
              <w:t>Resolve Air quality issues through venting inspections and maintenance.</w:t>
            </w:r>
            <w:r>
              <w:rPr>
                <w:rStyle w:val="Strong"/>
                <w:rFonts w:ascii="Times New Roman" w:hAnsi="Times New Roman"/>
                <w:b w:val="0"/>
                <w:bCs w:val="0"/>
              </w:rPr>
              <w:t xml:space="preserve"> </w:t>
            </w:r>
            <w:r w:rsidRPr="007554D7">
              <w:rPr>
                <w:rFonts w:ascii="Times New Roman" w:hAnsi="Times New Roman"/>
              </w:rPr>
              <w:t>Perform Dryer vent Inspections and Cleaning.</w:t>
            </w:r>
          </w:p>
          <w:p w:rsidR="001163DD" w:rsidRPr="007554D7" w:rsidRDefault="001163DD" w:rsidP="00EB1521">
            <w:pPr>
              <w:pStyle w:val="Achievement"/>
              <w:tabs>
                <w:tab w:val="clear" w:pos="360"/>
              </w:tabs>
              <w:ind w:left="267" w:hanging="2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Jobsite lead, responsible</w:t>
            </w:r>
            <w:r w:rsidRPr="007554D7">
              <w:rPr>
                <w:rFonts w:ascii="Times New Roman" w:hAnsi="Times New Roman"/>
              </w:rPr>
              <w:t xml:space="preserve"> for</w:t>
            </w:r>
            <w:r>
              <w:rPr>
                <w:rFonts w:ascii="Times New Roman" w:hAnsi="Times New Roman"/>
              </w:rPr>
              <w:t xml:space="preserve"> supervisor and</w:t>
            </w:r>
            <w:r w:rsidRPr="007554D7">
              <w:rPr>
                <w:rFonts w:ascii="Times New Roman" w:hAnsi="Times New Roman"/>
              </w:rPr>
              <w:t xml:space="preserve"> daily</w:t>
            </w:r>
            <w:r>
              <w:rPr>
                <w:rFonts w:ascii="Times New Roman" w:hAnsi="Times New Roman"/>
              </w:rPr>
              <w:t xml:space="preserve"> sale and marketing</w:t>
            </w:r>
            <w:r w:rsidRPr="007554D7">
              <w:rPr>
                <w:rFonts w:ascii="Times New Roman" w:hAnsi="Times New Roman"/>
              </w:rPr>
              <w:t xml:space="preserve"> interactions</w:t>
            </w:r>
            <w:r>
              <w:rPr>
                <w:rFonts w:ascii="Times New Roman" w:hAnsi="Times New Roman"/>
              </w:rPr>
              <w:t xml:space="preserve"> with customers</w:t>
            </w:r>
          </w:p>
          <w:p w:rsidR="001163DD" w:rsidRPr="007554D7" w:rsidRDefault="001163DD" w:rsidP="006B737C">
            <w:pPr>
              <w:pStyle w:val="CompanyName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Kings Crossing</w:t>
            </w:r>
            <w:r>
              <w:rPr>
                <w:rFonts w:ascii="Times New Roman" w:hAnsi="Times New Roman"/>
              </w:rPr>
              <w:t>,</w:t>
            </w:r>
            <w:r w:rsidRPr="007554D7">
              <w:rPr>
                <w:rFonts w:ascii="Times New Roman" w:hAnsi="Times New Roman"/>
              </w:rPr>
              <w:t xml:space="preserve"> Rochester, MN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2002-2003</w:t>
            </w:r>
          </w:p>
          <w:p w:rsidR="001163DD" w:rsidRPr="00374AEC" w:rsidRDefault="001163DD" w:rsidP="006B737C">
            <w:pPr>
              <w:pStyle w:val="JobTitle"/>
              <w:rPr>
                <w:rFonts w:ascii="Times New Roman" w:hAnsi="Times New Roman"/>
                <w:b/>
              </w:rPr>
            </w:pPr>
            <w:r w:rsidRPr="00374AEC">
              <w:rPr>
                <w:rFonts w:ascii="Times New Roman" w:hAnsi="Times New Roman"/>
                <w:b/>
              </w:rPr>
              <w:t>Bartender</w:t>
            </w:r>
          </w:p>
          <w:p w:rsidR="0058435F" w:rsidRPr="00C6527D" w:rsidRDefault="001163DD" w:rsidP="00C6527D">
            <w:pPr>
              <w:pStyle w:val="Achievement"/>
              <w:numPr>
                <w:ilvl w:val="0"/>
                <w:numId w:val="11"/>
              </w:numPr>
              <w:tabs>
                <w:tab w:val="clear" w:pos="720"/>
                <w:tab w:val="num" w:pos="267"/>
              </w:tabs>
              <w:ind w:left="267" w:right="75" w:hanging="225"/>
              <w:rPr>
                <w:rFonts w:ascii="Times New Roman" w:hAnsi="Times New Roman"/>
              </w:rPr>
            </w:pPr>
            <w:r w:rsidRPr="007554D7">
              <w:rPr>
                <w:rFonts w:ascii="Times New Roman" w:hAnsi="Times New Roman"/>
              </w:rPr>
              <w:t>Independently and efficiently served customers and ensured 100 % guest satisfaction and product quality.  Assisted with inventory tracking and accounts receivable.</w:t>
            </w:r>
          </w:p>
        </w:tc>
      </w:tr>
    </w:tbl>
    <w:p w:rsidR="001163DD" w:rsidRDefault="001163DD" w:rsidP="00C6527D"/>
    <w:sectPr w:rsidR="001163DD" w:rsidSect="008B287B">
      <w:pgSz w:w="12240" w:h="15840"/>
      <w:pgMar w:top="288" w:right="720" w:bottom="288" w:left="172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EBA"/>
    <w:multiLevelType w:val="hybridMultilevel"/>
    <w:tmpl w:val="85BABB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1405C"/>
    <w:multiLevelType w:val="hybridMultilevel"/>
    <w:tmpl w:val="00EE2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064E6"/>
    <w:multiLevelType w:val="hybridMultilevel"/>
    <w:tmpl w:val="C17C2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5F4A69"/>
    <w:multiLevelType w:val="hybridMultilevel"/>
    <w:tmpl w:val="6CCC5CB6"/>
    <w:lvl w:ilvl="0" w:tplc="A336BBC0">
      <w:start w:val="2005"/>
      <w:numFmt w:val="decimal"/>
      <w:lvlText w:val="%1"/>
      <w:lvlJc w:val="left"/>
      <w:pPr>
        <w:tabs>
          <w:tab w:val="num" w:pos="2115"/>
        </w:tabs>
        <w:ind w:left="2115" w:hanging="17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805EF2"/>
    <w:multiLevelType w:val="hybridMultilevel"/>
    <w:tmpl w:val="804EA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D80EF9"/>
    <w:multiLevelType w:val="hybridMultilevel"/>
    <w:tmpl w:val="527E3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2F4FEB"/>
    <w:multiLevelType w:val="hybridMultilevel"/>
    <w:tmpl w:val="9BF223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8E01AB"/>
    <w:multiLevelType w:val="hybridMultilevel"/>
    <w:tmpl w:val="68145F0C"/>
    <w:lvl w:ilvl="0" w:tplc="1DCA41C2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9"/>
        </w:tabs>
        <w:ind w:left="23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9"/>
        </w:tabs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9"/>
        </w:tabs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9"/>
        </w:tabs>
        <w:ind w:left="44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9"/>
        </w:tabs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9"/>
        </w:tabs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9"/>
        </w:tabs>
        <w:ind w:left="66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9"/>
        </w:tabs>
        <w:ind w:left="7349" w:hanging="360"/>
      </w:pPr>
      <w:rPr>
        <w:rFonts w:ascii="Wingdings" w:hAnsi="Wingdings" w:hint="default"/>
      </w:rPr>
    </w:lvl>
  </w:abstractNum>
  <w:abstractNum w:abstractNumId="8">
    <w:nsid w:val="369B271B"/>
    <w:multiLevelType w:val="multilevel"/>
    <w:tmpl w:val="527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07671D"/>
    <w:multiLevelType w:val="hybridMultilevel"/>
    <w:tmpl w:val="39A4AC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F14A18"/>
    <w:multiLevelType w:val="hybridMultilevel"/>
    <w:tmpl w:val="A2C61B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79EA6621"/>
    <w:multiLevelType w:val="hybridMultilevel"/>
    <w:tmpl w:val="9D88FD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12"/>
  </w:num>
  <w:num w:numId="9">
    <w:abstractNumId w:val="2"/>
  </w:num>
  <w:num w:numId="10">
    <w:abstractNumId w:val="3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87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51"/>
    <w:rsid w:val="00025248"/>
    <w:rsid w:val="00064A8D"/>
    <w:rsid w:val="0007100E"/>
    <w:rsid w:val="000818BE"/>
    <w:rsid w:val="0008367D"/>
    <w:rsid w:val="00093716"/>
    <w:rsid w:val="000969C6"/>
    <w:rsid w:val="000A7A24"/>
    <w:rsid w:val="000B74E6"/>
    <w:rsid w:val="000C6E1F"/>
    <w:rsid w:val="000D3855"/>
    <w:rsid w:val="001163DD"/>
    <w:rsid w:val="00156564"/>
    <w:rsid w:val="00175AB4"/>
    <w:rsid w:val="00175EDD"/>
    <w:rsid w:val="00181189"/>
    <w:rsid w:val="0019713B"/>
    <w:rsid w:val="001A1979"/>
    <w:rsid w:val="001D2E2F"/>
    <w:rsid w:val="001E1E78"/>
    <w:rsid w:val="001F7AF5"/>
    <w:rsid w:val="00200538"/>
    <w:rsid w:val="00201D01"/>
    <w:rsid w:val="00202FEF"/>
    <w:rsid w:val="00203FE5"/>
    <w:rsid w:val="0020754C"/>
    <w:rsid w:val="00212E51"/>
    <w:rsid w:val="00213844"/>
    <w:rsid w:val="002249E2"/>
    <w:rsid w:val="00235D53"/>
    <w:rsid w:val="002362E6"/>
    <w:rsid w:val="00237D4A"/>
    <w:rsid w:val="00240C2D"/>
    <w:rsid w:val="0025142C"/>
    <w:rsid w:val="002602C9"/>
    <w:rsid w:val="0027332A"/>
    <w:rsid w:val="00282E36"/>
    <w:rsid w:val="002862F0"/>
    <w:rsid w:val="00291B0E"/>
    <w:rsid w:val="00294355"/>
    <w:rsid w:val="002B4D8E"/>
    <w:rsid w:val="002C48CD"/>
    <w:rsid w:val="002C5C19"/>
    <w:rsid w:val="002E0F3F"/>
    <w:rsid w:val="002E6719"/>
    <w:rsid w:val="00320639"/>
    <w:rsid w:val="00320CEC"/>
    <w:rsid w:val="003241D7"/>
    <w:rsid w:val="00324C72"/>
    <w:rsid w:val="0034103B"/>
    <w:rsid w:val="003460A9"/>
    <w:rsid w:val="00347378"/>
    <w:rsid w:val="003662E5"/>
    <w:rsid w:val="00374AEC"/>
    <w:rsid w:val="00396590"/>
    <w:rsid w:val="003B1878"/>
    <w:rsid w:val="003B6CE3"/>
    <w:rsid w:val="003C680A"/>
    <w:rsid w:val="003D2F65"/>
    <w:rsid w:val="003D4770"/>
    <w:rsid w:val="003E339E"/>
    <w:rsid w:val="003E495D"/>
    <w:rsid w:val="003E77E5"/>
    <w:rsid w:val="003F5D43"/>
    <w:rsid w:val="00413F87"/>
    <w:rsid w:val="004328D3"/>
    <w:rsid w:val="00441D3D"/>
    <w:rsid w:val="004612E5"/>
    <w:rsid w:val="0047116A"/>
    <w:rsid w:val="004822C3"/>
    <w:rsid w:val="004A01A6"/>
    <w:rsid w:val="004A671E"/>
    <w:rsid w:val="004C3F8E"/>
    <w:rsid w:val="004C4E64"/>
    <w:rsid w:val="004E30EA"/>
    <w:rsid w:val="004E55ED"/>
    <w:rsid w:val="004F6D47"/>
    <w:rsid w:val="005321F2"/>
    <w:rsid w:val="00555FD6"/>
    <w:rsid w:val="00583C81"/>
    <w:rsid w:val="0058435F"/>
    <w:rsid w:val="005A277E"/>
    <w:rsid w:val="005B7F35"/>
    <w:rsid w:val="005D0962"/>
    <w:rsid w:val="005F1DBA"/>
    <w:rsid w:val="00604328"/>
    <w:rsid w:val="00623282"/>
    <w:rsid w:val="00641830"/>
    <w:rsid w:val="00676795"/>
    <w:rsid w:val="006B0FF0"/>
    <w:rsid w:val="006B737C"/>
    <w:rsid w:val="006C18DA"/>
    <w:rsid w:val="006C28C0"/>
    <w:rsid w:val="006C69AF"/>
    <w:rsid w:val="006D6284"/>
    <w:rsid w:val="00715E38"/>
    <w:rsid w:val="0074115B"/>
    <w:rsid w:val="00742C9E"/>
    <w:rsid w:val="0074551E"/>
    <w:rsid w:val="007515CC"/>
    <w:rsid w:val="007554D7"/>
    <w:rsid w:val="00772926"/>
    <w:rsid w:val="00781DE0"/>
    <w:rsid w:val="00783BA3"/>
    <w:rsid w:val="0079577C"/>
    <w:rsid w:val="007A2E7A"/>
    <w:rsid w:val="007B7C50"/>
    <w:rsid w:val="007C5810"/>
    <w:rsid w:val="007E450C"/>
    <w:rsid w:val="00801A09"/>
    <w:rsid w:val="008023CE"/>
    <w:rsid w:val="00827FEA"/>
    <w:rsid w:val="00834EC0"/>
    <w:rsid w:val="00841904"/>
    <w:rsid w:val="0086372D"/>
    <w:rsid w:val="00867DDC"/>
    <w:rsid w:val="00867FDA"/>
    <w:rsid w:val="00874FE9"/>
    <w:rsid w:val="00887D8C"/>
    <w:rsid w:val="008A1078"/>
    <w:rsid w:val="008A284A"/>
    <w:rsid w:val="008A6815"/>
    <w:rsid w:val="008B287B"/>
    <w:rsid w:val="008C51A6"/>
    <w:rsid w:val="008E5E72"/>
    <w:rsid w:val="008F59CD"/>
    <w:rsid w:val="00917E3E"/>
    <w:rsid w:val="0092416C"/>
    <w:rsid w:val="009269A3"/>
    <w:rsid w:val="009334E4"/>
    <w:rsid w:val="009813F0"/>
    <w:rsid w:val="00993F50"/>
    <w:rsid w:val="009A7433"/>
    <w:rsid w:val="009D3D42"/>
    <w:rsid w:val="009E76C1"/>
    <w:rsid w:val="00A06952"/>
    <w:rsid w:val="00A20F90"/>
    <w:rsid w:val="00A53B76"/>
    <w:rsid w:val="00A53F2E"/>
    <w:rsid w:val="00A5680A"/>
    <w:rsid w:val="00A825C5"/>
    <w:rsid w:val="00AA6BE7"/>
    <w:rsid w:val="00AB2C9D"/>
    <w:rsid w:val="00AB6D4D"/>
    <w:rsid w:val="00AC1B26"/>
    <w:rsid w:val="00AF62AB"/>
    <w:rsid w:val="00B003EB"/>
    <w:rsid w:val="00B010FF"/>
    <w:rsid w:val="00B06AF0"/>
    <w:rsid w:val="00B0754F"/>
    <w:rsid w:val="00B12CB9"/>
    <w:rsid w:val="00B30E8F"/>
    <w:rsid w:val="00B44A98"/>
    <w:rsid w:val="00B5118B"/>
    <w:rsid w:val="00B73651"/>
    <w:rsid w:val="00B84B26"/>
    <w:rsid w:val="00BB1247"/>
    <w:rsid w:val="00BB7646"/>
    <w:rsid w:val="00BC345F"/>
    <w:rsid w:val="00C066C3"/>
    <w:rsid w:val="00C20337"/>
    <w:rsid w:val="00C269F0"/>
    <w:rsid w:val="00C34EDB"/>
    <w:rsid w:val="00C471AD"/>
    <w:rsid w:val="00C51144"/>
    <w:rsid w:val="00C51691"/>
    <w:rsid w:val="00C6527D"/>
    <w:rsid w:val="00C923B2"/>
    <w:rsid w:val="00C95A38"/>
    <w:rsid w:val="00CA0D5C"/>
    <w:rsid w:val="00CC5AE0"/>
    <w:rsid w:val="00CD3E87"/>
    <w:rsid w:val="00CD70DB"/>
    <w:rsid w:val="00CF05E6"/>
    <w:rsid w:val="00D21E41"/>
    <w:rsid w:val="00D24853"/>
    <w:rsid w:val="00D41638"/>
    <w:rsid w:val="00D65823"/>
    <w:rsid w:val="00D70D19"/>
    <w:rsid w:val="00D83DB0"/>
    <w:rsid w:val="00DA46B3"/>
    <w:rsid w:val="00DA500B"/>
    <w:rsid w:val="00DA5FED"/>
    <w:rsid w:val="00DB1255"/>
    <w:rsid w:val="00DB58AC"/>
    <w:rsid w:val="00DF2B1F"/>
    <w:rsid w:val="00E1293C"/>
    <w:rsid w:val="00E13D98"/>
    <w:rsid w:val="00E36448"/>
    <w:rsid w:val="00E6361D"/>
    <w:rsid w:val="00E765EB"/>
    <w:rsid w:val="00E768F3"/>
    <w:rsid w:val="00E77474"/>
    <w:rsid w:val="00E95425"/>
    <w:rsid w:val="00EA5603"/>
    <w:rsid w:val="00EA6EB0"/>
    <w:rsid w:val="00EB1521"/>
    <w:rsid w:val="00ED7761"/>
    <w:rsid w:val="00EF4ACF"/>
    <w:rsid w:val="00F04C13"/>
    <w:rsid w:val="00F12CA6"/>
    <w:rsid w:val="00F12F4C"/>
    <w:rsid w:val="00F25902"/>
    <w:rsid w:val="00F35BDB"/>
    <w:rsid w:val="00F45ED2"/>
    <w:rsid w:val="00F50674"/>
    <w:rsid w:val="00F52452"/>
    <w:rsid w:val="00F87371"/>
    <w:rsid w:val="00FA47C9"/>
    <w:rsid w:val="00FC5EA7"/>
    <w:rsid w:val="00FC7CEF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7C"/>
    <w:rPr>
      <w:rFonts w:ascii="Arial" w:eastAsia="Batang" w:hAnsi="Arial"/>
      <w:sz w:val="20"/>
      <w:szCs w:val="20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B73651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B73651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B73651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B73651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B73651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3651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22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22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22C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822C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822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822C3"/>
    <w:rPr>
      <w:rFonts w:ascii="Calibri" w:hAnsi="Calibri" w:cs="Times New Roman"/>
      <w:b/>
      <w:bCs/>
    </w:rPr>
  </w:style>
  <w:style w:type="paragraph" w:customStyle="1" w:styleId="Achievement">
    <w:name w:val="Achievement"/>
    <w:basedOn w:val="BodyText"/>
    <w:uiPriority w:val="99"/>
    <w:rsid w:val="00B73651"/>
    <w:pPr>
      <w:numPr>
        <w:numId w:val="1"/>
      </w:numPr>
      <w:spacing w:after="60"/>
      <w:ind w:right="245"/>
    </w:pPr>
  </w:style>
  <w:style w:type="paragraph" w:styleId="BodyText">
    <w:name w:val="Body Text"/>
    <w:basedOn w:val="Normal"/>
    <w:link w:val="BodyTextChar"/>
    <w:uiPriority w:val="99"/>
    <w:rsid w:val="00B73651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Address1">
    <w:name w:val="Address 1"/>
    <w:basedOn w:val="Normal"/>
    <w:uiPriority w:val="99"/>
    <w:rsid w:val="00B73651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uiPriority w:val="99"/>
    <w:rsid w:val="00B73651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uiPriority w:val="99"/>
    <w:rsid w:val="00B84B26"/>
    <w:pPr>
      <w:tabs>
        <w:tab w:val="left" w:pos="2160"/>
        <w:tab w:val="right" w:pos="6465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uiPriority w:val="99"/>
    <w:rsid w:val="00B73651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uiPriority w:val="99"/>
    <w:rsid w:val="00B73651"/>
    <w:pPr>
      <w:spacing w:after="60" w:line="220" w:lineRule="atLeast"/>
    </w:pPr>
    <w:rPr>
      <w:rFonts w:ascii="Arial Black" w:eastAsia="Batang" w:hAnsi="Arial Black"/>
      <w:spacing w:val="-10"/>
      <w:sz w:val="20"/>
      <w:szCs w:val="20"/>
    </w:rPr>
  </w:style>
  <w:style w:type="paragraph" w:customStyle="1" w:styleId="Name">
    <w:name w:val="Name"/>
    <w:basedOn w:val="Normal"/>
    <w:next w:val="Normal"/>
    <w:uiPriority w:val="99"/>
    <w:rsid w:val="00B7365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uiPriority w:val="99"/>
    <w:rsid w:val="00B73651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uiPriority w:val="99"/>
    <w:rsid w:val="007554D7"/>
    <w:pPr>
      <w:spacing w:before="220" w:line="220" w:lineRule="atLeast"/>
    </w:pPr>
    <w:rPr>
      <w:rFonts w:ascii="Times New Roman" w:hAnsi="Times New Roman"/>
      <w:spacing w:val="-10"/>
      <w:sz w:val="24"/>
      <w:szCs w:val="24"/>
    </w:rPr>
  </w:style>
  <w:style w:type="paragraph" w:customStyle="1" w:styleId="PersonalInfo">
    <w:name w:val="Personal Info"/>
    <w:basedOn w:val="Achievement"/>
    <w:next w:val="Achievement"/>
    <w:uiPriority w:val="99"/>
    <w:rsid w:val="00B73651"/>
    <w:pPr>
      <w:numPr>
        <w:numId w:val="0"/>
      </w:numPr>
      <w:spacing w:before="240"/>
      <w:ind w:left="245" w:hanging="245"/>
    </w:pPr>
  </w:style>
  <w:style w:type="paragraph" w:styleId="BalloonText">
    <w:name w:val="Balloon Text"/>
    <w:basedOn w:val="Normal"/>
    <w:link w:val="BalloonTextChar"/>
    <w:uiPriority w:val="99"/>
    <w:semiHidden/>
    <w:rsid w:val="00B73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2C3"/>
    <w:rPr>
      <w:rFonts w:eastAsia="Batang" w:cs="Times New Roman"/>
      <w:sz w:val="2"/>
    </w:rPr>
  </w:style>
  <w:style w:type="paragraph" w:styleId="BodyTextIndent">
    <w:name w:val="Body Text Indent"/>
    <w:basedOn w:val="BodyText"/>
    <w:link w:val="BodyTextIndentChar"/>
    <w:uiPriority w:val="99"/>
    <w:rsid w:val="00B7365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B73651"/>
    <w:pPr>
      <w:keepNext/>
    </w:pPr>
  </w:style>
  <w:style w:type="paragraph" w:customStyle="1" w:styleId="CompanyNameOne">
    <w:name w:val="Company Name One"/>
    <w:basedOn w:val="CompanyName"/>
    <w:next w:val="Normal"/>
    <w:autoRedefine/>
    <w:uiPriority w:val="99"/>
    <w:rsid w:val="00B73651"/>
  </w:style>
  <w:style w:type="paragraph" w:styleId="Date">
    <w:name w:val="Date"/>
    <w:basedOn w:val="BodyText"/>
    <w:link w:val="DateChar"/>
    <w:uiPriority w:val="99"/>
    <w:rsid w:val="00B73651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DocumentLabel">
    <w:name w:val="Document Label"/>
    <w:basedOn w:val="Normal"/>
    <w:next w:val="Normal"/>
    <w:uiPriority w:val="99"/>
    <w:rsid w:val="00B73651"/>
    <w:pPr>
      <w:spacing w:after="220"/>
      <w:jc w:val="both"/>
    </w:pPr>
    <w:rPr>
      <w:spacing w:val="-20"/>
      <w:sz w:val="48"/>
    </w:rPr>
  </w:style>
  <w:style w:type="character" w:styleId="Emphasis">
    <w:name w:val="Emphasis"/>
    <w:basedOn w:val="DefaultParagraphFont"/>
    <w:uiPriority w:val="99"/>
    <w:qFormat/>
    <w:rsid w:val="00B73651"/>
    <w:rPr>
      <w:rFonts w:ascii="Arial Black" w:hAnsi="Arial Black" w:cs="Times New Roman"/>
      <w:spacing w:val="-8"/>
      <w:sz w:val="18"/>
    </w:rPr>
  </w:style>
  <w:style w:type="paragraph" w:customStyle="1" w:styleId="HeaderBase">
    <w:name w:val="Header Base"/>
    <w:basedOn w:val="Normal"/>
    <w:uiPriority w:val="99"/>
    <w:rsid w:val="00B73651"/>
    <w:pPr>
      <w:jc w:val="both"/>
    </w:pPr>
  </w:style>
  <w:style w:type="paragraph" w:styleId="Footer">
    <w:name w:val="footer"/>
    <w:basedOn w:val="HeaderBase"/>
    <w:link w:val="FooterChar"/>
    <w:uiPriority w:val="99"/>
    <w:rsid w:val="00B73651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B73651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B73651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uiPriority w:val="99"/>
    <w:rsid w:val="00B73651"/>
    <w:rPr>
      <w:rFonts w:cs="Times New Roman"/>
    </w:rPr>
  </w:style>
  <w:style w:type="character" w:customStyle="1" w:styleId="Lead-inEmphasis">
    <w:name w:val="Lead-in Emphasis"/>
    <w:uiPriority w:val="99"/>
    <w:rsid w:val="00B73651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uiPriority w:val="99"/>
    <w:rsid w:val="00B73651"/>
  </w:style>
  <w:style w:type="character" w:styleId="PageNumber">
    <w:name w:val="page number"/>
    <w:basedOn w:val="DefaultParagraphFont"/>
    <w:uiPriority w:val="99"/>
    <w:rsid w:val="00B73651"/>
    <w:rPr>
      <w:rFonts w:ascii="Arial" w:hAnsi="Arial" w:cs="Times New Roman"/>
      <w:sz w:val="18"/>
    </w:rPr>
  </w:style>
  <w:style w:type="paragraph" w:customStyle="1" w:styleId="PersonalData">
    <w:name w:val="Personal Data"/>
    <w:basedOn w:val="BodyText"/>
    <w:uiPriority w:val="99"/>
    <w:rsid w:val="00B73651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uiPriority w:val="99"/>
    <w:rsid w:val="00B73651"/>
    <w:rPr>
      <w:b/>
      <w:spacing w:val="0"/>
    </w:rPr>
  </w:style>
  <w:style w:type="paragraph" w:styleId="Salutation">
    <w:name w:val="Salutation"/>
    <w:basedOn w:val="Normal"/>
    <w:next w:val="Normal"/>
    <w:link w:val="SalutationChar"/>
    <w:uiPriority w:val="99"/>
    <w:rsid w:val="002E6719"/>
    <w:pPr>
      <w:spacing w:before="220" w:after="220" w:line="220" w:lineRule="atLeast"/>
    </w:pPr>
    <w:rPr>
      <w:rFonts w:eastAsia="Times New Roman"/>
      <w:spacing w:val="-5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99"/>
    <w:rsid w:val="002E6719"/>
    <w:pPr>
      <w:keepNext/>
      <w:spacing w:after="60" w:line="220" w:lineRule="atLeast"/>
      <w:jc w:val="both"/>
    </w:pPr>
    <w:rPr>
      <w:rFonts w:eastAsia="Times New Roman"/>
      <w:spacing w:val="-5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2E6719"/>
    <w:pPr>
      <w:keepNext/>
      <w:spacing w:before="880" w:line="220" w:lineRule="atLeast"/>
    </w:pPr>
    <w:rPr>
      <w:rFonts w:eastAsia="Times New Roman"/>
      <w:spacing w:val="-5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InsideAddress">
    <w:name w:val="Inside Address"/>
    <w:basedOn w:val="Normal"/>
    <w:uiPriority w:val="99"/>
    <w:rsid w:val="002E6719"/>
    <w:pPr>
      <w:spacing w:line="220" w:lineRule="atLeast"/>
      <w:jc w:val="both"/>
    </w:pPr>
    <w:rPr>
      <w:rFonts w:eastAsia="Times New Roman"/>
      <w:spacing w:val="-5"/>
    </w:rPr>
  </w:style>
  <w:style w:type="paragraph" w:customStyle="1" w:styleId="InsideAddressName">
    <w:name w:val="Inside Address Name"/>
    <w:basedOn w:val="InsideAddress"/>
    <w:next w:val="InsideAddress"/>
    <w:uiPriority w:val="99"/>
    <w:rsid w:val="002E6719"/>
    <w:pPr>
      <w:spacing w:before="220"/>
    </w:pPr>
  </w:style>
  <w:style w:type="paragraph" w:customStyle="1" w:styleId="SignatureJobTitle">
    <w:name w:val="Signature Job Title"/>
    <w:basedOn w:val="Signature"/>
    <w:next w:val="Normal"/>
    <w:uiPriority w:val="99"/>
    <w:rsid w:val="002E6719"/>
    <w:pPr>
      <w:spacing w:before="0"/>
    </w:pPr>
  </w:style>
  <w:style w:type="character" w:styleId="Strong">
    <w:name w:val="Strong"/>
    <w:basedOn w:val="DefaultParagraphFont"/>
    <w:uiPriority w:val="99"/>
    <w:qFormat/>
    <w:rsid w:val="00801A09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rsid w:val="002733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332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7332A"/>
    <w:rPr>
      <w:rFonts w:ascii="Arial" w:eastAsia="Batang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73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7332A"/>
    <w:rPr>
      <w:rFonts w:ascii="Arial" w:eastAsia="Batang" w:hAnsi="Arial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7C"/>
    <w:rPr>
      <w:rFonts w:ascii="Arial" w:eastAsia="Batang" w:hAnsi="Arial"/>
      <w:sz w:val="20"/>
      <w:szCs w:val="20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B73651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B73651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B73651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B73651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B73651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3651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22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22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22C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822C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822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822C3"/>
    <w:rPr>
      <w:rFonts w:ascii="Calibri" w:hAnsi="Calibri" w:cs="Times New Roman"/>
      <w:b/>
      <w:bCs/>
    </w:rPr>
  </w:style>
  <w:style w:type="paragraph" w:customStyle="1" w:styleId="Achievement">
    <w:name w:val="Achievement"/>
    <w:basedOn w:val="BodyText"/>
    <w:uiPriority w:val="99"/>
    <w:rsid w:val="00B73651"/>
    <w:pPr>
      <w:numPr>
        <w:numId w:val="1"/>
      </w:numPr>
      <w:spacing w:after="60"/>
      <w:ind w:right="245"/>
    </w:pPr>
  </w:style>
  <w:style w:type="paragraph" w:styleId="BodyText">
    <w:name w:val="Body Text"/>
    <w:basedOn w:val="Normal"/>
    <w:link w:val="BodyTextChar"/>
    <w:uiPriority w:val="99"/>
    <w:rsid w:val="00B73651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Address1">
    <w:name w:val="Address 1"/>
    <w:basedOn w:val="Normal"/>
    <w:uiPriority w:val="99"/>
    <w:rsid w:val="00B73651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uiPriority w:val="99"/>
    <w:rsid w:val="00B73651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uiPriority w:val="99"/>
    <w:rsid w:val="00B84B26"/>
    <w:pPr>
      <w:tabs>
        <w:tab w:val="left" w:pos="2160"/>
        <w:tab w:val="right" w:pos="6465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uiPriority w:val="99"/>
    <w:rsid w:val="00B73651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uiPriority w:val="99"/>
    <w:rsid w:val="00B73651"/>
    <w:pPr>
      <w:spacing w:after="60" w:line="220" w:lineRule="atLeast"/>
    </w:pPr>
    <w:rPr>
      <w:rFonts w:ascii="Arial Black" w:eastAsia="Batang" w:hAnsi="Arial Black"/>
      <w:spacing w:val="-10"/>
      <w:sz w:val="20"/>
      <w:szCs w:val="20"/>
    </w:rPr>
  </w:style>
  <w:style w:type="paragraph" w:customStyle="1" w:styleId="Name">
    <w:name w:val="Name"/>
    <w:basedOn w:val="Normal"/>
    <w:next w:val="Normal"/>
    <w:uiPriority w:val="99"/>
    <w:rsid w:val="00B7365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uiPriority w:val="99"/>
    <w:rsid w:val="00B73651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uiPriority w:val="99"/>
    <w:rsid w:val="007554D7"/>
    <w:pPr>
      <w:spacing w:before="220" w:line="220" w:lineRule="atLeast"/>
    </w:pPr>
    <w:rPr>
      <w:rFonts w:ascii="Times New Roman" w:hAnsi="Times New Roman"/>
      <w:spacing w:val="-10"/>
      <w:sz w:val="24"/>
      <w:szCs w:val="24"/>
    </w:rPr>
  </w:style>
  <w:style w:type="paragraph" w:customStyle="1" w:styleId="PersonalInfo">
    <w:name w:val="Personal Info"/>
    <w:basedOn w:val="Achievement"/>
    <w:next w:val="Achievement"/>
    <w:uiPriority w:val="99"/>
    <w:rsid w:val="00B73651"/>
    <w:pPr>
      <w:numPr>
        <w:numId w:val="0"/>
      </w:numPr>
      <w:spacing w:before="240"/>
      <w:ind w:left="245" w:hanging="245"/>
    </w:pPr>
  </w:style>
  <w:style w:type="paragraph" w:styleId="BalloonText">
    <w:name w:val="Balloon Text"/>
    <w:basedOn w:val="Normal"/>
    <w:link w:val="BalloonTextChar"/>
    <w:uiPriority w:val="99"/>
    <w:semiHidden/>
    <w:rsid w:val="00B73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2C3"/>
    <w:rPr>
      <w:rFonts w:eastAsia="Batang" w:cs="Times New Roman"/>
      <w:sz w:val="2"/>
    </w:rPr>
  </w:style>
  <w:style w:type="paragraph" w:styleId="BodyTextIndent">
    <w:name w:val="Body Text Indent"/>
    <w:basedOn w:val="BodyText"/>
    <w:link w:val="BodyTextIndentChar"/>
    <w:uiPriority w:val="99"/>
    <w:rsid w:val="00B7365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B73651"/>
    <w:pPr>
      <w:keepNext/>
    </w:pPr>
  </w:style>
  <w:style w:type="paragraph" w:customStyle="1" w:styleId="CompanyNameOne">
    <w:name w:val="Company Name One"/>
    <w:basedOn w:val="CompanyName"/>
    <w:next w:val="Normal"/>
    <w:autoRedefine/>
    <w:uiPriority w:val="99"/>
    <w:rsid w:val="00B73651"/>
  </w:style>
  <w:style w:type="paragraph" w:styleId="Date">
    <w:name w:val="Date"/>
    <w:basedOn w:val="BodyText"/>
    <w:link w:val="DateChar"/>
    <w:uiPriority w:val="99"/>
    <w:rsid w:val="00B73651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DocumentLabel">
    <w:name w:val="Document Label"/>
    <w:basedOn w:val="Normal"/>
    <w:next w:val="Normal"/>
    <w:uiPriority w:val="99"/>
    <w:rsid w:val="00B73651"/>
    <w:pPr>
      <w:spacing w:after="220"/>
      <w:jc w:val="both"/>
    </w:pPr>
    <w:rPr>
      <w:spacing w:val="-20"/>
      <w:sz w:val="48"/>
    </w:rPr>
  </w:style>
  <w:style w:type="character" w:styleId="Emphasis">
    <w:name w:val="Emphasis"/>
    <w:basedOn w:val="DefaultParagraphFont"/>
    <w:uiPriority w:val="99"/>
    <w:qFormat/>
    <w:rsid w:val="00B73651"/>
    <w:rPr>
      <w:rFonts w:ascii="Arial Black" w:hAnsi="Arial Black" w:cs="Times New Roman"/>
      <w:spacing w:val="-8"/>
      <w:sz w:val="18"/>
    </w:rPr>
  </w:style>
  <w:style w:type="paragraph" w:customStyle="1" w:styleId="HeaderBase">
    <w:name w:val="Header Base"/>
    <w:basedOn w:val="Normal"/>
    <w:uiPriority w:val="99"/>
    <w:rsid w:val="00B73651"/>
    <w:pPr>
      <w:jc w:val="both"/>
    </w:pPr>
  </w:style>
  <w:style w:type="paragraph" w:styleId="Footer">
    <w:name w:val="footer"/>
    <w:basedOn w:val="HeaderBase"/>
    <w:link w:val="FooterChar"/>
    <w:uiPriority w:val="99"/>
    <w:rsid w:val="00B73651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B73651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B73651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uiPriority w:val="99"/>
    <w:rsid w:val="00B73651"/>
    <w:rPr>
      <w:rFonts w:cs="Times New Roman"/>
    </w:rPr>
  </w:style>
  <w:style w:type="character" w:customStyle="1" w:styleId="Lead-inEmphasis">
    <w:name w:val="Lead-in Emphasis"/>
    <w:uiPriority w:val="99"/>
    <w:rsid w:val="00B73651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uiPriority w:val="99"/>
    <w:rsid w:val="00B73651"/>
  </w:style>
  <w:style w:type="character" w:styleId="PageNumber">
    <w:name w:val="page number"/>
    <w:basedOn w:val="DefaultParagraphFont"/>
    <w:uiPriority w:val="99"/>
    <w:rsid w:val="00B73651"/>
    <w:rPr>
      <w:rFonts w:ascii="Arial" w:hAnsi="Arial" w:cs="Times New Roman"/>
      <w:sz w:val="18"/>
    </w:rPr>
  </w:style>
  <w:style w:type="paragraph" w:customStyle="1" w:styleId="PersonalData">
    <w:name w:val="Personal Data"/>
    <w:basedOn w:val="BodyText"/>
    <w:uiPriority w:val="99"/>
    <w:rsid w:val="00B73651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uiPriority w:val="99"/>
    <w:rsid w:val="00B73651"/>
    <w:rPr>
      <w:b/>
      <w:spacing w:val="0"/>
    </w:rPr>
  </w:style>
  <w:style w:type="paragraph" w:styleId="Salutation">
    <w:name w:val="Salutation"/>
    <w:basedOn w:val="Normal"/>
    <w:next w:val="Normal"/>
    <w:link w:val="SalutationChar"/>
    <w:uiPriority w:val="99"/>
    <w:rsid w:val="002E6719"/>
    <w:pPr>
      <w:spacing w:before="220" w:after="220" w:line="220" w:lineRule="atLeast"/>
    </w:pPr>
    <w:rPr>
      <w:rFonts w:eastAsia="Times New Roman"/>
      <w:spacing w:val="-5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99"/>
    <w:rsid w:val="002E6719"/>
    <w:pPr>
      <w:keepNext/>
      <w:spacing w:after="60" w:line="220" w:lineRule="atLeast"/>
      <w:jc w:val="both"/>
    </w:pPr>
    <w:rPr>
      <w:rFonts w:eastAsia="Times New Roman"/>
      <w:spacing w:val="-5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2E6719"/>
    <w:pPr>
      <w:keepNext/>
      <w:spacing w:before="880" w:line="220" w:lineRule="atLeast"/>
    </w:pPr>
    <w:rPr>
      <w:rFonts w:eastAsia="Times New Roman"/>
      <w:spacing w:val="-5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4822C3"/>
    <w:rPr>
      <w:rFonts w:ascii="Arial" w:eastAsia="Batang" w:hAnsi="Arial" w:cs="Times New Roman"/>
      <w:sz w:val="20"/>
      <w:szCs w:val="20"/>
    </w:rPr>
  </w:style>
  <w:style w:type="paragraph" w:customStyle="1" w:styleId="InsideAddress">
    <w:name w:val="Inside Address"/>
    <w:basedOn w:val="Normal"/>
    <w:uiPriority w:val="99"/>
    <w:rsid w:val="002E6719"/>
    <w:pPr>
      <w:spacing w:line="220" w:lineRule="atLeast"/>
      <w:jc w:val="both"/>
    </w:pPr>
    <w:rPr>
      <w:rFonts w:eastAsia="Times New Roman"/>
      <w:spacing w:val="-5"/>
    </w:rPr>
  </w:style>
  <w:style w:type="paragraph" w:customStyle="1" w:styleId="InsideAddressName">
    <w:name w:val="Inside Address Name"/>
    <w:basedOn w:val="InsideAddress"/>
    <w:next w:val="InsideAddress"/>
    <w:uiPriority w:val="99"/>
    <w:rsid w:val="002E6719"/>
    <w:pPr>
      <w:spacing w:before="220"/>
    </w:pPr>
  </w:style>
  <w:style w:type="paragraph" w:customStyle="1" w:styleId="SignatureJobTitle">
    <w:name w:val="Signature Job Title"/>
    <w:basedOn w:val="Signature"/>
    <w:next w:val="Normal"/>
    <w:uiPriority w:val="99"/>
    <w:rsid w:val="002E6719"/>
    <w:pPr>
      <w:spacing w:before="0"/>
    </w:pPr>
  </w:style>
  <w:style w:type="character" w:styleId="Strong">
    <w:name w:val="Strong"/>
    <w:basedOn w:val="DefaultParagraphFont"/>
    <w:uiPriority w:val="99"/>
    <w:qFormat/>
    <w:rsid w:val="00801A09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rsid w:val="002733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332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7332A"/>
    <w:rPr>
      <w:rFonts w:ascii="Arial" w:eastAsia="Batang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73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7332A"/>
    <w:rPr>
      <w:rFonts w:ascii="Arial" w:eastAsia="Batang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/>
  <cp:lastModifiedBy/>
  <cp:revision>1</cp:revision>
  <cp:lastPrinted>2010-07-29T17:23:00Z</cp:lastPrinted>
  <dcterms:created xsi:type="dcterms:W3CDTF">2013-03-28T20:42:00Z</dcterms:created>
  <dcterms:modified xsi:type="dcterms:W3CDTF">2013-03-28T20:42:00Z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