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38" w:rsidRDefault="00846D6E">
      <w:pPr>
        <w:pStyle w:val="ResumeSectionsHeadings"/>
      </w:pPr>
      <w:r>
        <w:t xml:space="preserve">Profile </w:t>
      </w:r>
    </w:p>
    <w:p w:rsidR="008E22E3" w:rsidRPr="008E22E3" w:rsidRDefault="008E22E3" w:rsidP="008E22E3">
      <w:pPr>
        <w:pStyle w:val="Profile"/>
      </w:pPr>
      <w:r w:rsidRPr="008E22E3">
        <w:rPr>
          <w:rFonts w:cs="Arial"/>
        </w:rPr>
        <w:t xml:space="preserve">Motivated, personable worker with useful experience. Talent for quickly mastering </w:t>
      </w:r>
      <w:r w:rsidR="001C4DD7">
        <w:rPr>
          <w:rFonts w:cs="Arial"/>
        </w:rPr>
        <w:t>production concepts</w:t>
      </w:r>
      <w:r w:rsidRPr="008E22E3">
        <w:rPr>
          <w:rFonts w:cs="Arial"/>
        </w:rPr>
        <w:t xml:space="preserve"> and outstanding initiat</w:t>
      </w:r>
      <w:r w:rsidR="001C4DD7">
        <w:rPr>
          <w:rFonts w:cs="Arial"/>
        </w:rPr>
        <w:t>iv</w:t>
      </w:r>
      <w:r w:rsidRPr="008E22E3">
        <w:rPr>
          <w:rFonts w:cs="Arial"/>
        </w:rPr>
        <w:t xml:space="preserve">e. Experience in </w:t>
      </w:r>
      <w:r w:rsidR="001C4DD7">
        <w:rPr>
          <w:rFonts w:cs="Arial"/>
        </w:rPr>
        <w:t xml:space="preserve">warehouse management, inventory control, loss prevention, shipping/receiving, forklift operation industrial machine </w:t>
      </w:r>
      <w:r w:rsidR="007954D2">
        <w:rPr>
          <w:rFonts w:cs="Arial"/>
        </w:rPr>
        <w:t>maintenance</w:t>
      </w:r>
      <w:r w:rsidRPr="008E22E3">
        <w:rPr>
          <w:rFonts w:cs="Arial"/>
        </w:rPr>
        <w:t>. Accustomed to working with others on a team and interacting with customers on a regular basis</w:t>
      </w:r>
      <w:r w:rsidRPr="008E22E3">
        <w:t xml:space="preserve">. </w:t>
      </w:r>
    </w:p>
    <w:p w:rsidR="008E22E3" w:rsidRPr="008E22E3" w:rsidRDefault="008E22E3" w:rsidP="008E22E3">
      <w:pPr>
        <w:pStyle w:val="Profile"/>
        <w:rPr>
          <w:rFonts w:cs="Arial"/>
        </w:rPr>
      </w:pPr>
      <w:r w:rsidRPr="008E22E3">
        <w:rPr>
          <w:rFonts w:cs="Arial"/>
        </w:rPr>
        <w:t>Flexible and versatile – able to maintain a sense of humor under pressure. Poised and competent with demonstrated ability to easily transcend cultural differences. Thrive in deadline-driven environments. Excellent team-building skills.</w:t>
      </w:r>
    </w:p>
    <w:p w:rsidR="00B36638" w:rsidRDefault="00846D6E">
      <w:pPr>
        <w:pStyle w:val="ResumeSectionsHeadings"/>
      </w:pPr>
      <w:r>
        <w:rPr>
          <w:noProof/>
        </w:rPr>
        <w:t>Skills Summary</w:t>
      </w:r>
    </w:p>
    <w:tbl>
      <w:tblPr>
        <w:tblW w:w="9074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3053"/>
        <w:gridCol w:w="2544"/>
        <w:gridCol w:w="3477"/>
      </w:tblGrid>
      <w:tr w:rsidR="00B36638">
        <w:trPr>
          <w:trHeight w:val="1000"/>
        </w:trPr>
        <w:tc>
          <w:tcPr>
            <w:tcW w:w="3053" w:type="dxa"/>
          </w:tcPr>
          <w:p w:rsidR="00B36638" w:rsidRDefault="00B80D32">
            <w:pPr>
              <w:pStyle w:val="BulletList1"/>
            </w:pPr>
            <w:r>
              <w:t>Warehouse</w:t>
            </w:r>
            <w:r w:rsidR="00846D6E">
              <w:t xml:space="preserve"> Management</w:t>
            </w:r>
          </w:p>
          <w:p w:rsidR="00B36638" w:rsidRDefault="00846D6E">
            <w:pPr>
              <w:pStyle w:val="BulletList1"/>
            </w:pPr>
            <w:r>
              <w:t xml:space="preserve">Report Preparation </w:t>
            </w:r>
          </w:p>
          <w:p w:rsidR="00B36638" w:rsidRDefault="00846D6E">
            <w:pPr>
              <w:pStyle w:val="BulletList1"/>
            </w:pPr>
            <w:r>
              <w:t xml:space="preserve">Written </w:t>
            </w:r>
            <w:r w:rsidR="00B80D32">
              <w:t xml:space="preserve">and Oral </w:t>
            </w:r>
            <w:r>
              <w:t>C</w:t>
            </w:r>
            <w:r w:rsidR="000B1D90">
              <w:t>ommunication Skills</w:t>
            </w:r>
          </w:p>
          <w:p w:rsidR="00B36638" w:rsidRDefault="00846D6E">
            <w:pPr>
              <w:pStyle w:val="BulletList1"/>
            </w:pPr>
            <w:r>
              <w:t>General Office Skills</w:t>
            </w:r>
          </w:p>
        </w:tc>
        <w:tc>
          <w:tcPr>
            <w:tcW w:w="2544" w:type="dxa"/>
          </w:tcPr>
          <w:p w:rsidR="00B36638" w:rsidRDefault="00846D6E">
            <w:pPr>
              <w:pStyle w:val="BulletList1"/>
            </w:pPr>
            <w:r>
              <w:t>Computer Savvy</w:t>
            </w:r>
          </w:p>
          <w:p w:rsidR="00B36638" w:rsidRDefault="00846D6E">
            <w:pPr>
              <w:pStyle w:val="BulletList1"/>
            </w:pPr>
            <w:r>
              <w:t xml:space="preserve">Customer Service </w:t>
            </w:r>
          </w:p>
          <w:p w:rsidR="00B36638" w:rsidRDefault="00B80D32">
            <w:pPr>
              <w:pStyle w:val="BulletList1"/>
            </w:pPr>
            <w:r>
              <w:t xml:space="preserve">Machine </w:t>
            </w:r>
            <w:r w:rsidR="007954D2">
              <w:t>Maintenance</w:t>
            </w:r>
          </w:p>
          <w:p w:rsidR="00B36638" w:rsidRDefault="00B80D32">
            <w:pPr>
              <w:pStyle w:val="BulletList1"/>
            </w:pPr>
            <w:r>
              <w:t>Problem Solving Expertise</w:t>
            </w:r>
          </w:p>
        </w:tc>
        <w:tc>
          <w:tcPr>
            <w:tcW w:w="3477" w:type="dxa"/>
          </w:tcPr>
          <w:p w:rsidR="00B36638" w:rsidRDefault="00B80D32">
            <w:pPr>
              <w:pStyle w:val="BulletList1"/>
            </w:pPr>
            <w:r>
              <w:t>Order Picking/Packing</w:t>
            </w:r>
          </w:p>
          <w:p w:rsidR="00B36638" w:rsidRDefault="000B1D90">
            <w:pPr>
              <w:pStyle w:val="BulletList1"/>
            </w:pPr>
            <w:r>
              <w:t>CDL Class B License</w:t>
            </w:r>
          </w:p>
          <w:p w:rsidR="00B36638" w:rsidRDefault="000B1D90">
            <w:pPr>
              <w:pStyle w:val="BulletList1"/>
            </w:pPr>
            <w:r>
              <w:t xml:space="preserve">UPS/FedEx Shipping </w:t>
            </w:r>
          </w:p>
          <w:p w:rsidR="00B36638" w:rsidRDefault="000B1D90">
            <w:pPr>
              <w:pStyle w:val="BulletList1"/>
            </w:pPr>
            <w:r>
              <w:t xml:space="preserve">Detail </w:t>
            </w:r>
            <w:r w:rsidR="007954D2">
              <w:t>Orientated</w:t>
            </w:r>
          </w:p>
        </w:tc>
      </w:tr>
    </w:tbl>
    <w:p w:rsidR="00B36638" w:rsidRDefault="00846D6E">
      <w:pPr>
        <w:pStyle w:val="ResumeSectionsHeadings"/>
      </w:pPr>
      <w:r>
        <w:t>Professional Experience</w:t>
      </w:r>
      <w:r w:rsidR="003048F2">
        <w:t>/</w:t>
      </w:r>
      <w:r w:rsidR="003048F2" w:rsidRPr="003048F2">
        <w:t xml:space="preserve"> </w:t>
      </w:r>
      <w:r w:rsidR="003048F2">
        <w:t>Employment History</w:t>
      </w:r>
    </w:p>
    <w:p w:rsidR="007954D2" w:rsidRDefault="007954D2" w:rsidP="003048F2">
      <w:pPr>
        <w:pStyle w:val="EmploymentHistoryLocations"/>
        <w:rPr>
          <w:rStyle w:val="HeadingAllCapsChar"/>
        </w:rPr>
      </w:pPr>
    </w:p>
    <w:p w:rsidR="00B36638" w:rsidRDefault="003048F2" w:rsidP="003048F2">
      <w:pPr>
        <w:pStyle w:val="EmploymentHistoryLocations"/>
        <w:rPr>
          <w:rStyle w:val="ProfileDetailsChar"/>
        </w:rPr>
      </w:pPr>
      <w:r>
        <w:rPr>
          <w:rStyle w:val="HeadingAllCapsChar"/>
        </w:rPr>
        <w:t>Moran trucking</w:t>
      </w:r>
      <w:r w:rsidR="00846D6E">
        <w:t xml:space="preserve"> – </w:t>
      </w:r>
      <w:r>
        <w:t>Elk Grove Village, IL</w:t>
      </w:r>
    </w:p>
    <w:p w:rsidR="003048F2" w:rsidRDefault="003048F2" w:rsidP="003048F2">
      <w:pPr>
        <w:pStyle w:val="Jobtitles-employmenthistory"/>
        <w:spacing w:after="0"/>
      </w:pPr>
      <w:r>
        <w:t>Operator-Class B, April 2012-Present</w:t>
      </w:r>
    </w:p>
    <w:p w:rsidR="003048F2" w:rsidRDefault="003048F2" w:rsidP="003048F2">
      <w:pPr>
        <w:pStyle w:val="Jobtitles-employmenthistory"/>
        <w:spacing w:after="0"/>
        <w:rPr>
          <w:b w:val="0"/>
        </w:rPr>
      </w:pPr>
      <w:r>
        <w:rPr>
          <w:b w:val="0"/>
        </w:rPr>
        <w:t>Local deliveries</w:t>
      </w:r>
    </w:p>
    <w:p w:rsidR="007B3871" w:rsidRDefault="007B3871" w:rsidP="003048F2">
      <w:pPr>
        <w:pStyle w:val="Jobtitles-employmenthistory"/>
        <w:spacing w:after="0"/>
        <w:rPr>
          <w:b w:val="0"/>
        </w:rPr>
      </w:pPr>
    </w:p>
    <w:p w:rsidR="007B3871" w:rsidRDefault="007B3871" w:rsidP="003048F2">
      <w:pPr>
        <w:pStyle w:val="Jobtitles-employmenthistory"/>
        <w:spacing w:after="0"/>
        <w:rPr>
          <w:b w:val="0"/>
        </w:rPr>
      </w:pPr>
      <w:r>
        <w:rPr>
          <w:b w:val="0"/>
        </w:rPr>
        <w:t xml:space="preserve">WILCORP ENTERPRISES </w:t>
      </w:r>
      <w:r>
        <w:t xml:space="preserve">– </w:t>
      </w:r>
      <w:r>
        <w:rPr>
          <w:b w:val="0"/>
        </w:rPr>
        <w:t xml:space="preserve">Gurnee, IL </w:t>
      </w:r>
    </w:p>
    <w:p w:rsidR="007B3871" w:rsidRDefault="007B3871" w:rsidP="003048F2">
      <w:pPr>
        <w:pStyle w:val="Jobtitles-employmenthistory"/>
        <w:spacing w:after="0"/>
      </w:pPr>
      <w:r>
        <w:t>Plant Supervisor, 2004-2011</w:t>
      </w:r>
    </w:p>
    <w:p w:rsidR="007B3871" w:rsidRPr="007B3871" w:rsidRDefault="007B3871" w:rsidP="003048F2">
      <w:pPr>
        <w:pStyle w:val="Jobtitles-employmenthistory"/>
        <w:spacing w:after="0"/>
        <w:rPr>
          <w:rStyle w:val="EmploymentHistoryLocationsCharChar"/>
          <w:b w:val="0"/>
          <w:sz w:val="20"/>
        </w:rPr>
      </w:pPr>
      <w:r>
        <w:rPr>
          <w:b w:val="0"/>
        </w:rPr>
        <w:t xml:space="preserve">Supervision of 30+ employees, daily production, inventory, machine </w:t>
      </w:r>
      <w:r w:rsidR="007954D2">
        <w:rPr>
          <w:b w:val="0"/>
        </w:rPr>
        <w:t>maintenance</w:t>
      </w:r>
      <w:r>
        <w:rPr>
          <w:b w:val="0"/>
        </w:rPr>
        <w:t>, weekly production meetings with department supervisors, basic Spanish communication, product handling, quality control, teaching of production methods to employees</w:t>
      </w:r>
    </w:p>
    <w:p w:rsidR="003048F2" w:rsidRDefault="003048F2" w:rsidP="003048F2">
      <w:pPr>
        <w:ind w:left="450"/>
        <w:rPr>
          <w:rStyle w:val="HeadingAllCapsChar"/>
        </w:rPr>
      </w:pPr>
    </w:p>
    <w:p w:rsidR="00B36638" w:rsidRDefault="00C6677D" w:rsidP="003048F2">
      <w:pPr>
        <w:ind w:left="450"/>
      </w:pPr>
      <w:r>
        <w:rPr>
          <w:rStyle w:val="HeadingAllCapsChar"/>
        </w:rPr>
        <w:t>classic performance restoration</w:t>
      </w:r>
      <w:r>
        <w:t xml:space="preserve"> – Mundelein, IL</w:t>
      </w:r>
    </w:p>
    <w:p w:rsidR="00C6677D" w:rsidRPr="00C6677D" w:rsidRDefault="007954D2" w:rsidP="00C6677D">
      <w:pPr>
        <w:pStyle w:val="Jobtitles-employmenthistory"/>
        <w:spacing w:after="0"/>
      </w:pPr>
      <w:r>
        <w:t>Auto Upholstery</w:t>
      </w:r>
      <w:r w:rsidR="00C6677D">
        <w:t xml:space="preserve"> Restoration, 2003-2004</w:t>
      </w:r>
    </w:p>
    <w:p w:rsidR="00B36638" w:rsidRDefault="00846D6E">
      <w:pPr>
        <w:pStyle w:val="ResumeSectionsHeadings"/>
      </w:pPr>
      <w:r>
        <w:t>Education</w:t>
      </w:r>
    </w:p>
    <w:p w:rsidR="007954D2" w:rsidRDefault="007954D2" w:rsidP="00034936">
      <w:pPr>
        <w:pStyle w:val="HeadingAllCaps"/>
        <w:spacing w:before="0" w:after="0"/>
      </w:pPr>
      <w:bookmarkStart w:id="0" w:name="_GoBack"/>
      <w:bookmarkEnd w:id="0"/>
    </w:p>
    <w:p w:rsidR="00B36638" w:rsidRPr="00C6677D" w:rsidRDefault="00C6677D" w:rsidP="00034936">
      <w:pPr>
        <w:pStyle w:val="HeadingAllCaps"/>
        <w:spacing w:before="0" w:after="0"/>
        <w:rPr>
          <w:sz w:val="20"/>
          <w:szCs w:val="20"/>
        </w:rPr>
      </w:pPr>
      <w:r>
        <w:t>Wyotech – L</w:t>
      </w:r>
      <w:r w:rsidRPr="00C6677D">
        <w:rPr>
          <w:szCs w:val="21"/>
        </w:rPr>
        <w:t>ARAMIE, wy</w:t>
      </w:r>
    </w:p>
    <w:p w:rsidR="00B36638" w:rsidRDefault="00857661" w:rsidP="00034936">
      <w:pPr>
        <w:pStyle w:val="Jobtitles-employmenthistory"/>
        <w:spacing w:after="0"/>
      </w:pPr>
      <w:proofErr w:type="gramStart"/>
      <w:r>
        <w:t>certificates</w:t>
      </w:r>
      <w:proofErr w:type="gramEnd"/>
      <w:r w:rsidR="00034936">
        <w:t>, 2002-2003</w:t>
      </w:r>
    </w:p>
    <w:p w:rsidR="00034936" w:rsidRDefault="007954D2" w:rsidP="00034936">
      <w:pPr>
        <w:pStyle w:val="Jobtitles-employmenthistory"/>
        <w:spacing w:after="0"/>
        <w:rPr>
          <w:b w:val="0"/>
        </w:rPr>
      </w:pPr>
      <w:r>
        <w:rPr>
          <w:b w:val="0"/>
        </w:rPr>
        <w:t>Upholstery</w:t>
      </w:r>
      <w:r w:rsidR="00034936">
        <w:rPr>
          <w:b w:val="0"/>
        </w:rPr>
        <w:t xml:space="preserve"> student of the year</w:t>
      </w:r>
    </w:p>
    <w:p w:rsidR="00034936" w:rsidRPr="00034936" w:rsidRDefault="007954D2" w:rsidP="007954D2">
      <w:pPr>
        <w:pStyle w:val="Jobtitles-employmenthistory"/>
        <w:spacing w:after="0"/>
        <w:rPr>
          <w:b w:val="0"/>
        </w:rPr>
      </w:pPr>
      <w:r>
        <w:rPr>
          <w:b w:val="0"/>
        </w:rPr>
        <w:t>Collision and refinishing technology certificate</w:t>
      </w:r>
      <w:r w:rsidR="00034936">
        <w:rPr>
          <w:b w:val="0"/>
        </w:rPr>
        <w:t xml:space="preserve">, </w:t>
      </w:r>
      <w:r>
        <w:rPr>
          <w:b w:val="0"/>
        </w:rPr>
        <w:t>street-rod fabrication technology certificate, upholstery technology diploma</w:t>
      </w:r>
    </w:p>
    <w:p w:rsidR="00034936" w:rsidRDefault="00034936" w:rsidP="00034936">
      <w:pPr>
        <w:pStyle w:val="HeadingAllCaps"/>
        <w:spacing w:before="0" w:after="0"/>
        <w:ind w:left="0" w:firstLine="446"/>
      </w:pPr>
    </w:p>
    <w:p w:rsidR="00B36638" w:rsidRDefault="00846D6E" w:rsidP="00034936">
      <w:pPr>
        <w:pStyle w:val="HeadingAllCaps"/>
        <w:spacing w:before="0" w:after="0"/>
        <w:ind w:left="0" w:firstLine="446"/>
      </w:pPr>
      <w:r>
        <w:t>College</w:t>
      </w:r>
      <w:r w:rsidR="00034936">
        <w:t xml:space="preserve"> of lake county – Grayslake, il</w:t>
      </w:r>
    </w:p>
    <w:p w:rsidR="00B36638" w:rsidRDefault="00034936" w:rsidP="00034936">
      <w:pPr>
        <w:pStyle w:val="Jobtitles-employmenthistory"/>
        <w:spacing w:after="0"/>
      </w:pPr>
      <w:r>
        <w:t>Courses in auto ASM certification, 1999-2001</w:t>
      </w:r>
    </w:p>
    <w:p w:rsidR="00034936" w:rsidRDefault="00034936" w:rsidP="00034936">
      <w:pPr>
        <w:pStyle w:val="Jobtitles-employmenthistory"/>
        <w:spacing w:after="0"/>
        <w:rPr>
          <w:b w:val="0"/>
        </w:rPr>
      </w:pPr>
      <w:r>
        <w:rPr>
          <w:b w:val="0"/>
        </w:rPr>
        <w:t>Transfer to WyoTech</w:t>
      </w:r>
    </w:p>
    <w:p w:rsidR="00034936" w:rsidRDefault="00034936" w:rsidP="00034936">
      <w:pPr>
        <w:pStyle w:val="Jobtitles-employmenthistory"/>
        <w:spacing w:after="0"/>
        <w:rPr>
          <w:b w:val="0"/>
        </w:rPr>
      </w:pPr>
    </w:p>
    <w:p w:rsidR="00034936" w:rsidRDefault="00034936" w:rsidP="00034936">
      <w:pPr>
        <w:pStyle w:val="Jobtitles-employmenthistory"/>
        <w:spacing w:after="0"/>
        <w:rPr>
          <w:b w:val="0"/>
        </w:rPr>
      </w:pPr>
      <w:r>
        <w:rPr>
          <w:b w:val="0"/>
        </w:rPr>
        <w:t>ST.JOSEPH’S HIGH SCHOOL- KENOSHA, WI</w:t>
      </w:r>
    </w:p>
    <w:p w:rsidR="00034936" w:rsidRPr="00034936" w:rsidRDefault="00034936" w:rsidP="00034936">
      <w:pPr>
        <w:pStyle w:val="Jobtitles-employmenthistory"/>
        <w:spacing w:after="0"/>
      </w:pPr>
      <w:r w:rsidRPr="00034936">
        <w:t>High School Diploma 1999</w:t>
      </w:r>
    </w:p>
    <w:p w:rsidR="00034936" w:rsidRDefault="00034936" w:rsidP="00034936">
      <w:pPr>
        <w:pStyle w:val="Jobtitles-employmenthistory"/>
        <w:spacing w:after="0"/>
        <w:rPr>
          <w:b w:val="0"/>
        </w:rPr>
      </w:pPr>
      <w:r>
        <w:rPr>
          <w:b w:val="0"/>
        </w:rPr>
        <w:t>College preparatory classes</w:t>
      </w:r>
    </w:p>
    <w:p w:rsidR="00034936" w:rsidRPr="00034936" w:rsidRDefault="00034936" w:rsidP="00034936">
      <w:pPr>
        <w:pStyle w:val="Jobtitles-employmenthistory"/>
        <w:spacing w:after="0"/>
        <w:rPr>
          <w:b w:val="0"/>
        </w:rPr>
      </w:pPr>
    </w:p>
    <w:sectPr w:rsidR="00034936" w:rsidRPr="00034936" w:rsidSect="00B36638">
      <w:headerReference w:type="default" r:id="rId10"/>
      <w:footerReference w:type="default" r:id="rId11"/>
      <w:pgSz w:w="12240" w:h="15840"/>
      <w:pgMar w:top="2424" w:right="990" w:bottom="864" w:left="1080" w:header="90" w:footer="31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9E2" w:rsidRDefault="005E29E2">
      <w:r>
        <w:separator/>
      </w:r>
    </w:p>
  </w:endnote>
  <w:endnote w:type="continuationSeparator" w:id="0">
    <w:p w:rsidR="005E29E2" w:rsidRDefault="005E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638" w:rsidRDefault="00846D6E">
    <w:pPr>
      <w:pStyle w:val="Footer"/>
    </w:pPr>
    <w:r>
      <w:t xml:space="preserve">Page | </w:t>
    </w:r>
    <w:r w:rsidR="009C09B5">
      <w:fldChar w:fldCharType="begin"/>
    </w:r>
    <w:r w:rsidR="009C09B5">
      <w:instrText xml:space="preserve"> PAGE   \* MERGEFORMAT </w:instrText>
    </w:r>
    <w:r w:rsidR="009C09B5">
      <w:fldChar w:fldCharType="separate"/>
    </w:r>
    <w:r w:rsidR="00857661">
      <w:rPr>
        <w:noProof/>
      </w:rPr>
      <w:t>1</w:t>
    </w:r>
    <w:r w:rsidR="009C09B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9E2" w:rsidRDefault="005E29E2">
      <w:r>
        <w:separator/>
      </w:r>
    </w:p>
  </w:footnote>
  <w:footnote w:type="continuationSeparator" w:id="0">
    <w:p w:rsidR="005E29E2" w:rsidRDefault="005E2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638" w:rsidRDefault="00B36638">
    <w:pPr>
      <w:pStyle w:val="Name"/>
      <w:ind w:left="0"/>
    </w:pPr>
  </w:p>
  <w:p w:rsidR="00B36638" w:rsidRDefault="008E53F2">
    <w:pPr>
      <w:pStyle w:val="Name"/>
    </w:pPr>
    <w:r>
      <w:t>Bradley S. Willard</w:t>
    </w:r>
  </w:p>
  <w:p w:rsidR="00B36638" w:rsidRDefault="008E53F2">
    <w:pPr>
      <w:pStyle w:val="Address"/>
      <w:tabs>
        <w:tab w:val="right" w:pos="9360"/>
      </w:tabs>
    </w:pPr>
    <w:r>
      <w:t>39935 Delany Road</w:t>
    </w:r>
    <w:r w:rsidR="00846D6E">
      <w:t xml:space="preserve"> </w:t>
    </w:r>
    <w:r w:rsidR="00846D6E">
      <w:sym w:font="Wingdings" w:char="F075"/>
    </w:r>
    <w:r w:rsidR="00846D6E">
      <w:t xml:space="preserve"> </w:t>
    </w:r>
    <w:r>
      <w:t>Wadsworth, IL 60083</w:t>
    </w:r>
    <w:r w:rsidR="00846D6E">
      <w:t xml:space="preserve"> </w:t>
    </w:r>
    <w:r w:rsidR="00846D6E">
      <w:sym w:font="Wingdings" w:char="F075"/>
    </w:r>
    <w:r w:rsidR="00846D6E">
      <w:t xml:space="preserve"> </w:t>
    </w:r>
    <w:r>
      <w:t>(847) 445-4456</w:t>
    </w:r>
    <w:r w:rsidR="00846D6E">
      <w:t xml:space="preserve"> </w:t>
    </w:r>
    <w:r w:rsidR="00846D6E">
      <w:sym w:font="Wingdings" w:char="F075"/>
    </w:r>
    <w:r w:rsidR="00846D6E">
      <w:t xml:space="preserve"> </w:t>
    </w:r>
    <w:r>
      <w:rPr>
        <w:szCs w:val="18"/>
      </w:rPr>
      <w:t>bsw120780@aol.com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49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F14C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84D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A9C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2FA8C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2C6C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580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9C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AA6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0E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3476D4"/>
    <w:multiLevelType w:val="hybridMultilevel"/>
    <w:tmpl w:val="052CC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2A769E"/>
    <w:multiLevelType w:val="hybridMultilevel"/>
    <w:tmpl w:val="C434B0C0"/>
    <w:lvl w:ilvl="0" w:tplc="0E647512">
      <w:start w:val="1"/>
      <w:numFmt w:val="bullet"/>
      <w:pStyle w:val="BulletList1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7C33F6"/>
    <w:multiLevelType w:val="hybridMultilevel"/>
    <w:tmpl w:val="37AE5DB2"/>
    <w:lvl w:ilvl="0" w:tplc="FB3A967E">
      <w:start w:val="1"/>
      <w:numFmt w:val="bullet"/>
      <w:pStyle w:val="BulletList2"/>
      <w:lvlText w:val=""/>
      <w:lvlJc w:val="left"/>
      <w:pPr>
        <w:ind w:left="180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F2"/>
    <w:rsid w:val="00034936"/>
    <w:rsid w:val="000B1D90"/>
    <w:rsid w:val="00167A61"/>
    <w:rsid w:val="001C4DD7"/>
    <w:rsid w:val="00227856"/>
    <w:rsid w:val="00297447"/>
    <w:rsid w:val="003048F2"/>
    <w:rsid w:val="00461104"/>
    <w:rsid w:val="004B4D20"/>
    <w:rsid w:val="005E29E2"/>
    <w:rsid w:val="00785E6A"/>
    <w:rsid w:val="007954D2"/>
    <w:rsid w:val="007B3871"/>
    <w:rsid w:val="00846D6E"/>
    <w:rsid w:val="00857661"/>
    <w:rsid w:val="008E22E3"/>
    <w:rsid w:val="008E53F2"/>
    <w:rsid w:val="00913E38"/>
    <w:rsid w:val="009B5F92"/>
    <w:rsid w:val="009C09B5"/>
    <w:rsid w:val="00B36638"/>
    <w:rsid w:val="00B80D32"/>
    <w:rsid w:val="00C6677D"/>
    <w:rsid w:val="00C73A71"/>
    <w:rsid w:val="00E9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  <w:style w:type="paragraph" w:customStyle="1" w:styleId="Profile">
    <w:name w:val="Profile"/>
    <w:basedOn w:val="Normal"/>
    <w:link w:val="ProfileCharChar"/>
    <w:uiPriority w:val="34"/>
    <w:qFormat/>
    <w:rsid w:val="008E22E3"/>
    <w:pPr>
      <w:spacing w:after="100"/>
      <w:ind w:left="446"/>
    </w:pPr>
  </w:style>
  <w:style w:type="character" w:customStyle="1" w:styleId="ProfileCharChar">
    <w:name w:val="Profile Char Char"/>
    <w:basedOn w:val="DefaultParagraphFont"/>
    <w:link w:val="Profile"/>
    <w:uiPriority w:val="34"/>
    <w:rsid w:val="008E22E3"/>
    <w:rPr>
      <w:rFonts w:ascii="Garamond" w:hAnsi="Garamon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  <w:style w:type="paragraph" w:customStyle="1" w:styleId="Profile">
    <w:name w:val="Profile"/>
    <w:basedOn w:val="Normal"/>
    <w:link w:val="ProfileCharChar"/>
    <w:uiPriority w:val="34"/>
    <w:qFormat/>
    <w:rsid w:val="008E22E3"/>
    <w:pPr>
      <w:spacing w:after="100"/>
      <w:ind w:left="446"/>
    </w:pPr>
  </w:style>
  <w:style w:type="character" w:customStyle="1" w:styleId="ProfileCharChar">
    <w:name w:val="Profile Char Char"/>
    <w:basedOn w:val="DefaultParagraphFont"/>
    <w:link w:val="Profile"/>
    <w:uiPriority w:val="34"/>
    <w:rsid w:val="008E22E3"/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2\AppData\Roaming\Microsoft\Templates\MN_FunctionalResume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cacae726-07ea-43ab-a48a-11cbe25b4b42</TemplateGUID>
    <TemplateBuildVersion>8</TemplateBuildVersion>
    <TemplateBuildDate>2009-10-11T21:44:13.927227-04:00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9F70ACC-0EF4-4043-8E6B-A19E7CAA0287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89A0E8B8-AE7F-43D2-9907-0A07DF8483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MN_FunctionalResume(2)</Template>
  <TotalTime>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1832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</dc:creator>
  <cp:lastModifiedBy>Office2</cp:lastModifiedBy>
  <cp:revision>3</cp:revision>
  <cp:lastPrinted>2009-03-17T14:40:00Z</cp:lastPrinted>
  <dcterms:created xsi:type="dcterms:W3CDTF">2012-07-20T20:10:00Z</dcterms:created>
  <dcterms:modified xsi:type="dcterms:W3CDTF">2012-08-10T16:41:00Z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TC103622209990</vt:lpwstr>
  </property>
</Properties>
</file>