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3C58BB" w:rsidRDefault="003C58BB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3C58BB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Michael </w:t>
                  </w:r>
                  <w:r w:rsidR="007B7B50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Eugene </w:t>
                  </w:r>
                  <w:r w:rsidRPr="003C58BB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Widlund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3E6129">
                    <w:rPr>
                      <w:rFonts w:ascii="Arial" w:hAnsi="Arial" w:cs="Arial"/>
                      <w:b/>
                      <w:bCs/>
                      <w:color w:val="3B3E42"/>
                    </w:rPr>
                    <w:t>(720) 220-3022</w:t>
                  </w:r>
                </w:p>
                <w:p w:rsidR="009F2958" w:rsidRPr="00FA7B5B" w:rsidRDefault="003C58BB" w:rsidP="003E6129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="00FA7B5B"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-mail : </w:t>
                  </w:r>
                  <w:r w:rsidR="003E6129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mike.widlund@gmail.com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3E6129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2135 S. Rifle Way Apt. R303, Aurora, CO 80013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FE329D" w:rsidP="00E52B5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The development </w:t>
                        </w:r>
                        <w:r w:rsidR="00D8103E">
                          <w:rPr>
                            <w:rFonts w:ascii="Arial" w:hAnsi="Arial" w:cs="Arial"/>
                            <w:color w:val="3B3E42"/>
                          </w:rPr>
                          <w:t xml:space="preserve">of my career </w:t>
                        </w:r>
                        <w:r w:rsidR="00890E77">
                          <w:rPr>
                            <w:rFonts w:ascii="Arial" w:hAnsi="Arial" w:cs="Arial"/>
                            <w:color w:val="3B3E42"/>
                          </w:rPr>
                          <w:t>under the</w:t>
                        </w:r>
                        <w:r w:rsidR="001C471B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9D5060" w:rsidRPr="009D5060">
                          <w:rPr>
                            <w:rFonts w:ascii="Arial" w:hAnsi="Arial" w:cs="Arial"/>
                            <w:color w:val="3B3E42"/>
                          </w:rPr>
                          <w:t xml:space="preserve">Admin Assistant and </w:t>
                        </w:r>
                        <w:proofErr w:type="spellStart"/>
                        <w:r w:rsidR="009D5060" w:rsidRPr="009D5060">
                          <w:rPr>
                            <w:rFonts w:ascii="Arial" w:hAnsi="Arial" w:cs="Arial"/>
                            <w:color w:val="3B3E42"/>
                          </w:rPr>
                          <w:t>Researcher</w:t>
                        </w:r>
                        <w:r w:rsidR="00890E77">
                          <w:rPr>
                            <w:rFonts w:ascii="Arial" w:hAnsi="Arial" w:cs="Arial"/>
                            <w:color w:val="3B3E42"/>
                          </w:rPr>
                          <w:t>position</w:t>
                        </w:r>
                        <w:proofErr w:type="spellEnd"/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88704D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8704D" w:rsidRDefault="00515156" w:rsidP="0088704D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There</w:t>
                        </w:r>
                        <w:r w:rsidR="006777F7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are</w:t>
                        </w:r>
                        <w:r w:rsidR="003C58BB">
                          <w:rPr>
                            <w:rFonts w:ascii="Arial" w:hAnsi="Arial" w:cs="Arial"/>
                            <w:color w:val="3B3E42"/>
                          </w:rPr>
                          <w:t xml:space="preserve"> no 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 xml:space="preserve">current </w:t>
                        </w:r>
                        <w:r w:rsidR="003C58BB">
                          <w:rPr>
                            <w:rFonts w:ascii="Arial" w:hAnsi="Arial" w:cs="Arial"/>
                            <w:color w:val="3B3E42"/>
                          </w:rPr>
                          <w:t>scheduling restrictions</w:t>
                        </w:r>
                      </w:p>
                      <w:p w:rsidR="0088704D" w:rsidRPr="002D44B0" w:rsidRDefault="0088704D" w:rsidP="0088704D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1E1F45" w:rsidRDefault="00D90F7A" w:rsidP="001E1F4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Strong proficiency utilizing </w:t>
                  </w:r>
                  <w:r w:rsidR="001E1F45">
                    <w:rPr>
                      <w:rFonts w:ascii="Arial" w:hAnsi="Arial" w:cs="Arial"/>
                      <w:bCs/>
                      <w:color w:val="3B3E42"/>
                    </w:rPr>
                    <w:t>M</w:t>
                  </w:r>
                  <w:r w:rsidR="008F729C">
                    <w:rPr>
                      <w:rFonts w:ascii="Arial" w:hAnsi="Arial" w:cs="Arial"/>
                      <w:bCs/>
                      <w:color w:val="3B3E42"/>
                    </w:rPr>
                    <w:t xml:space="preserve">S </w:t>
                  </w:r>
                  <w:r w:rsidR="001E1F45">
                    <w:rPr>
                      <w:rFonts w:ascii="Arial" w:hAnsi="Arial" w:cs="Arial"/>
                      <w:bCs/>
                      <w:color w:val="3B3E42"/>
                    </w:rPr>
                    <w:t>Office</w:t>
                  </w:r>
                  <w:r w:rsidR="008F729C">
                    <w:rPr>
                      <w:rFonts w:ascii="Arial" w:hAnsi="Arial" w:cs="Arial"/>
                      <w:bCs/>
                      <w:color w:val="3B3E42"/>
                    </w:rPr>
                    <w:t xml:space="preserve">, Outlook, Word, Powerpoint, Excel and IBM Lotus Notes, </w:t>
                  </w:r>
                </w:p>
                <w:p w:rsidR="001226A5" w:rsidRPr="00F318B0" w:rsidRDefault="00353F62" w:rsidP="001226A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Advanced m</w:t>
                  </w:r>
                  <w:r w:rsidR="001226A5" w:rsidRPr="00F318B0">
                    <w:rPr>
                      <w:rFonts w:ascii="Arial" w:hAnsi="Arial" w:cs="Arial"/>
                      <w:bCs/>
                      <w:color w:val="3B3E42"/>
                    </w:rPr>
                    <w:t>ulti-tasking and prioritizing skills handling projects with i</w:t>
                  </w:r>
                  <w:r w:rsidR="00F318B0">
                    <w:rPr>
                      <w:rFonts w:ascii="Arial" w:hAnsi="Arial" w:cs="Arial"/>
                      <w:bCs/>
                      <w:color w:val="3B3E42"/>
                    </w:rPr>
                    <w:t>ncoming inbound emails &amp; calls</w:t>
                  </w:r>
                </w:p>
                <w:p w:rsidR="00F318B0" w:rsidRPr="00F318B0" w:rsidRDefault="00353F62" w:rsidP="001226A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High accuracy</w:t>
                  </w:r>
                  <w:r w:rsidR="00F318B0" w:rsidRPr="00F318B0">
                    <w:rPr>
                      <w:rFonts w:ascii="Arial" w:hAnsi="Arial" w:cs="Arial"/>
                      <w:bCs/>
                      <w:color w:val="3B3E42"/>
                    </w:rPr>
                    <w:t xml:space="preserve"> alpha-numeric and 10 key skills</w:t>
                  </w:r>
                  <w:r w:rsidR="000916F2">
                    <w:rPr>
                      <w:rFonts w:ascii="Arial" w:hAnsi="Arial" w:cs="Arial"/>
                      <w:bCs/>
                      <w:color w:val="3B3E42"/>
                    </w:rPr>
                    <w:t xml:space="preserve">, </w:t>
                  </w:r>
                  <w:r w:rsidR="00F318B0" w:rsidRPr="00F318B0">
                    <w:rPr>
                      <w:rFonts w:ascii="Arial" w:hAnsi="Arial" w:cs="Arial"/>
                      <w:bCs/>
                      <w:color w:val="3B3E42"/>
                    </w:rPr>
                    <w:t>billing processing, administrative</w:t>
                  </w:r>
                  <w:r w:rsidR="00E831ED">
                    <w:rPr>
                      <w:rFonts w:ascii="Arial" w:hAnsi="Arial" w:cs="Arial"/>
                      <w:bCs/>
                      <w:color w:val="3B3E42"/>
                    </w:rPr>
                    <w:t xml:space="preserve"> &amp; clerical</w:t>
                  </w:r>
                  <w:r w:rsidR="00F318B0" w:rsidRPr="00F318B0">
                    <w:rPr>
                      <w:rFonts w:ascii="Arial" w:hAnsi="Arial" w:cs="Arial"/>
                      <w:bCs/>
                      <w:color w:val="3B3E42"/>
                    </w:rPr>
                    <w:t xml:space="preserve"> support </w:t>
                  </w:r>
                  <w:r w:rsidR="00E831ED">
                    <w:rPr>
                      <w:rFonts w:ascii="Arial" w:hAnsi="Arial" w:cs="Arial"/>
                      <w:bCs/>
                      <w:color w:val="3B3E42"/>
                    </w:rPr>
                    <w:t>with</w:t>
                  </w:r>
                  <w:r w:rsidR="00F318B0" w:rsidRPr="00F318B0">
                    <w:rPr>
                      <w:rFonts w:ascii="Arial" w:hAnsi="Arial" w:cs="Arial"/>
                      <w:bCs/>
                      <w:color w:val="3B3E42"/>
                    </w:rPr>
                    <w:t xml:space="preserve"> basic </w:t>
                  </w:r>
                  <w:r w:rsidR="00E831ED">
                    <w:rPr>
                      <w:rFonts w:ascii="Arial" w:hAnsi="Arial" w:cs="Arial"/>
                      <w:bCs/>
                      <w:color w:val="3B3E42"/>
                    </w:rPr>
                    <w:t xml:space="preserve">understanding of </w:t>
                  </w:r>
                  <w:r w:rsidR="00F318B0" w:rsidRPr="00F318B0">
                    <w:rPr>
                      <w:rFonts w:ascii="Arial" w:hAnsi="Arial" w:cs="Arial"/>
                      <w:bCs/>
                      <w:color w:val="3B3E42"/>
                    </w:rPr>
                    <w:t>financial &amp; accounting principles</w:t>
                  </w:r>
                </w:p>
                <w:p w:rsidR="001226A5" w:rsidRPr="001226A5" w:rsidRDefault="001226A5" w:rsidP="001226A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B34A66">
                    <w:rPr>
                      <w:rFonts w:ascii="Arial" w:hAnsi="Arial" w:cs="Arial"/>
                      <w:bCs/>
                      <w:color w:val="3B3E42"/>
                    </w:rPr>
                    <w:t xml:space="preserve">Experienced in Workforce 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Management</w:t>
                  </w:r>
                  <w:r w:rsidRPr="00B34A66">
                    <w:rPr>
                      <w:rFonts w:ascii="Arial" w:hAnsi="Arial" w:cs="Arial"/>
                      <w:bCs/>
                      <w:color w:val="3B3E4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programs &amp; tools TCS, IEX,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</w:rPr>
                    <w:t>eWFM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 &amp;</w:t>
                  </w:r>
                  <w:r w:rsidRPr="00B34A66">
                    <w:rPr>
                      <w:rFonts w:ascii="Arial" w:hAnsi="Arial" w:cs="Arial"/>
                      <w:bCs/>
                      <w:color w:val="3B3E42"/>
                    </w:rPr>
                    <w:t xml:space="preserve"> Avaya CMS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 with end user provisioning</w:t>
                  </w:r>
                </w:p>
                <w:p w:rsidR="001A39B3" w:rsidRPr="001A39B3" w:rsidRDefault="005521BE" w:rsidP="001A39B3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Proven</w:t>
                  </w:r>
                  <w:r w:rsidR="000C6564">
                    <w:rPr>
                      <w:rFonts w:ascii="Arial" w:hAnsi="Arial" w:cs="Arial"/>
                      <w:bCs/>
                      <w:color w:val="3B3E42"/>
                    </w:rPr>
                    <w:t xml:space="preserve"> comprehension &amp; retention of previously unfamiliar software </w:t>
                  </w:r>
                  <w:r w:rsidR="001A39B3">
                    <w:rPr>
                      <w:rFonts w:ascii="Arial" w:hAnsi="Arial" w:cs="Arial"/>
                      <w:bCs/>
                      <w:color w:val="3B3E42"/>
                    </w:rPr>
                    <w:t>and</w:t>
                  </w:r>
                  <w:r w:rsidR="000C6564">
                    <w:rPr>
                      <w:rFonts w:ascii="Arial" w:hAnsi="Arial" w:cs="Arial"/>
                      <w:bCs/>
                      <w:color w:val="3B3E42"/>
                    </w:rPr>
                    <w:t xml:space="preserve"> processes </w:t>
                  </w:r>
                </w:p>
                <w:p w:rsidR="005521BE" w:rsidRPr="005521BE" w:rsidRDefault="005521BE" w:rsidP="005521BE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Over 4 years of experience in general Call Center reporting, data tracking and projects</w:t>
                  </w:r>
                  <w:r w:rsidR="000C20D9">
                    <w:rPr>
                      <w:rFonts w:ascii="Arial" w:hAnsi="Arial" w:cs="Arial"/>
                      <w:bCs/>
                      <w:color w:val="3B3E42"/>
                    </w:rPr>
                    <w:t xml:space="preserve"> &amp; 10 year of Customer Service</w:t>
                  </w:r>
                </w:p>
                <w:p w:rsidR="007B7B50" w:rsidRDefault="0013755C" w:rsidP="001E1F4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Ability</w:t>
                  </w:r>
                  <w:r w:rsidR="007B7B50" w:rsidRPr="007B7B50">
                    <w:rPr>
                      <w:rFonts w:ascii="Arial" w:hAnsi="Arial" w:cs="Arial"/>
                      <w:bCs/>
                      <w:color w:val="3B3E42"/>
                    </w:rPr>
                    <w:t xml:space="preserve"> to </w:t>
                  </w:r>
                  <w:r w:rsidR="008F729C">
                    <w:rPr>
                      <w:rFonts w:ascii="Arial" w:hAnsi="Arial" w:cs="Arial"/>
                      <w:bCs/>
                      <w:color w:val="3B3E42"/>
                    </w:rPr>
                    <w:t xml:space="preserve">engage, </w:t>
                  </w:r>
                  <w:r w:rsidR="007B7B50" w:rsidRPr="007B7B50">
                    <w:rPr>
                      <w:rFonts w:ascii="Arial" w:hAnsi="Arial" w:cs="Arial"/>
                      <w:bCs/>
                      <w:color w:val="3B3E42"/>
                    </w:rPr>
                    <w:t>communicate and report to multiple levels of management</w:t>
                  </w:r>
                  <w:r w:rsidR="008F729C">
                    <w:rPr>
                      <w:rFonts w:ascii="Arial" w:hAnsi="Arial" w:cs="Arial"/>
                      <w:bCs/>
                      <w:color w:val="3B3E42"/>
                    </w:rPr>
                    <w:t xml:space="preserve"> and team peer employees</w:t>
                  </w:r>
                </w:p>
                <w:p w:rsidR="001C471B" w:rsidRPr="001C471B" w:rsidRDefault="000D1C17" w:rsidP="001E1F45">
                  <w:pPr>
                    <w:pStyle w:val="ListParagraph"/>
                    <w:numPr>
                      <w:ilvl w:val="0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Experienced in Workforce</w:t>
                  </w:r>
                  <w:r w:rsidR="001C471B">
                    <w:rPr>
                      <w:rFonts w:ascii="Arial" w:hAnsi="Arial" w:cs="Arial"/>
                      <w:bCs/>
                      <w:color w:val="3B3E42"/>
                    </w:rPr>
                    <w:t xml:space="preserve"> supervision 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50</w:t>
                  </w:r>
                  <w:r w:rsidR="001C471B">
                    <w:rPr>
                      <w:rFonts w:ascii="Arial" w:hAnsi="Arial" w:cs="Arial"/>
                      <w:bCs/>
                      <w:color w:val="3B3E42"/>
                    </w:rPr>
                    <w:t>-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500</w:t>
                  </w:r>
                  <w:r w:rsidR="001C471B">
                    <w:rPr>
                      <w:rFonts w:ascii="Arial" w:hAnsi="Arial" w:cs="Arial"/>
                      <w:bCs/>
                      <w:color w:val="3B3E42"/>
                    </w:rPr>
                    <w:t xml:space="preserve"> employees and direct supervision over </w:t>
                  </w:r>
                  <w:r w:rsidR="005521BE">
                    <w:rPr>
                      <w:rFonts w:ascii="Arial" w:hAnsi="Arial" w:cs="Arial"/>
                      <w:bCs/>
                      <w:color w:val="3B3E42"/>
                    </w:rPr>
                    <w:t xml:space="preserve">teams of </w:t>
                  </w:r>
                  <w:r w:rsidR="008B0694">
                    <w:rPr>
                      <w:rFonts w:ascii="Arial" w:hAnsi="Arial" w:cs="Arial"/>
                      <w:bCs/>
                      <w:color w:val="3B3E42"/>
                    </w:rPr>
                    <w:t>10-15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9A14E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9A14EC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0D1C17" w:rsidRDefault="000D1C17"/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8312AB" w:rsidRPr="002D44B0" w:rsidTr="002D44B0">
                    <w:tc>
                      <w:tcPr>
                        <w:tcW w:w="5107" w:type="dxa"/>
                      </w:tcPr>
                      <w:p w:rsidR="0088704D" w:rsidRPr="002D44B0" w:rsidRDefault="008F729C" w:rsidP="00DC48A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DirecTV, Inc.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88704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8704D" w:rsidRPr="002D44B0" w:rsidRDefault="008B0694" w:rsidP="00CD327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Workforce </w:t>
                        </w:r>
                        <w:r w:rsidR="009251E2">
                          <w:rPr>
                            <w:rFonts w:ascii="Arial" w:hAnsi="Arial" w:cs="Arial"/>
                            <w:b/>
                            <w:color w:val="3B3E42"/>
                          </w:rPr>
                          <w:t>Analyst</w:t>
                        </w:r>
                        <w:r w:rsidR="007B7B5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/ </w:t>
                        </w:r>
                        <w:r w:rsidR="009251E2">
                          <w:rPr>
                            <w:rFonts w:ascii="Arial" w:hAnsi="Arial" w:cs="Arial"/>
                            <w:b/>
                            <w:color w:val="3B3E42"/>
                          </w:rPr>
                          <w:t>Technical Service Rep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4279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5/3</w:t>
                        </w:r>
                        <w:r w:rsidR="00DC48A0">
                          <w:rPr>
                            <w:rFonts w:ascii="Arial" w:hAnsi="Arial" w:cs="Arial"/>
                            <w:b/>
                            <w:color w:val="3B3E42"/>
                          </w:rPr>
                          <w:t>/2010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- Present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DC48A0" w:rsidRPr="00DC48A0" w:rsidRDefault="007B7B5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Excelled</w:t>
                        </w:r>
                        <w:r w:rsidR="001A6600">
                          <w:rPr>
                            <w:rFonts w:ascii="Arial" w:hAnsi="Arial" w:cs="Arial"/>
                            <w:color w:val="3B3E42"/>
                          </w:rPr>
                          <w:t xml:space="preserve"> as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>Workforce</w:t>
                        </w:r>
                        <w:r w:rsidR="003027D5">
                          <w:rPr>
                            <w:rFonts w:ascii="Arial" w:hAnsi="Arial" w:cs="Arial"/>
                            <w:color w:val="3B3E42"/>
                          </w:rPr>
                          <w:t xml:space="preserve"> Coordinator Upgrade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AD0B02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implemented new projects and improved existing processes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>, managed multiple task and projects simultaneously</w:t>
                        </w:r>
                        <w:r w:rsidR="00936B87">
                          <w:rPr>
                            <w:rFonts w:ascii="Arial" w:hAnsi="Arial" w:cs="Arial"/>
                            <w:color w:val="3B3E42"/>
                          </w:rPr>
                          <w:t xml:space="preserve"> and managed workforce database</w:t>
                        </w:r>
                      </w:p>
                      <w:p w:rsidR="00DC48A0" w:rsidRDefault="00DC48A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>Performed Stand-In for T</w:t>
                        </w:r>
                        <w:r w:rsidR="000D1C17">
                          <w:rPr>
                            <w:rFonts w:ascii="Arial" w:hAnsi="Arial" w:cs="Arial"/>
                            <w:color w:val="3B3E42"/>
                          </w:rPr>
                          <w:t>eam Support Specialist</w:t>
                        </w: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 xml:space="preserve"> a</w:t>
                        </w:r>
                        <w:r w:rsidR="003027D5">
                          <w:rPr>
                            <w:rFonts w:ascii="Arial" w:hAnsi="Arial" w:cs="Arial"/>
                            <w:color w:val="3B3E42"/>
                          </w:rPr>
                          <w:t>nd T</w:t>
                        </w:r>
                        <w:r w:rsidR="000D1C17">
                          <w:rPr>
                            <w:rFonts w:ascii="Arial" w:hAnsi="Arial" w:cs="Arial"/>
                            <w:color w:val="3B3E42"/>
                          </w:rPr>
                          <w:t>eam Lead</w:t>
                        </w:r>
                        <w:r w:rsidR="003027D5">
                          <w:rPr>
                            <w:rFonts w:ascii="Arial" w:hAnsi="Arial" w:cs="Arial"/>
                            <w:color w:val="3B3E42"/>
                          </w:rPr>
                          <w:t xml:space="preserve"> as required, functioned</w:t>
                        </w: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 xml:space="preserve"> as back up during the Escalations Queue project</w:t>
                        </w:r>
                        <w:r w:rsidR="00FE329D">
                          <w:rPr>
                            <w:rFonts w:ascii="Arial" w:hAnsi="Arial" w:cs="Arial"/>
                            <w:color w:val="3B3E42"/>
                          </w:rPr>
                          <w:t xml:space="preserve"> and Nesting T.S.S.</w:t>
                        </w:r>
                      </w:p>
                      <w:p w:rsidR="002A5752" w:rsidRPr="00DC48A0" w:rsidRDefault="002A5752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end user provisioning into IEX, Avaya CMS and VPL</w:t>
                        </w:r>
                      </w:p>
                      <w:p w:rsidR="00DC48A0" w:rsidRPr="00DC48A0" w:rsidRDefault="001A660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Consistently </w:t>
                        </w:r>
                        <w:r w:rsidR="00F22AF0">
                          <w:rPr>
                            <w:rFonts w:ascii="Arial" w:hAnsi="Arial" w:cs="Arial"/>
                            <w:color w:val="3B3E42"/>
                          </w:rPr>
                          <w:t>hand</w:t>
                        </w:r>
                        <w:r w:rsidR="000D1C17">
                          <w:rPr>
                            <w:rFonts w:ascii="Arial" w:hAnsi="Arial" w:cs="Arial"/>
                            <w:color w:val="3B3E42"/>
                          </w:rPr>
                          <w:t>led multiple task with various</w:t>
                        </w:r>
                        <w:r w:rsidR="00F22AF0">
                          <w:rPr>
                            <w:rFonts w:ascii="Arial" w:hAnsi="Arial" w:cs="Arial"/>
                            <w:color w:val="3B3E42"/>
                          </w:rPr>
                          <w:t xml:space="preserve"> levels of priority</w:t>
                        </w:r>
                      </w:p>
                      <w:p w:rsidR="00DC48A0" w:rsidRPr="00DC48A0" w:rsidRDefault="00DC48A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>Foster improvement and development for colleagues</w:t>
                        </w:r>
                      </w:p>
                      <w:p w:rsidR="00DC48A0" w:rsidRDefault="00DC48A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>Provide feedback towards creative models for personal and business development</w:t>
                        </w:r>
                      </w:p>
                      <w:p w:rsidR="001A6600" w:rsidRPr="00DC48A0" w:rsidRDefault="001A6600" w:rsidP="00DC48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C48A0">
                          <w:rPr>
                            <w:rFonts w:ascii="Arial" w:hAnsi="Arial" w:cs="Arial"/>
                            <w:color w:val="3B3E42"/>
                          </w:rPr>
                          <w:t>Assist customers with billing and technical related issues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DC48A0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Front Range Security Services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8704D" w:rsidRPr="002D44B0" w:rsidRDefault="00DC48A0" w:rsidP="0088704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Security Supervisor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DC48A0" w:rsidP="00DC48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01/15-2010– 3/1/2010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606CB9" w:rsidRPr="00DC48A0" w:rsidRDefault="00DC48A0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271A7">
                          <w:rPr>
                            <w:rFonts w:ascii="Arial" w:hAnsi="Arial" w:cs="Arial"/>
                            <w:color w:val="3B3E42"/>
                          </w:rPr>
                          <w:t>Supervise by random periodic checks on over 75-100 Security Guards at various posts across Metro Area including assignment and dispatch</w:t>
                        </w:r>
                      </w:p>
                      <w:p w:rsidR="00606CB9" w:rsidRPr="00DC48A0" w:rsidRDefault="00DC48A0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271A7">
                          <w:rPr>
                            <w:rFonts w:ascii="Arial" w:hAnsi="Arial" w:cs="Arial"/>
                            <w:color w:val="3B3E42"/>
                          </w:rPr>
                          <w:t>Oversee activity &amp; issues with internet based fixed &amp; portable security cameras</w:t>
                        </w:r>
                      </w:p>
                      <w:p w:rsidR="008312AB" w:rsidRDefault="00DC48A0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271A7">
                          <w:rPr>
                            <w:rFonts w:ascii="Arial" w:hAnsi="Arial" w:cs="Arial"/>
                            <w:color w:val="3B3E42"/>
                          </w:rPr>
                          <w:t>Assist clients with concerns and questions regarding their account &amp; any required escalations</w:t>
                        </w:r>
                      </w:p>
                      <w:p w:rsidR="00936B87" w:rsidRDefault="00936B87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Dispatched as required agents to assigned locations</w:t>
                        </w:r>
                      </w:p>
                      <w:p w:rsidR="000D1C17" w:rsidRPr="002D44B0" w:rsidRDefault="000D1C17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security dispatch and reporting and security camera monitoring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F271A7" w:rsidP="00E50DF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First Dat</w:t>
                        </w:r>
                        <w:r w:rsidR="00E50DF9">
                          <w:rPr>
                            <w:rFonts w:ascii="Arial" w:hAnsi="Arial" w:cs="Arial"/>
                            <w:b/>
                            <w:color w:val="3B3E4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Customer Service Operations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8704D" w:rsidRPr="002D44B0" w:rsidRDefault="009251E2" w:rsidP="0088704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Workforce Analyst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F271A7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10/1/2005- 1/13/2010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D93461" w:rsidRDefault="00D93461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Oversee inbound / outbound call center operations with site specific staffing of 50 to 75 employees</w:t>
                        </w:r>
                      </w:p>
                      <w:p w:rsidR="00606CB9" w:rsidRDefault="00F271A7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Monitored call center site metrics at required intervals</w:t>
                        </w:r>
                        <w:r w:rsidR="00BB2E48">
                          <w:rPr>
                            <w:rFonts w:ascii="Arial" w:hAnsi="Arial" w:cs="Arial"/>
                            <w:color w:val="3B3E42"/>
                          </w:rPr>
                          <w:t xml:space="preserve"> and modifying staffing needs,</w:t>
                        </w:r>
                        <w:r w:rsidR="003C58BB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BB2E48">
                          <w:rPr>
                            <w:rFonts w:ascii="Arial" w:hAnsi="Arial" w:cs="Arial"/>
                            <w:color w:val="3B3E42"/>
                          </w:rPr>
                          <w:t xml:space="preserve">reporting information between Site Director, Manager and 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>Supervisors</w:t>
                        </w:r>
                      </w:p>
                      <w:p w:rsidR="002A5752" w:rsidRDefault="002A575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Managed end user provisioning into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eWFM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and Avaya CMS</w:t>
                        </w:r>
                      </w:p>
                      <w:p w:rsidR="002A5752" w:rsidRPr="002D44B0" w:rsidRDefault="002A575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Created and followed up help desk tickets via </w:t>
                        </w:r>
                        <w:r w:rsidRPr="008F729C">
                          <w:rPr>
                            <w:rFonts w:ascii="Arial" w:hAnsi="Arial" w:cs="Arial"/>
                            <w:bCs/>
                            <w:color w:val="3B3E42"/>
                          </w:rPr>
                          <w:t>CA Service Desk</w:t>
                        </w:r>
                      </w:p>
                      <w:p w:rsidR="00606CB9" w:rsidRPr="002D44B0" w:rsidRDefault="00BB2E48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Communicated forecasted and real time staffing requirements on an </w:t>
                        </w:r>
                        <w:r w:rsidR="00936B87">
                          <w:rPr>
                            <w:rFonts w:ascii="Arial" w:hAnsi="Arial" w:cs="Arial"/>
                            <w:color w:val="3B3E42"/>
                          </w:rPr>
                          <w:t>‘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as needed</w:t>
                        </w:r>
                        <w:r w:rsidR="00936B87">
                          <w:rPr>
                            <w:rFonts w:ascii="Arial" w:hAnsi="Arial" w:cs="Arial"/>
                            <w:color w:val="3B3E42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basis</w:t>
                        </w:r>
                      </w:p>
                      <w:p w:rsidR="00BB2E48" w:rsidRDefault="00BB2E48" w:rsidP="00D9346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Analyzed staffing reports to implement policy and procedure to improve productivity</w:t>
                        </w:r>
                      </w:p>
                      <w:p w:rsidR="00D93461" w:rsidRPr="00D93461" w:rsidRDefault="00D93461" w:rsidP="00936B8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Handled Civil and Private Service inbound calls</w:t>
                        </w:r>
                        <w:r w:rsidR="00936B87">
                          <w:rPr>
                            <w:rFonts w:ascii="Arial" w:hAnsi="Arial" w:cs="Arial"/>
                            <w:color w:val="3B3E42"/>
                          </w:rPr>
                          <w:t xml:space="preserve"> ranging from facilitating federal &amp; state taxpayer </w:t>
                        </w:r>
                        <w:r w:rsidR="00936B87">
                          <w:rPr>
                            <w:rFonts w:ascii="Arial" w:hAnsi="Arial" w:cs="Arial"/>
                            <w:color w:val="3B3E42"/>
                          </w:rPr>
                          <w:lastRenderedPageBreak/>
                          <w:t>payments or financial institutions verification of official check &amp; money order issuance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D93461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ADT Security Services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8704D" w:rsidRPr="002D44B0" w:rsidRDefault="00D93461" w:rsidP="0088704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Emergency Dispatch Operator of Medical Alarms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D9346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8/22/2004- 7/22/2005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D93461" w:rsidRPr="003C58BB" w:rsidRDefault="008B0694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</w:t>
                        </w:r>
                        <w:r w:rsidR="003C58BB" w:rsidRPr="003C58BB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D93461" w:rsidRPr="003C58BB">
                          <w:rPr>
                            <w:rFonts w:ascii="Arial" w:hAnsi="Arial" w:cs="Arial"/>
                            <w:color w:val="3B3E42"/>
                          </w:rPr>
                          <w:t>computer and phone systems to receive</w:t>
                        </w:r>
                        <w:r w:rsidR="00D93461" w:rsidRPr="003C58BB">
                          <w:rPr>
                            <w:rFonts w:ascii="Arial" w:eastAsia="Times New Roman" w:hAnsi="Arial" w:cs="Arial"/>
                            <w:color w:val="3B3E42"/>
                          </w:rPr>
                          <w:t xml:space="preserve"> </w:t>
                        </w:r>
                        <w:r w:rsidR="00D93461" w:rsidRPr="003C58BB">
                          <w:rPr>
                            <w:rFonts w:ascii="Arial" w:hAnsi="Arial" w:cs="Arial"/>
                            <w:color w:val="3B3E42"/>
                          </w:rPr>
                          <w:t>and respond to life &amp; property alarms</w:t>
                        </w:r>
                        <w:r w:rsidR="00D93461" w:rsidRPr="003C58BB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</w:p>
                      <w:p w:rsidR="008B0694" w:rsidRPr="008B0694" w:rsidRDefault="00D93461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>Dispatc</w:t>
                        </w:r>
                        <w:r w:rsidR="008B0694">
                          <w:rPr>
                            <w:rFonts w:ascii="Arial" w:hAnsi="Arial" w:cs="Arial"/>
                            <w:color w:val="3B3E42"/>
                          </w:rPr>
                          <w:t>hed</w:t>
                        </w: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 xml:space="preserve"> proper authoriti</w:t>
                        </w:r>
                        <w:r w:rsidR="00B9231E">
                          <w:rPr>
                            <w:rFonts w:ascii="Arial" w:hAnsi="Arial" w:cs="Arial"/>
                            <w:color w:val="3B3E42"/>
                          </w:rPr>
                          <w:t>es to businesses and residences, tracked and followed up medical alarms</w:t>
                        </w:r>
                      </w:p>
                      <w:p w:rsidR="00D93461" w:rsidRDefault="00B9231E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creation, setup and update of customer accounts</w:t>
                        </w:r>
                      </w:p>
                      <w:p w:rsidR="00D93461" w:rsidRDefault="00D93461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>Received and handled medical alarms for senior citizens from 2- way voice alarms and decision making to determine if emergency help is needed for the custome</w:t>
                        </w:r>
                        <w:r w:rsidR="003C58BB">
                          <w:rPr>
                            <w:rFonts w:ascii="Arial" w:hAnsi="Arial" w:cs="Arial"/>
                            <w:color w:val="3B3E42"/>
                          </w:rPr>
                          <w:t>r</w:t>
                        </w:r>
                      </w:p>
                      <w:p w:rsidR="00D93461" w:rsidRPr="00D93461" w:rsidRDefault="00D93461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>Place work orders and/or actions for various issues to resolve customer</w:t>
                        </w:r>
                        <w:r w:rsidR="00C466AC">
                          <w:rPr>
                            <w:rFonts w:ascii="Arial" w:hAnsi="Arial" w:cs="Arial"/>
                            <w:color w:val="3B3E42"/>
                          </w:rPr>
                          <w:t>’</w:t>
                        </w: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>s need</w:t>
                        </w:r>
                        <w:r w:rsidR="003C58BB">
                          <w:rPr>
                            <w:rFonts w:ascii="Arial" w:hAnsi="Arial" w:cs="Arial"/>
                            <w:color w:val="3B3E42"/>
                          </w:rPr>
                          <w:t>s</w:t>
                        </w:r>
                      </w:p>
                      <w:p w:rsidR="00D93461" w:rsidRPr="002D44B0" w:rsidRDefault="00D93461" w:rsidP="007B7B5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3C58BB">
                          <w:rPr>
                            <w:rFonts w:ascii="Arial" w:hAnsi="Arial" w:cs="Arial"/>
                            <w:color w:val="3B3E42"/>
                          </w:rPr>
                          <w:t xml:space="preserve">Made data changes and corrections as needed to customer accounts 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5D2A" w:rsidRPr="002D44B0" w:rsidTr="008E6BD4">
        <w:tc>
          <w:tcPr>
            <w:tcW w:w="10682" w:type="dxa"/>
            <w:gridSpan w:val="2"/>
          </w:tcPr>
          <w:p w:rsidR="00745D2A" w:rsidRPr="002D44B0" w:rsidRDefault="00745D2A" w:rsidP="008E6B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7D6F6B" w:rsidRPr="002D44B0" w:rsidTr="00BF6581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6F6B" w:rsidRPr="002D44B0" w:rsidRDefault="007D6F6B" w:rsidP="00BF658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Education</w:t>
                  </w:r>
                </w:p>
              </w:tc>
            </w:tr>
            <w:tr w:rsidR="007D6F6B" w:rsidRPr="002D44B0" w:rsidTr="00BF6581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7D6F6B" w:rsidRPr="002D44B0" w:rsidTr="00BF6581">
                    <w:tc>
                      <w:tcPr>
                        <w:tcW w:w="5107" w:type="dxa"/>
                      </w:tcPr>
                      <w:p w:rsidR="007D6F6B" w:rsidRPr="002D44B0" w:rsidRDefault="007D6F6B" w:rsidP="00BF658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Smoky Hill High School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7D6F6B" w:rsidRPr="002D44B0" w:rsidRDefault="007D6F6B" w:rsidP="00BF658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1997-2001</w:t>
                        </w:r>
                      </w:p>
                    </w:tc>
                  </w:tr>
                </w:tbl>
                <w:p w:rsidR="007D6F6B" w:rsidRDefault="007D6F6B" w:rsidP="007D6F6B">
                  <w:pPr>
                    <w:pStyle w:val="ListParagraph"/>
                    <w:numPr>
                      <w:ilvl w:val="1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High School Diploma – General Studies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7D6F6B" w:rsidRPr="002D44B0" w:rsidTr="00BF6581">
                    <w:tc>
                      <w:tcPr>
                        <w:tcW w:w="5107" w:type="dxa"/>
                      </w:tcPr>
                      <w:p w:rsidR="007D6F6B" w:rsidRPr="002D44B0" w:rsidRDefault="007D6F6B" w:rsidP="00BF658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Community College of Aurora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7D6F6B" w:rsidRPr="002D44B0" w:rsidRDefault="007D6F6B" w:rsidP="00BF658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2001-Present</w:t>
                        </w:r>
                      </w:p>
                    </w:tc>
                  </w:tr>
                </w:tbl>
                <w:p w:rsidR="007D6F6B" w:rsidRDefault="007D6F6B" w:rsidP="007D6F6B">
                  <w:pPr>
                    <w:pStyle w:val="ListParagraph"/>
                    <w:numPr>
                      <w:ilvl w:val="1"/>
                      <w:numId w:val="7"/>
                    </w:num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Completed Studies: Statistics, Sociology, Public Speaking</w:t>
                  </w:r>
                </w:p>
                <w:p w:rsidR="007D6F6B" w:rsidRPr="002D44B0" w:rsidRDefault="007D6F6B" w:rsidP="007D6F6B">
                  <w:pPr>
                    <w:pStyle w:val="ListParagraph"/>
                    <w:spacing w:before="80" w:after="12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6F6B" w:rsidRPr="002D44B0" w:rsidTr="00504C88">
        <w:tc>
          <w:tcPr>
            <w:tcW w:w="10682" w:type="dxa"/>
            <w:gridSpan w:val="2"/>
          </w:tcPr>
          <w:p w:rsidR="007D6F6B" w:rsidRDefault="007D6F6B" w:rsidP="002D44B0">
            <w:pPr>
              <w:spacing w:after="0" w:line="240" w:lineRule="auto"/>
              <w:rPr>
                <w:rFonts w:ascii="Arial" w:hAnsi="Arial" w:cs="Arial"/>
              </w:rPr>
            </w:pPr>
          </w:p>
          <w:p w:rsidR="007D6F6B" w:rsidRPr="002D44B0" w:rsidRDefault="007D6F6B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D6E34"/>
    <w:multiLevelType w:val="hybridMultilevel"/>
    <w:tmpl w:val="A956FADC"/>
    <w:lvl w:ilvl="0" w:tplc="40F68E54">
      <w:start w:val="2135"/>
      <w:numFmt w:val="bullet"/>
      <w:lvlText w:val=""/>
      <w:lvlJc w:val="left"/>
      <w:pPr>
        <w:ind w:left="720" w:hanging="360"/>
      </w:pPr>
      <w:rPr>
        <w:rFonts w:ascii="Symbol" w:eastAsia="MS PMincho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6129"/>
    <w:rsid w:val="000136F8"/>
    <w:rsid w:val="00062AD3"/>
    <w:rsid w:val="00083491"/>
    <w:rsid w:val="000916F2"/>
    <w:rsid w:val="000C20D9"/>
    <w:rsid w:val="000C6564"/>
    <w:rsid w:val="000D1C17"/>
    <w:rsid w:val="001121E8"/>
    <w:rsid w:val="001211DC"/>
    <w:rsid w:val="001226A5"/>
    <w:rsid w:val="00130370"/>
    <w:rsid w:val="0013755C"/>
    <w:rsid w:val="00142793"/>
    <w:rsid w:val="00173000"/>
    <w:rsid w:val="00180CFF"/>
    <w:rsid w:val="00181A1A"/>
    <w:rsid w:val="001A39B3"/>
    <w:rsid w:val="001A6600"/>
    <w:rsid w:val="001C471B"/>
    <w:rsid w:val="001E1F45"/>
    <w:rsid w:val="00215B45"/>
    <w:rsid w:val="002A5752"/>
    <w:rsid w:val="002D44B0"/>
    <w:rsid w:val="002F0938"/>
    <w:rsid w:val="003027D5"/>
    <w:rsid w:val="00315076"/>
    <w:rsid w:val="003303B1"/>
    <w:rsid w:val="00353F62"/>
    <w:rsid w:val="003B1B19"/>
    <w:rsid w:val="003C58BB"/>
    <w:rsid w:val="003E6129"/>
    <w:rsid w:val="0044364B"/>
    <w:rsid w:val="00497417"/>
    <w:rsid w:val="00504C88"/>
    <w:rsid w:val="00515156"/>
    <w:rsid w:val="00532D43"/>
    <w:rsid w:val="005521BE"/>
    <w:rsid w:val="00562696"/>
    <w:rsid w:val="00591104"/>
    <w:rsid w:val="006068F3"/>
    <w:rsid w:val="00606CB9"/>
    <w:rsid w:val="00612106"/>
    <w:rsid w:val="00625D87"/>
    <w:rsid w:val="00641208"/>
    <w:rsid w:val="006777F7"/>
    <w:rsid w:val="00684C4B"/>
    <w:rsid w:val="00694E29"/>
    <w:rsid w:val="006E5165"/>
    <w:rsid w:val="00745D2A"/>
    <w:rsid w:val="007B7B50"/>
    <w:rsid w:val="007D6F6B"/>
    <w:rsid w:val="007E213E"/>
    <w:rsid w:val="007E70AC"/>
    <w:rsid w:val="008312AB"/>
    <w:rsid w:val="00831E2D"/>
    <w:rsid w:val="00864960"/>
    <w:rsid w:val="0088704D"/>
    <w:rsid w:val="00890E77"/>
    <w:rsid w:val="008B0694"/>
    <w:rsid w:val="008D653C"/>
    <w:rsid w:val="008E197C"/>
    <w:rsid w:val="008F729C"/>
    <w:rsid w:val="00914EC1"/>
    <w:rsid w:val="009251E2"/>
    <w:rsid w:val="00936B87"/>
    <w:rsid w:val="0097108E"/>
    <w:rsid w:val="0099188B"/>
    <w:rsid w:val="009A14EC"/>
    <w:rsid w:val="009D5060"/>
    <w:rsid w:val="009F2958"/>
    <w:rsid w:val="009F79C8"/>
    <w:rsid w:val="00A14944"/>
    <w:rsid w:val="00A34C4E"/>
    <w:rsid w:val="00AB366D"/>
    <w:rsid w:val="00AD0B02"/>
    <w:rsid w:val="00B07A0C"/>
    <w:rsid w:val="00B34A66"/>
    <w:rsid w:val="00B34E7A"/>
    <w:rsid w:val="00B508D4"/>
    <w:rsid w:val="00B9231E"/>
    <w:rsid w:val="00BB17F5"/>
    <w:rsid w:val="00BB239A"/>
    <w:rsid w:val="00BB2E48"/>
    <w:rsid w:val="00BE76CE"/>
    <w:rsid w:val="00BF0245"/>
    <w:rsid w:val="00BF0E24"/>
    <w:rsid w:val="00C466AC"/>
    <w:rsid w:val="00CA4EDD"/>
    <w:rsid w:val="00CB6A23"/>
    <w:rsid w:val="00CD3278"/>
    <w:rsid w:val="00D51AE4"/>
    <w:rsid w:val="00D8103E"/>
    <w:rsid w:val="00D90F7A"/>
    <w:rsid w:val="00D93461"/>
    <w:rsid w:val="00DB5A85"/>
    <w:rsid w:val="00DC48A0"/>
    <w:rsid w:val="00DC5B07"/>
    <w:rsid w:val="00DE2EAE"/>
    <w:rsid w:val="00E35882"/>
    <w:rsid w:val="00E50DF9"/>
    <w:rsid w:val="00E52B58"/>
    <w:rsid w:val="00E76543"/>
    <w:rsid w:val="00E831ED"/>
    <w:rsid w:val="00E8636B"/>
    <w:rsid w:val="00E876E5"/>
    <w:rsid w:val="00E93F7B"/>
    <w:rsid w:val="00EB6997"/>
    <w:rsid w:val="00ED023E"/>
    <w:rsid w:val="00EF4BB2"/>
    <w:rsid w:val="00EF6D8E"/>
    <w:rsid w:val="00F22AF0"/>
    <w:rsid w:val="00F271A7"/>
    <w:rsid w:val="00F318B0"/>
    <w:rsid w:val="00F47CF6"/>
    <w:rsid w:val="00F73277"/>
    <w:rsid w:val="00FA7B5B"/>
    <w:rsid w:val="00FC25D6"/>
    <w:rsid w:val="00FE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4C4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4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ext1">
    <w:name w:val="text1"/>
    <w:basedOn w:val="DefaultParagraphFont"/>
    <w:rsid w:val="00F47CF6"/>
    <w:rPr>
      <w:rFonts w:ascii="Arial" w:hAnsi="Arial" w:cs="Arial" w:hint="default"/>
      <w:sz w:val="19"/>
      <w:szCs w:val="19"/>
    </w:rPr>
  </w:style>
  <w:style w:type="character" w:customStyle="1" w:styleId="st1">
    <w:name w:val="st1"/>
    <w:basedOn w:val="DefaultParagraphFont"/>
    <w:rsid w:val="0055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4C4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4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ext1">
    <w:name w:val="text1"/>
    <w:basedOn w:val="DefaultParagraphFont"/>
    <w:rsid w:val="00F47CF6"/>
    <w:rPr>
      <w:rFonts w:ascii="Arial" w:hAnsi="Arial" w:cs="Arial" w:hint="default"/>
      <w:sz w:val="19"/>
      <w:szCs w:val="19"/>
    </w:rPr>
  </w:style>
  <w:style w:type="character" w:customStyle="1" w:styleId="st1">
    <w:name w:val="st1"/>
    <w:basedOn w:val="DefaultParagraphFont"/>
    <w:rsid w:val="00552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22DE7-05E5-459C-9E82-A5753424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54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Patron</cp:lastModifiedBy>
  <cp:revision>15</cp:revision>
  <cp:lastPrinted>2012-08-31T01:15:00Z</cp:lastPrinted>
  <dcterms:created xsi:type="dcterms:W3CDTF">2013-03-13T01:05:00Z</dcterms:created>
  <dcterms:modified xsi:type="dcterms:W3CDTF">2013-03-15T19:12:00Z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