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7805"/>
      </w:tblGrid>
      <w:tr w:rsidR="006B11B1">
        <w:trPr>
          <w:trHeight w:val="51"/>
        </w:trPr>
        <w:sdt>
          <w:sdtPr>
            <w:alias w:val="Author"/>
            <w:id w:val="91148862"/>
            <w:placeholder>
              <w:docPart w:val="2EC7F89559CC4A04B696B9634002D97B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8255" w:type="dxa"/>
                <w:gridSpan w:val="2"/>
                <w:vAlign w:val="bottom"/>
              </w:tcPr>
              <w:p w:rsidR="006B11B1" w:rsidRDefault="00A337FE">
                <w:pPr>
                  <w:pStyle w:val="YourName"/>
                </w:pPr>
                <w:r>
                  <w:t>Mark Whittington, II</w:t>
                </w:r>
              </w:p>
            </w:tc>
          </w:sdtContent>
        </w:sdt>
      </w:tr>
      <w:tr w:rsidR="006B11B1">
        <w:trPr>
          <w:trHeight w:val="88"/>
        </w:trPr>
        <w:tc>
          <w:tcPr>
            <w:tcW w:w="450" w:type="dxa"/>
          </w:tcPr>
          <w:p w:rsidR="006B11B1" w:rsidRDefault="006B11B1"/>
        </w:tc>
        <w:tc>
          <w:tcPr>
            <w:tcW w:w="7805" w:type="dxa"/>
          </w:tcPr>
          <w:p w:rsidR="006B11B1" w:rsidRDefault="00A337FE" w:rsidP="00A337FE">
            <w:pPr>
              <w:pStyle w:val="PersonalInformation"/>
            </w:pPr>
            <w:r>
              <w:t>18165 Barnes Bridge Road</w:t>
            </w:r>
            <w:r w:rsidR="009D3009">
              <w:t xml:space="preserve">  |  </w:t>
            </w:r>
            <w:r>
              <w:t>Laurinburg, NC 28352</w:t>
            </w:r>
            <w:r w:rsidR="009D3009">
              <w:t xml:space="preserve">  |  </w:t>
            </w:r>
            <w:r>
              <w:t>(910)318-0715</w:t>
            </w:r>
            <w:r w:rsidR="009D3009">
              <w:t xml:space="preserve">  |  </w:t>
            </w:r>
            <w:r>
              <w:t>mcwhittington2@gmail.com</w:t>
            </w:r>
          </w:p>
        </w:tc>
      </w:tr>
      <w:tr w:rsidR="006B11B1">
        <w:trPr>
          <w:trHeight w:val="808"/>
        </w:trPr>
        <w:tc>
          <w:tcPr>
            <w:tcW w:w="8255" w:type="dxa"/>
            <w:gridSpan w:val="2"/>
          </w:tcPr>
          <w:p w:rsidR="006B11B1" w:rsidRDefault="006B11B1">
            <w:pPr>
              <w:pStyle w:val="PersonalInformation"/>
            </w:pPr>
          </w:p>
        </w:tc>
      </w:tr>
      <w:tr w:rsidR="006B11B1">
        <w:tc>
          <w:tcPr>
            <w:tcW w:w="8255" w:type="dxa"/>
            <w:gridSpan w:val="2"/>
            <w:vAlign w:val="center"/>
          </w:tcPr>
          <w:p w:rsidR="006B11B1" w:rsidRDefault="009D3009">
            <w:pPr>
              <w:pStyle w:val="SectionHeading"/>
            </w:pPr>
            <w:r>
              <w:t>Objective</w:t>
            </w:r>
          </w:p>
        </w:tc>
      </w:tr>
      <w:tr w:rsidR="006B11B1">
        <w:tc>
          <w:tcPr>
            <w:tcW w:w="8255" w:type="dxa"/>
            <w:gridSpan w:val="2"/>
            <w:tcMar>
              <w:bottom w:w="259" w:type="dxa"/>
            </w:tcMar>
          </w:tcPr>
          <w:p w:rsidR="006B11B1" w:rsidRPr="00A337FE" w:rsidRDefault="00A337FE" w:rsidP="00A337FE">
            <w:pPr>
              <w:pStyle w:val="Copy"/>
              <w:rPr>
                <w:szCs w:val="16"/>
              </w:rPr>
            </w:pPr>
            <w:r w:rsidRPr="00A337FE">
              <w:rPr>
                <w:rFonts w:cs="Times New Roman"/>
                <w:szCs w:val="16"/>
              </w:rPr>
              <w:t>Experienced Executive MBA graduate with a successf</w:t>
            </w:r>
            <w:r w:rsidR="00A02FCF">
              <w:rPr>
                <w:rFonts w:cs="Times New Roman"/>
                <w:szCs w:val="16"/>
              </w:rPr>
              <w:t>ul work history in shipping &amp;</w:t>
            </w:r>
            <w:r w:rsidRPr="00A337FE">
              <w:rPr>
                <w:rFonts w:cs="Times New Roman"/>
                <w:szCs w:val="16"/>
              </w:rPr>
              <w:t xml:space="preserve"> receiving. Over 7 years of experience in logistics as a Package Handler with skills in package sorting, RF Scanner, SAP and auditing. Additional background in Production and Allocation with a primary focus in Material Management. Certified in Change Management, Business Management and Business Administration with extensive competencies in Microsoft Office Programs and SAP/EDI networks. A proven track record of completing tasks under pressure and attaining goals.</w:t>
            </w:r>
          </w:p>
        </w:tc>
      </w:tr>
      <w:tr w:rsidR="006B11B1">
        <w:tc>
          <w:tcPr>
            <w:tcW w:w="8255" w:type="dxa"/>
            <w:gridSpan w:val="2"/>
          </w:tcPr>
          <w:p w:rsidR="006B11B1" w:rsidRDefault="009D3009">
            <w:pPr>
              <w:pStyle w:val="SectionHeading"/>
            </w:pPr>
            <w:r>
              <w:t>Skills Profile</w:t>
            </w:r>
          </w:p>
        </w:tc>
      </w:tr>
    </w:tbl>
    <w:p w:rsidR="00A337FE" w:rsidRDefault="00A337FE" w:rsidP="00A337FE">
      <w:pPr>
        <w:pStyle w:val="ListParagraph"/>
        <w:sectPr w:rsidR="00A337FE">
          <w:pgSz w:w="12240" w:h="15840"/>
          <w:pgMar w:top="1440" w:right="1800" w:bottom="1440" w:left="2160" w:header="720" w:footer="720" w:gutter="0"/>
          <w:cols w:space="720"/>
          <w:docGrid w:linePitch="360"/>
        </w:sectPr>
      </w:pPr>
    </w:p>
    <w:tbl>
      <w:tblPr>
        <w:tblStyle w:val="TableGrid"/>
        <w:tblW w:w="8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8255"/>
      </w:tblGrid>
      <w:tr w:rsidR="006B11B1" w:rsidTr="00231EEB">
        <w:trPr>
          <w:trHeight w:val="4084"/>
        </w:trPr>
        <w:tc>
          <w:tcPr>
            <w:tcW w:w="8255" w:type="dxa"/>
            <w:tcMar>
              <w:bottom w:w="259" w:type="dxa"/>
            </w:tcMar>
          </w:tcPr>
          <w:p w:rsidR="00A337FE" w:rsidRDefault="00A337FE" w:rsidP="00A337FE">
            <w:pPr>
              <w:pStyle w:val="ListParagraph"/>
            </w:pPr>
            <w:r>
              <w:lastRenderedPageBreak/>
              <w:t>Customer-oriented</w:t>
            </w:r>
          </w:p>
          <w:p w:rsidR="00A337FE" w:rsidRDefault="00A337FE" w:rsidP="00A337FE">
            <w:pPr>
              <w:pStyle w:val="ListParagraph"/>
            </w:pPr>
            <w:r>
              <w:t>HAZMAT Endorsement</w:t>
            </w:r>
          </w:p>
          <w:p w:rsidR="00A337FE" w:rsidRDefault="00A337FE" w:rsidP="00A337FE">
            <w:pPr>
              <w:pStyle w:val="ListParagraph"/>
            </w:pPr>
            <w:r>
              <w:t>Cargo handling</w:t>
            </w:r>
          </w:p>
          <w:p w:rsidR="00A337FE" w:rsidRDefault="00A337FE" w:rsidP="00A337FE">
            <w:pPr>
              <w:pStyle w:val="ListParagraph"/>
            </w:pPr>
            <w:r>
              <w:t>Heavy hauling</w:t>
            </w:r>
          </w:p>
          <w:p w:rsidR="00A337FE" w:rsidRDefault="00A02FCF" w:rsidP="00A337FE">
            <w:pPr>
              <w:pStyle w:val="ListParagraph"/>
            </w:pPr>
            <w:r>
              <w:t>Lifting up to 10</w:t>
            </w:r>
            <w:bookmarkStart w:id="0" w:name="_GoBack"/>
            <w:bookmarkEnd w:id="0"/>
            <w:r w:rsidR="00A337FE">
              <w:t>0 lbs</w:t>
            </w:r>
          </w:p>
          <w:p w:rsidR="00A337FE" w:rsidRDefault="00A337FE" w:rsidP="00A337FE">
            <w:pPr>
              <w:pStyle w:val="ListParagraph"/>
            </w:pPr>
            <w:r>
              <w:t>Shipping and Receiving</w:t>
            </w:r>
          </w:p>
          <w:p w:rsidR="00A337FE" w:rsidRDefault="00A337FE" w:rsidP="00A337FE">
            <w:pPr>
              <w:pStyle w:val="ListParagraph"/>
            </w:pPr>
            <w:r>
              <w:t>Safety-oriented</w:t>
            </w:r>
          </w:p>
          <w:p w:rsidR="00A337FE" w:rsidRDefault="00A337FE" w:rsidP="00A337FE">
            <w:pPr>
              <w:pStyle w:val="ListParagraph"/>
            </w:pPr>
            <w:r>
              <w:t>Production scheduling</w:t>
            </w:r>
          </w:p>
          <w:p w:rsidR="00A337FE" w:rsidRDefault="00A337FE" w:rsidP="00A337FE">
            <w:pPr>
              <w:pStyle w:val="ListParagraph"/>
            </w:pPr>
            <w:r>
              <w:t>Results-oriented</w:t>
            </w:r>
          </w:p>
          <w:p w:rsidR="00A337FE" w:rsidRDefault="00A337FE" w:rsidP="00A337FE">
            <w:pPr>
              <w:pStyle w:val="ListParagraph"/>
            </w:pPr>
            <w:r>
              <w:t>Multi-tasker</w:t>
            </w:r>
          </w:p>
          <w:p w:rsidR="00A337FE" w:rsidRDefault="00A337FE" w:rsidP="00A337FE">
            <w:pPr>
              <w:pStyle w:val="ListParagraph"/>
            </w:pPr>
            <w:r>
              <w:t>Customer-service focused</w:t>
            </w:r>
          </w:p>
          <w:p w:rsidR="00A337FE" w:rsidRDefault="00A337FE" w:rsidP="00A337FE">
            <w:pPr>
              <w:pStyle w:val="ListParagraph"/>
            </w:pPr>
            <w:r>
              <w:t>Strong communication skills</w:t>
            </w:r>
          </w:p>
          <w:p w:rsidR="00A337FE" w:rsidRDefault="00A337FE" w:rsidP="00A337FE">
            <w:pPr>
              <w:pStyle w:val="ListParagraph"/>
            </w:pPr>
            <w:r>
              <w:t>Natural leader</w:t>
            </w:r>
          </w:p>
          <w:p w:rsidR="00A337FE" w:rsidRDefault="00A337FE" w:rsidP="00231EEB">
            <w:pPr>
              <w:pStyle w:val="ListParagraph"/>
            </w:pPr>
            <w:r>
              <w:t>Exceptional problem solver</w:t>
            </w:r>
          </w:p>
          <w:p w:rsidR="00A337FE" w:rsidRDefault="00A337FE" w:rsidP="00A337FE">
            <w:pPr>
              <w:pStyle w:val="ListParagraph"/>
            </w:pPr>
            <w:r>
              <w:t>Manufacturing background</w:t>
            </w:r>
          </w:p>
          <w:p w:rsidR="006B11B1" w:rsidRDefault="00A337FE" w:rsidP="00A337FE">
            <w:pPr>
              <w:pStyle w:val="ListParagraph"/>
            </w:pPr>
            <w:r>
              <w:t>Familiar with RF systems</w:t>
            </w:r>
          </w:p>
        </w:tc>
      </w:tr>
      <w:tr w:rsidR="00A337FE" w:rsidTr="00231EEB">
        <w:trPr>
          <w:trHeight w:val="781"/>
        </w:trPr>
        <w:tc>
          <w:tcPr>
            <w:tcW w:w="8255" w:type="dxa"/>
            <w:tcMar>
              <w:bottom w:w="259" w:type="dxa"/>
            </w:tcMar>
          </w:tcPr>
          <w:p w:rsidR="00231EEB" w:rsidRDefault="00231EEB" w:rsidP="00231EEB"/>
          <w:p w:rsidR="00231EEB" w:rsidRDefault="00231EEB" w:rsidP="00231EEB"/>
          <w:p w:rsidR="00231EEB" w:rsidRDefault="00231EEB" w:rsidP="00231EEB">
            <w:pPr>
              <w:pStyle w:val="ListParagraph"/>
            </w:pPr>
            <w:r>
              <w:t xml:space="preserve">Allocation </w:t>
            </w:r>
          </w:p>
          <w:p w:rsidR="00231EEB" w:rsidRDefault="00231EEB" w:rsidP="00231EEB">
            <w:pPr>
              <w:pStyle w:val="ListParagraph"/>
            </w:pPr>
            <w:r>
              <w:t>Distribution</w:t>
            </w:r>
          </w:p>
          <w:p w:rsidR="00231EEB" w:rsidRDefault="00231EEB" w:rsidP="00231EEB">
            <w:pPr>
              <w:pStyle w:val="ListParagraph"/>
            </w:pPr>
            <w:r>
              <w:t>Adaptable</w:t>
            </w:r>
          </w:p>
          <w:p w:rsidR="00231EEB" w:rsidRDefault="00231EEB" w:rsidP="00231EEB">
            <w:pPr>
              <w:pStyle w:val="ListParagraph"/>
            </w:pPr>
            <w:r>
              <w:t>Determined</w:t>
            </w:r>
          </w:p>
          <w:p w:rsidR="00231EEB" w:rsidRDefault="00231EEB" w:rsidP="00231EEB">
            <w:pPr>
              <w:pStyle w:val="ListParagraph"/>
            </w:pPr>
            <w:r>
              <w:t>First Aid certified</w:t>
            </w:r>
          </w:p>
          <w:p w:rsidR="00231EEB" w:rsidRDefault="00231EEB" w:rsidP="00231EEB">
            <w:pPr>
              <w:pStyle w:val="ListParagraph"/>
            </w:pPr>
            <w:r>
              <w:t>Packing and scanning orders</w:t>
            </w:r>
          </w:p>
          <w:p w:rsidR="00231EEB" w:rsidRDefault="00231EEB" w:rsidP="00231EEB">
            <w:pPr>
              <w:pStyle w:val="ListParagraph"/>
            </w:pPr>
            <w:r>
              <w:t>Microsoft Office (Excel, Word, Access, Outlook, Power Point)</w:t>
            </w:r>
          </w:p>
          <w:p w:rsidR="00231EEB" w:rsidRDefault="00231EEB" w:rsidP="00231EEB">
            <w:pPr>
              <w:pStyle w:val="ListParagraph"/>
            </w:pPr>
            <w:r>
              <w:t>Java</w:t>
            </w:r>
          </w:p>
          <w:p w:rsidR="00231EEB" w:rsidRDefault="00231EEB" w:rsidP="00231EEB">
            <w:pPr>
              <w:pStyle w:val="ListParagraph"/>
            </w:pPr>
            <w:r>
              <w:t>Adobe</w:t>
            </w:r>
          </w:p>
          <w:p w:rsidR="00231EEB" w:rsidRDefault="00231EEB" w:rsidP="00231EEB">
            <w:pPr>
              <w:pStyle w:val="ListParagraph"/>
            </w:pPr>
            <w:r>
              <w:t>SAP</w:t>
            </w:r>
          </w:p>
          <w:p w:rsidR="00231EEB" w:rsidRDefault="00231EEB" w:rsidP="00231EEB">
            <w:pPr>
              <w:pStyle w:val="ListParagraph"/>
            </w:pPr>
            <w:r>
              <w:t>EDI</w:t>
            </w:r>
          </w:p>
          <w:p w:rsidR="00231EEB" w:rsidRDefault="00231EEB" w:rsidP="00231EEB">
            <w:pPr>
              <w:pStyle w:val="ListParagraph"/>
              <w:numPr>
                <w:ilvl w:val="0"/>
                <w:numId w:val="0"/>
              </w:numPr>
              <w:ind w:left="360"/>
            </w:pPr>
          </w:p>
        </w:tc>
      </w:tr>
    </w:tbl>
    <w:p w:rsidR="00A337FE" w:rsidRDefault="00A337FE">
      <w:pPr>
        <w:pStyle w:val="SectionHeading"/>
        <w:sectPr w:rsidR="00A337FE" w:rsidSect="00A337FE">
          <w:type w:val="continuous"/>
          <w:pgSz w:w="12240" w:h="15840"/>
          <w:pgMar w:top="1440" w:right="1800" w:bottom="1440" w:left="2160" w:header="720" w:footer="720" w:gutter="0"/>
          <w:cols w:num="2" w:space="720"/>
          <w:docGrid w:linePitch="360"/>
        </w:sectPr>
      </w:pPr>
    </w:p>
    <w:tbl>
      <w:tblPr>
        <w:tblStyle w:val="TableGrid"/>
        <w:tblW w:w="8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747"/>
        <w:gridCol w:w="2738"/>
      </w:tblGrid>
      <w:tr w:rsidR="006B11B1">
        <w:tc>
          <w:tcPr>
            <w:tcW w:w="8255" w:type="dxa"/>
            <w:gridSpan w:val="2"/>
            <w:vAlign w:val="center"/>
          </w:tcPr>
          <w:p w:rsidR="000F1E86" w:rsidRDefault="000F1E86">
            <w:pPr>
              <w:pStyle w:val="SectionHeading"/>
            </w:pPr>
          </w:p>
          <w:tbl>
            <w:tblPr>
              <w:tblStyle w:val="TableGrid"/>
              <w:tblW w:w="82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9" w:type="dxa"/>
                <w:left w:w="115" w:type="dxa"/>
                <w:bottom w:w="2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255"/>
            </w:tblGrid>
            <w:tr w:rsidR="000F1E86" w:rsidTr="001C458E">
              <w:trPr>
                <w:trHeight w:val="51"/>
              </w:trPr>
              <w:tc>
                <w:tcPr>
                  <w:tcW w:w="8255" w:type="dxa"/>
                  <w:vAlign w:val="center"/>
                </w:tcPr>
                <w:p w:rsidR="000F1E86" w:rsidRDefault="000F1E86" w:rsidP="001C458E">
                  <w:pPr>
                    <w:pStyle w:val="SectionHeading"/>
                  </w:pPr>
                  <w:r>
                    <w:t>Accomplishments</w:t>
                  </w:r>
                </w:p>
              </w:tc>
            </w:tr>
            <w:tr w:rsidR="000F1E86" w:rsidTr="001C458E">
              <w:trPr>
                <w:trHeight w:val="51"/>
              </w:trPr>
              <w:tc>
                <w:tcPr>
                  <w:tcW w:w="8255" w:type="dxa"/>
                  <w:tcMar>
                    <w:bottom w:w="144" w:type="dxa"/>
                  </w:tcMar>
                </w:tcPr>
                <w:p w:rsidR="009D3009" w:rsidRPr="009D3009" w:rsidRDefault="000F1E86" w:rsidP="001C458E">
                  <w:pPr>
                    <w:spacing w:after="200" w:line="276" w:lineRule="auto"/>
                    <w:rPr>
                      <w:b/>
                    </w:rPr>
                  </w:pPr>
                  <w:r w:rsidRPr="009D3009">
                    <w:rPr>
                      <w:b/>
                    </w:rPr>
                    <w:t xml:space="preserve">Executive M.B.A. </w:t>
                  </w:r>
                  <w:r w:rsidR="009D3009" w:rsidRPr="009D3009">
                    <w:rPr>
                      <w:b/>
                    </w:rPr>
                    <w:t>from Colorado Technical University – December 2007</w:t>
                  </w:r>
                </w:p>
                <w:p w:rsidR="009D3009" w:rsidRPr="009D3009" w:rsidRDefault="009D3009" w:rsidP="001C458E">
                  <w:pPr>
                    <w:spacing w:after="200" w:line="276" w:lineRule="auto"/>
                    <w:rPr>
                      <w:b/>
                    </w:rPr>
                  </w:pPr>
                  <w:r w:rsidRPr="009D3009">
                    <w:rPr>
                      <w:b/>
                    </w:rPr>
                    <w:t>Bachelors of Arts Degree from North Carolina A&amp;T State University –December 2005</w:t>
                  </w:r>
                </w:p>
                <w:p w:rsidR="009D3009" w:rsidRPr="009D3009" w:rsidRDefault="009D3009" w:rsidP="001C458E">
                  <w:pPr>
                    <w:spacing w:after="200" w:line="276" w:lineRule="auto"/>
                    <w:rPr>
                      <w:b/>
                    </w:rPr>
                  </w:pPr>
                  <w:r w:rsidRPr="009D3009">
                    <w:rPr>
                      <w:b/>
                    </w:rPr>
                    <w:t>Certified in Business Administration, Business Management and Change Management</w:t>
                  </w:r>
                </w:p>
                <w:p w:rsidR="000F1E86" w:rsidRDefault="000F1E86" w:rsidP="001C458E">
                  <w:pPr>
                    <w:spacing w:after="200" w:line="276" w:lineRule="auto"/>
                  </w:pPr>
                  <w:r>
                    <w:t>Achieved 95% accuracy during 2007 as a Pick-Off in the Outbound Division of United Parcel Service – Greensboro</w:t>
                  </w:r>
                </w:p>
                <w:p w:rsidR="000F1E86" w:rsidRDefault="000F1E86" w:rsidP="001C458E">
                  <w:pPr>
                    <w:spacing w:after="200" w:line="276" w:lineRule="auto"/>
                  </w:pPr>
                  <w:r>
                    <w:t>Prepared pallets by following prescribed stacking arrangement and properly tagging pallets.</w:t>
                  </w:r>
                </w:p>
                <w:p w:rsidR="000F1E86" w:rsidRDefault="000F1E86" w:rsidP="001C458E">
                  <w:pPr>
                    <w:spacing w:after="200" w:line="276" w:lineRule="auto"/>
                  </w:pPr>
                  <w:r>
                    <w:t>Packed containers and re-pack damaged containers.</w:t>
                  </w:r>
                </w:p>
                <w:p w:rsidR="009D3009" w:rsidRDefault="000F1E86" w:rsidP="001C458E">
                  <w:pPr>
                    <w:spacing w:after="200" w:line="276" w:lineRule="auto"/>
                  </w:pPr>
                  <w:r>
                    <w:t>Recorded numbers of units handled and moved, using daily production sheets or work tickets using SAP cockpit as an allocator at LF-USA.</w:t>
                  </w:r>
                </w:p>
                <w:p w:rsidR="000F1E86" w:rsidRDefault="000F1E86" w:rsidP="001C458E">
                  <w:pPr>
                    <w:spacing w:after="200" w:line="276" w:lineRule="auto"/>
                  </w:pPr>
                  <w:r>
                    <w:lastRenderedPageBreak/>
                    <w:t>Maintained inventory control for a $Multi-million customer account at LF-USA.</w:t>
                  </w:r>
                </w:p>
                <w:p w:rsidR="000F1E86" w:rsidRDefault="000F1E86" w:rsidP="001C458E">
                  <w:pPr>
                    <w:pStyle w:val="ListParagraph"/>
                    <w:numPr>
                      <w:ilvl w:val="0"/>
                      <w:numId w:val="0"/>
                    </w:numPr>
                    <w:ind w:left="360"/>
                  </w:pPr>
                </w:p>
              </w:tc>
            </w:tr>
          </w:tbl>
          <w:p w:rsidR="006B11B1" w:rsidRDefault="009D3009">
            <w:pPr>
              <w:pStyle w:val="SectionHeading"/>
            </w:pPr>
            <w:r>
              <w:lastRenderedPageBreak/>
              <w:t>Employment History</w:t>
            </w:r>
          </w:p>
        </w:tc>
      </w:tr>
      <w:tr w:rsidR="006B11B1">
        <w:tc>
          <w:tcPr>
            <w:tcW w:w="5788" w:type="dxa"/>
          </w:tcPr>
          <w:p w:rsidR="006B11B1" w:rsidRDefault="00231EEB">
            <w:pPr>
              <w:pStyle w:val="Bold"/>
            </w:pPr>
            <w:r w:rsidRPr="00231EEB">
              <w:lastRenderedPageBreak/>
              <w:t>Certified Personal Trainer, Performance Coach, Wellness Coach, Program Designer</w:t>
            </w:r>
          </w:p>
        </w:tc>
        <w:tc>
          <w:tcPr>
            <w:tcW w:w="2467" w:type="dxa"/>
          </w:tcPr>
          <w:p w:rsidR="006B11B1" w:rsidRDefault="00A02FCF" w:rsidP="00231EEB">
            <w:pPr>
              <w:pStyle w:val="Dates"/>
            </w:pPr>
            <w:sdt>
              <w:sdtPr>
                <w:id w:val="270558851"/>
                <w:placeholder>
                  <w:docPart w:val="FD665870EBCC4D83B18B8E48AFAE4F59"/>
                </w:placeholder>
                <w:date w:fullDate="2010-05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31EEB">
                  <w:t>5/24/2010</w:t>
                </w:r>
              </w:sdtContent>
            </w:sdt>
            <w:r w:rsidR="009D3009">
              <w:t xml:space="preserve"> — </w:t>
            </w:r>
            <w:sdt>
              <w:sdtPr>
                <w:id w:val="270558854"/>
                <w:placeholder>
                  <w:docPart w:val="7F82B12BAB984C21A796DADBC6F97EDF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31EEB">
                  <w:t>Present</w:t>
                </w:r>
              </w:sdtContent>
            </w:sdt>
          </w:p>
        </w:tc>
      </w:tr>
      <w:tr w:rsidR="006B11B1">
        <w:tc>
          <w:tcPr>
            <w:tcW w:w="8255" w:type="dxa"/>
            <w:gridSpan w:val="2"/>
            <w:tcMar>
              <w:bottom w:w="115" w:type="dxa"/>
            </w:tcMar>
          </w:tcPr>
          <w:sdt>
            <w:sdtPr>
              <w:id w:val="737166375"/>
              <w:placeholder>
                <w:docPart w:val="0D293ACA96484026AF167A71AAA092D0"/>
              </w:placeholder>
            </w:sdtPr>
            <w:sdtEndPr/>
            <w:sdtContent>
              <w:p w:rsidR="006B11B1" w:rsidRDefault="00231EEB">
                <w:pPr>
                  <w:pStyle w:val="Italics"/>
                </w:pPr>
                <w:r>
                  <w:t>Greensboro, Charlotte, NC/Roanoke, VA</w:t>
                </w:r>
              </w:p>
            </w:sdtContent>
          </w:sdt>
          <w:p w:rsidR="00231EEB" w:rsidRDefault="00231EEB" w:rsidP="00231EEB">
            <w:pPr>
              <w:pStyle w:val="ListParagraph"/>
            </w:pPr>
            <w:r>
              <w:t>Designed each class to match the skill and learning levels of all participants.</w:t>
            </w:r>
          </w:p>
          <w:p w:rsidR="00231EEB" w:rsidRDefault="00231EEB" w:rsidP="00231EEB">
            <w:pPr>
              <w:pStyle w:val="ListParagraph"/>
            </w:pPr>
            <w:r>
              <w:t>Suggested exercise modifications to individual students to avoid strain and injury.</w:t>
            </w:r>
          </w:p>
          <w:p w:rsidR="00231EEB" w:rsidRDefault="00231EEB" w:rsidP="00231EEB">
            <w:pPr>
              <w:pStyle w:val="ListParagraph"/>
            </w:pPr>
            <w:r>
              <w:t>Conduct one-on-one personal training sessions based upon strength, flexibility, core and metabolic training.</w:t>
            </w:r>
          </w:p>
          <w:p w:rsidR="00231EEB" w:rsidRDefault="00231EEB" w:rsidP="00231EEB">
            <w:pPr>
              <w:pStyle w:val="ListParagraph"/>
            </w:pPr>
            <w:r>
              <w:t>Develop Workouts and Meal Plans based on client assessments and goals.</w:t>
            </w:r>
          </w:p>
          <w:p w:rsidR="00231EEB" w:rsidRDefault="00231EEB" w:rsidP="00231EEB">
            <w:pPr>
              <w:pStyle w:val="ListParagraph"/>
            </w:pPr>
            <w:r>
              <w:t>Conduct movement screenings and physical assessments with new members and clients</w:t>
            </w:r>
          </w:p>
          <w:p w:rsidR="00231EEB" w:rsidRDefault="00231EEB" w:rsidP="00231EEB">
            <w:pPr>
              <w:pStyle w:val="ListParagraph"/>
            </w:pPr>
            <w:r>
              <w:t>Conducted orientations for new members via Functional Movement Screening (FMS)</w:t>
            </w:r>
          </w:p>
          <w:p w:rsidR="006B11B1" w:rsidRDefault="00231EEB" w:rsidP="00231EEB">
            <w:pPr>
              <w:pStyle w:val="ListParagraph"/>
            </w:pPr>
            <w:r>
              <w:t>Promoted club programs, products and services to participants.</w:t>
            </w:r>
          </w:p>
        </w:tc>
      </w:tr>
      <w:tr w:rsidR="006B11B1">
        <w:tc>
          <w:tcPr>
            <w:tcW w:w="5788" w:type="dxa"/>
          </w:tcPr>
          <w:p w:rsidR="006B11B1" w:rsidRDefault="00231EEB">
            <w:pPr>
              <w:pStyle w:val="Bold"/>
            </w:pPr>
            <w:r w:rsidRPr="00231EEB">
              <w:t>LF-USA</w:t>
            </w:r>
          </w:p>
        </w:tc>
        <w:tc>
          <w:tcPr>
            <w:tcW w:w="2467" w:type="dxa"/>
          </w:tcPr>
          <w:p w:rsidR="006B11B1" w:rsidRDefault="00A02FCF" w:rsidP="00231EEB">
            <w:pPr>
              <w:pStyle w:val="Dates"/>
            </w:pPr>
            <w:sdt>
              <w:sdtPr>
                <w:id w:val="270558858"/>
                <w:placeholder>
                  <w:docPart w:val="FD36699096E24E19BDFF7130865E2571"/>
                </w:placeholder>
                <w:date w:fullDate="2013-01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31EEB">
                  <w:t>1/1/2013</w:t>
                </w:r>
              </w:sdtContent>
            </w:sdt>
            <w:r w:rsidR="009D3009">
              <w:t xml:space="preserve"> — </w:t>
            </w:r>
            <w:sdt>
              <w:sdtPr>
                <w:id w:val="270558861"/>
                <w:placeholder>
                  <w:docPart w:val="148108D18A9947F2B6FD5FB1F1AE86CD"/>
                </w:placeholder>
                <w:date w:fullDate="2013-03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31EEB">
                  <w:t>3/1/2013</w:t>
                </w:r>
              </w:sdtContent>
            </w:sdt>
          </w:p>
        </w:tc>
      </w:tr>
      <w:tr w:rsidR="006B11B1">
        <w:tc>
          <w:tcPr>
            <w:tcW w:w="8255" w:type="dxa"/>
            <w:gridSpan w:val="2"/>
            <w:tcMar>
              <w:bottom w:w="115" w:type="dxa"/>
            </w:tcMar>
          </w:tcPr>
          <w:p w:rsidR="006B11B1" w:rsidRDefault="00231EEB">
            <w:pPr>
              <w:pStyle w:val="Italics"/>
            </w:pPr>
            <w:r>
              <w:t>Greensboro, NC</w:t>
            </w:r>
          </w:p>
          <w:p w:rsidR="00231EEB" w:rsidRDefault="00231EEB" w:rsidP="00231EEB">
            <w:pPr>
              <w:pStyle w:val="ListParagraph"/>
            </w:pPr>
            <w:r>
              <w:t>Reviewed new customer orders and requests and manually entered data into a centralized database.</w:t>
            </w:r>
          </w:p>
          <w:p w:rsidR="00231EEB" w:rsidRDefault="00231EEB" w:rsidP="00231EEB">
            <w:pPr>
              <w:pStyle w:val="ListParagraph"/>
            </w:pPr>
            <w:r>
              <w:t>Conducted qualitative and quantitative analysis of logistics operations using simulation models and other tools.</w:t>
            </w:r>
          </w:p>
          <w:p w:rsidR="00231EEB" w:rsidRDefault="00231EEB" w:rsidP="00231EEB">
            <w:pPr>
              <w:pStyle w:val="ListParagraph"/>
            </w:pPr>
            <w:r>
              <w:t>Oversaw scheduling for the day-to-day activities of transportation employees.</w:t>
            </w:r>
          </w:p>
          <w:p w:rsidR="00231EEB" w:rsidRDefault="00231EEB" w:rsidP="00231EEB">
            <w:pPr>
              <w:pStyle w:val="ListParagraph"/>
            </w:pPr>
            <w:r>
              <w:t>Reconciled daily inventory in SAP cockpit for SKUs.</w:t>
            </w:r>
          </w:p>
          <w:p w:rsidR="00231EEB" w:rsidRDefault="00231EEB" w:rsidP="00231EEB">
            <w:pPr>
              <w:pStyle w:val="ListParagraph"/>
            </w:pPr>
            <w:r>
              <w:t>Completed and followed up on all registration and traffic documents.</w:t>
            </w:r>
          </w:p>
          <w:p w:rsidR="00231EEB" w:rsidRDefault="00231EEB" w:rsidP="00231EEB">
            <w:pPr>
              <w:pStyle w:val="ListParagraph"/>
            </w:pPr>
            <w:r>
              <w:t>Manually created shipments, assigned carriers and dispatched shipments.</w:t>
            </w:r>
          </w:p>
          <w:p w:rsidR="00231EEB" w:rsidRDefault="00231EEB" w:rsidP="00231EEB">
            <w:pPr>
              <w:pStyle w:val="ListParagraph"/>
            </w:pPr>
            <w:r>
              <w:t>Resolved problems for customers, warehouses and carriers.</w:t>
            </w:r>
          </w:p>
          <w:p w:rsidR="00231EEB" w:rsidRDefault="00231EEB" w:rsidP="00231EEB">
            <w:pPr>
              <w:pStyle w:val="ListParagraph"/>
            </w:pPr>
            <w:r>
              <w:t>Acted as a liaison between logistics, carriers and customers.</w:t>
            </w:r>
          </w:p>
          <w:p w:rsidR="00231EEB" w:rsidRDefault="00231EEB" w:rsidP="00231EEB">
            <w:pPr>
              <w:pStyle w:val="ListParagraph"/>
            </w:pPr>
            <w:r>
              <w:t>Produced bills of lading and updated shipment status information.</w:t>
            </w:r>
          </w:p>
          <w:p w:rsidR="00231EEB" w:rsidRDefault="00231EEB" w:rsidP="00231EEB">
            <w:pPr>
              <w:pStyle w:val="ListParagraph"/>
            </w:pPr>
            <w:r>
              <w:t>Wrote weekly and monthly global transportation reports.</w:t>
            </w:r>
          </w:p>
          <w:p w:rsidR="00231EEB" w:rsidRDefault="00231EEB" w:rsidP="00231EEB">
            <w:pPr>
              <w:pStyle w:val="ListParagraph"/>
            </w:pPr>
            <w:r>
              <w:t>Coordinated returns between origin and interim transportation departments.</w:t>
            </w:r>
          </w:p>
          <w:p w:rsidR="006B11B1" w:rsidRDefault="00231EEB" w:rsidP="00231EEB">
            <w:pPr>
              <w:pStyle w:val="ListParagraph"/>
            </w:pPr>
            <w:r>
              <w:t>Completed all necessary customs documents and other paperwork.</w:t>
            </w:r>
          </w:p>
        </w:tc>
      </w:tr>
      <w:tr w:rsidR="006B11B1">
        <w:tc>
          <w:tcPr>
            <w:tcW w:w="5788" w:type="dxa"/>
          </w:tcPr>
          <w:p w:rsidR="006B11B1" w:rsidRDefault="00231EEB">
            <w:pPr>
              <w:pStyle w:val="Bold"/>
            </w:pPr>
            <w:r w:rsidRPr="00231EEB">
              <w:t>Hoke County Schools</w:t>
            </w:r>
          </w:p>
        </w:tc>
        <w:tc>
          <w:tcPr>
            <w:tcW w:w="2467" w:type="dxa"/>
          </w:tcPr>
          <w:p w:rsidR="006B11B1" w:rsidRDefault="00A02FCF" w:rsidP="000F1E86">
            <w:pPr>
              <w:pStyle w:val="Dates"/>
              <w:jc w:val="center"/>
            </w:pPr>
            <w:sdt>
              <w:sdtPr>
                <w:id w:val="270558866"/>
                <w:placeholder>
                  <w:docPart w:val="E9FAE86398654B59AF6B982034BFA48D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F1E86">
                  <w:t>2009</w:t>
                </w:r>
              </w:sdtContent>
            </w:sdt>
            <w:r w:rsidR="009D3009">
              <w:t xml:space="preserve"> — </w:t>
            </w:r>
            <w:sdt>
              <w:sdtPr>
                <w:id w:val="270558869"/>
                <w:placeholder>
                  <w:docPart w:val="C38CD77B32C74719A5AD29F7E77CF3E1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F1E86">
                  <w:t>2010</w:t>
                </w:r>
              </w:sdtContent>
            </w:sdt>
          </w:p>
        </w:tc>
      </w:tr>
      <w:tr w:rsidR="006B11B1">
        <w:tc>
          <w:tcPr>
            <w:tcW w:w="8255" w:type="dxa"/>
            <w:gridSpan w:val="2"/>
            <w:tcMar>
              <w:bottom w:w="115" w:type="dxa"/>
            </w:tcMar>
          </w:tcPr>
          <w:p w:rsidR="006B11B1" w:rsidRDefault="00231EEB">
            <w:pPr>
              <w:pStyle w:val="Italics"/>
            </w:pPr>
            <w:r>
              <w:t>Raeford, NC</w:t>
            </w:r>
          </w:p>
          <w:p w:rsidR="000F1E86" w:rsidRDefault="000F1E86" w:rsidP="000F1E86">
            <w:pPr>
              <w:pStyle w:val="ListParagraph"/>
            </w:pPr>
            <w:r>
              <w:t>Developed interesting course plans to meet academic, intellectual and social needs of students.</w:t>
            </w:r>
          </w:p>
          <w:p w:rsidR="000F1E86" w:rsidRDefault="000F1E86" w:rsidP="000F1E86">
            <w:pPr>
              <w:pStyle w:val="ListParagraph"/>
            </w:pPr>
            <w:r>
              <w:t>Developed and implemented interesting and interactive learning mediums to increase student understanding of course materials.</w:t>
            </w:r>
          </w:p>
          <w:p w:rsidR="000F1E86" w:rsidRDefault="000F1E86" w:rsidP="000F1E86">
            <w:pPr>
              <w:pStyle w:val="ListParagraph"/>
            </w:pPr>
            <w:r>
              <w:t>Routinely met with students' parents regarding in-class issues and learning interruptions to discuss solutions.</w:t>
            </w:r>
          </w:p>
          <w:p w:rsidR="000F1E86" w:rsidRDefault="000F1E86" w:rsidP="000F1E86">
            <w:pPr>
              <w:pStyle w:val="ListParagraph"/>
            </w:pPr>
            <w:r>
              <w:t>Taught English Literature to grades 11-12.</w:t>
            </w:r>
          </w:p>
          <w:p w:rsidR="006B11B1" w:rsidRDefault="000F1E86" w:rsidP="000F1E86">
            <w:pPr>
              <w:pStyle w:val="ListParagraph"/>
            </w:pPr>
            <w:r>
              <w:t>Designed lesson plans focused on age and level-appropriate material.</w:t>
            </w:r>
          </w:p>
        </w:tc>
      </w:tr>
      <w:tr w:rsidR="006B11B1">
        <w:tc>
          <w:tcPr>
            <w:tcW w:w="5788" w:type="dxa"/>
          </w:tcPr>
          <w:p w:rsidR="006B11B1" w:rsidRDefault="000F1E86">
            <w:pPr>
              <w:pStyle w:val="Bold"/>
            </w:pPr>
            <w:r w:rsidRPr="000F1E86">
              <w:t>United Parcel Service</w:t>
            </w:r>
          </w:p>
        </w:tc>
        <w:tc>
          <w:tcPr>
            <w:tcW w:w="2467" w:type="dxa"/>
          </w:tcPr>
          <w:p w:rsidR="006B11B1" w:rsidRDefault="00A02FCF" w:rsidP="000F1E86">
            <w:pPr>
              <w:pStyle w:val="Dates"/>
            </w:pPr>
            <w:sdt>
              <w:sdtPr>
                <w:id w:val="270558874"/>
                <w:placeholder>
                  <w:docPart w:val="1D05556B80024F08BF695370FE7AE349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F1E86">
                  <w:t>2002</w:t>
                </w:r>
              </w:sdtContent>
            </w:sdt>
            <w:r w:rsidR="009D3009">
              <w:t xml:space="preserve"> — </w:t>
            </w:r>
            <w:sdt>
              <w:sdtPr>
                <w:id w:val="270558878"/>
                <w:placeholder>
                  <w:docPart w:val="8A6B5291BCBC41D5971ABAD48F2196AD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F1E86">
                  <w:t>2008</w:t>
                </w:r>
              </w:sdtContent>
            </w:sdt>
          </w:p>
        </w:tc>
      </w:tr>
      <w:tr w:rsidR="006B11B1">
        <w:trPr>
          <w:trHeight w:val="576"/>
        </w:trPr>
        <w:tc>
          <w:tcPr>
            <w:tcW w:w="8255" w:type="dxa"/>
            <w:gridSpan w:val="2"/>
            <w:tcMar>
              <w:bottom w:w="259" w:type="dxa"/>
            </w:tcMar>
          </w:tcPr>
          <w:sdt>
            <w:sdtPr>
              <w:id w:val="737166380"/>
              <w:placeholder>
                <w:docPart w:val="E1B652806C194D7BA6EED0371B440290"/>
              </w:placeholder>
            </w:sdtPr>
            <w:sdtEndPr/>
            <w:sdtContent>
              <w:p w:rsidR="006B11B1" w:rsidRDefault="000F1E86">
                <w:pPr>
                  <w:pStyle w:val="Italics"/>
                </w:pPr>
                <w:r>
                  <w:t>Greensboro, NC</w:t>
                </w:r>
              </w:p>
            </w:sdtContent>
          </w:sdt>
          <w:p w:rsidR="000F1E86" w:rsidRDefault="000F1E86" w:rsidP="000F1E86">
            <w:pPr>
              <w:pStyle w:val="ListParagraph"/>
            </w:pPr>
            <w:r>
              <w:t>Unloaded, picked, staged and loaded products for shipping.</w:t>
            </w:r>
          </w:p>
          <w:p w:rsidR="000F1E86" w:rsidRDefault="000F1E86" w:rsidP="000F1E86">
            <w:pPr>
              <w:pStyle w:val="ListParagraph"/>
            </w:pPr>
            <w:r>
              <w:t>Loaded flat bed and drop-frame trucks by hand and tracked packages by hand-held scanner.</w:t>
            </w:r>
          </w:p>
          <w:p w:rsidR="000F1E86" w:rsidRDefault="000F1E86" w:rsidP="000F1E86">
            <w:pPr>
              <w:pStyle w:val="ListParagraph"/>
            </w:pPr>
            <w:r>
              <w:t>Used hand-held devices to scan packages and track them for audits and customer service</w:t>
            </w:r>
          </w:p>
          <w:p w:rsidR="006B11B1" w:rsidRDefault="000F1E86" w:rsidP="000F1E86">
            <w:pPr>
              <w:pStyle w:val="ListParagraph"/>
            </w:pPr>
            <w:r>
              <w:t>Sorted and loaded packages for 32 separate regional loads across North America</w:t>
            </w:r>
          </w:p>
        </w:tc>
      </w:tr>
      <w:tr w:rsidR="006B11B1">
        <w:trPr>
          <w:trHeight w:val="51"/>
        </w:trPr>
        <w:tc>
          <w:tcPr>
            <w:tcW w:w="8255" w:type="dxa"/>
            <w:gridSpan w:val="2"/>
            <w:vAlign w:val="center"/>
          </w:tcPr>
          <w:p w:rsidR="006B11B1" w:rsidRPr="000F1E86" w:rsidRDefault="000F1E86">
            <w:pPr>
              <w:pStyle w:val="SectionHeading"/>
              <w:rPr>
                <w:rFonts w:asciiTheme="majorHAnsi" w:hAnsiTheme="majorHAnsi"/>
              </w:rPr>
            </w:pPr>
            <w:r w:rsidRPr="000F1E86">
              <w:rPr>
                <w:rFonts w:asciiTheme="majorHAnsi" w:hAnsiTheme="majorHAnsi"/>
              </w:rPr>
              <w:t>Education</w:t>
            </w:r>
          </w:p>
          <w:p w:rsidR="000F1E86" w:rsidRDefault="000F1E86">
            <w:pPr>
              <w:pStyle w:val="SectionHeading"/>
            </w:pPr>
          </w:p>
          <w:p w:rsidR="009D3009" w:rsidRDefault="009D3009" w:rsidP="009D3009">
            <w:pPr>
              <w:spacing w:after="200" w:line="276" w:lineRule="auto"/>
              <w:rPr>
                <w:b/>
              </w:rPr>
            </w:pPr>
            <w:r w:rsidRPr="009D3009">
              <w:rPr>
                <w:b/>
              </w:rPr>
              <w:t>Executive M.B.A. from Colorado Technical University – December 2007</w:t>
            </w:r>
          </w:p>
          <w:p w:rsidR="009D3009" w:rsidRPr="009D3009" w:rsidRDefault="009D3009" w:rsidP="009D3009">
            <w:pPr>
              <w:pStyle w:val="ListParagraph"/>
            </w:pPr>
            <w:r w:rsidRPr="009D3009">
              <w:t>Certified in Business Administration, Business Management and Change Management</w:t>
            </w:r>
          </w:p>
          <w:p w:rsidR="000F1E86" w:rsidRPr="009D3009" w:rsidRDefault="009D3009" w:rsidP="009D3009">
            <w:pPr>
              <w:spacing w:after="200" w:line="276" w:lineRule="auto"/>
              <w:rPr>
                <w:b/>
              </w:rPr>
            </w:pPr>
            <w:r w:rsidRPr="009D3009">
              <w:rPr>
                <w:b/>
              </w:rPr>
              <w:t xml:space="preserve">Bachelors of Arts Degree from North Carolina A&amp;T State University –December </w:t>
            </w:r>
            <w:r>
              <w:rPr>
                <w:b/>
              </w:rPr>
              <w:t>2005</w:t>
            </w:r>
          </w:p>
        </w:tc>
      </w:tr>
      <w:tr w:rsidR="006B11B1">
        <w:trPr>
          <w:trHeight w:val="51"/>
        </w:trPr>
        <w:tc>
          <w:tcPr>
            <w:tcW w:w="8255" w:type="dxa"/>
            <w:gridSpan w:val="2"/>
            <w:tcMar>
              <w:bottom w:w="144" w:type="dxa"/>
            </w:tcMar>
          </w:tcPr>
          <w:p w:rsidR="006B11B1" w:rsidRDefault="006B11B1" w:rsidP="009D3009"/>
        </w:tc>
      </w:tr>
      <w:tr w:rsidR="000F1E86">
        <w:trPr>
          <w:trHeight w:val="51"/>
        </w:trPr>
        <w:tc>
          <w:tcPr>
            <w:tcW w:w="8255" w:type="dxa"/>
            <w:gridSpan w:val="2"/>
            <w:tcMar>
              <w:bottom w:w="144" w:type="dxa"/>
            </w:tcMar>
          </w:tcPr>
          <w:p w:rsidR="000F1E86" w:rsidRDefault="000F1E86" w:rsidP="000F1E86"/>
        </w:tc>
      </w:tr>
    </w:tbl>
    <w:p w:rsidR="006B11B1" w:rsidRDefault="006B11B1" w:rsidP="009D3009"/>
    <w:sectPr w:rsidR="006B11B1" w:rsidSect="009D3009">
      <w:type w:val="continuous"/>
      <w:pgSz w:w="12240" w:h="15840"/>
      <w:pgMar w:top="360" w:right="1800" w:bottom="18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96EF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556A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E3CA46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9DDA28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97123"/>
    <w:multiLevelType w:val="hybridMultilevel"/>
    <w:tmpl w:val="2F14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A6A94"/>
    <w:multiLevelType w:val="hybridMultilevel"/>
    <w:tmpl w:val="175E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F5DB7"/>
    <w:multiLevelType w:val="hybridMultilevel"/>
    <w:tmpl w:val="FE2C696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0804842"/>
    <w:multiLevelType w:val="hybridMultilevel"/>
    <w:tmpl w:val="7ECA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F1F9F"/>
    <w:multiLevelType w:val="hybridMultilevel"/>
    <w:tmpl w:val="A760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91A37"/>
    <w:multiLevelType w:val="hybridMultilevel"/>
    <w:tmpl w:val="A628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3688A"/>
    <w:multiLevelType w:val="hybridMultilevel"/>
    <w:tmpl w:val="988C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B25133"/>
    <w:multiLevelType w:val="hybridMultilevel"/>
    <w:tmpl w:val="AD34477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4"/>
  </w:num>
  <w:num w:numId="5">
    <w:abstractNumId w:val="17"/>
  </w:num>
  <w:num w:numId="6">
    <w:abstractNumId w:val="13"/>
  </w:num>
  <w:num w:numId="7">
    <w:abstractNumId w:val="18"/>
  </w:num>
  <w:num w:numId="8">
    <w:abstractNumId w:val="10"/>
  </w:num>
  <w:num w:numId="9">
    <w:abstractNumId w:val="14"/>
  </w:num>
  <w:num w:numId="10">
    <w:abstractNumId w:val="6"/>
  </w:num>
  <w:num w:numId="11">
    <w:abstractNumId w:val="19"/>
  </w:num>
  <w:num w:numId="12">
    <w:abstractNumId w:val="8"/>
  </w:num>
  <w:num w:numId="13">
    <w:abstractNumId w:val="11"/>
  </w:num>
  <w:num w:numId="14">
    <w:abstractNumId w:val="9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2"/>
  </w:compat>
  <w:rsids>
    <w:rsidRoot w:val="00A337FE"/>
    <w:rsid w:val="000F1E86"/>
    <w:rsid w:val="00231EEB"/>
    <w:rsid w:val="006B11B1"/>
    <w:rsid w:val="009D3009"/>
    <w:rsid w:val="00A02FCF"/>
    <w:rsid w:val="00A3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009"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pPr>
      <w:outlineLvl w:val="0"/>
    </w:pPr>
    <w:rPr>
      <w:caps/>
      <w:color w:val="A6A6A6" w:themeColor="background1" w:themeShade="A6"/>
      <w:spacing w:val="40"/>
      <w:sz w:val="40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pPr>
      <w:outlineLvl w:val="1"/>
    </w:pPr>
    <w:rPr>
      <w:caps/>
      <w:color w:val="595959" w:themeColor="text1" w:themeTint="A6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caps/>
      <w:color w:val="A6A6A6" w:themeColor="background1" w:themeShade="A6"/>
      <w:spacing w:val="40"/>
      <w:sz w:val="40"/>
    </w:rPr>
  </w:style>
  <w:style w:type="paragraph" w:customStyle="1" w:styleId="PersonalInformation">
    <w:name w:val="Personal Information"/>
    <w:basedOn w:val="Normal"/>
    <w:qFormat/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595959" w:themeColor="text1" w:themeTint="A6"/>
      <w:spacing w:val="20"/>
      <w:sz w:val="16"/>
    </w:rPr>
  </w:style>
  <w:style w:type="paragraph" w:customStyle="1" w:styleId="Bold">
    <w:name w:val="Bold"/>
    <w:basedOn w:val="Normal"/>
    <w:qFormat/>
    <w:rPr>
      <w:b/>
      <w:spacing w:val="10"/>
    </w:rPr>
  </w:style>
  <w:style w:type="paragraph" w:customStyle="1" w:styleId="Dates">
    <w:name w:val="Dates"/>
    <w:basedOn w:val="Normal"/>
    <w:qFormat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Normal"/>
    <w:qFormat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pPr>
      <w:numPr>
        <w:numId w:val="20"/>
      </w:numPr>
      <w:spacing w:after="80"/>
      <w:ind w:left="360" w:hanging="216"/>
    </w:pPr>
  </w:style>
  <w:style w:type="paragraph" w:customStyle="1" w:styleId="Copy">
    <w:name w:val="Copy"/>
    <w:basedOn w:val="Normal"/>
    <w:qFormat/>
    <w:pPr>
      <w:spacing w:after="80"/>
    </w:pPr>
  </w:style>
  <w:style w:type="paragraph" w:customStyle="1" w:styleId="PlaceholderAutotext10">
    <w:name w:val="PlaceholderAutotext_10"/>
    <w:rPr>
      <w:rFonts w:eastAsiaTheme="minorEastAsia"/>
    </w:rPr>
  </w:style>
  <w:style w:type="paragraph" w:customStyle="1" w:styleId="YourName">
    <w:name w:val="Your Name"/>
    <w:basedOn w:val="Normal"/>
    <w:qFormat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Pr>
      <w:caps/>
      <w:color w:val="595959" w:themeColor="text1" w:themeTint="A6"/>
      <w:spacing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\AppData\Roaming\Microsoft\Templates\Chronologic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EC7F89559CC4A04B696B9634002D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715C1-94C9-4DFC-8E6B-7AD66EB6BC5C}"/>
      </w:docPartPr>
      <w:docPartBody>
        <w:p w:rsidR="00DD5296" w:rsidRDefault="00AD1525">
          <w:pPr>
            <w:pStyle w:val="2EC7F89559CC4A04B696B9634002D97B"/>
          </w:pPr>
          <w:r>
            <w:t>[your name]</w:t>
          </w:r>
        </w:p>
      </w:docPartBody>
    </w:docPart>
    <w:docPart>
      <w:docPartPr>
        <w:name w:val="FD665870EBCC4D83B18B8E48AFAE4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6B7C7-5650-493B-B38A-A877831E015A}"/>
      </w:docPartPr>
      <w:docPartBody>
        <w:p w:rsidR="00DD5296" w:rsidRDefault="00AD1525">
          <w:pPr>
            <w:pStyle w:val="FD665870EBCC4D83B18B8E48AFAE4F59"/>
          </w:pPr>
          <w:r>
            <w:t>[Start Date]</w:t>
          </w:r>
        </w:p>
      </w:docPartBody>
    </w:docPart>
    <w:docPart>
      <w:docPartPr>
        <w:name w:val="7F82B12BAB984C21A796DADBC6F97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E9CA1-FAAD-4683-BAB1-13DA86539073}"/>
      </w:docPartPr>
      <w:docPartBody>
        <w:p w:rsidR="00DD5296" w:rsidRDefault="00AD1525">
          <w:pPr>
            <w:pStyle w:val="7F82B12BAB984C21A796DADBC6F97EDF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0D293ACA96484026AF167A71AAA09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5C2CF-4CEC-457D-AE96-B20AA9DBC5BC}"/>
      </w:docPartPr>
      <w:docPartBody>
        <w:p w:rsidR="00DD5296" w:rsidRDefault="00AD1525">
          <w:pPr>
            <w:pStyle w:val="0D293ACA96484026AF167A71AAA092D0"/>
          </w:pPr>
          <w:r>
            <w:t>[Rochester, NY]</w:t>
          </w:r>
        </w:p>
      </w:docPartBody>
    </w:docPart>
    <w:docPart>
      <w:docPartPr>
        <w:name w:val="FD36699096E24E19BDFF7130865E2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521A-CCDF-4EFB-ACAC-39D7D7CDE90D}"/>
      </w:docPartPr>
      <w:docPartBody>
        <w:p w:rsidR="00DD5296" w:rsidRDefault="00AD1525">
          <w:pPr>
            <w:pStyle w:val="FD36699096E24E19BDFF7130865E2571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148108D18A9947F2B6FD5FB1F1AE8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28E5F-47B3-402D-B3A7-8501611495C3}"/>
      </w:docPartPr>
      <w:docPartBody>
        <w:p w:rsidR="00DD5296" w:rsidRDefault="00AD1525">
          <w:pPr>
            <w:pStyle w:val="148108D18A9947F2B6FD5FB1F1AE86CD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E9FAE86398654B59AF6B982034BFA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DF2DE-BA1E-4D9F-A17C-904A21DA567D}"/>
      </w:docPartPr>
      <w:docPartBody>
        <w:p w:rsidR="00DD5296" w:rsidRDefault="00AD1525">
          <w:pPr>
            <w:pStyle w:val="E9FAE86398654B59AF6B982034BFA48D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C38CD77B32C74719A5AD29F7E77CF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E3678-9F1D-4936-88FB-641D55C0FC8B}"/>
      </w:docPartPr>
      <w:docPartBody>
        <w:p w:rsidR="00DD5296" w:rsidRDefault="00AD1525">
          <w:pPr>
            <w:pStyle w:val="C38CD77B32C74719A5AD29F7E77CF3E1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1D05556B80024F08BF695370FE7AE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18ADD-D006-4458-8137-09D39379B07A}"/>
      </w:docPartPr>
      <w:docPartBody>
        <w:p w:rsidR="00DD5296" w:rsidRDefault="00AD1525">
          <w:pPr>
            <w:pStyle w:val="1D05556B80024F08BF695370FE7AE349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8A6B5291BCBC41D5971ABAD48F219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7ADB4-9756-42BF-8841-E26BE19D43AF}"/>
      </w:docPartPr>
      <w:docPartBody>
        <w:p w:rsidR="00DD5296" w:rsidRDefault="00AD1525">
          <w:pPr>
            <w:pStyle w:val="8A6B5291BCBC41D5971ABAD48F2196AD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E1B652806C194D7BA6EED0371B440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8ECD7-E749-41EC-B257-61DB27497BF4}"/>
      </w:docPartPr>
      <w:docPartBody>
        <w:p w:rsidR="00DD5296" w:rsidRDefault="00AD1525">
          <w:pPr>
            <w:pStyle w:val="E1B652806C194D7BA6EED0371B440290"/>
          </w:pPr>
          <w:r>
            <w:t>[Buffalo,NY]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1ED"/>
    <w:rsid w:val="006661ED"/>
    <w:rsid w:val="00AD1525"/>
    <w:rsid w:val="00B067E3"/>
    <w:rsid w:val="00DD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C7F89559CC4A04B696B9634002D97B">
    <w:name w:val="2EC7F89559CC4A04B696B9634002D97B"/>
  </w:style>
  <w:style w:type="paragraph" w:customStyle="1" w:styleId="BA97D69BD4A0454796F4F1330E4831FF">
    <w:name w:val="BA97D69BD4A0454796F4F1330E4831FF"/>
  </w:style>
  <w:style w:type="paragraph" w:customStyle="1" w:styleId="DED351CF6D5241ED93275123F9BB4077">
    <w:name w:val="DED351CF6D5241ED93275123F9BB4077"/>
  </w:style>
  <w:style w:type="paragraph" w:customStyle="1" w:styleId="8963E6BF051B45E5969CF368F7F1ABC8">
    <w:name w:val="8963E6BF051B45E5969CF368F7F1ABC8"/>
  </w:style>
  <w:style w:type="paragraph" w:customStyle="1" w:styleId="5BF7ACD9E30D4A939D5ACFC3C81DFB87">
    <w:name w:val="5BF7ACD9E30D4A939D5ACFC3C81DFB87"/>
  </w:style>
  <w:style w:type="paragraph" w:customStyle="1" w:styleId="EF859386BC6C4C0E9E0B2CE414B060AA">
    <w:name w:val="EF859386BC6C4C0E9E0B2CE414B060AA"/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after="80" w:line="264" w:lineRule="auto"/>
      <w:ind w:left="360" w:hanging="216"/>
    </w:pPr>
    <w:rPr>
      <w:rFonts w:eastAsiaTheme="minorHAnsi"/>
      <w:sz w:val="16"/>
    </w:rPr>
  </w:style>
  <w:style w:type="paragraph" w:customStyle="1" w:styleId="8FF70A99C09041B38C7D88BF7A0AA7A0">
    <w:name w:val="8FF70A99C09041B38C7D88BF7A0AA7A0"/>
  </w:style>
  <w:style w:type="paragraph" w:customStyle="1" w:styleId="DEDC5EFDB3E743778A2ABA9D17EE840D">
    <w:name w:val="DEDC5EFDB3E743778A2ABA9D17EE840D"/>
  </w:style>
  <w:style w:type="paragraph" w:customStyle="1" w:styleId="FD665870EBCC4D83B18B8E48AFAE4F59">
    <w:name w:val="FD665870EBCC4D83B18B8E48AFAE4F5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F82B12BAB984C21A796DADBC6F97EDF">
    <w:name w:val="7F82B12BAB984C21A796DADBC6F97EDF"/>
  </w:style>
  <w:style w:type="paragraph" w:customStyle="1" w:styleId="0D293ACA96484026AF167A71AAA092D0">
    <w:name w:val="0D293ACA96484026AF167A71AAA092D0"/>
  </w:style>
  <w:style w:type="paragraph" w:customStyle="1" w:styleId="8D4750CB25D24C109AAF85C7B18D20C5">
    <w:name w:val="8D4750CB25D24C109AAF85C7B18D20C5"/>
  </w:style>
  <w:style w:type="paragraph" w:customStyle="1" w:styleId="DCE5750B2D624AE3A717103499DEE398">
    <w:name w:val="DCE5750B2D624AE3A717103499DEE398"/>
  </w:style>
  <w:style w:type="paragraph" w:customStyle="1" w:styleId="FD36699096E24E19BDFF7130865E2571">
    <w:name w:val="FD36699096E24E19BDFF7130865E2571"/>
  </w:style>
  <w:style w:type="paragraph" w:customStyle="1" w:styleId="148108D18A9947F2B6FD5FB1F1AE86CD">
    <w:name w:val="148108D18A9947F2B6FD5FB1F1AE86CD"/>
  </w:style>
  <w:style w:type="paragraph" w:customStyle="1" w:styleId="6A0CBA4A090E473585C3BBCF674D4DB5">
    <w:name w:val="6A0CBA4A090E473585C3BBCF674D4DB5"/>
  </w:style>
  <w:style w:type="paragraph" w:customStyle="1" w:styleId="2EB4F86501474DDF8FDFE8B744AADBF4">
    <w:name w:val="2EB4F86501474DDF8FDFE8B744AADBF4"/>
  </w:style>
  <w:style w:type="paragraph" w:customStyle="1" w:styleId="47223ADB77D04397AC7B1916C16C5D3E">
    <w:name w:val="47223ADB77D04397AC7B1916C16C5D3E"/>
  </w:style>
  <w:style w:type="paragraph" w:customStyle="1" w:styleId="E9FAE86398654B59AF6B982034BFA48D">
    <w:name w:val="E9FAE86398654B59AF6B982034BFA48D"/>
  </w:style>
  <w:style w:type="paragraph" w:customStyle="1" w:styleId="C38CD77B32C74719A5AD29F7E77CF3E1">
    <w:name w:val="C38CD77B32C74719A5AD29F7E77CF3E1"/>
  </w:style>
  <w:style w:type="paragraph" w:customStyle="1" w:styleId="F591A93B65D049A9AF8BEF6477E6C4AB">
    <w:name w:val="F591A93B65D049A9AF8BEF6477E6C4AB"/>
  </w:style>
  <w:style w:type="paragraph" w:customStyle="1" w:styleId="655FEEE09AD046ADBC1CCC84D4BF9FFB">
    <w:name w:val="655FEEE09AD046ADBC1CCC84D4BF9FFB"/>
  </w:style>
  <w:style w:type="paragraph" w:customStyle="1" w:styleId="8ED1EF6872D947ED97BFB43C03D01DE0">
    <w:name w:val="8ED1EF6872D947ED97BFB43C03D01DE0"/>
  </w:style>
  <w:style w:type="paragraph" w:customStyle="1" w:styleId="1D05556B80024F08BF695370FE7AE349">
    <w:name w:val="1D05556B80024F08BF695370FE7AE349"/>
  </w:style>
  <w:style w:type="paragraph" w:customStyle="1" w:styleId="8A6B5291BCBC41D5971ABAD48F2196AD">
    <w:name w:val="8A6B5291BCBC41D5971ABAD48F2196AD"/>
  </w:style>
  <w:style w:type="paragraph" w:customStyle="1" w:styleId="E1B652806C194D7BA6EED0371B440290">
    <w:name w:val="E1B652806C194D7BA6EED0371B440290"/>
  </w:style>
  <w:style w:type="paragraph" w:customStyle="1" w:styleId="EEEE5B4EAFFF48A7AA88D4B032F3BDB9">
    <w:name w:val="EEEE5B4EAFFF48A7AA88D4B032F3BDB9"/>
  </w:style>
  <w:style w:type="paragraph" w:customStyle="1" w:styleId="5610B27F2553422292B085F18CAD15EB">
    <w:name w:val="5610B27F2553422292B085F18CAD15EB"/>
  </w:style>
  <w:style w:type="paragraph" w:customStyle="1" w:styleId="62962DA827CE40A6A7EE47CDDD9FFDF4">
    <w:name w:val="62962DA827CE40A6A7EE47CDDD9FFDF4"/>
  </w:style>
  <w:style w:type="paragraph" w:customStyle="1" w:styleId="8614645EE0F045DE9AF27D21DE002AD2">
    <w:name w:val="8614645EE0F045DE9AF27D21DE002AD2"/>
  </w:style>
  <w:style w:type="paragraph" w:customStyle="1" w:styleId="2D3586E973B548A8A9CE7DC4DA725FB5">
    <w:name w:val="2D3586E973B548A8A9CE7DC4DA725FB5"/>
  </w:style>
  <w:style w:type="paragraph" w:customStyle="1" w:styleId="27BF1BFCE4064A82B45B9A27E5B059CD">
    <w:name w:val="27BF1BFCE4064A82B45B9A27E5B059CD"/>
  </w:style>
  <w:style w:type="paragraph" w:customStyle="1" w:styleId="121F1A4568734A66B7F4F6E3BA148819">
    <w:name w:val="121F1A4568734A66B7F4F6E3BA148819"/>
  </w:style>
  <w:style w:type="paragraph" w:customStyle="1" w:styleId="2698E6EB2E534FF885C2DB5C8272722B">
    <w:name w:val="2698E6EB2E534FF885C2DB5C8272722B"/>
    <w:rsid w:val="006661E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C7F89559CC4A04B696B9634002D97B">
    <w:name w:val="2EC7F89559CC4A04B696B9634002D97B"/>
  </w:style>
  <w:style w:type="paragraph" w:customStyle="1" w:styleId="BA97D69BD4A0454796F4F1330E4831FF">
    <w:name w:val="BA97D69BD4A0454796F4F1330E4831FF"/>
  </w:style>
  <w:style w:type="paragraph" w:customStyle="1" w:styleId="DED351CF6D5241ED93275123F9BB4077">
    <w:name w:val="DED351CF6D5241ED93275123F9BB4077"/>
  </w:style>
  <w:style w:type="paragraph" w:customStyle="1" w:styleId="8963E6BF051B45E5969CF368F7F1ABC8">
    <w:name w:val="8963E6BF051B45E5969CF368F7F1ABC8"/>
  </w:style>
  <w:style w:type="paragraph" w:customStyle="1" w:styleId="5BF7ACD9E30D4A939D5ACFC3C81DFB87">
    <w:name w:val="5BF7ACD9E30D4A939D5ACFC3C81DFB87"/>
  </w:style>
  <w:style w:type="paragraph" w:customStyle="1" w:styleId="EF859386BC6C4C0E9E0B2CE414B060AA">
    <w:name w:val="EF859386BC6C4C0E9E0B2CE414B060AA"/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after="80" w:line="264" w:lineRule="auto"/>
      <w:ind w:left="360" w:hanging="216"/>
    </w:pPr>
    <w:rPr>
      <w:rFonts w:eastAsiaTheme="minorHAnsi"/>
      <w:sz w:val="16"/>
    </w:rPr>
  </w:style>
  <w:style w:type="paragraph" w:customStyle="1" w:styleId="8FF70A99C09041B38C7D88BF7A0AA7A0">
    <w:name w:val="8FF70A99C09041B38C7D88BF7A0AA7A0"/>
  </w:style>
  <w:style w:type="paragraph" w:customStyle="1" w:styleId="DEDC5EFDB3E743778A2ABA9D17EE840D">
    <w:name w:val="DEDC5EFDB3E743778A2ABA9D17EE840D"/>
  </w:style>
  <w:style w:type="paragraph" w:customStyle="1" w:styleId="FD665870EBCC4D83B18B8E48AFAE4F59">
    <w:name w:val="FD665870EBCC4D83B18B8E48AFAE4F5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F82B12BAB984C21A796DADBC6F97EDF">
    <w:name w:val="7F82B12BAB984C21A796DADBC6F97EDF"/>
  </w:style>
  <w:style w:type="paragraph" w:customStyle="1" w:styleId="0D293ACA96484026AF167A71AAA092D0">
    <w:name w:val="0D293ACA96484026AF167A71AAA092D0"/>
  </w:style>
  <w:style w:type="paragraph" w:customStyle="1" w:styleId="8D4750CB25D24C109AAF85C7B18D20C5">
    <w:name w:val="8D4750CB25D24C109AAF85C7B18D20C5"/>
  </w:style>
  <w:style w:type="paragraph" w:customStyle="1" w:styleId="DCE5750B2D624AE3A717103499DEE398">
    <w:name w:val="DCE5750B2D624AE3A717103499DEE398"/>
  </w:style>
  <w:style w:type="paragraph" w:customStyle="1" w:styleId="FD36699096E24E19BDFF7130865E2571">
    <w:name w:val="FD36699096E24E19BDFF7130865E2571"/>
  </w:style>
  <w:style w:type="paragraph" w:customStyle="1" w:styleId="148108D18A9947F2B6FD5FB1F1AE86CD">
    <w:name w:val="148108D18A9947F2B6FD5FB1F1AE86CD"/>
  </w:style>
  <w:style w:type="paragraph" w:customStyle="1" w:styleId="6A0CBA4A090E473585C3BBCF674D4DB5">
    <w:name w:val="6A0CBA4A090E473585C3BBCF674D4DB5"/>
  </w:style>
  <w:style w:type="paragraph" w:customStyle="1" w:styleId="2EB4F86501474DDF8FDFE8B744AADBF4">
    <w:name w:val="2EB4F86501474DDF8FDFE8B744AADBF4"/>
  </w:style>
  <w:style w:type="paragraph" w:customStyle="1" w:styleId="47223ADB77D04397AC7B1916C16C5D3E">
    <w:name w:val="47223ADB77D04397AC7B1916C16C5D3E"/>
  </w:style>
  <w:style w:type="paragraph" w:customStyle="1" w:styleId="E9FAE86398654B59AF6B982034BFA48D">
    <w:name w:val="E9FAE86398654B59AF6B982034BFA48D"/>
  </w:style>
  <w:style w:type="paragraph" w:customStyle="1" w:styleId="C38CD77B32C74719A5AD29F7E77CF3E1">
    <w:name w:val="C38CD77B32C74719A5AD29F7E77CF3E1"/>
  </w:style>
  <w:style w:type="paragraph" w:customStyle="1" w:styleId="F591A93B65D049A9AF8BEF6477E6C4AB">
    <w:name w:val="F591A93B65D049A9AF8BEF6477E6C4AB"/>
  </w:style>
  <w:style w:type="paragraph" w:customStyle="1" w:styleId="655FEEE09AD046ADBC1CCC84D4BF9FFB">
    <w:name w:val="655FEEE09AD046ADBC1CCC84D4BF9FFB"/>
  </w:style>
  <w:style w:type="paragraph" w:customStyle="1" w:styleId="8ED1EF6872D947ED97BFB43C03D01DE0">
    <w:name w:val="8ED1EF6872D947ED97BFB43C03D01DE0"/>
  </w:style>
  <w:style w:type="paragraph" w:customStyle="1" w:styleId="1D05556B80024F08BF695370FE7AE349">
    <w:name w:val="1D05556B80024F08BF695370FE7AE349"/>
  </w:style>
  <w:style w:type="paragraph" w:customStyle="1" w:styleId="8A6B5291BCBC41D5971ABAD48F2196AD">
    <w:name w:val="8A6B5291BCBC41D5971ABAD48F2196AD"/>
  </w:style>
  <w:style w:type="paragraph" w:customStyle="1" w:styleId="E1B652806C194D7BA6EED0371B440290">
    <w:name w:val="E1B652806C194D7BA6EED0371B440290"/>
  </w:style>
  <w:style w:type="paragraph" w:customStyle="1" w:styleId="EEEE5B4EAFFF48A7AA88D4B032F3BDB9">
    <w:name w:val="EEEE5B4EAFFF48A7AA88D4B032F3BDB9"/>
  </w:style>
  <w:style w:type="paragraph" w:customStyle="1" w:styleId="5610B27F2553422292B085F18CAD15EB">
    <w:name w:val="5610B27F2553422292B085F18CAD15EB"/>
  </w:style>
  <w:style w:type="paragraph" w:customStyle="1" w:styleId="62962DA827CE40A6A7EE47CDDD9FFDF4">
    <w:name w:val="62962DA827CE40A6A7EE47CDDD9FFDF4"/>
  </w:style>
  <w:style w:type="paragraph" w:customStyle="1" w:styleId="8614645EE0F045DE9AF27D21DE002AD2">
    <w:name w:val="8614645EE0F045DE9AF27D21DE002AD2"/>
  </w:style>
  <w:style w:type="paragraph" w:customStyle="1" w:styleId="2D3586E973B548A8A9CE7DC4DA725FB5">
    <w:name w:val="2D3586E973B548A8A9CE7DC4DA725FB5"/>
  </w:style>
  <w:style w:type="paragraph" w:customStyle="1" w:styleId="27BF1BFCE4064A82B45B9A27E5B059CD">
    <w:name w:val="27BF1BFCE4064A82B45B9A27E5B059CD"/>
  </w:style>
  <w:style w:type="paragraph" w:customStyle="1" w:styleId="121F1A4568734A66B7F4F6E3BA148819">
    <w:name w:val="121F1A4568734A66B7F4F6E3BA148819"/>
  </w:style>
  <w:style w:type="paragraph" w:customStyle="1" w:styleId="2698E6EB2E534FF885C2DB5C8272722B">
    <w:name w:val="2698E6EB2E534FF885C2DB5C8272722B"/>
    <w:rsid w:val="006661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Deluxe">
      <a:maj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F26A1B-11AC-4436-9823-0F93C6E08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</Template>
  <TotalTime>42</TotalTime>
  <Pages>1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(Minimalist design)</vt:lpstr>
    </vt:vector>
  </TitlesOfParts>
  <Company/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(Minimalist design)</dc:title>
  <dc:creator>Mark Whittington, II</dc:creator>
  <cp:lastModifiedBy>Mark</cp:lastModifiedBy>
  <cp:revision>3</cp:revision>
  <cp:lastPrinted>2006-08-01T17:47:00Z</cp:lastPrinted>
  <dcterms:created xsi:type="dcterms:W3CDTF">2013-10-29T01:47:00Z</dcterms:created>
  <dcterms:modified xsi:type="dcterms:W3CDTF">2013-10-31T18:40:00Z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TC101686509990</vt:lpwstr>
  </property>
</Properties>
</file>