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4"/>
          <w:szCs w:val="22"/>
        </w:rPr>
        <w:alias w:val="Resume Name"/>
        <w:tag w:val="Resume Name"/>
        <w:id w:val="-104278397"/>
        <w:placeholder>
          <w:docPart w:val="51640E9D49DD4D009C7D22F1BB0D2377"/>
        </w:placeholder>
        <w:docPartList>
          <w:docPartGallery w:val="Quick Parts"/>
          <w:docPartCategory w:val=" Resume Name"/>
        </w:docPartList>
      </w:sdtPr>
      <w:sdtEndPr/>
      <w:sdtContent>
        <w:p w:rsidR="003C28BB" w:rsidRPr="0026693C" w:rsidRDefault="000876A3">
          <w:pPr>
            <w:pStyle w:val="Title"/>
            <w:rPr>
              <w:sz w:val="96"/>
            </w:rPr>
          </w:pPr>
          <w:sdt>
            <w:sdtPr>
              <w:rPr>
                <w:sz w:val="96"/>
              </w:rPr>
              <w:alias w:val="Author"/>
              <w:tag w:val=""/>
              <w:id w:val="1823003119"/>
              <w:placeholder>
                <w:docPart w:val="081B2A5BBC5744E396CB932B9E9BE76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8264A9" w:rsidRPr="0026693C">
                <w:rPr>
                  <w:sz w:val="96"/>
                </w:rPr>
                <w:t>Ca</w:t>
              </w:r>
              <w:r w:rsidR="00E1754A">
                <w:rPr>
                  <w:sz w:val="96"/>
                </w:rPr>
                <w:t>rol</w:t>
              </w:r>
              <w:r w:rsidR="008264A9" w:rsidRPr="0026693C">
                <w:rPr>
                  <w:sz w:val="96"/>
                </w:rPr>
                <w:t xml:space="preserve"> Weller</w:t>
              </w:r>
            </w:sdtContent>
          </w:sdt>
        </w:p>
        <w:p w:rsidR="003C28BB" w:rsidRPr="0026693C" w:rsidRDefault="008264A9">
          <w:pPr>
            <w:pStyle w:val="NoSpacing"/>
            <w:rPr>
              <w:sz w:val="24"/>
            </w:rPr>
          </w:pPr>
          <w:r w:rsidRPr="0026693C">
            <w:rPr>
              <w:sz w:val="24"/>
            </w:rPr>
            <w:t>7037 Concord Blvd. #205</w:t>
          </w:r>
        </w:p>
        <w:p w:rsidR="003C28BB" w:rsidRPr="0026693C" w:rsidRDefault="008264A9">
          <w:pPr>
            <w:pStyle w:val="NoSpacing"/>
            <w:rPr>
              <w:sz w:val="24"/>
            </w:rPr>
          </w:pPr>
          <w:r w:rsidRPr="0026693C">
            <w:rPr>
              <w:sz w:val="24"/>
            </w:rPr>
            <w:t>Inver Grove Heights, MN 55076</w:t>
          </w:r>
        </w:p>
        <w:p w:rsidR="003C28BB" w:rsidRPr="0026693C" w:rsidRDefault="008264A9">
          <w:pPr>
            <w:rPr>
              <w:sz w:val="24"/>
            </w:rPr>
          </w:pPr>
          <w:r w:rsidRPr="0026693C">
            <w:rPr>
              <w:sz w:val="24"/>
            </w:rPr>
            <w:t>(651)399-4119</w:t>
          </w:r>
        </w:p>
        <w:p w:rsidR="00A3699E" w:rsidRDefault="000876A3" w:rsidP="00A3699E">
          <w:pPr>
            <w:rPr>
              <w:sz w:val="24"/>
            </w:rPr>
          </w:pPr>
          <w:hyperlink r:id="rId12" w:history="1">
            <w:r w:rsidR="008264A9" w:rsidRPr="0026693C">
              <w:rPr>
                <w:rStyle w:val="Hyperlink"/>
                <w:sz w:val="24"/>
              </w:rPr>
              <w:t>Cweller1960@yahoo.com</w:t>
            </w:r>
          </w:hyperlink>
          <w:r w:rsidR="008264A9" w:rsidRPr="0026693C">
            <w:rPr>
              <w:sz w:val="24"/>
            </w:rPr>
            <w:t xml:space="preserve"> </w:t>
          </w:r>
        </w:p>
      </w:sdtContent>
    </w:sdt>
    <w:p w:rsidR="003C28BB" w:rsidRPr="00A3699E" w:rsidRDefault="00CD54D4" w:rsidP="00A3699E">
      <w:pPr>
        <w:pStyle w:val="SectionHeading"/>
        <w:rPr>
          <w:sz w:val="24"/>
          <w:szCs w:val="22"/>
        </w:rPr>
      </w:pPr>
      <w:r w:rsidRPr="0026693C">
        <w:t>Objectives</w:t>
      </w:r>
    </w:p>
    <w:p w:rsidR="00E1754A" w:rsidRPr="00E1754A" w:rsidRDefault="008264A9" w:rsidP="00E1754A">
      <w:r w:rsidRPr="00E1754A">
        <w:t xml:space="preserve">To obtain a full time </w:t>
      </w:r>
      <w:r w:rsidR="0026693C" w:rsidRPr="00E1754A">
        <w:t>position</w:t>
      </w:r>
    </w:p>
    <w:p w:rsidR="003C28BB" w:rsidRPr="00A3699E" w:rsidRDefault="00CD54D4" w:rsidP="00E1754A">
      <w:pPr>
        <w:pStyle w:val="SectionHeading"/>
      </w:pPr>
      <w:r w:rsidRPr="00A3699E">
        <w:t>Education</w:t>
      </w:r>
    </w:p>
    <w:p w:rsidR="003C28BB" w:rsidRPr="00E1754A" w:rsidRDefault="00E1754A">
      <w:pPr>
        <w:rPr>
          <w:rStyle w:val="IntenseEmphasis"/>
        </w:rPr>
      </w:pPr>
      <w:r w:rsidRPr="00E1754A">
        <w:t>Woodbury High School</w:t>
      </w:r>
      <w:r w:rsidRPr="00E1754A">
        <w:tab/>
      </w:r>
      <w:r w:rsidRPr="00E1754A">
        <w:tab/>
      </w:r>
      <w:r w:rsidR="008264A9" w:rsidRPr="00E1754A">
        <w:t>High School Diploma</w:t>
      </w:r>
    </w:p>
    <w:p w:rsidR="003C28BB" w:rsidRDefault="00CD54D4">
      <w:pPr>
        <w:pStyle w:val="SectionHeading"/>
      </w:pPr>
      <w:r w:rsidRPr="00A3699E">
        <w:t>Experience</w:t>
      </w:r>
    </w:p>
    <w:p w:rsidR="00C95604" w:rsidRDefault="00C95604" w:rsidP="00C95604">
      <w:pPr>
        <w:rPr>
          <w:b/>
          <w:color w:val="D1282E" w:themeColor="text2"/>
        </w:rPr>
      </w:pPr>
      <w:r w:rsidRPr="00C95604">
        <w:rPr>
          <w:b/>
          <w:color w:val="D1282E" w:themeColor="text2"/>
        </w:rPr>
        <w:t>Dakota Homemaking services, INC.</w:t>
      </w:r>
      <w:r>
        <w:rPr>
          <w:b/>
          <w:color w:val="D1282E" w:themeColor="text2"/>
        </w:rPr>
        <w:tab/>
      </w:r>
      <w:r>
        <w:rPr>
          <w:b/>
          <w:color w:val="D1282E" w:themeColor="text2"/>
        </w:rPr>
        <w:tab/>
        <w:t>Apple Valley, MN</w:t>
      </w:r>
    </w:p>
    <w:p w:rsidR="00C95604" w:rsidRDefault="00C95604" w:rsidP="00C95604">
      <w:r>
        <w:t xml:space="preserve"> House cleaner</w:t>
      </w:r>
      <w:r>
        <w:tab/>
      </w:r>
      <w:r>
        <w:tab/>
      </w:r>
      <w:r>
        <w:tab/>
      </w:r>
      <w:r>
        <w:tab/>
      </w:r>
      <w:r>
        <w:tab/>
        <w:t>February 2010-</w:t>
      </w:r>
      <w:r w:rsidR="00F1236D">
        <w:t>December 2013</w:t>
      </w:r>
    </w:p>
    <w:p w:rsidR="00C95604" w:rsidRPr="00C95604" w:rsidRDefault="00C95604" w:rsidP="00C95604">
      <w:r>
        <w:t>Taking people to and from appointments, house cleaning,</w:t>
      </w:r>
    </w:p>
    <w:p w:rsidR="00DB600F" w:rsidRDefault="00DB600F" w:rsidP="00DB600F">
      <w:pPr>
        <w:pStyle w:val="Heading3"/>
      </w:pPr>
      <w:r w:rsidRPr="00DB600F">
        <w:t>Twin cities maintenance team</w:t>
      </w:r>
      <w:r>
        <w:tab/>
      </w:r>
      <w:r>
        <w:tab/>
        <w:t>Edin, MN</w:t>
      </w:r>
    </w:p>
    <w:p w:rsidR="00DB600F" w:rsidRDefault="00DB600F" w:rsidP="00DB600F">
      <w:r>
        <w:t>Cleaner for offices</w:t>
      </w:r>
      <w:r>
        <w:tab/>
      </w:r>
      <w:r>
        <w:tab/>
        <w:t>September 2011</w:t>
      </w:r>
      <w:r w:rsidR="00597E3C">
        <w:t>-September 2011</w:t>
      </w:r>
    </w:p>
    <w:p w:rsidR="00DB600F" w:rsidRPr="00DB600F" w:rsidRDefault="00DB600F" w:rsidP="00DB600F">
      <w:r>
        <w:t>Vacuuming, Dusting and taking out trash in an office building</w:t>
      </w:r>
    </w:p>
    <w:p w:rsidR="00DB600F" w:rsidRPr="00DB600F" w:rsidRDefault="00DB600F" w:rsidP="00DB600F"/>
    <w:p w:rsidR="003C28BB" w:rsidRPr="0026693C" w:rsidRDefault="008264A9" w:rsidP="00E1754A">
      <w:pPr>
        <w:pStyle w:val="Heading3"/>
      </w:pPr>
      <w:r w:rsidRPr="0026693C">
        <w:t>Pro Staff</w:t>
      </w:r>
      <w:r w:rsidRPr="0026693C">
        <w:tab/>
      </w:r>
      <w:r w:rsidRPr="0026693C">
        <w:tab/>
        <w:t>Minneapolis, MN</w:t>
      </w:r>
    </w:p>
    <w:p w:rsidR="003C28BB" w:rsidRPr="00E1754A" w:rsidRDefault="008264A9">
      <w:pPr>
        <w:rPr>
          <w:rStyle w:val="Emphasis"/>
        </w:rPr>
      </w:pPr>
      <w:r w:rsidRPr="00E1754A">
        <w:rPr>
          <w:rStyle w:val="Emphasis"/>
        </w:rPr>
        <w:t>Packer</w:t>
      </w:r>
      <w:r w:rsidR="00CD54D4" w:rsidRPr="00E1754A">
        <w:rPr>
          <w:rStyle w:val="Emphasis"/>
        </w:rPr>
        <w:t xml:space="preserve"> – </w:t>
      </w:r>
      <w:r w:rsidR="00C740F1">
        <w:rPr>
          <w:rStyle w:val="Emphasis"/>
        </w:rPr>
        <w:tab/>
      </w:r>
      <w:r w:rsidR="00C740F1">
        <w:rPr>
          <w:rStyle w:val="Emphasis"/>
        </w:rPr>
        <w:tab/>
        <w:t>November 2010-December 20</w:t>
      </w:r>
      <w:r w:rsidRPr="00E1754A">
        <w:rPr>
          <w:rStyle w:val="Emphasis"/>
        </w:rPr>
        <w:t>10</w:t>
      </w:r>
    </w:p>
    <w:p w:rsidR="003C28BB" w:rsidRPr="00E1754A" w:rsidRDefault="00E1754A">
      <w:r w:rsidRPr="00E1754A">
        <w:t xml:space="preserve">Packing products into boxes and getting ready to ship them </w:t>
      </w:r>
    </w:p>
    <w:p w:rsidR="008264A9" w:rsidRPr="0026693C" w:rsidRDefault="008264A9" w:rsidP="00E1754A">
      <w:pPr>
        <w:pStyle w:val="Heading3"/>
      </w:pPr>
      <w:r w:rsidRPr="0026693C">
        <w:t>Smeads</w:t>
      </w:r>
      <w:r w:rsidRPr="0026693C">
        <w:tab/>
      </w:r>
      <w:r w:rsidRPr="0026693C">
        <w:tab/>
        <w:t>Hastings, MN</w:t>
      </w:r>
    </w:p>
    <w:p w:rsidR="00E1754A" w:rsidRPr="00E1754A" w:rsidRDefault="008264A9">
      <w:r w:rsidRPr="00E1754A">
        <w:t xml:space="preserve">Packer </w:t>
      </w:r>
      <w:r w:rsidRPr="00E1754A">
        <w:tab/>
        <w:t>February 1990-February-2009</w:t>
      </w:r>
    </w:p>
    <w:p w:rsidR="00E1754A" w:rsidRPr="00E1754A" w:rsidRDefault="00E1754A">
      <w:r w:rsidRPr="00E1754A">
        <w:t>Packing produces and getting ready to ship</w:t>
      </w:r>
    </w:p>
    <w:p w:rsidR="003C28BB" w:rsidRPr="00A3699E" w:rsidRDefault="008264A9" w:rsidP="00A3699E">
      <w:pPr>
        <w:pStyle w:val="SectionHeading"/>
        <w:rPr>
          <w:sz w:val="24"/>
          <w:szCs w:val="24"/>
        </w:rPr>
      </w:pPr>
      <w:r w:rsidRPr="0026693C">
        <w:rPr>
          <w:sz w:val="24"/>
          <w:szCs w:val="24"/>
        </w:rPr>
        <w:t xml:space="preserve"> </w:t>
      </w:r>
      <w:r w:rsidR="00CD54D4" w:rsidRPr="00A3699E">
        <w:t>Skills</w:t>
      </w:r>
    </w:p>
    <w:p w:rsidR="003C28BB" w:rsidRDefault="00E1754A">
      <w:pPr>
        <w:pStyle w:val="ListParagraph"/>
        <w:numPr>
          <w:ilvl w:val="0"/>
          <w:numId w:val="4"/>
        </w:numPr>
        <w:ind w:hanging="288"/>
      </w:pPr>
      <w:r>
        <w:t xml:space="preserve">15+years of packing experience </w:t>
      </w:r>
    </w:p>
    <w:p w:rsidR="00E1754A" w:rsidRDefault="00E1754A" w:rsidP="00E1754A">
      <w:pPr>
        <w:pStyle w:val="ListParagraph"/>
        <w:numPr>
          <w:ilvl w:val="0"/>
          <w:numId w:val="4"/>
        </w:numPr>
        <w:ind w:hanging="288"/>
      </w:pPr>
      <w:r>
        <w:t>Run a pallet jack</w:t>
      </w:r>
    </w:p>
    <w:p w:rsidR="00E1754A" w:rsidRDefault="00E1754A" w:rsidP="00E1754A">
      <w:pPr>
        <w:pStyle w:val="ListParagraph"/>
        <w:numPr>
          <w:ilvl w:val="0"/>
          <w:numId w:val="4"/>
        </w:numPr>
        <w:ind w:hanging="288"/>
      </w:pPr>
      <w:r>
        <w:t>Read and understand orders</w:t>
      </w:r>
    </w:p>
    <w:p w:rsidR="00E1754A" w:rsidRDefault="00E1754A" w:rsidP="00E1754A">
      <w:pPr>
        <w:pStyle w:val="ListParagraph"/>
        <w:numPr>
          <w:ilvl w:val="0"/>
          <w:numId w:val="4"/>
        </w:numPr>
        <w:ind w:hanging="288"/>
      </w:pPr>
      <w:r>
        <w:t>Able to work independently as well as on a team</w:t>
      </w:r>
    </w:p>
    <w:p w:rsidR="006F70B8" w:rsidRPr="00A3699E" w:rsidRDefault="006F70B8" w:rsidP="006F70B8">
      <w:pPr>
        <w:pStyle w:val="SectionHeading"/>
      </w:pPr>
      <w:r w:rsidRPr="00A3699E">
        <w:lastRenderedPageBreak/>
        <w:t xml:space="preserve">Volunteer </w:t>
      </w:r>
    </w:p>
    <w:p w:rsidR="00F1236D" w:rsidRDefault="006F70B8" w:rsidP="006F70B8">
      <w:r>
        <w:t>Helping the elderly</w:t>
      </w:r>
      <w:r>
        <w:tab/>
      </w:r>
      <w:r>
        <w:tab/>
        <w:t>December 2010-</w:t>
      </w:r>
      <w:r w:rsidR="00F1236D">
        <w:t>December 2013</w:t>
      </w:r>
      <w:bookmarkStart w:id="0" w:name="_GoBack"/>
      <w:bookmarkEnd w:id="0"/>
    </w:p>
    <w:p w:rsidR="006F70B8" w:rsidRDefault="006F70B8" w:rsidP="006F70B8">
      <w:pPr>
        <w:pStyle w:val="ListParagraph"/>
        <w:numPr>
          <w:ilvl w:val="0"/>
          <w:numId w:val="5"/>
        </w:numPr>
      </w:pPr>
      <w:r>
        <w:t>Taking to and from appointments</w:t>
      </w:r>
    </w:p>
    <w:p w:rsidR="006F70B8" w:rsidRDefault="006F70B8" w:rsidP="006F70B8">
      <w:pPr>
        <w:pStyle w:val="ListParagraph"/>
        <w:numPr>
          <w:ilvl w:val="0"/>
          <w:numId w:val="5"/>
        </w:numPr>
      </w:pPr>
      <w:r>
        <w:t>Light housework</w:t>
      </w:r>
    </w:p>
    <w:p w:rsidR="006F70B8" w:rsidRDefault="006F70B8" w:rsidP="006F70B8">
      <w:pPr>
        <w:pStyle w:val="ListParagraph"/>
        <w:numPr>
          <w:ilvl w:val="0"/>
          <w:numId w:val="5"/>
        </w:numPr>
      </w:pPr>
      <w:r>
        <w:t>Preparing small meals</w:t>
      </w:r>
    </w:p>
    <w:p w:rsidR="006F70B8" w:rsidRDefault="006F70B8" w:rsidP="006F70B8">
      <w:pPr>
        <w:pStyle w:val="ListParagraph"/>
        <w:numPr>
          <w:ilvl w:val="0"/>
          <w:numId w:val="5"/>
        </w:numPr>
      </w:pPr>
      <w:r>
        <w:t>Running earrings</w:t>
      </w:r>
    </w:p>
    <w:p w:rsidR="003C28BB" w:rsidRDefault="003C28BB">
      <w:pPr>
        <w:spacing w:line="276" w:lineRule="auto"/>
      </w:pPr>
    </w:p>
    <w:sectPr w:rsidR="003C28BB">
      <w:footerReference w:type="default" r:id="rId13"/>
      <w:headerReference w:type="first" r:id="rId14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A3" w:rsidRDefault="000876A3">
      <w:pPr>
        <w:spacing w:after="0" w:line="240" w:lineRule="auto"/>
      </w:pPr>
      <w:r>
        <w:separator/>
      </w:r>
    </w:p>
  </w:endnote>
  <w:endnote w:type="continuationSeparator" w:id="0">
    <w:p w:rsidR="000876A3" w:rsidRDefault="0008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BB" w:rsidRDefault="00CD54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3C28BB" w:rsidRDefault="00CD54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C28BB" w:rsidRDefault="00453CA6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Carol weller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3C28BB" w:rsidRDefault="00453CA6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Carol weller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A3" w:rsidRDefault="000876A3">
      <w:pPr>
        <w:spacing w:after="0" w:line="240" w:lineRule="auto"/>
      </w:pPr>
      <w:r>
        <w:separator/>
      </w:r>
    </w:p>
  </w:footnote>
  <w:footnote w:type="continuationSeparator" w:id="0">
    <w:p w:rsidR="000876A3" w:rsidRDefault="0008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BB" w:rsidRDefault="00CD54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3C28BB" w:rsidRDefault="003C28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3565FB9"/>
    <w:multiLevelType w:val="hybridMultilevel"/>
    <w:tmpl w:val="1676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A9"/>
    <w:rsid w:val="000876A3"/>
    <w:rsid w:val="0026693C"/>
    <w:rsid w:val="003C28BB"/>
    <w:rsid w:val="00453CA6"/>
    <w:rsid w:val="0048077A"/>
    <w:rsid w:val="00597E3C"/>
    <w:rsid w:val="005A7D7F"/>
    <w:rsid w:val="006A43FD"/>
    <w:rsid w:val="006F70B8"/>
    <w:rsid w:val="008264A9"/>
    <w:rsid w:val="0091642B"/>
    <w:rsid w:val="00A3699E"/>
    <w:rsid w:val="00C740F1"/>
    <w:rsid w:val="00C95604"/>
    <w:rsid w:val="00CD54D4"/>
    <w:rsid w:val="00DB5A2E"/>
    <w:rsid w:val="00DB600F"/>
    <w:rsid w:val="00E1754A"/>
    <w:rsid w:val="00F1236D"/>
    <w:rsid w:val="00F15B1E"/>
    <w:rsid w:val="00F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8264A9"/>
    <w:rPr>
      <w:color w:val="CC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8264A9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weller1960@yaho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%20weller\AppData\Roaming\Microsoft\Templates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640E9D49DD4D009C7D22F1BB0D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A5C1-7FE4-481E-ADD1-0BCE31D0E45C}"/>
      </w:docPartPr>
      <w:docPartBody>
        <w:p w:rsidR="001C7CC2" w:rsidRDefault="00013790">
          <w:pPr>
            <w:pStyle w:val="51640E9D49DD4D009C7D22F1BB0D237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81B2A5BBC5744E396CB932B9E9B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A0F6-4EB0-40E6-8A96-E3A372E4274D}"/>
      </w:docPartPr>
      <w:docPartBody>
        <w:p w:rsidR="001C7CC2" w:rsidRDefault="00013790">
          <w:pPr>
            <w:pStyle w:val="081B2A5BBC5744E396CB932B9E9BE764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90"/>
    <w:rsid w:val="00013790"/>
    <w:rsid w:val="000A5E81"/>
    <w:rsid w:val="001C7CC2"/>
    <w:rsid w:val="00277746"/>
    <w:rsid w:val="00452882"/>
    <w:rsid w:val="005C223E"/>
    <w:rsid w:val="00817AE6"/>
    <w:rsid w:val="00946900"/>
    <w:rsid w:val="00D04474"/>
    <w:rsid w:val="00F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51640E9D49DD4D009C7D22F1BB0D2377">
    <w:name w:val="51640E9D49DD4D009C7D22F1BB0D2377"/>
  </w:style>
  <w:style w:type="paragraph" w:customStyle="1" w:styleId="081B2A5BBC5744E396CB932B9E9BE764">
    <w:name w:val="081B2A5BBC5744E396CB932B9E9BE764"/>
  </w:style>
  <w:style w:type="paragraph" w:customStyle="1" w:styleId="BBFC6D489DBF4CB2B7DE55E4C8A67CF1">
    <w:name w:val="BBFC6D489DBF4CB2B7DE55E4C8A67CF1"/>
  </w:style>
  <w:style w:type="paragraph" w:customStyle="1" w:styleId="9AEB76CBFD53488A9BB7A8070455E704">
    <w:name w:val="9AEB76CBFD53488A9BB7A8070455E704"/>
  </w:style>
  <w:style w:type="paragraph" w:customStyle="1" w:styleId="CC7365A1887A45089378DD72F8728D30">
    <w:name w:val="CC7365A1887A45089378DD72F8728D30"/>
  </w:style>
  <w:style w:type="paragraph" w:customStyle="1" w:styleId="18068E2E01674029B969502FC4460591">
    <w:name w:val="18068E2E01674029B969502FC4460591"/>
  </w:style>
  <w:style w:type="paragraph" w:customStyle="1" w:styleId="F1D7CF2139C04FD18D8201CB50F47591">
    <w:name w:val="F1D7CF2139C04FD18D8201CB50F47591"/>
  </w:style>
  <w:style w:type="paragraph" w:customStyle="1" w:styleId="B99F116F062F4D3BB38522418DE4056A">
    <w:name w:val="B99F116F062F4D3BB38522418DE4056A"/>
  </w:style>
  <w:style w:type="paragraph" w:customStyle="1" w:styleId="0B899CC0C91E47C3A03B0912C2807FE0">
    <w:name w:val="0B899CC0C91E47C3A03B0912C2807FE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CC8FA29ECC564A9698615066DA75088C">
    <w:name w:val="CC8FA29ECC564A9698615066DA75088C"/>
  </w:style>
  <w:style w:type="paragraph" w:customStyle="1" w:styleId="B655394F4CF14234A928B89CBBAAF459">
    <w:name w:val="B655394F4CF14234A928B89CBBAAF459"/>
  </w:style>
  <w:style w:type="paragraph" w:customStyle="1" w:styleId="3FE8BBCA227D43899F332F1A91C7AF66">
    <w:name w:val="3FE8BBCA227D43899F332F1A91C7AF66"/>
  </w:style>
  <w:style w:type="paragraph" w:customStyle="1" w:styleId="8A95B548D0004AC6A7C1E8E77EFA220D">
    <w:name w:val="8A95B548D0004AC6A7C1E8E77EFA220D"/>
  </w:style>
  <w:style w:type="paragraph" w:customStyle="1" w:styleId="D6346EA2A78649AAB6A1B8E0F170B7FB">
    <w:name w:val="D6346EA2A78649AAB6A1B8E0F170B7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ED6D474E5814E7FA46068AB6F8E2D2C">
    <w:name w:val="3ED6D474E5814E7FA46068AB6F8E2D2C"/>
  </w:style>
  <w:style w:type="paragraph" w:customStyle="1" w:styleId="D3CF4D97ACD940A2A8FCCDF8B17640A5">
    <w:name w:val="D3CF4D97ACD940A2A8FCCDF8B17640A5"/>
  </w:style>
  <w:style w:type="paragraph" w:customStyle="1" w:styleId="BD6B20216F064641ABF494C2F1F88298">
    <w:name w:val="BD6B20216F064641ABF494C2F1F88298"/>
  </w:style>
  <w:style w:type="paragraph" w:customStyle="1" w:styleId="5622A60C7D1046B98279A8F5CD510E35">
    <w:name w:val="5622A60C7D1046B98279A8F5CD510E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51640E9D49DD4D009C7D22F1BB0D2377">
    <w:name w:val="51640E9D49DD4D009C7D22F1BB0D2377"/>
  </w:style>
  <w:style w:type="paragraph" w:customStyle="1" w:styleId="081B2A5BBC5744E396CB932B9E9BE764">
    <w:name w:val="081B2A5BBC5744E396CB932B9E9BE764"/>
  </w:style>
  <w:style w:type="paragraph" w:customStyle="1" w:styleId="BBFC6D489DBF4CB2B7DE55E4C8A67CF1">
    <w:name w:val="BBFC6D489DBF4CB2B7DE55E4C8A67CF1"/>
  </w:style>
  <w:style w:type="paragraph" w:customStyle="1" w:styleId="9AEB76CBFD53488A9BB7A8070455E704">
    <w:name w:val="9AEB76CBFD53488A9BB7A8070455E704"/>
  </w:style>
  <w:style w:type="paragraph" w:customStyle="1" w:styleId="CC7365A1887A45089378DD72F8728D30">
    <w:name w:val="CC7365A1887A45089378DD72F8728D30"/>
  </w:style>
  <w:style w:type="paragraph" w:customStyle="1" w:styleId="18068E2E01674029B969502FC4460591">
    <w:name w:val="18068E2E01674029B969502FC4460591"/>
  </w:style>
  <w:style w:type="paragraph" w:customStyle="1" w:styleId="F1D7CF2139C04FD18D8201CB50F47591">
    <w:name w:val="F1D7CF2139C04FD18D8201CB50F47591"/>
  </w:style>
  <w:style w:type="paragraph" w:customStyle="1" w:styleId="B99F116F062F4D3BB38522418DE4056A">
    <w:name w:val="B99F116F062F4D3BB38522418DE4056A"/>
  </w:style>
  <w:style w:type="paragraph" w:customStyle="1" w:styleId="0B899CC0C91E47C3A03B0912C2807FE0">
    <w:name w:val="0B899CC0C91E47C3A03B0912C2807FE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CC8FA29ECC564A9698615066DA75088C">
    <w:name w:val="CC8FA29ECC564A9698615066DA75088C"/>
  </w:style>
  <w:style w:type="paragraph" w:customStyle="1" w:styleId="B655394F4CF14234A928B89CBBAAF459">
    <w:name w:val="B655394F4CF14234A928B89CBBAAF459"/>
  </w:style>
  <w:style w:type="paragraph" w:customStyle="1" w:styleId="3FE8BBCA227D43899F332F1A91C7AF66">
    <w:name w:val="3FE8BBCA227D43899F332F1A91C7AF66"/>
  </w:style>
  <w:style w:type="paragraph" w:customStyle="1" w:styleId="8A95B548D0004AC6A7C1E8E77EFA220D">
    <w:name w:val="8A95B548D0004AC6A7C1E8E77EFA220D"/>
  </w:style>
  <w:style w:type="paragraph" w:customStyle="1" w:styleId="D6346EA2A78649AAB6A1B8E0F170B7FB">
    <w:name w:val="D6346EA2A78649AAB6A1B8E0F170B7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ED6D474E5814E7FA46068AB6F8E2D2C">
    <w:name w:val="3ED6D474E5814E7FA46068AB6F8E2D2C"/>
  </w:style>
  <w:style w:type="paragraph" w:customStyle="1" w:styleId="D3CF4D97ACD940A2A8FCCDF8B17640A5">
    <w:name w:val="D3CF4D97ACD940A2A8FCCDF8B17640A5"/>
  </w:style>
  <w:style w:type="paragraph" w:customStyle="1" w:styleId="BD6B20216F064641ABF494C2F1F88298">
    <w:name w:val="BD6B20216F064641ABF494C2F1F88298"/>
  </w:style>
  <w:style w:type="paragraph" w:customStyle="1" w:styleId="5622A60C7D1046B98279A8F5CD510E35">
    <w:name w:val="5622A60C7D1046B98279A8F5CD510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31DF00-4AFD-4EE7-8152-4B0DA3048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33F73902-D27F-4CDC-9F28-926D9C66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32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Weller</dc:creator>
  <cp:lastModifiedBy>cheryl  weller</cp:lastModifiedBy>
  <cp:revision>11</cp:revision>
  <cp:lastPrinted>2013-02-06T02:59:00Z</cp:lastPrinted>
  <dcterms:created xsi:type="dcterms:W3CDTF">2011-08-24T12:28:00Z</dcterms:created>
  <dcterms:modified xsi:type="dcterms:W3CDTF">2014-05-17T23:38:00Z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