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610D23" w:rsidRDefault="00387397" w:rsidP="00387397">
            <w:pPr>
              <w:pStyle w:val="StyleContactInfo"/>
            </w:pPr>
            <w:r w:rsidRPr="00610D23">
              <w:t>658 S. Reed Ct</w:t>
            </w:r>
            <w:r w:rsidR="00610D23" w:rsidRPr="00610D23">
              <w:t xml:space="preserve"> F11</w:t>
            </w:r>
            <w:r w:rsidR="00F561DD" w:rsidRPr="00610D23">
              <w:t xml:space="preserve">, </w:t>
            </w:r>
            <w:r w:rsidR="00610D23" w:rsidRPr="00610D23">
              <w:t>Lakewood</w:t>
            </w:r>
            <w:r w:rsidRPr="00610D23">
              <w:t>, CO 80226</w:t>
            </w:r>
            <w:r w:rsidR="00430460" w:rsidRPr="00610D23">
              <w:sym w:font="Symbol" w:char="F0B7"/>
            </w:r>
            <w:r w:rsidRPr="00610D23">
              <w:t>303-828-8155</w:t>
            </w:r>
            <w:r w:rsidR="00430460" w:rsidRPr="00610D23">
              <w:sym w:font="Symbol" w:char="F0B7"/>
            </w:r>
            <w:r w:rsidRPr="00610D23">
              <w:t>stizzo06@yahoo.com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610D23" w:rsidRDefault="00387397" w:rsidP="001E6339">
            <w:pPr>
              <w:pStyle w:val="YourName"/>
            </w:pPr>
            <w:r w:rsidRPr="00610D23">
              <w:t>Steve Weingarten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610D23" w:rsidRDefault="00F561DD" w:rsidP="00F561DD">
            <w:pPr>
              <w:pStyle w:val="Heading1"/>
            </w:pPr>
            <w:r w:rsidRPr="00610D23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387397" w:rsidRDefault="00387397" w:rsidP="00B67166">
            <w:pPr>
              <w:pStyle w:val="BodyText1"/>
            </w:pPr>
            <w:r>
              <w:t>To obtain a position with a growth oriented company. Seeking a warehouse position which will require me to utilize my skills, abilities and experience in the warehouse manufacturing field</w:t>
            </w:r>
            <w:r w:rsidR="007C5923">
              <w:t xml:space="preserve">. </w:t>
            </w:r>
            <w:r w:rsidR="001B077A">
              <w:t xml:space="preserve">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610D23" w:rsidRDefault="00F561DD" w:rsidP="00F561DD">
            <w:pPr>
              <w:pStyle w:val="Heading1"/>
            </w:pPr>
            <w:r w:rsidRPr="00610D23">
              <w:t>Experience</w:t>
            </w:r>
          </w:p>
        </w:tc>
      </w:tr>
      <w:tr w:rsidR="00B67166" w:rsidRPr="001342D3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1342D3" w:rsidRDefault="001B077A" w:rsidP="00B67166">
            <w:pPr>
              <w:pStyle w:val="BodyText1"/>
            </w:pPr>
            <w:r w:rsidRPr="001342D3">
              <w:t>11/06 to 03/10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1342D3" w:rsidRDefault="001B077A" w:rsidP="00B67166">
            <w:pPr>
              <w:pStyle w:val="BodyText"/>
            </w:pPr>
            <w:proofErr w:type="spellStart"/>
            <w:r w:rsidRPr="001342D3">
              <w:t>CaridianBCT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1342D3" w:rsidRDefault="001B077A" w:rsidP="00B67166">
            <w:pPr>
              <w:pStyle w:val="BodyText3"/>
            </w:pPr>
            <w:r w:rsidRPr="001342D3">
              <w:t>Lakewood,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Pr="00610D23" w:rsidRDefault="007C5923" w:rsidP="00F561DD">
            <w:pPr>
              <w:pStyle w:val="Heading2"/>
            </w:pPr>
            <w:r>
              <w:t>Manufacturing A</w:t>
            </w:r>
            <w:r w:rsidR="001B077A" w:rsidRPr="00610D23">
              <w:t>ssembler/System Coordinator</w:t>
            </w:r>
          </w:p>
          <w:p w:rsidR="00B67166" w:rsidRPr="001342D3" w:rsidRDefault="001B077A" w:rsidP="00A43F4E">
            <w:pPr>
              <w:pStyle w:val="BulletedList"/>
            </w:pPr>
            <w:r w:rsidRPr="001342D3">
              <w:t>Assembly of disposable blood collection units</w:t>
            </w:r>
          </w:p>
          <w:p w:rsidR="00B67166" w:rsidRPr="001342D3" w:rsidRDefault="001B077A" w:rsidP="00D62111">
            <w:pPr>
              <w:pStyle w:val="BulletedList"/>
            </w:pPr>
            <w:r w:rsidRPr="001342D3">
              <w:t>Train new and existing employees to manufacturing and assembly process</w:t>
            </w:r>
          </w:p>
          <w:p w:rsidR="001B077A" w:rsidRPr="001B077A" w:rsidRDefault="001B077A" w:rsidP="001B077A">
            <w:pPr>
              <w:pStyle w:val="BulletedList"/>
              <w:rPr>
                <w:i/>
              </w:rPr>
            </w:pPr>
            <w:r w:rsidRPr="001342D3">
              <w:t>Make daily schedule and shift report for employees in FDA regulated clean room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387397" w:rsidRDefault="0037263E" w:rsidP="00F561DD">
            <w:pPr>
              <w:pStyle w:val="Heading2"/>
              <w:rPr>
                <w:i/>
              </w:rPr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1342D3" w:rsidRDefault="001B077A" w:rsidP="00D62111">
            <w:pPr>
              <w:pStyle w:val="BodyText1"/>
              <w:tabs>
                <w:tab w:val="left" w:pos="2520"/>
              </w:tabs>
            </w:pPr>
            <w:r w:rsidRPr="001342D3">
              <w:t>10/05 to 11/06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1342D3" w:rsidRDefault="001B077A" w:rsidP="00B67166">
            <w:pPr>
              <w:pStyle w:val="BodyText"/>
            </w:pPr>
            <w:r w:rsidRPr="001342D3">
              <w:t>Colorado Quality Products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1342D3" w:rsidRDefault="001B077A" w:rsidP="00B67166">
            <w:pPr>
              <w:pStyle w:val="BodyText3"/>
            </w:pPr>
            <w:r w:rsidRPr="001342D3">
              <w:t>Englewood,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Pr="00610D23" w:rsidRDefault="001B077A" w:rsidP="00B224C8">
            <w:pPr>
              <w:pStyle w:val="Heading2"/>
            </w:pPr>
            <w:r w:rsidRPr="00610D23">
              <w:t>Warehouse/Production Associate</w:t>
            </w:r>
          </w:p>
          <w:p w:rsidR="00B224C8" w:rsidRPr="001342D3" w:rsidRDefault="001B077A" w:rsidP="00B224C8">
            <w:pPr>
              <w:pStyle w:val="BulletedList"/>
            </w:pPr>
            <w:r w:rsidRPr="001342D3">
              <w:t>Run semi automated production line</w:t>
            </w:r>
          </w:p>
          <w:p w:rsidR="001B077A" w:rsidRPr="001342D3" w:rsidRDefault="001B077A" w:rsidP="001B077A">
            <w:pPr>
              <w:pStyle w:val="BulletedList"/>
            </w:pPr>
            <w:r w:rsidRPr="001342D3">
              <w:t>Manufacture cosmetic products</w:t>
            </w:r>
          </w:p>
          <w:p w:rsidR="00B67166" w:rsidRPr="00387397" w:rsidRDefault="001B077A" w:rsidP="00B224C8">
            <w:pPr>
              <w:pStyle w:val="BulletedList"/>
              <w:rPr>
                <w:i/>
              </w:rPr>
            </w:pPr>
            <w:r w:rsidRPr="001342D3">
              <w:t>Maintain warehouse and automated equipment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387397" w:rsidRDefault="0037263E" w:rsidP="00727993">
            <w:pPr>
              <w:pStyle w:val="Heading2"/>
              <w:rPr>
                <w:i/>
              </w:rPr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1342D3" w:rsidRDefault="001342D3" w:rsidP="00D62111">
            <w:pPr>
              <w:pStyle w:val="BodyText1"/>
              <w:tabs>
                <w:tab w:val="left" w:pos="2520"/>
              </w:tabs>
            </w:pPr>
            <w:r w:rsidRPr="001342D3">
              <w:t>0</w:t>
            </w:r>
            <w:r w:rsidR="00D530AC" w:rsidRPr="001342D3">
              <w:t>9/04 to 10/05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1342D3" w:rsidRDefault="00D530AC" w:rsidP="00B67166">
            <w:pPr>
              <w:pStyle w:val="BodyText"/>
            </w:pPr>
            <w:r w:rsidRPr="001342D3">
              <w:t>Eaton Electrical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1342D3" w:rsidRDefault="00D530AC" w:rsidP="00B67166">
            <w:pPr>
              <w:pStyle w:val="BodyText3"/>
            </w:pPr>
            <w:r w:rsidRPr="001342D3">
              <w:t>Aurora,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Pr="00610D23" w:rsidRDefault="00D530AC" w:rsidP="00B224C8">
            <w:pPr>
              <w:pStyle w:val="Heading2"/>
            </w:pPr>
            <w:r w:rsidRPr="00610D23">
              <w:t>Shipping Clerk</w:t>
            </w:r>
          </w:p>
          <w:p w:rsidR="00B224C8" w:rsidRPr="001342D3" w:rsidRDefault="00D530AC" w:rsidP="00B224C8">
            <w:pPr>
              <w:pStyle w:val="BulletedList"/>
            </w:pPr>
            <w:r w:rsidRPr="001342D3">
              <w:t>Responsible for all outgoing shipments</w:t>
            </w:r>
          </w:p>
          <w:p w:rsidR="00D530AC" w:rsidRPr="001342D3" w:rsidRDefault="00D530AC" w:rsidP="00D530AC">
            <w:pPr>
              <w:pStyle w:val="BulletedList"/>
            </w:pPr>
            <w:r w:rsidRPr="001342D3">
              <w:t>Coordi</w:t>
            </w:r>
            <w:r w:rsidR="001342D3">
              <w:t>nate daily shipments with FEDEX</w:t>
            </w:r>
            <w:r w:rsidRPr="001342D3">
              <w:t>, UPS and local freight company’s</w:t>
            </w:r>
          </w:p>
          <w:p w:rsidR="00B67166" w:rsidRPr="00387397" w:rsidRDefault="00D530AC" w:rsidP="00B224C8">
            <w:pPr>
              <w:pStyle w:val="BulletedList"/>
              <w:rPr>
                <w:i/>
              </w:rPr>
            </w:pPr>
            <w:r w:rsidRPr="001342D3">
              <w:t>Assemble electrical panel boards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387397" w:rsidRDefault="0037263E" w:rsidP="00727993">
            <w:pPr>
              <w:pStyle w:val="Heading2"/>
              <w:rPr>
                <w:i/>
              </w:rPr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1342D3" w:rsidRDefault="001342D3" w:rsidP="00D62111">
            <w:pPr>
              <w:pStyle w:val="BodyText1"/>
              <w:tabs>
                <w:tab w:val="left" w:pos="2520"/>
              </w:tabs>
            </w:pPr>
            <w:r w:rsidRPr="001342D3">
              <w:t>0</w:t>
            </w:r>
            <w:r w:rsidR="00D530AC" w:rsidRPr="001342D3">
              <w:t xml:space="preserve">6/03 to </w:t>
            </w:r>
            <w:r w:rsidRPr="001342D3">
              <w:t>0</w:t>
            </w:r>
            <w:r w:rsidR="00D530AC" w:rsidRPr="001342D3">
              <w:t>9/04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1342D3" w:rsidRDefault="00D530AC" w:rsidP="00B67166">
            <w:pPr>
              <w:pStyle w:val="BodyText"/>
            </w:pPr>
            <w:r w:rsidRPr="001342D3">
              <w:t>Premier Tire Terminal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1342D3" w:rsidRDefault="00D530AC" w:rsidP="00B67166">
            <w:pPr>
              <w:pStyle w:val="BodyText3"/>
            </w:pPr>
            <w:r w:rsidRPr="001342D3">
              <w:t>Denver,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Pr="00610D23" w:rsidRDefault="00D530AC" w:rsidP="00B224C8">
            <w:pPr>
              <w:pStyle w:val="Heading2"/>
            </w:pPr>
            <w:r w:rsidRPr="00610D23">
              <w:t>Warehouse/Delivery driver</w:t>
            </w:r>
          </w:p>
          <w:p w:rsidR="00B224C8" w:rsidRPr="001342D3" w:rsidRDefault="00D530AC" w:rsidP="00B224C8">
            <w:pPr>
              <w:pStyle w:val="BulletedList"/>
            </w:pPr>
            <w:r w:rsidRPr="001342D3">
              <w:t>Receive and stock all incoming truck loads of tires</w:t>
            </w:r>
          </w:p>
          <w:p w:rsidR="00B224C8" w:rsidRPr="001342D3" w:rsidRDefault="00D530AC" w:rsidP="00B224C8">
            <w:pPr>
              <w:pStyle w:val="BulletedList"/>
              <w:rPr>
                <w:b/>
              </w:rPr>
            </w:pPr>
            <w:r w:rsidRPr="001342D3">
              <w:t>Pull and load outgoing shipments</w:t>
            </w:r>
          </w:p>
          <w:p w:rsidR="00B67166" w:rsidRPr="00387397" w:rsidRDefault="00D530AC" w:rsidP="00B224C8">
            <w:pPr>
              <w:pStyle w:val="BulletedList"/>
              <w:rPr>
                <w:i/>
              </w:rPr>
            </w:pPr>
            <w:r w:rsidRPr="001342D3">
              <w:t>Delivery of tires to customers across the front range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610D23" w:rsidRDefault="00F561DD" w:rsidP="00F561DD">
            <w:pPr>
              <w:pStyle w:val="Heading1"/>
            </w:pPr>
            <w:r w:rsidRPr="00610D23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1342D3" w:rsidRDefault="00D530AC" w:rsidP="00B67166">
            <w:pPr>
              <w:pStyle w:val="BodyText1"/>
            </w:pPr>
            <w:r w:rsidRPr="001342D3">
              <w:t>1993-1997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1342D3" w:rsidRDefault="00D530AC" w:rsidP="00B67166">
            <w:pPr>
              <w:pStyle w:val="BodyText"/>
            </w:pPr>
            <w:r w:rsidRPr="001342D3">
              <w:t>Littleton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1342D3" w:rsidRDefault="00D530AC" w:rsidP="00B67166">
            <w:pPr>
              <w:pStyle w:val="BodyText3"/>
            </w:pPr>
            <w:r w:rsidRPr="001342D3">
              <w:t>Littleton</w:t>
            </w:r>
            <w:r w:rsidR="001342D3" w:rsidRPr="001342D3">
              <w:t>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Pr="00610D23" w:rsidRDefault="00D530AC" w:rsidP="00A43F4E">
            <w:pPr>
              <w:pStyle w:val="Heading2"/>
            </w:pPr>
            <w:r w:rsidRPr="00610D23">
              <w:t xml:space="preserve">General </w:t>
            </w:r>
            <w:r w:rsidR="00284E65" w:rsidRPr="00610D23">
              <w:t xml:space="preserve">Equivalency Degree </w:t>
            </w:r>
          </w:p>
          <w:p w:rsidR="00B67166" w:rsidRPr="001342D3" w:rsidRDefault="00284E65" w:rsidP="00A43F4E">
            <w:pPr>
              <w:pStyle w:val="BulletedList"/>
            </w:pPr>
            <w:r w:rsidRPr="001342D3">
              <w:t>Cu</w:t>
            </w:r>
            <w:r w:rsidR="001342D3" w:rsidRPr="001342D3">
              <w:t>rrently attending ITT Tech for e</w:t>
            </w:r>
            <w:r w:rsidRPr="001342D3">
              <w:t>lectronics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610D23" w:rsidRDefault="00F561DD" w:rsidP="00D62111">
            <w:pPr>
              <w:pStyle w:val="Heading1"/>
            </w:pPr>
            <w:r w:rsidRPr="00610D23"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Pr="00387397" w:rsidRDefault="00D62111" w:rsidP="00B67166">
            <w:pPr>
              <w:pStyle w:val="BodyText1"/>
              <w:rPr>
                <w:i/>
              </w:rPr>
            </w:pPr>
            <w:r w:rsidRPr="00610D23">
              <w:t>References are available on request</w:t>
            </w:r>
            <w:r w:rsidRPr="00387397">
              <w:rPr>
                <w:i/>
              </w:rPr>
              <w:t>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8F" w:rsidRDefault="0092358F">
      <w:r>
        <w:separator/>
      </w:r>
    </w:p>
  </w:endnote>
  <w:endnote w:type="continuationSeparator" w:id="0">
    <w:p w:rsidR="0092358F" w:rsidRDefault="0092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8F" w:rsidRDefault="0092358F">
      <w:r>
        <w:separator/>
      </w:r>
    </w:p>
  </w:footnote>
  <w:footnote w:type="continuationSeparator" w:id="0">
    <w:p w:rsidR="0092358F" w:rsidRDefault="00923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9262F2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9262F2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7A"/>
    <w:rsid w:val="001014A0"/>
    <w:rsid w:val="001342D3"/>
    <w:rsid w:val="001B077A"/>
    <w:rsid w:val="001E6339"/>
    <w:rsid w:val="002802E5"/>
    <w:rsid w:val="00284E65"/>
    <w:rsid w:val="00365AEA"/>
    <w:rsid w:val="0037263E"/>
    <w:rsid w:val="00387397"/>
    <w:rsid w:val="00430460"/>
    <w:rsid w:val="004467E5"/>
    <w:rsid w:val="00536728"/>
    <w:rsid w:val="005B4215"/>
    <w:rsid w:val="00610D23"/>
    <w:rsid w:val="006A52DF"/>
    <w:rsid w:val="00727993"/>
    <w:rsid w:val="00760434"/>
    <w:rsid w:val="00763259"/>
    <w:rsid w:val="007C5923"/>
    <w:rsid w:val="007F682C"/>
    <w:rsid w:val="0092358F"/>
    <w:rsid w:val="009262F2"/>
    <w:rsid w:val="00971E9D"/>
    <w:rsid w:val="00A43F4E"/>
    <w:rsid w:val="00A71AC6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61CE4"/>
    <w:rsid w:val="00C8736B"/>
    <w:rsid w:val="00D43291"/>
    <w:rsid w:val="00D467AD"/>
    <w:rsid w:val="00D530AC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5</cp:revision>
  <cp:lastPrinted>2011-08-23T23:09:00Z</cp:lastPrinted>
  <dcterms:created xsi:type="dcterms:W3CDTF">2011-08-23T16:25:00Z</dcterms:created>
  <dcterms:modified xsi:type="dcterms:W3CDTF">2011-08-24T13:20:00Z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