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35" w:rsidRDefault="002C3835">
      <w:pPr>
        <w:pStyle w:val="Name"/>
      </w:pPr>
    </w:p>
    <w:p w:rsidR="00606BAE" w:rsidRDefault="00C22694">
      <w:pPr>
        <w:pStyle w:val="Name"/>
      </w:pPr>
      <w:r>
        <w:t>Matt R. Weimer</w:t>
      </w:r>
    </w:p>
    <w:p w:rsidR="00606BAE" w:rsidRDefault="00C22694">
      <w:pPr>
        <w:pStyle w:val="Address"/>
        <w:tabs>
          <w:tab w:val="left" w:pos="720"/>
        </w:tabs>
      </w:pPr>
      <w:r>
        <w:t xml:space="preserve">707 Poppy </w:t>
      </w:r>
      <w:proofErr w:type="spellStart"/>
      <w:r>
        <w:t>Dr</w:t>
      </w:r>
      <w:proofErr w:type="spellEnd"/>
      <w:r w:rsidR="00104D75">
        <w:t xml:space="preserve">  </w:t>
      </w:r>
      <w:r w:rsidR="00104D75">
        <w:sym w:font="Wingdings" w:char="F06C"/>
      </w:r>
      <w:r w:rsidR="00104D75">
        <w:t xml:space="preserve">  </w:t>
      </w:r>
      <w:r>
        <w:t>Brighton, Co</w:t>
      </w:r>
      <w:r w:rsidR="00104D75">
        <w:t xml:space="preserve"> </w:t>
      </w:r>
      <w:r>
        <w:t>80601</w:t>
      </w:r>
      <w:r w:rsidR="00104D75">
        <w:t xml:space="preserve"> </w:t>
      </w:r>
      <w:r w:rsidR="00104D75">
        <w:sym w:font="Wingdings" w:char="F06C"/>
      </w:r>
      <w:r w:rsidR="00104D75">
        <w:t xml:space="preserve">  </w:t>
      </w:r>
      <w:r>
        <w:t>970-380-1694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r>
        <w:t>matt.weimer@ymail.com</w:t>
      </w:r>
    </w:p>
    <w:tbl>
      <w:tblPr>
        <w:tblW w:w="0" w:type="auto"/>
        <w:tblInd w:w="108" w:type="dxa"/>
        <w:tblLook w:val="00B0" w:firstRow="1" w:lastRow="0" w:firstColumn="1" w:lastColumn="0" w:noHBand="0" w:noVBand="0"/>
      </w:tblPr>
      <w:tblGrid>
        <w:gridCol w:w="10440"/>
      </w:tblGrid>
      <w:tr w:rsidR="00606BAE">
        <w:trPr>
          <w:cantSplit/>
          <w:trHeight w:val="255"/>
        </w:trPr>
        <w:tc>
          <w:tcPr>
            <w:tcW w:w="10440" w:type="dxa"/>
            <w:shd w:val="clear" w:color="auto" w:fill="E6E6E6"/>
          </w:tcPr>
          <w:p w:rsidR="00606BAE" w:rsidRDefault="00104D75" w:rsidP="00C22694">
            <w:pPr>
              <w:pStyle w:val="JobTarget"/>
              <w:rPr>
                <w:caps/>
              </w:rPr>
            </w:pPr>
            <w:r>
              <w:t xml:space="preserve">Targeting </w:t>
            </w:r>
            <w:r w:rsidR="00C22694">
              <w:t>From Home Transportation Service Provider Positions</w:t>
            </w:r>
          </w:p>
        </w:tc>
      </w:tr>
    </w:tbl>
    <w:p w:rsidR="00606BAE" w:rsidRDefault="00C22694">
      <w:pPr>
        <w:pStyle w:val="BulletPoints"/>
        <w:tabs>
          <w:tab w:val="clear" w:pos="360"/>
          <w:tab w:val="num" w:pos="720"/>
        </w:tabs>
        <w:ind w:left="720"/>
      </w:pPr>
      <w:r>
        <w:t>Experienced in</w:t>
      </w:r>
      <w:r w:rsidR="00032106">
        <w:t xml:space="preserve"> Personal</w:t>
      </w:r>
      <w:r>
        <w:t xml:space="preserve"> Internet and Network Marketing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>
        <w:rPr>
          <w:bCs/>
        </w:rPr>
        <w:t xml:space="preserve">Consistently recognized for </w:t>
      </w:r>
      <w:r w:rsidR="00C22694">
        <w:rPr>
          <w:bCs/>
        </w:rPr>
        <w:t>learning and applying new skills to improve performance and success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>
        <w:t xml:space="preserve">Quickly learn and master new technology; equally successful in both team and self-directed settings; and proficient in </w:t>
      </w:r>
      <w:r w:rsidR="00C22694">
        <w:t>basic and semi-advanced computer and Internet functions</w:t>
      </w:r>
      <w:r>
        <w:t xml:space="preserve">. </w:t>
      </w:r>
    </w:p>
    <w:p w:rsidR="002C3835" w:rsidRDefault="002C3835" w:rsidP="002C3835">
      <w:pPr>
        <w:pStyle w:val="BulletPoints"/>
        <w:numPr>
          <w:ilvl w:val="0"/>
          <w:numId w:val="0"/>
        </w:numPr>
        <w:ind w:left="720"/>
      </w:pPr>
    </w:p>
    <w:p w:rsidR="00606BAE" w:rsidRDefault="00104D75">
      <w:pPr>
        <w:pStyle w:val="ResumeSectionHeader"/>
      </w:pPr>
      <w:r>
        <w:t>Education</w:t>
      </w:r>
    </w:p>
    <w:p w:rsidR="00633943" w:rsidRDefault="00633943" w:rsidP="0005626A">
      <w:pPr>
        <w:pStyle w:val="Technologycategories"/>
      </w:pPr>
      <w:r>
        <w:t>High School</w:t>
      </w:r>
    </w:p>
    <w:p w:rsidR="0005626A" w:rsidRPr="00633943" w:rsidRDefault="0005626A" w:rsidP="0005626A">
      <w:pPr>
        <w:pStyle w:val="Technologycategories"/>
        <w:rPr>
          <w:b w:val="0"/>
        </w:rPr>
      </w:pPr>
      <w:r w:rsidRPr="00633943">
        <w:rPr>
          <w:b w:val="0"/>
        </w:rPr>
        <w:t>Br</w:t>
      </w:r>
      <w:r w:rsidR="00C22694">
        <w:rPr>
          <w:b w:val="0"/>
        </w:rPr>
        <w:t>ush</w:t>
      </w:r>
      <w:r w:rsidRPr="00633943">
        <w:rPr>
          <w:b w:val="0"/>
        </w:rPr>
        <w:t xml:space="preserve"> High     Graduate    </w:t>
      </w:r>
      <w:r w:rsidR="00C22694">
        <w:rPr>
          <w:b w:val="0"/>
        </w:rPr>
        <w:t>20</w:t>
      </w:r>
      <w:r w:rsidRPr="00633943">
        <w:rPr>
          <w:b w:val="0"/>
        </w:rPr>
        <w:t xml:space="preserve">10  </w:t>
      </w:r>
      <w:r w:rsidRPr="00633943">
        <w:rPr>
          <w:b w:val="0"/>
        </w:rPr>
        <w:sym w:font="Wingdings" w:char="F06C"/>
      </w:r>
      <w:r w:rsidRPr="00633943">
        <w:rPr>
          <w:b w:val="0"/>
          <w:szCs w:val="19"/>
        </w:rPr>
        <w:t xml:space="preserve">  GPA: 3</w:t>
      </w:r>
      <w:r w:rsidR="00276178" w:rsidRPr="00633943">
        <w:rPr>
          <w:b w:val="0"/>
          <w:szCs w:val="19"/>
        </w:rPr>
        <w:t>.</w:t>
      </w:r>
      <w:r w:rsidR="00C22694">
        <w:rPr>
          <w:b w:val="0"/>
          <w:szCs w:val="19"/>
        </w:rPr>
        <w:t>0</w:t>
      </w:r>
    </w:p>
    <w:p w:rsidR="00633943" w:rsidRDefault="00633943">
      <w:pPr>
        <w:pStyle w:val="Resume-bodytext"/>
      </w:pPr>
    </w:p>
    <w:p w:rsidR="00606BAE" w:rsidRDefault="002C3835">
      <w:pPr>
        <w:pStyle w:val="Resume-bodytext"/>
      </w:pPr>
      <w:r>
        <w:t>College</w:t>
      </w:r>
      <w:r w:rsidR="00104D75">
        <w:t xml:space="preserve"> Studies: </w:t>
      </w:r>
    </w:p>
    <w:p w:rsidR="00606BAE" w:rsidRPr="00D179AD" w:rsidRDefault="00C22694">
      <w:pPr>
        <w:pStyle w:val="BulletPoints"/>
        <w:tabs>
          <w:tab w:val="clear" w:pos="360"/>
          <w:tab w:val="num" w:pos="720"/>
        </w:tabs>
        <w:ind w:left="720"/>
      </w:pPr>
      <w:r>
        <w:rPr>
          <w:b/>
          <w:bCs/>
          <w:u w:val="single"/>
        </w:rPr>
        <w:t>Morgan Community College (MCC)</w:t>
      </w:r>
      <w:r w:rsidR="0005626A">
        <w:rPr>
          <w:b/>
          <w:bCs/>
          <w:u w:val="single"/>
        </w:rPr>
        <w:t xml:space="preserve">:    </w:t>
      </w:r>
      <w:r>
        <w:rPr>
          <w:bCs/>
        </w:rPr>
        <w:t>Automotive Technology 1</w:t>
      </w:r>
      <w:r w:rsidRPr="00C22694">
        <w:rPr>
          <w:bCs/>
          <w:vertAlign w:val="superscript"/>
        </w:rPr>
        <w:t>st</w:t>
      </w:r>
      <w:r>
        <w:rPr>
          <w:bCs/>
        </w:rPr>
        <w:t xml:space="preserve"> year degree</w:t>
      </w:r>
    </w:p>
    <w:p w:rsidR="00D179AD" w:rsidRDefault="00D179AD" w:rsidP="00D179AD">
      <w:pPr>
        <w:pStyle w:val="BulletPoints"/>
        <w:numPr>
          <w:ilvl w:val="0"/>
          <w:numId w:val="0"/>
        </w:numPr>
        <w:ind w:left="720"/>
        <w:rPr>
          <w:bCs/>
        </w:rPr>
      </w:pPr>
    </w:p>
    <w:p w:rsidR="00D179AD" w:rsidRPr="0005626A" w:rsidRDefault="00D179AD" w:rsidP="00D179AD">
      <w:pPr>
        <w:pStyle w:val="BulletPoints"/>
        <w:numPr>
          <w:ilvl w:val="0"/>
          <w:numId w:val="0"/>
        </w:numPr>
        <w:ind w:left="720"/>
      </w:pPr>
      <w:r>
        <w:rPr>
          <w:bCs/>
        </w:rPr>
        <w:t>I intend to further my college</w:t>
      </w:r>
      <w:bookmarkStart w:id="0" w:name="_GoBack"/>
      <w:bookmarkEnd w:id="0"/>
      <w:r>
        <w:rPr>
          <w:bCs/>
        </w:rPr>
        <w:t xml:space="preserve"> education in the technology field to improve my performance and productivity for my employer.</w:t>
      </w:r>
    </w:p>
    <w:p w:rsidR="0005626A" w:rsidRPr="0005626A" w:rsidRDefault="0005626A" w:rsidP="00C22694">
      <w:pPr>
        <w:pStyle w:val="BulletPoints"/>
        <w:numPr>
          <w:ilvl w:val="0"/>
          <w:numId w:val="0"/>
        </w:numPr>
      </w:pPr>
    </w:p>
    <w:p w:rsidR="00606BAE" w:rsidRDefault="00104D75">
      <w:pPr>
        <w:pStyle w:val="ResumeSectionHeader"/>
      </w:pPr>
      <w:r>
        <w:t>Technology Summary</w:t>
      </w:r>
    </w:p>
    <w:tbl>
      <w:tblPr>
        <w:tblW w:w="0" w:type="auto"/>
        <w:tblLook w:val="00B0" w:firstRow="1" w:lastRow="0" w:firstColumn="1" w:lastColumn="0" w:noHBand="0" w:noVBand="0"/>
      </w:tblPr>
      <w:tblGrid>
        <w:gridCol w:w="1259"/>
        <w:gridCol w:w="8832"/>
      </w:tblGrid>
      <w:tr w:rsidR="00606BAE">
        <w:trPr>
          <w:trHeight w:val="315"/>
        </w:trPr>
        <w:tc>
          <w:tcPr>
            <w:tcW w:w="0" w:type="auto"/>
          </w:tcPr>
          <w:p w:rsidR="00606BAE" w:rsidRDefault="00104D75" w:rsidP="00D05B35">
            <w:pPr>
              <w:pStyle w:val="Technologycategories"/>
            </w:pPr>
            <w:r>
              <w:t>Systems:</w:t>
            </w:r>
          </w:p>
        </w:tc>
        <w:tc>
          <w:tcPr>
            <w:tcW w:w="8832" w:type="dxa"/>
          </w:tcPr>
          <w:p w:rsidR="00606BAE" w:rsidRDefault="00FB69F4">
            <w:pPr>
              <w:pStyle w:val="Resume-bodytext"/>
            </w:pPr>
            <w:r>
              <w:t xml:space="preserve">Motorola, Compaq, Microsoft </w:t>
            </w:r>
          </w:p>
        </w:tc>
      </w:tr>
      <w:tr w:rsidR="00606BAE">
        <w:trPr>
          <w:trHeight w:val="315"/>
        </w:trPr>
        <w:tc>
          <w:tcPr>
            <w:tcW w:w="0" w:type="auto"/>
            <w:shd w:val="clear" w:color="auto" w:fill="FFFFFF"/>
          </w:tcPr>
          <w:p w:rsidR="00606BAE" w:rsidRDefault="00104D75" w:rsidP="00D05B35">
            <w:pPr>
              <w:pStyle w:val="Technologycategories"/>
            </w:pPr>
            <w:r>
              <w:t>Software:</w:t>
            </w:r>
          </w:p>
        </w:tc>
        <w:tc>
          <w:tcPr>
            <w:tcW w:w="8832" w:type="dxa"/>
            <w:shd w:val="clear" w:color="auto" w:fill="FFFFFF"/>
          </w:tcPr>
          <w:p w:rsidR="00606BAE" w:rsidRDefault="00FB69F4" w:rsidP="00FB69F4">
            <w:pPr>
              <w:pStyle w:val="Resume-bodytext"/>
            </w:pPr>
            <w:r>
              <w:t>Android, MS Excel</w:t>
            </w:r>
            <w:r w:rsidR="00276178">
              <w:t>, MS Office,</w:t>
            </w:r>
            <w:r w:rsidR="002C3835">
              <w:t xml:space="preserve"> Win 2000, Win XP,</w:t>
            </w:r>
            <w:r>
              <w:t xml:space="preserve"> Windows 7</w:t>
            </w:r>
            <w:r w:rsidR="00674E0C">
              <w:t xml:space="preserve"> </w:t>
            </w:r>
          </w:p>
        </w:tc>
      </w:tr>
    </w:tbl>
    <w:p w:rsidR="00606BAE" w:rsidRDefault="00104D75">
      <w:pPr>
        <w:pStyle w:val="ResumeSectionHeader"/>
      </w:pPr>
      <w:r>
        <w:t>IT Experience</w:t>
      </w:r>
    </w:p>
    <w:p w:rsidR="00606BAE" w:rsidRDefault="00FB69F4">
      <w:pPr>
        <w:pStyle w:val="Resume-bodytext"/>
      </w:pPr>
      <w:r>
        <w:t>General work</w:t>
      </w:r>
    </w:p>
    <w:p w:rsidR="006226A4" w:rsidRDefault="002C3835" w:rsidP="006226A4">
      <w:pPr>
        <w:pStyle w:val="BulletPoints"/>
        <w:tabs>
          <w:tab w:val="clear" w:pos="360"/>
          <w:tab w:val="num" w:pos="720"/>
        </w:tabs>
        <w:ind w:left="720"/>
        <w:rPr>
          <w:bCs/>
        </w:rPr>
      </w:pPr>
      <w:proofErr w:type="spellStart"/>
      <w:r>
        <w:rPr>
          <w:bCs/>
        </w:rPr>
        <w:lastRenderedPageBreak/>
        <w:t>Self Starter</w:t>
      </w:r>
      <w:proofErr w:type="spellEnd"/>
      <w:r>
        <w:rPr>
          <w:bCs/>
        </w:rPr>
        <w:t>, Organized</w:t>
      </w:r>
    </w:p>
    <w:p w:rsidR="006226A4" w:rsidRPr="006226A4" w:rsidRDefault="006226A4" w:rsidP="006226A4">
      <w:pPr>
        <w:pStyle w:val="BulletPoints"/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Operated multiple company operating systems in daily work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 w:rsidRPr="002C3835">
        <w:rPr>
          <w:bCs/>
        </w:rPr>
        <w:t>Researched and developed knowledge-</w:t>
      </w:r>
      <w:proofErr w:type="spellStart"/>
      <w:r w:rsidRPr="002C3835">
        <w:rPr>
          <w:bCs/>
        </w:rPr>
        <w:t>base</w:t>
      </w:r>
      <w:proofErr w:type="spellEnd"/>
      <w:r w:rsidRPr="002C3835">
        <w:rPr>
          <w:bCs/>
        </w:rPr>
        <w:t xml:space="preserve"> articles </w:t>
      </w:r>
      <w:r w:rsidR="00633943" w:rsidRPr="002C3835">
        <w:rPr>
          <w:bCs/>
        </w:rPr>
        <w:t>for Windows 7</w:t>
      </w:r>
      <w:r w:rsidRPr="002C3835">
        <w:rPr>
          <w:bCs/>
        </w:rPr>
        <w:t xml:space="preserve"> issues</w:t>
      </w:r>
      <w:r w:rsidR="00633943" w:rsidRPr="002C3835">
        <w:rPr>
          <w:bCs/>
        </w:rPr>
        <w:t xml:space="preserve"> and </w:t>
      </w:r>
      <w:r w:rsidR="002C3835" w:rsidRPr="002C3835">
        <w:rPr>
          <w:bCs/>
        </w:rPr>
        <w:t>compatibility</w:t>
      </w:r>
      <w:r w:rsidR="002C3835">
        <w:rPr>
          <w:bCs/>
        </w:rPr>
        <w:t xml:space="preserve"> </w:t>
      </w:r>
    </w:p>
    <w:p w:rsidR="00633943" w:rsidRDefault="00483DAF">
      <w:pPr>
        <w:pStyle w:val="BulletPoints"/>
        <w:tabs>
          <w:tab w:val="clear" w:pos="360"/>
          <w:tab w:val="num" w:pos="720"/>
        </w:tabs>
        <w:ind w:left="720"/>
      </w:pPr>
      <w:r>
        <w:t>Resulting in l</w:t>
      </w:r>
      <w:r w:rsidR="00633943">
        <w:t>ess call time with Dell, HP, other Vendors</w:t>
      </w:r>
    </w:p>
    <w:p w:rsidR="00633943" w:rsidRDefault="00633943">
      <w:pPr>
        <w:pStyle w:val="BulletPoints"/>
        <w:tabs>
          <w:tab w:val="clear" w:pos="360"/>
          <w:tab w:val="num" w:pos="720"/>
        </w:tabs>
        <w:ind w:left="720"/>
      </w:pPr>
      <w:r>
        <w:t>Searching for and researching drivers, software, other technologies online</w:t>
      </w:r>
    </w:p>
    <w:p w:rsidR="00606BAE" w:rsidRDefault="00633943">
      <w:pPr>
        <w:pStyle w:val="BulletPoints"/>
        <w:tabs>
          <w:tab w:val="clear" w:pos="360"/>
          <w:tab w:val="num" w:pos="720"/>
        </w:tabs>
        <w:ind w:left="720"/>
      </w:pPr>
      <w:r>
        <w:rPr>
          <w:bCs/>
        </w:rPr>
        <w:t>Replacing Hard drives, troubleshooting hardware failures</w:t>
      </w:r>
    </w:p>
    <w:p w:rsidR="00606BAE" w:rsidRDefault="00633943">
      <w:pPr>
        <w:pStyle w:val="BulletPoints"/>
        <w:ind w:firstLine="0"/>
        <w:rPr>
          <w:bCs/>
        </w:rPr>
      </w:pPr>
      <w:r>
        <w:rPr>
          <w:bCs/>
        </w:rPr>
        <w:t xml:space="preserve">Answering basic questions to </w:t>
      </w:r>
      <w:r w:rsidR="00FB69F4">
        <w:rPr>
          <w:bCs/>
        </w:rPr>
        <w:t>friends and family</w:t>
      </w:r>
      <w:r>
        <w:rPr>
          <w:bCs/>
        </w:rPr>
        <w:t xml:space="preserve"> requesting information about their workstation or laptop</w:t>
      </w:r>
      <w:r w:rsidR="00FB69F4">
        <w:rPr>
          <w:bCs/>
        </w:rPr>
        <w:br/>
        <w:t>_________________________________________________________________________________</w:t>
      </w:r>
    </w:p>
    <w:p w:rsidR="00317D8D" w:rsidRDefault="00317D8D" w:rsidP="00317D8D">
      <w:pPr>
        <w:pStyle w:val="BulletPoints"/>
        <w:numPr>
          <w:ilvl w:val="0"/>
          <w:numId w:val="0"/>
        </w:numPr>
        <w:ind w:left="36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Work History</w:t>
      </w:r>
    </w:p>
    <w:p w:rsidR="00317D8D" w:rsidRPr="006226A4" w:rsidRDefault="006226A4" w:rsidP="00317D8D">
      <w:pPr>
        <w:pStyle w:val="BulletPoints"/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</w:rPr>
        <w:t>SOS Staffing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Fort Morgan Co, 80701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Temporary Employment</w:t>
      </w:r>
      <w:r w:rsidR="00585704">
        <w:rPr>
          <w:bCs/>
        </w:rPr>
        <w:t>:</w:t>
      </w:r>
    </w:p>
    <w:p w:rsidR="00585704" w:rsidRDefault="0058570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I was sent out to work for a variety of different companies ranging from farm work, to factory work, to assembling store interiors for store openings.</w:t>
      </w:r>
    </w:p>
    <w:p w:rsidR="006226A4" w:rsidRPr="006226A4" w:rsidRDefault="006226A4" w:rsidP="006226A4">
      <w:pPr>
        <w:pStyle w:val="BulletPoints"/>
        <w:numPr>
          <w:ilvl w:val="0"/>
          <w:numId w:val="29"/>
        </w:numPr>
        <w:rPr>
          <w:bCs/>
          <w:sz w:val="24"/>
          <w:szCs w:val="24"/>
        </w:rPr>
      </w:pPr>
      <w:proofErr w:type="spellStart"/>
      <w:r>
        <w:rPr>
          <w:bCs/>
        </w:rPr>
        <w:t>Cargil</w:t>
      </w:r>
      <w:proofErr w:type="spellEnd"/>
      <w:r>
        <w:rPr>
          <w:bCs/>
        </w:rPr>
        <w:t xml:space="preserve"> Meat Solution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Fort Morgan Co, 80701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Blender Operator</w:t>
      </w:r>
      <w:r w:rsidR="00585704">
        <w:rPr>
          <w:bCs/>
        </w:rPr>
        <w:t>:</w:t>
      </w:r>
    </w:p>
    <w:p w:rsidR="00585704" w:rsidRDefault="0058570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 xml:space="preserve">I was in charge of using the </w:t>
      </w:r>
      <w:proofErr w:type="gramStart"/>
      <w:r>
        <w:rPr>
          <w:bCs/>
        </w:rPr>
        <w:t>companies</w:t>
      </w:r>
      <w:proofErr w:type="gramEnd"/>
      <w:r>
        <w:rPr>
          <w:bCs/>
        </w:rPr>
        <w:t xml:space="preserve"> operating system to run four 500 gallon blenders to p</w:t>
      </w:r>
      <w:r w:rsidR="005E1A8C">
        <w:rPr>
          <w:bCs/>
        </w:rPr>
        <w:t>roduce the companies ground beef</w:t>
      </w:r>
      <w:r>
        <w:rPr>
          <w:bCs/>
        </w:rPr>
        <w:t>.</w:t>
      </w:r>
    </w:p>
    <w:p w:rsidR="006226A4" w:rsidRPr="006226A4" w:rsidRDefault="006226A4" w:rsidP="006226A4">
      <w:pPr>
        <w:pStyle w:val="BulletPoints"/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</w:rPr>
        <w:t>Western Sugar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Fort Morgan Co, 80701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Centrifugal Operator</w:t>
      </w:r>
      <w:r w:rsidR="00585704">
        <w:rPr>
          <w:bCs/>
        </w:rPr>
        <w:t>:</w:t>
      </w:r>
    </w:p>
    <w:p w:rsidR="00585704" w:rsidRDefault="005E1A8C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 xml:space="preserve">I used the companies computer system to maintain the </w:t>
      </w:r>
      <w:proofErr w:type="spellStart"/>
      <w:r>
        <w:rPr>
          <w:bCs/>
        </w:rPr>
        <w:t>centrifugal’s</w:t>
      </w:r>
      <w:proofErr w:type="spellEnd"/>
      <w:r>
        <w:rPr>
          <w:bCs/>
        </w:rPr>
        <w:t xml:space="preserve"> that are responsible for measuring the chemicals and producing the sugar.</w:t>
      </w:r>
    </w:p>
    <w:p w:rsidR="006226A4" w:rsidRPr="006226A4" w:rsidRDefault="006226A4" w:rsidP="006226A4">
      <w:pPr>
        <w:pStyle w:val="BulletPoints"/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</w:rPr>
        <w:t>Blockbuster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Fort Morgan Co, 80701</w:t>
      </w:r>
    </w:p>
    <w:p w:rsidR="006226A4" w:rsidRDefault="006226A4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Customer Service Representative</w:t>
      </w:r>
      <w:r w:rsidR="005E1A8C">
        <w:rPr>
          <w:bCs/>
        </w:rPr>
        <w:t>:</w:t>
      </w:r>
    </w:p>
    <w:p w:rsidR="005E1A8C" w:rsidRDefault="005E1A8C" w:rsidP="006226A4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I was responsible</w:t>
      </w:r>
      <w:r w:rsidR="00A931EB">
        <w:rPr>
          <w:bCs/>
        </w:rPr>
        <w:t xml:space="preserve"> for </w:t>
      </w:r>
      <w:r>
        <w:rPr>
          <w:bCs/>
        </w:rPr>
        <w:t xml:space="preserve">handling customer relations and using </w:t>
      </w:r>
      <w:r w:rsidR="000D1F83">
        <w:rPr>
          <w:bCs/>
        </w:rPr>
        <w:t>the computer for a variety of different tasks</w:t>
      </w:r>
    </w:p>
    <w:p w:rsidR="000D1F83" w:rsidRDefault="000D1F83">
      <w:pPr>
        <w:rPr>
          <w:bCs/>
        </w:rPr>
      </w:pPr>
      <w:r>
        <w:rPr>
          <w:bCs/>
        </w:rPr>
        <w:t>____________________________________________________________________</w:t>
      </w:r>
    </w:p>
    <w:p w:rsidR="000D1F83" w:rsidRDefault="000D1F83" w:rsidP="000D1F83">
      <w:pPr>
        <w:jc w:val="center"/>
        <w:rPr>
          <w:rFonts w:asciiTheme="majorHAnsi" w:eastAsia="MS Mincho" w:hAnsiTheme="majorHAnsi" w:cs="Tahoma"/>
          <w:b/>
          <w:spacing w:val="-2"/>
        </w:rPr>
      </w:pPr>
      <w:r>
        <w:rPr>
          <w:rFonts w:asciiTheme="majorHAnsi" w:eastAsia="MS Mincho" w:hAnsiTheme="majorHAnsi" w:cs="Tahoma"/>
          <w:b/>
          <w:spacing w:val="-2"/>
        </w:rPr>
        <w:t>Professional References</w:t>
      </w:r>
    </w:p>
    <w:p w:rsidR="000D1F83" w:rsidRPr="000D1F83" w:rsidRDefault="000D1F83" w:rsidP="000D1F83">
      <w:pPr>
        <w:rPr>
          <w:rFonts w:eastAsia="MS Mincho" w:cs="Tahoma"/>
          <w:spacing w:val="-2"/>
          <w:sz w:val="19"/>
          <w:szCs w:val="19"/>
        </w:rPr>
      </w:pPr>
    </w:p>
    <w:p w:rsidR="000D1F83" w:rsidRPr="001B1CA5" w:rsidRDefault="000D1F83" w:rsidP="000D1F83">
      <w:pPr>
        <w:pStyle w:val="BulletPoints"/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</w:rPr>
        <w:t>Zack Rutledge</w:t>
      </w:r>
    </w:p>
    <w:p w:rsidR="001B1CA5" w:rsidRDefault="001B1CA5" w:rsidP="001B1CA5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Denver Co, 80601</w:t>
      </w:r>
    </w:p>
    <w:p w:rsidR="001B1CA5" w:rsidRDefault="001B1CA5" w:rsidP="001B1CA5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720-838-1400</w:t>
      </w:r>
    </w:p>
    <w:p w:rsidR="001B1CA5" w:rsidRPr="00A931EB" w:rsidRDefault="00A931EB" w:rsidP="001B1CA5">
      <w:pPr>
        <w:pStyle w:val="BulletPoints"/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</w:rPr>
        <w:t>Jacob Morales</w:t>
      </w:r>
    </w:p>
    <w:p w:rsidR="00A931EB" w:rsidRDefault="00A931EB" w:rsidP="00A931EB">
      <w:pPr>
        <w:pStyle w:val="BulletPoints"/>
        <w:numPr>
          <w:ilvl w:val="0"/>
          <w:numId w:val="0"/>
        </w:numPr>
        <w:ind w:left="720"/>
        <w:rPr>
          <w:bCs/>
        </w:rPr>
      </w:pPr>
      <w:r>
        <w:rPr>
          <w:bCs/>
        </w:rPr>
        <w:t>Denver Co, 80601</w:t>
      </w:r>
    </w:p>
    <w:p w:rsidR="00A931EB" w:rsidRPr="001B1CA5" w:rsidRDefault="00A931EB" w:rsidP="00A931EB">
      <w:pPr>
        <w:pStyle w:val="BulletPoints"/>
        <w:numPr>
          <w:ilvl w:val="0"/>
          <w:numId w:val="0"/>
        </w:numPr>
        <w:ind w:left="720"/>
        <w:rPr>
          <w:bCs/>
          <w:sz w:val="24"/>
          <w:szCs w:val="24"/>
        </w:rPr>
      </w:pPr>
      <w:r>
        <w:rPr>
          <w:bCs/>
        </w:rPr>
        <w:t>720-258-5001</w:t>
      </w:r>
    </w:p>
    <w:sectPr w:rsidR="00A931EB" w:rsidRPr="001B1CA5" w:rsidSect="00606BAE">
      <w:headerReference w:type="default" r:id="rId9"/>
      <w:pgSz w:w="12240" w:h="15840"/>
      <w:pgMar w:top="792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15" w:rsidRDefault="005E3615">
      <w:r>
        <w:separator/>
      </w:r>
    </w:p>
  </w:endnote>
  <w:endnote w:type="continuationSeparator" w:id="0">
    <w:p w:rsidR="005E3615" w:rsidRDefault="005E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15" w:rsidRDefault="005E3615">
      <w:r>
        <w:separator/>
      </w:r>
    </w:p>
  </w:footnote>
  <w:footnote w:type="continuationSeparator" w:id="0">
    <w:p w:rsidR="005E3615" w:rsidRDefault="005E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AE" w:rsidRDefault="00606BAE" w:rsidP="003E3C45">
    <w:pPr>
      <w:pStyle w:val="Header"/>
    </w:pPr>
  </w:p>
  <w:p w:rsidR="003E3C45" w:rsidRDefault="003E3C45" w:rsidP="003E3C45">
    <w:pPr>
      <w:pStyle w:val="Header"/>
    </w:pPr>
  </w:p>
  <w:p w:rsidR="003E3C45" w:rsidRDefault="003E3C45" w:rsidP="003E3C45">
    <w:pPr>
      <w:pStyle w:val="Header"/>
    </w:pPr>
  </w:p>
  <w:p w:rsidR="003E3C45" w:rsidRDefault="003E3C45" w:rsidP="003E3C45">
    <w:pPr>
      <w:pStyle w:val="Header"/>
    </w:pPr>
  </w:p>
  <w:p w:rsidR="003E3C45" w:rsidRPr="003E3C45" w:rsidRDefault="003E3C45" w:rsidP="003E3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B05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CCE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14C0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7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C437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564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8D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F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E6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1EE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DA7861"/>
    <w:multiLevelType w:val="multilevel"/>
    <w:tmpl w:val="632600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BA5C8E"/>
    <w:multiLevelType w:val="multilevel"/>
    <w:tmpl w:val="567A157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B70F2F"/>
    <w:multiLevelType w:val="hybridMultilevel"/>
    <w:tmpl w:val="2B62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4150BF"/>
    <w:multiLevelType w:val="hybridMultilevel"/>
    <w:tmpl w:val="CBCA8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192801"/>
    <w:multiLevelType w:val="multilevel"/>
    <w:tmpl w:val="E654CC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A175B4"/>
    <w:multiLevelType w:val="hybridMultilevel"/>
    <w:tmpl w:val="9C0E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18"/>
  </w:num>
  <w:num w:numId="5">
    <w:abstractNumId w:val="26"/>
  </w:num>
  <w:num w:numId="6">
    <w:abstractNumId w:val="10"/>
  </w:num>
  <w:num w:numId="7">
    <w:abstractNumId w:val="15"/>
  </w:num>
  <w:num w:numId="8">
    <w:abstractNumId w:val="11"/>
  </w:num>
  <w:num w:numId="9">
    <w:abstractNumId w:val="12"/>
  </w:num>
  <w:num w:numId="10">
    <w:abstractNumId w:val="23"/>
  </w:num>
  <w:num w:numId="11">
    <w:abstractNumId w:val="21"/>
  </w:num>
  <w:num w:numId="12">
    <w:abstractNumId w:val="22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14"/>
  </w:num>
  <w:num w:numId="26">
    <w:abstractNumId w:val="25"/>
  </w:num>
  <w:num w:numId="27">
    <w:abstractNumId w:val="24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178"/>
    <w:rsid w:val="00032106"/>
    <w:rsid w:val="0005626A"/>
    <w:rsid w:val="000B6775"/>
    <w:rsid w:val="000D1F83"/>
    <w:rsid w:val="00104D75"/>
    <w:rsid w:val="00166168"/>
    <w:rsid w:val="001773F9"/>
    <w:rsid w:val="0019548B"/>
    <w:rsid w:val="001B1CA5"/>
    <w:rsid w:val="00216F59"/>
    <w:rsid w:val="00276178"/>
    <w:rsid w:val="002C3835"/>
    <w:rsid w:val="00317D8D"/>
    <w:rsid w:val="003B1AF1"/>
    <w:rsid w:val="003E3C45"/>
    <w:rsid w:val="0046200F"/>
    <w:rsid w:val="00483DAF"/>
    <w:rsid w:val="004878E4"/>
    <w:rsid w:val="00585704"/>
    <w:rsid w:val="005B752A"/>
    <w:rsid w:val="005E1A8C"/>
    <w:rsid w:val="005E3615"/>
    <w:rsid w:val="00606BAE"/>
    <w:rsid w:val="006226A4"/>
    <w:rsid w:val="00633943"/>
    <w:rsid w:val="006529DA"/>
    <w:rsid w:val="00674E0C"/>
    <w:rsid w:val="0071031F"/>
    <w:rsid w:val="00A931EB"/>
    <w:rsid w:val="00B346CD"/>
    <w:rsid w:val="00C033B1"/>
    <w:rsid w:val="00C22694"/>
    <w:rsid w:val="00CF2F2A"/>
    <w:rsid w:val="00D05B35"/>
    <w:rsid w:val="00D179AD"/>
    <w:rsid w:val="00DB368B"/>
    <w:rsid w:val="00DB483C"/>
    <w:rsid w:val="00DF670F"/>
    <w:rsid w:val="00F97B8E"/>
    <w:rsid w:val="00F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483D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%20User\AppData\Roaming\Microsoft\Templates\MN_I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0E15C7-2A84-40C1-A04F-FF172A07F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MN_ITResume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2013-01-23T07:04:00Z</dcterms:created>
  <dcterms:modified xsi:type="dcterms:W3CDTF">2013-01-23T18:51:00Z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TC103779679990</vt:lpwstr>
  </property>
</Properties>
</file>