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E9" w:rsidRPr="00061984" w:rsidRDefault="00D1096B" w:rsidP="00590FCD">
      <w:pPr>
        <w:pStyle w:val="FirstandLastName"/>
        <w:rPr>
          <w:color w:val="auto"/>
        </w:rPr>
      </w:pPr>
      <w:r w:rsidRPr="00061984">
        <w:rPr>
          <w:color w:val="auto"/>
        </w:rPr>
        <w:t>Amanda Weber</w:t>
      </w:r>
    </w:p>
    <w:p w:rsidR="00590FCD" w:rsidRDefault="00590FCD" w:rsidP="00590FCD">
      <w:pPr>
        <w:jc w:val="center"/>
        <w:rPr>
          <w:rStyle w:val="StreetAddress"/>
        </w:rPr>
      </w:pPr>
      <w:r>
        <w:rPr>
          <w:rStyle w:val="StreetAddress"/>
        </w:rPr>
        <w:sym w:font="Wingdings" w:char="F06E"/>
      </w:r>
      <w:r>
        <w:rPr>
          <w:rStyle w:val="StreetAddress"/>
        </w:rPr>
        <w:t xml:space="preserve"> </w:t>
      </w:r>
      <w:r w:rsidR="001E5A29">
        <w:rPr>
          <w:rStyle w:val="StreetAddress"/>
        </w:rPr>
        <w:t xml:space="preserve"> </w:t>
      </w:r>
      <w:r>
        <w:rPr>
          <w:rStyle w:val="StreetAddress"/>
        </w:rPr>
        <w:t>10355 Dover St APT 1513</w:t>
      </w:r>
      <w:r w:rsidR="00AF7224">
        <w:rPr>
          <w:rStyle w:val="StreetAddress"/>
        </w:rPr>
        <w:t xml:space="preserve"> </w:t>
      </w:r>
      <w:r w:rsidR="00AF7224">
        <w:rPr>
          <w:rStyle w:val="StreetAddress"/>
        </w:rPr>
        <w:sym w:font="Wingdings" w:char="F06E"/>
      </w:r>
      <w:r w:rsidR="00AF7224">
        <w:rPr>
          <w:rStyle w:val="StreetAddress"/>
        </w:rPr>
        <w:t xml:space="preserve"> </w:t>
      </w:r>
      <w:r>
        <w:rPr>
          <w:rStyle w:val="StreetAddress"/>
        </w:rPr>
        <w:t>Westminster, CO 80021</w:t>
      </w:r>
    </w:p>
    <w:p w:rsidR="00E47EE9" w:rsidRDefault="00AF7224" w:rsidP="00590FCD">
      <w:pPr>
        <w:jc w:val="center"/>
        <w:rPr>
          <w:rStyle w:val="StreetAddress"/>
        </w:rPr>
      </w:pPr>
      <w:r>
        <w:rPr>
          <w:rStyle w:val="StreetAddress"/>
        </w:rPr>
        <w:sym w:font="Wingdings" w:char="F06E"/>
      </w:r>
      <w:r>
        <w:rPr>
          <w:rStyle w:val="StreetAddress"/>
        </w:rPr>
        <w:t xml:space="preserve"> </w:t>
      </w:r>
      <w:r w:rsidR="00D1096B">
        <w:rPr>
          <w:rStyle w:val="StreetAddress"/>
        </w:rPr>
        <w:t>Phone</w:t>
      </w:r>
      <w:r>
        <w:rPr>
          <w:rStyle w:val="StreetAddress"/>
        </w:rPr>
        <w:t>: (</w:t>
      </w:r>
      <w:r w:rsidR="00D1096B">
        <w:rPr>
          <w:rStyle w:val="StreetAddress"/>
        </w:rPr>
        <w:t>715</w:t>
      </w:r>
      <w:r>
        <w:rPr>
          <w:rStyle w:val="StreetAddress"/>
        </w:rPr>
        <w:t xml:space="preserve">) </w:t>
      </w:r>
      <w:r w:rsidR="00E71180">
        <w:rPr>
          <w:rStyle w:val="StreetAddress"/>
        </w:rPr>
        <w:t>203-7458</w:t>
      </w:r>
      <w:r>
        <w:rPr>
          <w:rStyle w:val="StreetAddress"/>
        </w:rPr>
        <w:t xml:space="preserve"> </w:t>
      </w:r>
      <w:r>
        <w:rPr>
          <w:rStyle w:val="StreetAddress"/>
        </w:rPr>
        <w:sym w:font="Wingdings" w:char="F06E"/>
      </w:r>
      <w:r>
        <w:rPr>
          <w:rStyle w:val="StreetAddress"/>
        </w:rPr>
        <w:t xml:space="preserve"> Email: </w:t>
      </w:r>
      <w:r w:rsidR="00D1096B">
        <w:rPr>
          <w:rStyle w:val="StreetAddress"/>
        </w:rPr>
        <w:t>a</w:t>
      </w:r>
      <w:r w:rsidR="00E71180">
        <w:rPr>
          <w:rStyle w:val="StreetAddress"/>
        </w:rPr>
        <w:t>.weber017@gmail</w:t>
      </w:r>
      <w:r w:rsidR="00D1096B">
        <w:rPr>
          <w:rStyle w:val="StreetAddress"/>
        </w:rPr>
        <w:t>.com</w:t>
      </w:r>
    </w:p>
    <w:p w:rsidR="00E47EE9" w:rsidRPr="00061984" w:rsidRDefault="00BA55A8" w:rsidP="00A94523">
      <w:pPr>
        <w:pStyle w:val="Sections"/>
        <w:pBdr>
          <w:top w:val="single" w:sz="4" w:space="1" w:color="auto"/>
          <w:bottom w:val="single" w:sz="4" w:space="1" w:color="auto"/>
        </w:pBdr>
        <w:rPr>
          <w:color w:val="auto"/>
        </w:rPr>
      </w:pPr>
      <w:r>
        <w:rPr>
          <w:color w:val="auto"/>
        </w:rPr>
        <w:t>qualification summary</w:t>
      </w:r>
    </w:p>
    <w:p w:rsidR="00E47EE9" w:rsidRDefault="00AF7224">
      <w:pPr>
        <w:pStyle w:val="JobDescriptionbullets"/>
      </w:pPr>
      <w:r>
        <w:t xml:space="preserve">Excelled in role </w:t>
      </w:r>
      <w:r w:rsidR="00BA55A8">
        <w:t>that involved</w:t>
      </w:r>
      <w:r>
        <w:t xml:space="preserve"> handl</w:t>
      </w:r>
      <w:r w:rsidR="00BA55A8">
        <w:t>ing</w:t>
      </w:r>
      <w:r>
        <w:t xml:space="preserve"> a variety of customer service and administrative tasks and resolv</w:t>
      </w:r>
      <w:r w:rsidR="00BA55A8">
        <w:t>ing</w:t>
      </w:r>
      <w:r>
        <w:t xml:space="preserve"> customer issues with expediency.</w:t>
      </w:r>
    </w:p>
    <w:p w:rsidR="00E47EE9" w:rsidRDefault="00AF7224">
      <w:pPr>
        <w:pStyle w:val="JobDescriptionbullets"/>
      </w:pPr>
      <w:r>
        <w:t xml:space="preserve">Demonstrated proficiencies in telephone and front-desk reception </w:t>
      </w:r>
      <w:r w:rsidR="00CD5EF6">
        <w:t xml:space="preserve">in </w:t>
      </w:r>
      <w:r>
        <w:t>a high-v</w:t>
      </w:r>
      <w:r w:rsidR="00BA55A8">
        <w:t xml:space="preserve">olume environment. Calmed upset and </w:t>
      </w:r>
      <w:r>
        <w:t xml:space="preserve">angry </w:t>
      </w:r>
      <w:proofErr w:type="gramStart"/>
      <w:r>
        <w:t>customers,</w:t>
      </w:r>
      <w:proofErr w:type="gramEnd"/>
      <w:r>
        <w:t xml:space="preserve"> researched and rapidly solved problems </w:t>
      </w:r>
      <w:r w:rsidR="00BA55A8">
        <w:t>that</w:t>
      </w:r>
      <w:r>
        <w:t xml:space="preserve"> rebuilt client trust </w:t>
      </w:r>
      <w:r w:rsidR="00BA55A8">
        <w:t>and</w:t>
      </w:r>
      <w:r>
        <w:t xml:space="preserve"> prevent</w:t>
      </w:r>
      <w:r w:rsidR="00BA55A8">
        <w:t>ed</w:t>
      </w:r>
      <w:r>
        <w:t xml:space="preserve"> the loss of key accounts.</w:t>
      </w:r>
    </w:p>
    <w:p w:rsidR="00E47EE9" w:rsidRDefault="00D1096B">
      <w:pPr>
        <w:pStyle w:val="JobDescriptionbullets"/>
      </w:pPr>
      <w:r>
        <w:t>Verified reservation detail for accuracy an</w:t>
      </w:r>
      <w:r w:rsidR="00BA55A8">
        <w:t>d completeness and attained 100% registration and billing</w:t>
      </w:r>
      <w:r>
        <w:t xml:space="preserve"> accuracy </w:t>
      </w:r>
      <w:r w:rsidR="00BA55A8">
        <w:t>throughout</w:t>
      </w:r>
      <w:r w:rsidR="00E00F7F">
        <w:t xml:space="preserve"> employment.</w:t>
      </w:r>
    </w:p>
    <w:p w:rsidR="00E47EE9" w:rsidRDefault="00AF7224">
      <w:pPr>
        <w:pStyle w:val="JobDescriptionbullets"/>
      </w:pPr>
      <w:r>
        <w:t xml:space="preserve">Consistently praised by management for the quality and timeliness of reports, attention to detail, exemplary customer service delivery and team-player attitude. </w:t>
      </w:r>
    </w:p>
    <w:p w:rsidR="00205469" w:rsidRDefault="005E4B3F" w:rsidP="00A60834">
      <w:pPr>
        <w:pStyle w:val="JobDescriptionbullets"/>
      </w:pPr>
      <w:r>
        <w:t xml:space="preserve">Supervised second shift twelve shifts </w:t>
      </w:r>
      <w:r w:rsidR="00BA55A8">
        <w:t>each</w:t>
      </w:r>
      <w:r>
        <w:t xml:space="preserve"> month and trained new</w:t>
      </w:r>
      <w:r w:rsidR="00BA55A8">
        <w:t xml:space="preserve"> second shift</w:t>
      </w:r>
      <w:r>
        <w:t xml:space="preserve"> employees </w:t>
      </w:r>
      <w:r w:rsidR="006B1126">
        <w:t xml:space="preserve">working </w:t>
      </w:r>
      <w:r>
        <w:t>at</w:t>
      </w:r>
      <w:r w:rsidR="006B1126">
        <w:t xml:space="preserve"> the</w:t>
      </w:r>
      <w:r w:rsidR="00A60834">
        <w:t xml:space="preserve"> reservations desk.</w:t>
      </w:r>
    </w:p>
    <w:p w:rsidR="00205469" w:rsidRPr="00061984" w:rsidRDefault="00205469" w:rsidP="00205469">
      <w:pPr>
        <w:pStyle w:val="Sections"/>
        <w:pBdr>
          <w:top w:val="single" w:sz="4" w:space="1" w:color="auto"/>
          <w:bottom w:val="single" w:sz="4" w:space="1" w:color="auto"/>
        </w:pBdr>
        <w:rPr>
          <w:rStyle w:val="Expertisetagline"/>
        </w:rPr>
      </w:pPr>
      <w:r w:rsidRPr="00061984">
        <w:rPr>
          <w:color w:val="auto"/>
        </w:rPr>
        <w:t>Key Skills</w:t>
      </w:r>
    </w:p>
    <w:tbl>
      <w:tblPr>
        <w:tblW w:w="0" w:type="auto"/>
        <w:tblInd w:w="378" w:type="dxa"/>
        <w:tblLook w:val="04A0"/>
      </w:tblPr>
      <w:tblGrid>
        <w:gridCol w:w="1800"/>
        <w:gridCol w:w="7560"/>
      </w:tblGrid>
      <w:tr w:rsidR="00205469" w:rsidTr="007C077F">
        <w:tc>
          <w:tcPr>
            <w:tcW w:w="1800" w:type="dxa"/>
          </w:tcPr>
          <w:p w:rsidR="00205469" w:rsidRDefault="00205469" w:rsidP="007C077F">
            <w:pPr>
              <w:rPr>
                <w:rStyle w:val="Summarytext"/>
              </w:rPr>
            </w:pPr>
            <w:r>
              <w:rPr>
                <w:rStyle w:val="Summarytext"/>
              </w:rPr>
              <w:t>Office Skills:</w:t>
            </w:r>
          </w:p>
        </w:tc>
        <w:tc>
          <w:tcPr>
            <w:tcW w:w="7560" w:type="dxa"/>
          </w:tcPr>
          <w:p w:rsidR="00205469" w:rsidRDefault="00205469" w:rsidP="007C077F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Multi-line telephone system &amp; Front Desk Reception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Customer Service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Filing Database &amp; Records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Supervisor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Executive &amp; Administrative Support </w:t>
            </w:r>
          </w:p>
          <w:p w:rsidR="00205469" w:rsidRDefault="00205469" w:rsidP="007C077F">
            <w:pPr>
              <w:rPr>
                <w:rStyle w:val="Summarytext"/>
              </w:rPr>
            </w:pPr>
          </w:p>
          <w:p w:rsidR="00205469" w:rsidRDefault="00205469" w:rsidP="007C077F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Reports &amp; Spreadsheets 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 Complaint Handling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Data Entry (75 WPM)</w:t>
            </w:r>
          </w:p>
        </w:tc>
      </w:tr>
      <w:tr w:rsidR="00205469" w:rsidTr="007C077F">
        <w:tc>
          <w:tcPr>
            <w:tcW w:w="1800" w:type="dxa"/>
          </w:tcPr>
          <w:p w:rsidR="00205469" w:rsidRDefault="00205469" w:rsidP="007C077F">
            <w:pPr>
              <w:rPr>
                <w:rStyle w:val="Summarytext"/>
              </w:rPr>
            </w:pPr>
            <w:r>
              <w:rPr>
                <w:rStyle w:val="Summarytext"/>
              </w:rPr>
              <w:t>Computer Skills:</w:t>
            </w:r>
          </w:p>
        </w:tc>
        <w:tc>
          <w:tcPr>
            <w:tcW w:w="7560" w:type="dxa"/>
          </w:tcPr>
          <w:p w:rsidR="00205469" w:rsidRDefault="00205469" w:rsidP="007C077F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Word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Excel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PowerPoint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Outlook </w:t>
            </w:r>
            <w:r w:rsidRPr="001E5A29">
              <w:rPr>
                <w:rStyle w:val="Summarytext"/>
                <w:sz w:val="16"/>
                <w:szCs w:val="16"/>
              </w:rPr>
              <w:sym w:font="Wingdings" w:char="F06E"/>
            </w:r>
            <w:r>
              <w:rPr>
                <w:rStyle w:val="Summarytext"/>
              </w:rPr>
              <w:t xml:space="preserve"> Windows Vista/XP/7</w:t>
            </w:r>
          </w:p>
        </w:tc>
      </w:tr>
    </w:tbl>
    <w:p w:rsidR="00205469" w:rsidRDefault="00205469" w:rsidP="00D73CC7">
      <w:pPr>
        <w:pStyle w:val="JobDescriptionbullets"/>
        <w:numPr>
          <w:ilvl w:val="0"/>
          <w:numId w:val="0"/>
        </w:numPr>
      </w:pPr>
    </w:p>
    <w:p w:rsidR="00E47EE9" w:rsidRPr="00061984" w:rsidRDefault="00AF7224" w:rsidP="00A94523">
      <w:pPr>
        <w:pStyle w:val="Sections"/>
        <w:pBdr>
          <w:top w:val="single" w:sz="4" w:space="1" w:color="auto"/>
          <w:bottom w:val="single" w:sz="4" w:space="1" w:color="auto"/>
        </w:pBdr>
        <w:rPr>
          <w:color w:val="auto"/>
        </w:rPr>
      </w:pPr>
      <w:r w:rsidRPr="00061984">
        <w:rPr>
          <w:color w:val="auto"/>
        </w:rPr>
        <w:t>Education</w:t>
      </w:r>
    </w:p>
    <w:p w:rsidR="00E47EE9" w:rsidRDefault="00D1096B" w:rsidP="00553DAC">
      <w:pPr>
        <w:pStyle w:val="Company"/>
        <w:spacing w:after="0"/>
      </w:pPr>
      <w:r>
        <w:t>B</w:t>
      </w:r>
      <w:r w:rsidR="00E31909">
        <w:t xml:space="preserve">.S. </w:t>
      </w:r>
      <w:r w:rsidR="00E71180">
        <w:t>Business Management</w:t>
      </w:r>
    </w:p>
    <w:p w:rsidR="00E47EE9" w:rsidRDefault="00D1096B" w:rsidP="00553DAC">
      <w:pPr>
        <w:pStyle w:val="Degree"/>
        <w:spacing w:after="0"/>
      </w:pPr>
      <w:r>
        <w:t>Globe University- Wausau, Wisconsin</w:t>
      </w:r>
    </w:p>
    <w:p w:rsidR="00553DAC" w:rsidRDefault="00553DAC" w:rsidP="00553DAC">
      <w:pPr>
        <w:pStyle w:val="Degree"/>
        <w:spacing w:after="0"/>
      </w:pPr>
    </w:p>
    <w:p w:rsidR="00553DAC" w:rsidRDefault="00553DAC" w:rsidP="00553DAC">
      <w:pPr>
        <w:pStyle w:val="Degree"/>
        <w:spacing w:after="0"/>
      </w:pPr>
    </w:p>
    <w:p w:rsidR="00061984" w:rsidRPr="00061984" w:rsidRDefault="00061984" w:rsidP="00A94523">
      <w:pPr>
        <w:pStyle w:val="Degree"/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EMPLOYMENT HISTORY                                                       </w:t>
      </w:r>
    </w:p>
    <w:p w:rsidR="001E5A29" w:rsidRDefault="00061984" w:rsidP="001E5A29">
      <w:pPr>
        <w:pStyle w:val="Company"/>
        <w:spacing w:before="0" w:after="0"/>
        <w:jc w:val="left"/>
      </w:pPr>
      <w:r>
        <w:t xml:space="preserve">Front Desk Associate </w:t>
      </w:r>
      <w:r w:rsidRPr="001E5A29">
        <w:rPr>
          <w:sz w:val="16"/>
          <w:szCs w:val="16"/>
        </w:rPr>
        <w:sym w:font="Wingdings" w:char="F06E"/>
      </w:r>
      <w:r>
        <w:t xml:space="preserve"> </w:t>
      </w:r>
      <w:r w:rsidRPr="00061984">
        <w:rPr>
          <w:b w:val="0"/>
        </w:rPr>
        <w:t xml:space="preserve">The Plaza Hotel &amp; Suites </w:t>
      </w:r>
      <w:r w:rsidRPr="001E5A29">
        <w:rPr>
          <w:b w:val="0"/>
          <w:sz w:val="16"/>
          <w:szCs w:val="16"/>
        </w:rPr>
        <w:sym w:font="Wingdings" w:char="F06E"/>
      </w:r>
      <w:r w:rsidRPr="00061984">
        <w:rPr>
          <w:b w:val="0"/>
        </w:rPr>
        <w:t xml:space="preserve"> Wausau, WI- April 2010 to </w:t>
      </w:r>
      <w:r w:rsidR="00E71180">
        <w:rPr>
          <w:b w:val="0"/>
        </w:rPr>
        <w:t>February 2012</w:t>
      </w:r>
    </w:p>
    <w:p w:rsidR="00061984" w:rsidRPr="001E5A29" w:rsidRDefault="00061984" w:rsidP="001E5A29">
      <w:pPr>
        <w:pStyle w:val="Company"/>
        <w:spacing w:before="0" w:after="0"/>
        <w:jc w:val="left"/>
      </w:pPr>
      <w:r>
        <w:t xml:space="preserve">Front Desk Associate </w:t>
      </w:r>
      <w:r w:rsidRPr="001E5A29">
        <w:rPr>
          <w:b w:val="0"/>
          <w:sz w:val="16"/>
          <w:szCs w:val="16"/>
        </w:rPr>
        <w:sym w:font="Wingdings" w:char="F06E"/>
      </w:r>
      <w:r w:rsidRPr="00061984">
        <w:rPr>
          <w:b w:val="0"/>
        </w:rPr>
        <w:t xml:space="preserve"> Super 8 </w:t>
      </w:r>
      <w:r w:rsidRPr="001E5A29">
        <w:rPr>
          <w:b w:val="0"/>
          <w:sz w:val="16"/>
          <w:szCs w:val="16"/>
        </w:rPr>
        <w:sym w:font="Wingdings" w:char="F06E"/>
      </w:r>
      <w:r w:rsidRPr="00061984">
        <w:rPr>
          <w:b w:val="0"/>
        </w:rPr>
        <w:t xml:space="preserve"> Mosinee, WI- June 2007 to Sept. 2008</w:t>
      </w:r>
    </w:p>
    <w:p w:rsidR="001E5A29" w:rsidRDefault="001E5A29" w:rsidP="001E5A29">
      <w:pPr>
        <w:pStyle w:val="Company"/>
        <w:spacing w:before="0" w:after="0"/>
        <w:jc w:val="left"/>
        <w:rPr>
          <w:b w:val="0"/>
        </w:rPr>
      </w:pPr>
      <w:r w:rsidRPr="001E5A29">
        <w:t>Sales Associate</w:t>
      </w:r>
      <w:r>
        <w:rPr>
          <w:b w:val="0"/>
        </w:rPr>
        <w:t xml:space="preserve"> </w:t>
      </w:r>
      <w:r w:rsidRPr="001E5A29">
        <w:rPr>
          <w:b w:val="0"/>
          <w:sz w:val="16"/>
          <w:szCs w:val="16"/>
        </w:rPr>
        <w:sym w:font="Wingdings" w:char="F06E"/>
      </w:r>
      <w:r>
        <w:rPr>
          <w:b w:val="0"/>
          <w:sz w:val="16"/>
          <w:szCs w:val="16"/>
        </w:rPr>
        <w:t xml:space="preserve"> </w:t>
      </w:r>
      <w:r w:rsidRPr="001E5A29">
        <w:rPr>
          <w:b w:val="0"/>
        </w:rPr>
        <w:t xml:space="preserve">Steve N </w:t>
      </w:r>
      <w:proofErr w:type="spellStart"/>
      <w:r w:rsidRPr="001E5A29">
        <w:rPr>
          <w:b w:val="0"/>
        </w:rPr>
        <w:t>Barrys</w:t>
      </w:r>
      <w:proofErr w:type="spellEnd"/>
      <w:r w:rsidRPr="001E5A29">
        <w:t xml:space="preserve"> </w:t>
      </w:r>
      <w:r w:rsidRPr="001E5A29">
        <w:rPr>
          <w:b w:val="0"/>
          <w:sz w:val="16"/>
          <w:szCs w:val="16"/>
        </w:rPr>
        <w:sym w:font="Wingdings" w:char="F06E"/>
      </w:r>
      <w:r>
        <w:rPr>
          <w:b w:val="0"/>
          <w:sz w:val="16"/>
          <w:szCs w:val="16"/>
        </w:rPr>
        <w:t xml:space="preserve"> </w:t>
      </w:r>
      <w:r>
        <w:rPr>
          <w:b w:val="0"/>
        </w:rPr>
        <w:t>Rothschild, WI- Nov. 2007 to Jan. 2008</w:t>
      </w:r>
    </w:p>
    <w:p w:rsidR="001E5A29" w:rsidRDefault="001E5A29" w:rsidP="001E5A29">
      <w:pPr>
        <w:pStyle w:val="Company"/>
        <w:spacing w:before="0" w:after="0"/>
        <w:jc w:val="left"/>
        <w:rPr>
          <w:b w:val="0"/>
        </w:rPr>
      </w:pPr>
      <w:r w:rsidRPr="001E5A29">
        <w:t>Cashier/Sales Associate</w:t>
      </w:r>
      <w:r>
        <w:rPr>
          <w:b w:val="0"/>
        </w:rPr>
        <w:t xml:space="preserve"> </w:t>
      </w:r>
      <w:r w:rsidRPr="001E5A29">
        <w:rPr>
          <w:b w:val="0"/>
          <w:sz w:val="16"/>
          <w:szCs w:val="16"/>
        </w:rPr>
        <w:sym w:font="Wingdings" w:char="F06E"/>
      </w:r>
      <w:r>
        <w:rPr>
          <w:b w:val="0"/>
        </w:rPr>
        <w:t>TJ Maxx</w:t>
      </w:r>
      <w:r w:rsidRPr="001E5A29">
        <w:rPr>
          <w:b w:val="0"/>
          <w:sz w:val="16"/>
          <w:szCs w:val="16"/>
        </w:rPr>
        <w:sym w:font="Wingdings" w:char="F06E"/>
      </w:r>
      <w:r>
        <w:rPr>
          <w:b w:val="0"/>
        </w:rPr>
        <w:t xml:space="preserve"> Wausau, WI – June 2006-Nov. 2006</w:t>
      </w:r>
    </w:p>
    <w:p w:rsidR="00061984" w:rsidRPr="00061984" w:rsidRDefault="00061984" w:rsidP="00061984"/>
    <w:sectPr w:rsidR="00061984" w:rsidRPr="00061984" w:rsidSect="00061984">
      <w:pgSz w:w="12240" w:h="15840"/>
      <w:pgMar w:top="792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D88" w:rsidRDefault="00A71D88">
      <w:r>
        <w:separator/>
      </w:r>
    </w:p>
  </w:endnote>
  <w:endnote w:type="continuationSeparator" w:id="0">
    <w:p w:rsidR="00A71D88" w:rsidRDefault="00A7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D88" w:rsidRDefault="00A71D88">
      <w:r>
        <w:separator/>
      </w:r>
    </w:p>
  </w:footnote>
  <w:footnote w:type="continuationSeparator" w:id="0">
    <w:p w:rsidR="00A71D88" w:rsidRDefault="00A71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A3ABE"/>
    <w:multiLevelType w:val="hybridMultilevel"/>
    <w:tmpl w:val="7654FF42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6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708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F7F"/>
    <w:rsid w:val="00061984"/>
    <w:rsid w:val="000C30C1"/>
    <w:rsid w:val="00196F57"/>
    <w:rsid w:val="001E5A29"/>
    <w:rsid w:val="00205469"/>
    <w:rsid w:val="002D1739"/>
    <w:rsid w:val="002E1CC7"/>
    <w:rsid w:val="002F390E"/>
    <w:rsid w:val="003E4781"/>
    <w:rsid w:val="00553DAC"/>
    <w:rsid w:val="00586D6A"/>
    <w:rsid w:val="00590FCD"/>
    <w:rsid w:val="00591EB7"/>
    <w:rsid w:val="005E4B3F"/>
    <w:rsid w:val="00647A1B"/>
    <w:rsid w:val="006B1126"/>
    <w:rsid w:val="008C22B6"/>
    <w:rsid w:val="008C3FDD"/>
    <w:rsid w:val="008F3D60"/>
    <w:rsid w:val="009B13E6"/>
    <w:rsid w:val="00A00D6F"/>
    <w:rsid w:val="00A60834"/>
    <w:rsid w:val="00A71D88"/>
    <w:rsid w:val="00A94523"/>
    <w:rsid w:val="00AF7224"/>
    <w:rsid w:val="00B200E5"/>
    <w:rsid w:val="00BA55A8"/>
    <w:rsid w:val="00BD3C78"/>
    <w:rsid w:val="00CD5EF6"/>
    <w:rsid w:val="00D1096B"/>
    <w:rsid w:val="00D736E3"/>
    <w:rsid w:val="00D73CC7"/>
    <w:rsid w:val="00DB3BAD"/>
    <w:rsid w:val="00E00F7F"/>
    <w:rsid w:val="00E02EE2"/>
    <w:rsid w:val="00E31909"/>
    <w:rsid w:val="00E47EE9"/>
    <w:rsid w:val="00E71180"/>
    <w:rsid w:val="00F010C8"/>
    <w:rsid w:val="00F2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"/>
      <o:colormenu v:ext="edit" fillcolor="#339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E9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E47EE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7EE9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47EE9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47EE9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47E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E47EE9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E47EE9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E47EE9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E47EE9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E47EE9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E47EE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E47EE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EE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47EE9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rsid w:val="00E47E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sid w:val="00E47EE9"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sid w:val="00E47EE9"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rsid w:val="00E47EE9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E47EE9"/>
    <w:pPr>
      <w:numPr>
        <w:numId w:val="9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sid w:val="00E47EE9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E47EE9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E47EE9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E47EE9"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sid w:val="00E47EE9"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sid w:val="00E47EE9"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sid w:val="00E47EE9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sid w:val="00E47EE9"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sid w:val="00E47EE9"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sid w:val="00E47EE9"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sid w:val="00E47EE9"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sid w:val="00E47EE9"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rsid w:val="00E47EE9"/>
    <w:pPr>
      <w:numPr>
        <w:numId w:val="14"/>
      </w:numPr>
    </w:pPr>
  </w:style>
  <w:style w:type="character" w:customStyle="1" w:styleId="Bullet">
    <w:name w:val="Bullet"/>
    <w:basedOn w:val="DefaultParagraphFont"/>
    <w:rsid w:val="00E47EE9"/>
    <w:rPr>
      <w:rFonts w:ascii="Calibri" w:hAnsi="Calibri" w:cs="Tahoma"/>
      <w:caps w:val="0"/>
      <w:shadow w:val="0"/>
      <w:color w:val="auto"/>
      <w:spacing w:val="0"/>
      <w:sz w:val="12"/>
      <w:szCs w:val="48"/>
    </w:rPr>
  </w:style>
  <w:style w:type="character" w:customStyle="1" w:styleId="StreetAddress">
    <w:name w:val="Street Address"/>
    <w:aliases w:val="Phone,Email"/>
    <w:basedOn w:val="Address"/>
    <w:rsid w:val="00E47EE9"/>
    <w:rPr>
      <w:rFonts w:ascii="Calibri" w:hAnsi="Calibri"/>
      <w:sz w:val="21"/>
      <w:bdr w:val="none" w:sz="0" w:space="0" w:color="auto"/>
    </w:rPr>
  </w:style>
  <w:style w:type="character" w:customStyle="1" w:styleId="Phoneandemail">
    <w:name w:val="Phone and email"/>
    <w:basedOn w:val="DefaultParagraphFont"/>
    <w:rsid w:val="00E47EE9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rsid w:val="00E47EE9"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sid w:val="00E47EE9"/>
    <w:rPr>
      <w:rFonts w:ascii="Calibri" w:hAnsi="Calibri" w:cs="Tahoma"/>
      <w:i/>
      <w:iCs/>
      <w:caps w:val="0"/>
      <w:shadow w:val="0"/>
      <w:color w:val="auto"/>
      <w:spacing w:val="0"/>
      <w:sz w:val="24"/>
      <w:szCs w:val="48"/>
      <w:bdr w:val="none" w:sz="0" w:space="0" w:color="auto"/>
    </w:rPr>
  </w:style>
  <w:style w:type="character" w:customStyle="1" w:styleId="JobHeadlineChar">
    <w:name w:val="Job Headline Char"/>
    <w:basedOn w:val="DefaultParagraphFont"/>
    <w:link w:val="JobHeadline"/>
    <w:rsid w:val="00E47EE9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sid w:val="00E47EE9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rsid w:val="00E47EE9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rsid w:val="00E47EE9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rsid w:val="00E47EE9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sid w:val="00E47EE9"/>
    <w:rPr>
      <w:rFonts w:ascii="Calibri" w:hAnsi="Calibri"/>
      <w:b/>
      <w:bCs/>
      <w:caps/>
      <w:sz w:val="24"/>
    </w:rPr>
  </w:style>
  <w:style w:type="character" w:customStyle="1" w:styleId="Employerlocationandjobtitle">
    <w:name w:val="Employer location and job title"/>
    <w:basedOn w:val="Employername"/>
    <w:rsid w:val="00E47EE9"/>
    <w:rPr>
      <w:rFonts w:ascii="Calibri" w:hAnsi="Calibri"/>
      <w:b/>
      <w:bCs/>
      <w:sz w:val="24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rsid w:val="00E47EE9"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sid w:val="00E47EE9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rsid w:val="00E47EE9"/>
    <w:pPr>
      <w:spacing w:before="120" w:after="40"/>
      <w:jc w:val="center"/>
    </w:pPr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character" w:customStyle="1" w:styleId="FirstandLastNameChar">
    <w:name w:val="First and Last Name Char"/>
    <w:basedOn w:val="DefaultParagraphFont"/>
    <w:link w:val="FirstandLastName"/>
    <w:rsid w:val="00E47EE9"/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paragraph" w:customStyle="1" w:styleId="Skills">
    <w:name w:val="Skills"/>
    <w:basedOn w:val="Bullets"/>
    <w:rsid w:val="00E47EE9"/>
    <w:rPr>
      <w:rFonts w:ascii="Calibri" w:hAnsi="Calibri"/>
      <w:sz w:val="22"/>
    </w:rPr>
  </w:style>
  <w:style w:type="paragraph" w:customStyle="1" w:styleId="Jobbullets">
    <w:name w:val="Job bullets"/>
    <w:basedOn w:val="Bullets"/>
    <w:rsid w:val="00E47EE9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rsid w:val="00E47EE9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E47EE9"/>
    <w:rPr>
      <w:color w:val="0000FF"/>
      <w:u w:val="single"/>
    </w:rPr>
  </w:style>
  <w:style w:type="paragraph" w:customStyle="1" w:styleId="JobDescriptionbullets">
    <w:name w:val="Job Description bullets"/>
    <w:basedOn w:val="Jobbullets"/>
    <w:rsid w:val="00E47EE9"/>
    <w:pPr>
      <w:spacing w:before="160"/>
    </w:pPr>
  </w:style>
  <w:style w:type="paragraph" w:customStyle="1" w:styleId="Style1">
    <w:name w:val="Style1"/>
    <w:basedOn w:val="Bullets"/>
    <w:qFormat/>
    <w:rsid w:val="00E47EE9"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rsid w:val="00E47EE9"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rsid w:val="00E47EE9"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rsid w:val="00E47EE9"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4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EE9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rsid w:val="00E47EE9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47E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EE9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student\Application%20Data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8975567B-4DA2-41A8-B044-3E36B793AB3A</TemplateGUID>
    <TemplateBuildVersion>8</TemplateBuildVersion>
    <TemplateBuildDate>2010-06-15T11:59:54.3324352+02:00</TemplateBuildDate>
  </TemplateProperties>
</MonsterProperties>
</file>

<file path=customXml/itemProps1.xml><?xml version="1.0" encoding="utf-8"?>
<ds:datastoreItem xmlns:ds="http://schemas.openxmlformats.org/officeDocument/2006/customXml" ds:itemID="{608314B5-C79C-444D-ADEC-03E1171A0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2426C-5AA9-496F-A422-797E7DFAE65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MN_ReceptionistResume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 of</dc:creator>
  <cp:lastModifiedBy>Amanda</cp:lastModifiedBy>
  <cp:revision>2</cp:revision>
  <cp:lastPrinted>2010-09-16T01:57:00Z</cp:lastPrinted>
  <dcterms:created xsi:type="dcterms:W3CDTF">2012-09-07T15:48:00Z</dcterms:created>
  <dcterms:modified xsi:type="dcterms:W3CDTF">2012-09-07T15:48:00Z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TC101953370</vt:lpwstr>
  </property>
</Properties>
</file>