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4438" w:tblpY="1546"/>
        <w:tblW w:w="0" w:type="auto"/>
        <w:tblLook w:val="0000" w:firstRow="0" w:lastRow="0" w:firstColumn="0" w:lastColumn="0" w:noHBand="0" w:noVBand="0"/>
      </w:tblPr>
      <w:tblGrid>
        <w:gridCol w:w="1980"/>
        <w:gridCol w:w="3978"/>
      </w:tblGrid>
      <w:tr w:rsidR="0033440F" w:rsidRPr="00BC70EB" w:rsidTr="00E52456">
        <w:tc>
          <w:tcPr>
            <w:tcW w:w="0" w:type="auto"/>
            <w:shd w:val="clear" w:color="auto" w:fill="auto"/>
          </w:tcPr>
          <w:p w:rsidR="0033440F" w:rsidRPr="004425EA" w:rsidRDefault="0033440F" w:rsidP="0033440F">
            <w:pPr>
              <w:pStyle w:val="Address2"/>
              <w:rPr>
                <w:rFonts w:asciiTheme="minorHAnsi" w:hAnsiTheme="minorHAnsi" w:cstheme="minorHAnsi"/>
                <w:sz w:val="22"/>
                <w:szCs w:val="22"/>
              </w:rPr>
            </w:pPr>
            <w:r w:rsidRPr="004425EA">
              <w:rPr>
                <w:rFonts w:asciiTheme="minorHAnsi" w:hAnsiTheme="minorHAnsi" w:cstheme="minorHAnsi"/>
                <w:sz w:val="22"/>
                <w:szCs w:val="22"/>
              </w:rPr>
              <w:t>4646 Ipswich Street</w:t>
            </w:r>
          </w:p>
          <w:p w:rsidR="0033440F" w:rsidRPr="004425EA" w:rsidRDefault="0033440F" w:rsidP="0033440F">
            <w:pPr>
              <w:pStyle w:val="Address2"/>
              <w:rPr>
                <w:rFonts w:asciiTheme="minorHAnsi" w:hAnsiTheme="minorHAnsi" w:cstheme="minorHAnsi"/>
                <w:sz w:val="22"/>
                <w:szCs w:val="22"/>
              </w:rPr>
            </w:pPr>
            <w:r w:rsidRPr="004425EA">
              <w:rPr>
                <w:rFonts w:asciiTheme="minorHAnsi" w:hAnsiTheme="minorHAnsi" w:cstheme="minorHAnsi"/>
                <w:sz w:val="22"/>
                <w:szCs w:val="22"/>
              </w:rPr>
              <w:t>Boulder, Colorado</w:t>
            </w:r>
          </w:p>
        </w:tc>
        <w:tc>
          <w:tcPr>
            <w:tcW w:w="3978" w:type="dxa"/>
            <w:shd w:val="clear" w:color="auto" w:fill="auto"/>
          </w:tcPr>
          <w:p w:rsidR="0033440F" w:rsidRPr="004425EA" w:rsidRDefault="0033440F" w:rsidP="0033440F">
            <w:pPr>
              <w:pStyle w:val="Address1"/>
              <w:rPr>
                <w:rFonts w:asciiTheme="minorHAnsi" w:hAnsiTheme="minorHAnsi" w:cstheme="minorHAnsi"/>
                <w:sz w:val="22"/>
                <w:szCs w:val="22"/>
              </w:rPr>
            </w:pPr>
            <w:r w:rsidRPr="004425EA">
              <w:rPr>
                <w:rFonts w:asciiTheme="minorHAnsi" w:hAnsiTheme="minorHAnsi" w:cstheme="minorHAnsi"/>
                <w:sz w:val="22"/>
                <w:szCs w:val="22"/>
              </w:rPr>
              <w:t>Phone: 303.731.9369</w:t>
            </w:r>
          </w:p>
          <w:p w:rsidR="0033440F" w:rsidRPr="004425EA" w:rsidRDefault="0033440F" w:rsidP="0033440F">
            <w:pPr>
              <w:pStyle w:val="Address1"/>
              <w:rPr>
                <w:rFonts w:asciiTheme="minorHAnsi" w:hAnsiTheme="minorHAnsi" w:cstheme="minorHAnsi"/>
                <w:sz w:val="22"/>
                <w:szCs w:val="22"/>
              </w:rPr>
            </w:pPr>
            <w:r w:rsidRPr="004425EA">
              <w:rPr>
                <w:rFonts w:asciiTheme="minorHAnsi" w:hAnsiTheme="minorHAnsi" w:cstheme="minorHAnsi"/>
                <w:sz w:val="22"/>
                <w:szCs w:val="22"/>
              </w:rPr>
              <w:t>Fax: 303.516.4013</w:t>
            </w:r>
          </w:p>
          <w:p w:rsidR="0033440F" w:rsidRPr="004425EA" w:rsidRDefault="0033440F" w:rsidP="0033440F">
            <w:pPr>
              <w:pStyle w:val="Address1"/>
              <w:rPr>
                <w:rFonts w:asciiTheme="minorHAnsi" w:hAnsiTheme="minorHAnsi" w:cstheme="minorHAnsi"/>
                <w:sz w:val="22"/>
                <w:szCs w:val="22"/>
              </w:rPr>
            </w:pPr>
            <w:r w:rsidRPr="004425EA">
              <w:rPr>
                <w:rFonts w:asciiTheme="minorHAnsi" w:hAnsiTheme="minorHAnsi" w:cstheme="minorHAnsi"/>
                <w:sz w:val="22"/>
                <w:szCs w:val="22"/>
              </w:rPr>
              <w:t>E-mail: daniel_waters187@hotmail.com</w:t>
            </w:r>
          </w:p>
        </w:tc>
      </w:tr>
    </w:tbl>
    <w:p w:rsidR="00BC70EB" w:rsidRPr="005B4A86" w:rsidRDefault="00BC70EB" w:rsidP="004425EA">
      <w:pPr>
        <w:pStyle w:val="Name"/>
      </w:pPr>
      <w:r w:rsidRPr="005B4A86">
        <w:t>Daniel Waters</w:t>
      </w:r>
    </w:p>
    <w:tbl>
      <w:tblPr>
        <w:tblW w:w="9648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92"/>
        <w:gridCol w:w="7356"/>
      </w:tblGrid>
      <w:tr w:rsidR="00BC70EB" w:rsidRPr="0033440F" w:rsidTr="0055042C">
        <w:trPr>
          <w:cantSplit/>
          <w:trHeight w:val="585"/>
        </w:trPr>
        <w:tc>
          <w:tcPr>
            <w:tcW w:w="2292" w:type="dxa"/>
            <w:shd w:val="clear" w:color="auto" w:fill="auto"/>
          </w:tcPr>
          <w:p w:rsidR="00BC70EB" w:rsidRPr="00E52456" w:rsidRDefault="00BC70EB" w:rsidP="00E52456">
            <w:pPr>
              <w:pStyle w:val="SectionTitle"/>
            </w:pPr>
            <w:r w:rsidRPr="00E52456">
              <w:t>Objective</w:t>
            </w:r>
          </w:p>
        </w:tc>
        <w:tc>
          <w:tcPr>
            <w:tcW w:w="7356" w:type="dxa"/>
            <w:shd w:val="clear" w:color="auto" w:fill="auto"/>
          </w:tcPr>
          <w:p w:rsidR="00BC70EB" w:rsidRPr="0033440F" w:rsidRDefault="00BC70EB" w:rsidP="00BC70EB">
            <w:pPr>
              <w:pStyle w:val="Objective"/>
              <w:rPr>
                <w:rFonts w:asciiTheme="minorHAnsi" w:hAnsi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To work in a position that has opportunity for career advancement</w:t>
            </w:r>
            <w:r w:rsidRPr="0033440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C70EB" w:rsidRPr="0033440F" w:rsidTr="0055042C">
        <w:tc>
          <w:tcPr>
            <w:tcW w:w="2292" w:type="dxa"/>
            <w:shd w:val="clear" w:color="auto" w:fill="auto"/>
          </w:tcPr>
          <w:p w:rsidR="00BC70EB" w:rsidRPr="0033440F" w:rsidRDefault="00BC70EB" w:rsidP="00E52456">
            <w:pPr>
              <w:pStyle w:val="SectionTitle"/>
            </w:pPr>
            <w:r w:rsidRPr="0033440F">
              <w:t>Education</w:t>
            </w:r>
          </w:p>
        </w:tc>
        <w:tc>
          <w:tcPr>
            <w:tcW w:w="7356" w:type="dxa"/>
            <w:shd w:val="clear" w:color="auto" w:fill="auto"/>
          </w:tcPr>
          <w:p w:rsidR="00BC70EB" w:rsidRPr="00E52456" w:rsidRDefault="00BC70EB" w:rsidP="00E52456">
            <w:pPr>
              <w:pStyle w:val="CompanyName"/>
            </w:pPr>
            <w:r w:rsidRPr="00E52456">
              <w:t>8/2000</w:t>
            </w:r>
            <w:r w:rsidR="00A97804" w:rsidRPr="00E52456">
              <w:t xml:space="preserve"> – 6/2004</w:t>
            </w:r>
            <w:r w:rsidRPr="00E52456">
              <w:tab/>
            </w:r>
            <w:r w:rsidR="00E52456">
              <w:t xml:space="preserve">     </w:t>
            </w:r>
            <w:r w:rsidRPr="00E52456">
              <w:rPr>
                <w:b/>
              </w:rPr>
              <w:t>Boulder TEC Center</w:t>
            </w:r>
            <w:r w:rsidR="00FF16C6" w:rsidRPr="00E52456">
              <w:t xml:space="preserve">         </w:t>
            </w:r>
            <w:r w:rsidR="00E52456">
              <w:t xml:space="preserve">                    </w:t>
            </w:r>
            <w:r w:rsidR="00A97804" w:rsidRPr="00E52456">
              <w:t>Boulder, Colorado</w:t>
            </w:r>
          </w:p>
          <w:p w:rsidR="00BC70EB" w:rsidRPr="0033440F" w:rsidRDefault="00A97804" w:rsidP="00BC70EB">
            <w:pPr>
              <w:pStyle w:val="Job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2 year Certification in Graphic Communication</w:t>
            </w:r>
          </w:p>
          <w:p w:rsidR="00A97804" w:rsidRPr="0033440F" w:rsidRDefault="00A97804" w:rsidP="00F671D5">
            <w:pPr>
              <w:pStyle w:val="Achievemen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Basic Proficiencies:</w:t>
            </w:r>
          </w:p>
          <w:p w:rsidR="00BC70EB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Graphic Design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Image Assembly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Plate Making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Printing Press Operation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Paper Cutting Operation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Bindery Operation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Image Setter Operation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Direct Plate Making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Cannon Image Runner 110 Digital Copier</w:t>
            </w:r>
          </w:p>
          <w:p w:rsidR="00A97804" w:rsidRPr="0033440F" w:rsidRDefault="00A97804" w:rsidP="00F671D5">
            <w:pPr>
              <w:pStyle w:val="Achievement"/>
              <w:numPr>
                <w:ilvl w:val="1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Pre-</w:t>
            </w:r>
            <w:r w:rsidR="00303CAB" w:rsidRPr="0033440F">
              <w:rPr>
                <w:rFonts w:asciiTheme="minorHAnsi" w:hAnsiTheme="minorHAnsi" w:cstheme="minorHAnsi"/>
                <w:sz w:val="22"/>
                <w:szCs w:val="22"/>
              </w:rPr>
              <w:t>flight Files</w:t>
            </w:r>
          </w:p>
          <w:p w:rsidR="00303CAB" w:rsidRPr="0033440F" w:rsidRDefault="00303CAB" w:rsidP="00F671D5">
            <w:pPr>
              <w:pStyle w:val="Achievemen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Software:</w:t>
            </w:r>
          </w:p>
          <w:p w:rsidR="00303CAB" w:rsidRPr="0033440F" w:rsidRDefault="00303CAB" w:rsidP="00F671D5">
            <w:pPr>
              <w:pStyle w:val="Achievement"/>
              <w:numPr>
                <w:ilvl w:val="1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Quark</w:t>
            </w:r>
          </w:p>
          <w:p w:rsidR="00303CAB" w:rsidRPr="0033440F" w:rsidRDefault="00303CAB" w:rsidP="00F671D5">
            <w:pPr>
              <w:pStyle w:val="Achievement"/>
              <w:numPr>
                <w:ilvl w:val="1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Adobe Photoshop</w:t>
            </w:r>
            <w:r w:rsidR="00216CA9"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03CAB" w:rsidRPr="0033440F" w:rsidRDefault="00303CAB" w:rsidP="00F671D5">
            <w:pPr>
              <w:pStyle w:val="Achievement"/>
              <w:numPr>
                <w:ilvl w:val="1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Adobe Acrobats</w:t>
            </w:r>
          </w:p>
          <w:p w:rsidR="00303CAB" w:rsidRPr="0033440F" w:rsidRDefault="00303CAB" w:rsidP="00F671D5">
            <w:pPr>
              <w:pStyle w:val="Achievement"/>
              <w:numPr>
                <w:ilvl w:val="1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Page Maker</w:t>
            </w:r>
          </w:p>
          <w:p w:rsidR="00303CAB" w:rsidRPr="0033440F" w:rsidRDefault="00303CAB" w:rsidP="00F671D5">
            <w:pPr>
              <w:pStyle w:val="Achievement"/>
              <w:numPr>
                <w:ilvl w:val="1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Adobe Illustrator</w:t>
            </w:r>
          </w:p>
          <w:p w:rsidR="00303CAB" w:rsidRPr="0033440F" w:rsidRDefault="00303CAB" w:rsidP="00F671D5">
            <w:pPr>
              <w:pStyle w:val="Achievement"/>
              <w:numPr>
                <w:ilvl w:val="1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Franklin Estimating System</w:t>
            </w:r>
          </w:p>
          <w:p w:rsidR="00216CA9" w:rsidRPr="0033440F" w:rsidRDefault="00216CA9" w:rsidP="00216CA9">
            <w:pPr>
              <w:pStyle w:val="Achievement"/>
              <w:numPr>
                <w:ilvl w:val="0"/>
                <w:numId w:val="0"/>
              </w:numPr>
              <w:ind w:left="10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F16C6" w:rsidRPr="0033440F" w:rsidRDefault="00FF16C6" w:rsidP="00E52456">
            <w:pPr>
              <w:pStyle w:val="CompanyName"/>
            </w:pPr>
            <w:r w:rsidRPr="0033440F">
              <w:t>8/2000 – 6/2004</w:t>
            </w:r>
            <w:r w:rsidRPr="0033440F">
              <w:tab/>
            </w:r>
            <w:r w:rsidR="00E52456">
              <w:t xml:space="preserve">      </w:t>
            </w:r>
            <w:r w:rsidRPr="0033440F">
              <w:rPr>
                <w:b/>
              </w:rPr>
              <w:t xml:space="preserve">Arapahoe Ridge High School </w:t>
            </w:r>
            <w:r w:rsidRPr="0033440F">
              <w:t xml:space="preserve">         Boulder, Colorado</w:t>
            </w:r>
          </w:p>
          <w:p w:rsidR="00FF16C6" w:rsidRPr="0033440F" w:rsidRDefault="00FF16C6" w:rsidP="00F671D5">
            <w:pPr>
              <w:pStyle w:val="Job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High School Diploma</w:t>
            </w:r>
          </w:p>
          <w:p w:rsidR="00303CAB" w:rsidRPr="0033440F" w:rsidRDefault="00303CAB" w:rsidP="00E52456">
            <w:pPr>
              <w:pStyle w:val="CompanyName"/>
            </w:pPr>
          </w:p>
        </w:tc>
      </w:tr>
      <w:tr w:rsidR="00BC70EB" w:rsidRPr="0033440F" w:rsidTr="0055042C">
        <w:trPr>
          <w:trHeight w:val="738"/>
        </w:trPr>
        <w:tc>
          <w:tcPr>
            <w:tcW w:w="2292" w:type="dxa"/>
            <w:shd w:val="clear" w:color="auto" w:fill="auto"/>
          </w:tcPr>
          <w:p w:rsidR="00BC70EB" w:rsidRPr="0033440F" w:rsidRDefault="00BC70EB" w:rsidP="00E52456">
            <w:pPr>
              <w:pStyle w:val="SectionTitle"/>
            </w:pPr>
            <w:r w:rsidRPr="0033440F">
              <w:t>Awards received</w:t>
            </w:r>
          </w:p>
        </w:tc>
        <w:tc>
          <w:tcPr>
            <w:tcW w:w="7356" w:type="dxa"/>
            <w:shd w:val="clear" w:color="auto" w:fill="auto"/>
          </w:tcPr>
          <w:p w:rsidR="00BC70EB" w:rsidRPr="0033440F" w:rsidRDefault="007035E6" w:rsidP="00F671D5">
            <w:pPr>
              <w:pStyle w:val="Objective"/>
              <w:numPr>
                <w:ilvl w:val="0"/>
                <w:numId w:val="1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3440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 Place in Plate Assembly</w:t>
            </w:r>
          </w:p>
          <w:p w:rsidR="007035E6" w:rsidRPr="0033440F" w:rsidRDefault="007035E6" w:rsidP="00F671D5">
            <w:pPr>
              <w:pStyle w:val="BodyTex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Leadership</w:t>
            </w:r>
          </w:p>
          <w:p w:rsidR="007035E6" w:rsidRPr="0033440F" w:rsidRDefault="007035E6" w:rsidP="007035E6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3E4" w:rsidRPr="0033440F" w:rsidTr="0055042C">
        <w:tc>
          <w:tcPr>
            <w:tcW w:w="2292" w:type="dxa"/>
            <w:shd w:val="clear" w:color="auto" w:fill="auto"/>
          </w:tcPr>
          <w:p w:rsidR="00B373E4" w:rsidRPr="0033440F" w:rsidRDefault="00B373E4" w:rsidP="00E52456">
            <w:pPr>
              <w:pStyle w:val="SectionTitle"/>
            </w:pPr>
            <w:r w:rsidRPr="0033440F">
              <w:t>Certifications</w:t>
            </w:r>
          </w:p>
        </w:tc>
        <w:tc>
          <w:tcPr>
            <w:tcW w:w="7356" w:type="dxa"/>
            <w:shd w:val="clear" w:color="auto" w:fill="auto"/>
          </w:tcPr>
          <w:p w:rsidR="00B373E4" w:rsidRPr="0033440F" w:rsidRDefault="00B373E4" w:rsidP="00F671D5">
            <w:pPr>
              <w:pStyle w:val="Objective"/>
              <w:numPr>
                <w:ilvl w:val="0"/>
                <w:numId w:val="1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Hazardous Material Classification Course – 2/14/2012</w:t>
            </w:r>
          </w:p>
          <w:p w:rsidR="00B720D0" w:rsidRPr="0033440F" w:rsidRDefault="00B720D0" w:rsidP="00F671D5">
            <w:pPr>
              <w:pStyle w:val="BodyText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Colorado Hazardous Waste Regulation Certification -3/22/2012</w:t>
            </w:r>
          </w:p>
          <w:p w:rsidR="00B720D0" w:rsidRPr="0033440F" w:rsidRDefault="00B720D0" w:rsidP="00F671D5">
            <w:pPr>
              <w:pStyle w:val="BodyText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Hazardous Materials Transportation Certification – 4/17/2012</w:t>
            </w:r>
          </w:p>
          <w:p w:rsidR="00B373E4" w:rsidRPr="0033440F" w:rsidRDefault="00B373E4" w:rsidP="00B373E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70EB" w:rsidRPr="0033440F" w:rsidTr="0055042C">
        <w:trPr>
          <w:trHeight w:val="1692"/>
        </w:trPr>
        <w:tc>
          <w:tcPr>
            <w:tcW w:w="2292" w:type="dxa"/>
            <w:shd w:val="clear" w:color="auto" w:fill="auto"/>
          </w:tcPr>
          <w:p w:rsidR="00BC70EB" w:rsidRPr="0033440F" w:rsidRDefault="00BC70EB" w:rsidP="00E52456">
            <w:pPr>
              <w:pStyle w:val="SectionTitle"/>
            </w:pPr>
            <w:r w:rsidRPr="0033440F">
              <w:t>Work experience</w:t>
            </w:r>
          </w:p>
        </w:tc>
        <w:tc>
          <w:tcPr>
            <w:tcW w:w="7356" w:type="dxa"/>
            <w:shd w:val="clear" w:color="auto" w:fill="auto"/>
          </w:tcPr>
          <w:p w:rsidR="00F81176" w:rsidRPr="0033440F" w:rsidRDefault="00F81176" w:rsidP="00E52456">
            <w:pPr>
              <w:pStyle w:val="CompanyName"/>
            </w:pPr>
            <w:r w:rsidRPr="0033440F">
              <w:t xml:space="preserve">10/2012 to Present </w:t>
            </w:r>
            <w:r w:rsidRPr="0033440F">
              <w:tab/>
            </w:r>
            <w:r w:rsidR="00E52456">
              <w:t xml:space="preserve">      </w:t>
            </w:r>
            <w:r w:rsidRPr="0033440F">
              <w:rPr>
                <w:b/>
              </w:rPr>
              <w:t>Choco Love</w:t>
            </w:r>
            <w:r w:rsidR="00E52456">
              <w:rPr>
                <w:b/>
              </w:rPr>
              <w:t xml:space="preserve">                                         </w:t>
            </w:r>
            <w:r w:rsidR="00E52456" w:rsidRPr="00E52456">
              <w:t>B</w:t>
            </w:r>
            <w:r w:rsidRPr="0033440F">
              <w:t>oulder, Colorado</w:t>
            </w:r>
          </w:p>
          <w:p w:rsidR="00F81176" w:rsidRPr="0033440F" w:rsidRDefault="00F81176" w:rsidP="00E52456">
            <w:pPr>
              <w:pStyle w:val="CompanyName"/>
            </w:pPr>
          </w:p>
          <w:p w:rsidR="00F81176" w:rsidRDefault="00F81176" w:rsidP="00F811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b/>
                <w:sz w:val="22"/>
                <w:szCs w:val="22"/>
              </w:rPr>
              <w:t>Shipping and Receiving</w:t>
            </w:r>
          </w:p>
          <w:p w:rsidR="005F1360" w:rsidRPr="005F1360" w:rsidRDefault="005F1360" w:rsidP="005F136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1360">
              <w:rPr>
                <w:rFonts w:asciiTheme="minorHAnsi" w:hAnsiTheme="minorHAnsi"/>
                <w:sz w:val="22"/>
                <w:szCs w:val="22"/>
              </w:rPr>
              <w:t>Order fulfillment which included picking and shipping orders</w:t>
            </w:r>
          </w:p>
          <w:p w:rsidR="00F81176" w:rsidRDefault="0033440F" w:rsidP="00F8117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Forklift operator (certified)</w:t>
            </w:r>
            <w:r w:rsidR="00E5245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E52456" w:rsidRPr="00E52456" w:rsidRDefault="00E52456" w:rsidP="00E52456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Worked production floor as fill-in.</w:t>
            </w:r>
          </w:p>
          <w:p w:rsidR="00E52456" w:rsidRDefault="00E52456" w:rsidP="00E52456">
            <w:pPr>
              <w:pStyle w:val="CompanyName"/>
            </w:pPr>
          </w:p>
          <w:p w:rsidR="00E52456" w:rsidRDefault="00E52456" w:rsidP="00E52456">
            <w:pPr>
              <w:pStyle w:val="CompanyName"/>
            </w:pPr>
          </w:p>
          <w:p w:rsidR="00034823" w:rsidRPr="0033440F" w:rsidRDefault="00034823" w:rsidP="00E52456">
            <w:pPr>
              <w:pStyle w:val="CompanyName"/>
            </w:pPr>
            <w:r w:rsidRPr="0033440F">
              <w:lastRenderedPageBreak/>
              <w:t xml:space="preserve">7/2008 to </w:t>
            </w:r>
            <w:r w:rsidR="0033440F">
              <w:t>10/2012</w:t>
            </w:r>
            <w:r w:rsidRPr="0033440F">
              <w:t xml:space="preserve"> </w:t>
            </w:r>
            <w:r w:rsidRPr="0033440F">
              <w:tab/>
            </w:r>
            <w:r w:rsidR="0045234D" w:rsidRPr="0033440F">
              <w:rPr>
                <w:b/>
              </w:rPr>
              <w:t xml:space="preserve">Advance Thin </w:t>
            </w:r>
            <w:r w:rsidR="00B373E4" w:rsidRPr="0033440F">
              <w:rPr>
                <w:b/>
              </w:rPr>
              <w:t>Films</w:t>
            </w:r>
            <w:r w:rsidRPr="0033440F">
              <w:tab/>
              <w:t>Boulder, Colorado</w:t>
            </w:r>
          </w:p>
          <w:p w:rsidR="0045234D" w:rsidRPr="0033440F" w:rsidRDefault="0045234D" w:rsidP="004523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23" w:rsidRPr="0033440F" w:rsidRDefault="0045234D" w:rsidP="00034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b/>
                <w:sz w:val="22"/>
                <w:szCs w:val="22"/>
              </w:rPr>
              <w:t>Shipping and Receiving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Generate all </w:t>
            </w:r>
            <w:r w:rsidR="00EE2D1F" w:rsidRPr="0033440F">
              <w:rPr>
                <w:rFonts w:asciiTheme="minorHAnsi" w:hAnsiTheme="minorHAnsi" w:cstheme="minorHAnsi"/>
                <w:sz w:val="22"/>
                <w:szCs w:val="22"/>
              </w:rPr>
              <w:t>documentation</w:t>
            </w: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2D1F" w:rsidRPr="0033440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2D1F" w:rsidRPr="0033440F">
              <w:rPr>
                <w:rFonts w:asciiTheme="minorHAnsi" w:hAnsiTheme="minorHAnsi" w:cstheme="minorHAnsi"/>
                <w:sz w:val="22"/>
                <w:szCs w:val="22"/>
              </w:rPr>
              <w:t>shipments.</w:t>
            </w:r>
          </w:p>
          <w:p w:rsidR="00034823" w:rsidRPr="0033440F" w:rsidRDefault="00EE2D1F" w:rsidP="00F671D5">
            <w:pPr>
              <w:pStyle w:val="Achievemen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Fill</w:t>
            </w:r>
            <w:r w:rsidR="00B373E4"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and ship orders from </w:t>
            </w:r>
            <w:r w:rsidR="00B373E4" w:rsidRPr="0033440F">
              <w:rPr>
                <w:rFonts w:asciiTheme="minorHAnsi" w:hAnsiTheme="minorHAnsi" w:cstheme="minorHAnsi"/>
                <w:sz w:val="22"/>
                <w:szCs w:val="22"/>
              </w:rPr>
              <w:t>inventory</w:t>
            </w:r>
            <w:r w:rsidR="00034823" w:rsidRPr="0033440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34823" w:rsidRPr="0033440F" w:rsidRDefault="00EE2D1F" w:rsidP="00F671D5">
            <w:pPr>
              <w:pStyle w:val="Achievemen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Received orders, verifying contents are correct and then process in accordance to company procedure.</w:t>
            </w:r>
          </w:p>
          <w:p w:rsidR="005F1360" w:rsidRDefault="00034823" w:rsidP="00F671D5">
            <w:pPr>
              <w:pStyle w:val="Achievemen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F1360">
              <w:rPr>
                <w:rFonts w:asciiTheme="minorHAnsi" w:hAnsiTheme="minorHAnsi" w:cstheme="minorHAnsi"/>
                <w:sz w:val="22"/>
                <w:szCs w:val="22"/>
              </w:rPr>
              <w:t>Building maintenance</w:t>
            </w:r>
            <w:r w:rsidR="005F136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F1360" w:rsidRDefault="005F1360" w:rsidP="00F671D5">
            <w:pPr>
              <w:pStyle w:val="Achievemen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Light fabrication work. Block and unblock of optical substrates.</w:t>
            </w:r>
            <w:r w:rsidR="00034823" w:rsidRPr="005F13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34823" w:rsidRPr="005F1360" w:rsidRDefault="00034823" w:rsidP="00F671D5">
            <w:pPr>
              <w:pStyle w:val="Achievemen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F1360">
              <w:rPr>
                <w:rFonts w:asciiTheme="minorHAnsi" w:hAnsiTheme="minorHAnsi" w:cstheme="minorHAnsi"/>
                <w:sz w:val="22"/>
                <w:szCs w:val="22"/>
              </w:rPr>
              <w:t>Responsible for the ordering of warehouse supplies and office supplies.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Quarterly inventory. </w:t>
            </w:r>
          </w:p>
          <w:p w:rsidR="00B720D0" w:rsidRPr="0033440F" w:rsidRDefault="00B720D0" w:rsidP="00F671D5">
            <w:pPr>
              <w:pStyle w:val="Achievement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OSHA/Colorado Safety Committee Member</w:t>
            </w:r>
          </w:p>
          <w:p w:rsidR="00034823" w:rsidRPr="0033440F" w:rsidRDefault="00034823" w:rsidP="00E52456">
            <w:pPr>
              <w:pStyle w:val="CompanyName"/>
            </w:pPr>
          </w:p>
          <w:p w:rsidR="00034823" w:rsidRPr="0033440F" w:rsidRDefault="00034823" w:rsidP="00E52456">
            <w:pPr>
              <w:pStyle w:val="CompanyName"/>
            </w:pPr>
            <w:r w:rsidRPr="0033440F">
              <w:t xml:space="preserve">3/2006 to 6/2008 </w:t>
            </w:r>
            <w:r w:rsidRPr="0033440F">
              <w:tab/>
            </w:r>
            <w:r w:rsidR="00E52456">
              <w:t xml:space="preserve">     </w:t>
            </w:r>
            <w:r w:rsidRPr="0033440F">
              <w:rPr>
                <w:b/>
              </w:rPr>
              <w:t>Jibbitz LL</w:t>
            </w:r>
            <w:r w:rsidR="00E52456">
              <w:rPr>
                <w:b/>
              </w:rPr>
              <w:t xml:space="preserve">C                                             </w:t>
            </w:r>
            <w:r w:rsidRPr="0033440F">
              <w:t>Boulder, Colorado</w:t>
            </w:r>
          </w:p>
          <w:p w:rsidR="00B373E4" w:rsidRPr="0033440F" w:rsidRDefault="00B373E4" w:rsidP="00B373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34823" w:rsidRPr="0033440F" w:rsidRDefault="00034823" w:rsidP="000348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b/>
                <w:sz w:val="22"/>
                <w:szCs w:val="22"/>
              </w:rPr>
              <w:t>Lead Shipper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Generated all paperwork for shipment.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Verified correctness of order against invoice.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Pulled and packed orders when needed.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On large orders defined what was needed and how it was to be shipped.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Received orders, verifying contents are correct and then process in accordance to company procedure.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When required, performed QC duties. These duties included the verification of orders picked.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Building maintenance such as snow removal, light bulb maintenance, demolition, plumbing, rerouting wiring, trash removal, moving, and office furniture assembly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Responsible for the ordering of warehouse supplies and office supplies.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Quarterly inventory. </w:t>
            </w:r>
          </w:p>
          <w:p w:rsidR="00034823" w:rsidRPr="0033440F" w:rsidRDefault="00034823" w:rsidP="00F671D5">
            <w:pPr>
              <w:pStyle w:val="Achievemen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Certified fork-lift operator.</w:t>
            </w:r>
          </w:p>
          <w:p w:rsidR="00EB6923" w:rsidRPr="0033440F" w:rsidRDefault="00EB6923" w:rsidP="00E52456">
            <w:pPr>
              <w:pStyle w:val="CompanyName"/>
            </w:pPr>
          </w:p>
          <w:p w:rsidR="00866550" w:rsidRPr="0033440F" w:rsidRDefault="00866550" w:rsidP="00E52456">
            <w:pPr>
              <w:pStyle w:val="CompanyName"/>
            </w:pPr>
            <w:r w:rsidRPr="0033440F">
              <w:t xml:space="preserve">2/2005 to </w:t>
            </w:r>
            <w:r w:rsidR="00EB6923" w:rsidRPr="0033440F">
              <w:t>3/2006</w:t>
            </w:r>
            <w:r w:rsidRPr="0033440F">
              <w:t xml:space="preserve">  </w:t>
            </w:r>
            <w:r w:rsidRPr="0033440F">
              <w:tab/>
            </w:r>
            <w:r w:rsidRPr="0033440F">
              <w:rPr>
                <w:b/>
              </w:rPr>
              <w:t>Dick’s Sporting Goods</w:t>
            </w:r>
            <w:r w:rsidRPr="0033440F">
              <w:tab/>
            </w:r>
            <w:r w:rsidR="005F6D26" w:rsidRPr="0033440F">
              <w:t>Broomfield</w:t>
            </w:r>
            <w:r w:rsidRPr="0033440F">
              <w:t>, Colorado</w:t>
            </w:r>
          </w:p>
          <w:p w:rsidR="00866550" w:rsidRPr="0033440F" w:rsidRDefault="005F6D26" w:rsidP="00372875">
            <w:pPr>
              <w:pStyle w:val="Job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Sale</w:t>
            </w:r>
            <w:r w:rsidR="00EB6923" w:rsidRPr="0033440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 Associate</w:t>
            </w:r>
          </w:p>
          <w:p w:rsidR="00866550" w:rsidRPr="0033440F" w:rsidRDefault="005F6D26" w:rsidP="00F671D5">
            <w:pPr>
              <w:pStyle w:val="Achievemen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Assist customers with questions. </w:t>
            </w:r>
          </w:p>
          <w:p w:rsidR="00866550" w:rsidRPr="0033440F" w:rsidRDefault="005F6D26" w:rsidP="00F671D5">
            <w:pPr>
              <w:pStyle w:val="Achievemen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Handle incoming freight of department (athletics)</w:t>
            </w:r>
            <w:r w:rsidR="00866550" w:rsidRPr="0033440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866550" w:rsidRPr="0033440F" w:rsidRDefault="005F6D26" w:rsidP="00F671D5">
            <w:pPr>
              <w:pStyle w:val="Achievemen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Product stocking and pricing</w:t>
            </w:r>
            <w:r w:rsidR="00866550" w:rsidRPr="0033440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F6D26" w:rsidRPr="0033440F" w:rsidRDefault="005F6D26" w:rsidP="00F671D5">
            <w:pPr>
              <w:pStyle w:val="Achievemen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General department cleaning.</w:t>
            </w:r>
          </w:p>
          <w:p w:rsidR="00866550" w:rsidRPr="0033440F" w:rsidRDefault="00866550" w:rsidP="00E52456">
            <w:pPr>
              <w:pStyle w:val="CompanyName"/>
            </w:pPr>
          </w:p>
          <w:p w:rsidR="007B6AB2" w:rsidRDefault="007B6AB2" w:rsidP="00E52456">
            <w:pPr>
              <w:pStyle w:val="CompanyName"/>
            </w:pPr>
          </w:p>
          <w:p w:rsidR="007B6AB2" w:rsidRDefault="007B6AB2" w:rsidP="00E52456">
            <w:pPr>
              <w:pStyle w:val="CompanyName"/>
            </w:pPr>
          </w:p>
          <w:p w:rsidR="007B6AB2" w:rsidRDefault="007B6AB2" w:rsidP="00E52456">
            <w:pPr>
              <w:pStyle w:val="CompanyName"/>
            </w:pPr>
          </w:p>
          <w:p w:rsidR="007B6AB2" w:rsidRDefault="007B6AB2" w:rsidP="00E52456">
            <w:pPr>
              <w:pStyle w:val="CompanyName"/>
            </w:pPr>
          </w:p>
          <w:p w:rsidR="007B6AB2" w:rsidRDefault="007B6AB2" w:rsidP="00E52456">
            <w:pPr>
              <w:pStyle w:val="CompanyName"/>
            </w:pPr>
          </w:p>
          <w:p w:rsidR="00BC70EB" w:rsidRPr="0033440F" w:rsidRDefault="007035E6" w:rsidP="00E52456">
            <w:pPr>
              <w:pStyle w:val="CompanyName"/>
            </w:pPr>
            <w:r w:rsidRPr="0033440F">
              <w:lastRenderedPageBreak/>
              <w:t xml:space="preserve">6/2003 to 9/2003  </w:t>
            </w:r>
            <w:r w:rsidR="00BC70EB" w:rsidRPr="0033440F">
              <w:tab/>
            </w:r>
            <w:r w:rsidRPr="0033440F">
              <w:rPr>
                <w:b/>
              </w:rPr>
              <w:t>BVSD Print Shop</w:t>
            </w:r>
            <w:r w:rsidR="00BC70EB" w:rsidRPr="0033440F">
              <w:tab/>
            </w:r>
            <w:r w:rsidRPr="0033440F">
              <w:t>Boulder, Colorado</w:t>
            </w:r>
          </w:p>
          <w:p w:rsidR="00BC70EB" w:rsidRPr="0033440F" w:rsidRDefault="007035E6" w:rsidP="00BC70EB">
            <w:pPr>
              <w:pStyle w:val="Job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Printing/Bindery/Pallet Jack Operator</w:t>
            </w:r>
          </w:p>
          <w:p w:rsidR="00BC70EB" w:rsidRPr="0033440F" w:rsidRDefault="00C96A42" w:rsidP="00F671D5">
            <w:pPr>
              <w:pStyle w:val="Achievemen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Performed printing and bindery operations to meet customer orders.</w:t>
            </w:r>
          </w:p>
          <w:p w:rsidR="00C96A42" w:rsidRPr="0033440F" w:rsidRDefault="00C96A42" w:rsidP="00F671D5">
            <w:pPr>
              <w:pStyle w:val="Achievemen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Operated pallet jack.</w:t>
            </w:r>
          </w:p>
          <w:p w:rsidR="00C96A42" w:rsidRDefault="00C96A42" w:rsidP="00F671D5">
            <w:pPr>
              <w:pStyle w:val="Achievemen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Performed shop maintenance as required.</w:t>
            </w:r>
          </w:p>
          <w:p w:rsidR="0033440F" w:rsidRPr="0033440F" w:rsidRDefault="0033440F" w:rsidP="0033440F">
            <w:pPr>
              <w:pStyle w:val="Achievemen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3E7D" w:rsidRPr="0033440F" w:rsidRDefault="004C3E7D" w:rsidP="00E52456">
            <w:pPr>
              <w:pStyle w:val="CompanyName"/>
            </w:pPr>
          </w:p>
          <w:p w:rsidR="00C80191" w:rsidRPr="0033440F" w:rsidRDefault="00C80191" w:rsidP="00216CA9">
            <w:pPr>
              <w:pStyle w:val="Achievement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70EB" w:rsidRPr="0033440F" w:rsidTr="0055042C">
        <w:trPr>
          <w:cantSplit/>
        </w:trPr>
        <w:tc>
          <w:tcPr>
            <w:tcW w:w="2292" w:type="dxa"/>
            <w:shd w:val="clear" w:color="auto" w:fill="auto"/>
          </w:tcPr>
          <w:p w:rsidR="00BC70EB" w:rsidRPr="0033440F" w:rsidRDefault="00BC70EB" w:rsidP="00E52456">
            <w:pPr>
              <w:pStyle w:val="SectionTitle"/>
            </w:pPr>
            <w:r w:rsidRPr="0033440F">
              <w:lastRenderedPageBreak/>
              <w:t>References</w:t>
            </w:r>
          </w:p>
        </w:tc>
        <w:tc>
          <w:tcPr>
            <w:tcW w:w="7356" w:type="dxa"/>
            <w:shd w:val="clear" w:color="auto" w:fill="auto"/>
          </w:tcPr>
          <w:p w:rsidR="005E412A" w:rsidRPr="0033440F" w:rsidRDefault="00B373E4" w:rsidP="008E1FD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Larry Edmonds</w:t>
            </w:r>
          </w:p>
          <w:p w:rsidR="003D19EF" w:rsidRPr="0033440F" w:rsidRDefault="00B373E4" w:rsidP="008E1FD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QC</w:t>
            </w:r>
            <w:r w:rsidR="003D19EF"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 Manager</w:t>
            </w:r>
            <w:r w:rsidR="00E733A1" w:rsidRPr="0033440F">
              <w:rPr>
                <w:rFonts w:asciiTheme="minorHAnsi" w:hAnsiTheme="minorHAnsi" w:cstheme="minorHAnsi"/>
                <w:sz w:val="22"/>
                <w:szCs w:val="22"/>
              </w:rPr>
              <w:t xml:space="preserve">, Advance Thin Films </w:t>
            </w:r>
          </w:p>
          <w:p w:rsidR="008E1FD6" w:rsidRDefault="003D19EF" w:rsidP="00F671D5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40F">
              <w:rPr>
                <w:rFonts w:asciiTheme="minorHAnsi" w:hAnsiTheme="minorHAnsi" w:cstheme="minorHAnsi"/>
                <w:sz w:val="22"/>
                <w:szCs w:val="22"/>
              </w:rPr>
              <w:t>303-</w:t>
            </w:r>
            <w:r w:rsidR="00B373E4" w:rsidRPr="0033440F">
              <w:rPr>
                <w:rFonts w:asciiTheme="minorHAnsi" w:hAnsiTheme="minorHAnsi" w:cstheme="minorHAnsi"/>
                <w:sz w:val="22"/>
                <w:szCs w:val="22"/>
              </w:rPr>
              <w:t>880-9191</w:t>
            </w:r>
          </w:p>
          <w:p w:rsidR="00E35A3A" w:rsidRDefault="00E35A3A" w:rsidP="00F671D5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35A3A" w:rsidRDefault="00E35A3A" w:rsidP="00F671D5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Craig Davis</w:t>
            </w:r>
          </w:p>
          <w:p w:rsidR="00E35A3A" w:rsidRDefault="00E35A3A" w:rsidP="00F671D5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Clean Room Manager</w:t>
            </w:r>
          </w:p>
          <w:p w:rsidR="00E35A3A" w:rsidRPr="0033440F" w:rsidRDefault="00E35A3A" w:rsidP="00F671D5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303-641-5113</w:t>
            </w:r>
            <w:bookmarkStart w:id="0" w:name="_GoBack"/>
            <w:bookmarkEnd w:id="0"/>
          </w:p>
        </w:tc>
      </w:tr>
    </w:tbl>
    <w:p w:rsidR="00BC70EB" w:rsidRPr="0033440F" w:rsidRDefault="00BC70EB">
      <w:pPr>
        <w:rPr>
          <w:rFonts w:asciiTheme="minorHAnsi" w:hAnsiTheme="minorHAnsi"/>
          <w:sz w:val="22"/>
          <w:szCs w:val="22"/>
        </w:rPr>
      </w:pPr>
    </w:p>
    <w:sectPr w:rsidR="00BC70EB" w:rsidRPr="0033440F" w:rsidSect="007B6AB2">
      <w:footerReference w:type="default" r:id="rId8"/>
      <w:pgSz w:w="12240" w:h="15840"/>
      <w:pgMar w:top="1440" w:right="1440" w:bottom="144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3B" w:rsidRDefault="00861F3B">
      <w:r>
        <w:separator/>
      </w:r>
    </w:p>
  </w:endnote>
  <w:endnote w:type="continuationSeparator" w:id="0">
    <w:p w:rsidR="00861F3B" w:rsidRDefault="0086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E7D" w:rsidRPr="004C3E7D" w:rsidRDefault="004C3E7D" w:rsidP="0055042C">
    <w:pPr>
      <w:pStyle w:val="Footer"/>
      <w:spacing w:line="0" w:lineRule="atLeast"/>
      <w:jc w:val="center"/>
      <w:rPr>
        <w:rFonts w:ascii="Times New Roman" w:hAnsi="Times New Roman"/>
      </w:rPr>
    </w:pPr>
    <w:r w:rsidRPr="004C3E7D">
      <w:rPr>
        <w:rFonts w:ascii="Times New Roman" w:hAnsi="Times New Roman"/>
      </w:rPr>
      <w:t xml:space="preserve">Page </w:t>
    </w:r>
    <w:r w:rsidRPr="004C3E7D">
      <w:rPr>
        <w:rFonts w:ascii="Times New Roman" w:hAnsi="Times New Roman"/>
      </w:rPr>
      <w:fldChar w:fldCharType="begin"/>
    </w:r>
    <w:r w:rsidRPr="004C3E7D">
      <w:rPr>
        <w:rFonts w:ascii="Times New Roman" w:hAnsi="Times New Roman"/>
      </w:rPr>
      <w:instrText xml:space="preserve"> PAGE </w:instrText>
    </w:r>
    <w:r w:rsidRPr="004C3E7D">
      <w:rPr>
        <w:rFonts w:ascii="Times New Roman" w:hAnsi="Times New Roman"/>
      </w:rPr>
      <w:fldChar w:fldCharType="separate"/>
    </w:r>
    <w:r w:rsidR="00E35A3A">
      <w:rPr>
        <w:rFonts w:ascii="Times New Roman" w:hAnsi="Times New Roman"/>
        <w:noProof/>
      </w:rPr>
      <w:t>3</w:t>
    </w:r>
    <w:r w:rsidRPr="004C3E7D">
      <w:rPr>
        <w:rFonts w:ascii="Times New Roman" w:hAnsi="Times New Roman"/>
      </w:rPr>
      <w:fldChar w:fldCharType="end"/>
    </w:r>
    <w:r w:rsidRPr="004C3E7D">
      <w:rPr>
        <w:rFonts w:ascii="Times New Roman" w:hAnsi="Times New Roman"/>
      </w:rPr>
      <w:t xml:space="preserve"> of </w:t>
    </w:r>
    <w:r w:rsidRPr="004C3E7D">
      <w:rPr>
        <w:rFonts w:ascii="Times New Roman" w:hAnsi="Times New Roman"/>
      </w:rPr>
      <w:fldChar w:fldCharType="begin"/>
    </w:r>
    <w:r w:rsidRPr="004C3E7D">
      <w:rPr>
        <w:rFonts w:ascii="Times New Roman" w:hAnsi="Times New Roman"/>
      </w:rPr>
      <w:instrText xml:space="preserve"> NUMPAGES </w:instrText>
    </w:r>
    <w:r w:rsidRPr="004C3E7D">
      <w:rPr>
        <w:rFonts w:ascii="Times New Roman" w:hAnsi="Times New Roman"/>
      </w:rPr>
      <w:fldChar w:fldCharType="separate"/>
    </w:r>
    <w:r w:rsidR="00E35A3A">
      <w:rPr>
        <w:rFonts w:ascii="Times New Roman" w:hAnsi="Times New Roman"/>
        <w:noProof/>
      </w:rPr>
      <w:t>3</w:t>
    </w:r>
    <w:r w:rsidRPr="004C3E7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3B" w:rsidRDefault="00861F3B">
      <w:r>
        <w:separator/>
      </w:r>
    </w:p>
  </w:footnote>
  <w:footnote w:type="continuationSeparator" w:id="0">
    <w:p w:rsidR="00861F3B" w:rsidRDefault="0086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65B"/>
    <w:multiLevelType w:val="hybridMultilevel"/>
    <w:tmpl w:val="1CC28F1C"/>
    <w:lvl w:ilvl="0" w:tplc="D2C2E80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21511"/>
    <w:multiLevelType w:val="hybridMultilevel"/>
    <w:tmpl w:val="DB829CA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077B2360"/>
    <w:multiLevelType w:val="multilevel"/>
    <w:tmpl w:val="C1F20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A41"/>
    <w:multiLevelType w:val="hybridMultilevel"/>
    <w:tmpl w:val="8892D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3F3717"/>
    <w:multiLevelType w:val="hybridMultilevel"/>
    <w:tmpl w:val="74EAB696"/>
    <w:lvl w:ilvl="0" w:tplc="D2C2E80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93A4F"/>
    <w:multiLevelType w:val="hybridMultilevel"/>
    <w:tmpl w:val="66E0FFC4"/>
    <w:lvl w:ilvl="0" w:tplc="226E170A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2A7742"/>
    <w:multiLevelType w:val="hybridMultilevel"/>
    <w:tmpl w:val="8A00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64448"/>
    <w:multiLevelType w:val="hybridMultilevel"/>
    <w:tmpl w:val="7018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A0883"/>
    <w:multiLevelType w:val="hybridMultilevel"/>
    <w:tmpl w:val="57D2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F0109"/>
    <w:multiLevelType w:val="hybridMultilevel"/>
    <w:tmpl w:val="253AAB40"/>
    <w:lvl w:ilvl="0" w:tplc="2754485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6127C0"/>
    <w:multiLevelType w:val="multilevel"/>
    <w:tmpl w:val="C1F20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2">
    <w:nsid w:val="4EA84E5F"/>
    <w:multiLevelType w:val="hybridMultilevel"/>
    <w:tmpl w:val="96F24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AE6DFC"/>
    <w:multiLevelType w:val="hybridMultilevel"/>
    <w:tmpl w:val="3C1C7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2829E2"/>
    <w:multiLevelType w:val="hybridMultilevel"/>
    <w:tmpl w:val="DF58D224"/>
    <w:lvl w:ilvl="0" w:tplc="2E0A96EE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E6A5A"/>
    <w:multiLevelType w:val="hybridMultilevel"/>
    <w:tmpl w:val="A99E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3716D"/>
    <w:multiLevelType w:val="hybridMultilevel"/>
    <w:tmpl w:val="6626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A8245D"/>
    <w:multiLevelType w:val="hybridMultilevel"/>
    <w:tmpl w:val="80EE9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1B60F8"/>
    <w:multiLevelType w:val="hybridMultilevel"/>
    <w:tmpl w:val="B6D0E5A8"/>
    <w:lvl w:ilvl="0" w:tplc="6840BEBA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011B7F"/>
    <w:multiLevelType w:val="multilevel"/>
    <w:tmpl w:val="B5503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F550F4"/>
    <w:multiLevelType w:val="hybridMultilevel"/>
    <w:tmpl w:val="B5F0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F288D"/>
    <w:multiLevelType w:val="hybridMultilevel"/>
    <w:tmpl w:val="A6BC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>
    <w:nsid w:val="77A41DF8"/>
    <w:multiLevelType w:val="hybridMultilevel"/>
    <w:tmpl w:val="B5503C32"/>
    <w:lvl w:ilvl="0" w:tplc="D2C2E80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962AD0"/>
    <w:multiLevelType w:val="multilevel"/>
    <w:tmpl w:val="C1F20E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0"/>
  </w:num>
  <w:num w:numId="4">
    <w:abstractNumId w:val="9"/>
  </w:num>
  <w:num w:numId="5">
    <w:abstractNumId w:val="23"/>
  </w:num>
  <w:num w:numId="6">
    <w:abstractNumId w:val="19"/>
  </w:num>
  <w:num w:numId="7">
    <w:abstractNumId w:val="4"/>
  </w:num>
  <w:num w:numId="8">
    <w:abstractNumId w:val="24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14"/>
  </w:num>
  <w:num w:numId="14">
    <w:abstractNumId w:val="18"/>
  </w:num>
  <w:num w:numId="15">
    <w:abstractNumId w:val="17"/>
  </w:num>
  <w:num w:numId="16">
    <w:abstractNumId w:val="3"/>
  </w:num>
  <w:num w:numId="17">
    <w:abstractNumId w:val="16"/>
  </w:num>
  <w:num w:numId="18">
    <w:abstractNumId w:val="12"/>
  </w:num>
  <w:num w:numId="19">
    <w:abstractNumId w:val="13"/>
  </w:num>
  <w:num w:numId="20">
    <w:abstractNumId w:val="15"/>
  </w:num>
  <w:num w:numId="21">
    <w:abstractNumId w:val="7"/>
  </w:num>
  <w:num w:numId="22">
    <w:abstractNumId w:val="8"/>
  </w:num>
  <w:num w:numId="23">
    <w:abstractNumId w:val="21"/>
  </w:num>
  <w:num w:numId="24">
    <w:abstractNumId w:val="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18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1"/>
    <w:docVar w:name="Resume Post Wizard Balloon" w:val="1"/>
  </w:docVars>
  <w:rsids>
    <w:rsidRoot w:val="00BC70EB"/>
    <w:rsid w:val="00034823"/>
    <w:rsid w:val="000E06FA"/>
    <w:rsid w:val="001008A4"/>
    <w:rsid w:val="0016460A"/>
    <w:rsid w:val="00216CA9"/>
    <w:rsid w:val="002310C2"/>
    <w:rsid w:val="00297EA9"/>
    <w:rsid w:val="002C169B"/>
    <w:rsid w:val="00303CAB"/>
    <w:rsid w:val="0033440F"/>
    <w:rsid w:val="00353473"/>
    <w:rsid w:val="00372875"/>
    <w:rsid w:val="003D19EF"/>
    <w:rsid w:val="003F5E90"/>
    <w:rsid w:val="004425EA"/>
    <w:rsid w:val="0045234D"/>
    <w:rsid w:val="00493B3A"/>
    <w:rsid w:val="004C3E7D"/>
    <w:rsid w:val="005063D8"/>
    <w:rsid w:val="0055042C"/>
    <w:rsid w:val="005B4A86"/>
    <w:rsid w:val="005D46DA"/>
    <w:rsid w:val="005E412A"/>
    <w:rsid w:val="005F1360"/>
    <w:rsid w:val="005F6271"/>
    <w:rsid w:val="005F6D26"/>
    <w:rsid w:val="006D54C4"/>
    <w:rsid w:val="00701E5D"/>
    <w:rsid w:val="007035E6"/>
    <w:rsid w:val="007B6AB2"/>
    <w:rsid w:val="0080758E"/>
    <w:rsid w:val="00845271"/>
    <w:rsid w:val="00861F3B"/>
    <w:rsid w:val="00866550"/>
    <w:rsid w:val="008D118C"/>
    <w:rsid w:val="008E1FD6"/>
    <w:rsid w:val="00905E1F"/>
    <w:rsid w:val="009D5BAA"/>
    <w:rsid w:val="00A97804"/>
    <w:rsid w:val="00B373E4"/>
    <w:rsid w:val="00B720D0"/>
    <w:rsid w:val="00BC70EB"/>
    <w:rsid w:val="00BF587C"/>
    <w:rsid w:val="00C80191"/>
    <w:rsid w:val="00C96A42"/>
    <w:rsid w:val="00D0084A"/>
    <w:rsid w:val="00D4138E"/>
    <w:rsid w:val="00E33972"/>
    <w:rsid w:val="00E35A3A"/>
    <w:rsid w:val="00E52456"/>
    <w:rsid w:val="00E733A1"/>
    <w:rsid w:val="00EB6923"/>
    <w:rsid w:val="00EE2D1F"/>
    <w:rsid w:val="00EE2EB4"/>
    <w:rsid w:val="00F671D5"/>
    <w:rsid w:val="00F81176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EB"/>
  </w:style>
  <w:style w:type="paragraph" w:styleId="Heading1">
    <w:name w:val="heading 1"/>
    <w:basedOn w:val="HeadingBase"/>
    <w:next w:val="BodyText"/>
    <w:qFormat/>
    <w:rsid w:val="00BC70EB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BC70EB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BC70EB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BC70EB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BC70EB"/>
    <w:pPr>
      <w:outlineLvl w:val="4"/>
    </w:pPr>
  </w:style>
  <w:style w:type="paragraph" w:styleId="Heading6">
    <w:name w:val="heading 6"/>
    <w:basedOn w:val="Normal"/>
    <w:next w:val="Normal"/>
    <w:qFormat/>
    <w:rsid w:val="00BC70EB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216CA9"/>
    <w:pPr>
      <w:numPr>
        <w:numId w:val="13"/>
      </w:numPr>
      <w:spacing w:after="0"/>
      <w:ind w:right="245"/>
    </w:pPr>
  </w:style>
  <w:style w:type="paragraph" w:styleId="BodyText">
    <w:name w:val="Body Text"/>
    <w:basedOn w:val="Normal"/>
    <w:rsid w:val="00BC70EB"/>
    <w:pPr>
      <w:spacing w:after="220" w:line="220" w:lineRule="atLeast"/>
      <w:ind w:right="-360"/>
    </w:pPr>
  </w:style>
  <w:style w:type="paragraph" w:customStyle="1" w:styleId="Address1">
    <w:name w:val="Address 1"/>
    <w:basedOn w:val="Normal"/>
    <w:rsid w:val="00BC70EB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BC70EB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E52456"/>
    <w:pPr>
      <w:tabs>
        <w:tab w:val="left" w:pos="2160"/>
        <w:tab w:val="right" w:pos="7248"/>
      </w:tabs>
      <w:spacing w:line="220" w:lineRule="atLeast"/>
      <w:ind w:right="-360"/>
    </w:pPr>
    <w:rPr>
      <w:rFonts w:asciiTheme="minorHAnsi" w:hAnsiTheme="minorHAnsi"/>
      <w:sz w:val="22"/>
      <w:szCs w:val="22"/>
    </w:rPr>
  </w:style>
  <w:style w:type="paragraph" w:customStyle="1" w:styleId="Institution">
    <w:name w:val="Institution"/>
    <w:basedOn w:val="Normal"/>
    <w:next w:val="Achievement"/>
    <w:autoRedefine/>
    <w:rsid w:val="00BC70EB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BC70EB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Name">
    <w:name w:val="Name"/>
    <w:basedOn w:val="Normal"/>
    <w:next w:val="Normal"/>
    <w:autoRedefine/>
    <w:rsid w:val="004425EA"/>
    <w:pPr>
      <w:spacing w:line="240" w:lineRule="atLeast"/>
      <w:ind w:left="-86"/>
    </w:pPr>
    <w:rPr>
      <w:rFonts w:asciiTheme="minorHAnsi" w:hAnsiTheme="minorHAnsi" w:cstheme="minorHAnsi"/>
      <w:spacing w:val="-20"/>
      <w:sz w:val="48"/>
    </w:rPr>
  </w:style>
  <w:style w:type="paragraph" w:customStyle="1" w:styleId="Objective">
    <w:name w:val="Objective"/>
    <w:basedOn w:val="Normal"/>
    <w:next w:val="BodyText"/>
    <w:rsid w:val="00BC70EB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E5245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="280" w:lineRule="atLeast"/>
    </w:pPr>
    <w:rPr>
      <w:rFonts w:asciiTheme="minorHAnsi" w:hAnsiTheme="minorHAnsi" w:cstheme="minorHAnsi"/>
      <w:b/>
      <w:spacing w:val="-10"/>
      <w:sz w:val="24"/>
      <w:szCs w:val="24"/>
    </w:rPr>
  </w:style>
  <w:style w:type="paragraph" w:customStyle="1" w:styleId="PersonalInfo">
    <w:name w:val="Personal Info"/>
    <w:basedOn w:val="Achievement"/>
    <w:rsid w:val="00BC70EB"/>
    <w:pPr>
      <w:spacing w:before="220"/>
    </w:pPr>
  </w:style>
  <w:style w:type="paragraph" w:styleId="BodyTextIndent">
    <w:name w:val="Body Text Indent"/>
    <w:basedOn w:val="BodyText"/>
    <w:rsid w:val="00BC70EB"/>
    <w:pPr>
      <w:ind w:left="720"/>
    </w:pPr>
  </w:style>
  <w:style w:type="paragraph" w:customStyle="1" w:styleId="CityState">
    <w:name w:val="City/State"/>
    <w:basedOn w:val="BodyText"/>
    <w:next w:val="BodyText"/>
    <w:rsid w:val="00BC70EB"/>
    <w:pPr>
      <w:keepNext/>
    </w:pPr>
  </w:style>
  <w:style w:type="paragraph" w:customStyle="1" w:styleId="CompanyNameOne">
    <w:name w:val="Company Name One"/>
    <w:basedOn w:val="CompanyName"/>
    <w:next w:val="Normal"/>
    <w:rsid w:val="00BC70EB"/>
  </w:style>
  <w:style w:type="paragraph" w:styleId="Date">
    <w:name w:val="Date"/>
    <w:basedOn w:val="BodyText"/>
    <w:rsid w:val="00BC70EB"/>
    <w:pPr>
      <w:keepNext/>
    </w:pPr>
  </w:style>
  <w:style w:type="paragraph" w:customStyle="1" w:styleId="DocumentLabel">
    <w:name w:val="Document Label"/>
    <w:basedOn w:val="Normal"/>
    <w:next w:val="Normal"/>
    <w:rsid w:val="00BC70EB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BC70EB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BC70EB"/>
    <w:pPr>
      <w:ind w:right="-360"/>
    </w:pPr>
  </w:style>
  <w:style w:type="paragraph" w:styleId="Footer">
    <w:name w:val="footer"/>
    <w:basedOn w:val="HeaderBase"/>
    <w:rsid w:val="00BC70EB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BC70EB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BC70EB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Job">
    <w:name w:val="Job"/>
    <w:basedOn w:val="DefaultParagraphFont"/>
    <w:rsid w:val="00BC70EB"/>
  </w:style>
  <w:style w:type="character" w:customStyle="1" w:styleId="Lead-inEmphasis">
    <w:name w:val="Lead-in Emphasis"/>
    <w:rsid w:val="00BC70EB"/>
    <w:rPr>
      <w:rFonts w:ascii="Arial" w:hAnsi="Arial"/>
      <w:b/>
      <w:spacing w:val="-8"/>
      <w:sz w:val="18"/>
    </w:rPr>
  </w:style>
  <w:style w:type="paragraph" w:customStyle="1" w:styleId="NoTitle">
    <w:name w:val="No Title"/>
    <w:basedOn w:val="Normal"/>
    <w:rsid w:val="00BC70E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PageNumber">
    <w:name w:val="page number"/>
    <w:rsid w:val="00BC70EB"/>
    <w:rPr>
      <w:rFonts w:ascii="Arial" w:hAnsi="Arial"/>
      <w:b/>
      <w:sz w:val="18"/>
    </w:rPr>
  </w:style>
  <w:style w:type="paragraph" w:customStyle="1" w:styleId="SectionSubtitle">
    <w:name w:val="Section Subtitle"/>
    <w:basedOn w:val="SectionTitle"/>
    <w:next w:val="Normal"/>
    <w:rsid w:val="00BC70EB"/>
    <w:pPr>
      <w:pBdr>
        <w:top w:val="none" w:sz="0" w:space="0" w:color="auto"/>
      </w:pBdr>
    </w:pPr>
    <w:rPr>
      <w:b w:val="0"/>
      <w:spacing w:val="0"/>
      <w:position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EB"/>
  </w:style>
  <w:style w:type="paragraph" w:styleId="Heading1">
    <w:name w:val="heading 1"/>
    <w:basedOn w:val="HeadingBase"/>
    <w:next w:val="BodyText"/>
    <w:qFormat/>
    <w:rsid w:val="00BC70EB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BC70EB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BC70EB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BC70EB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BC70EB"/>
    <w:pPr>
      <w:outlineLvl w:val="4"/>
    </w:pPr>
  </w:style>
  <w:style w:type="paragraph" w:styleId="Heading6">
    <w:name w:val="heading 6"/>
    <w:basedOn w:val="Normal"/>
    <w:next w:val="Normal"/>
    <w:qFormat/>
    <w:rsid w:val="00BC70EB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216CA9"/>
    <w:pPr>
      <w:numPr>
        <w:numId w:val="13"/>
      </w:numPr>
      <w:spacing w:after="0"/>
      <w:ind w:right="245"/>
    </w:pPr>
  </w:style>
  <w:style w:type="paragraph" w:styleId="BodyText">
    <w:name w:val="Body Text"/>
    <w:basedOn w:val="Normal"/>
    <w:rsid w:val="00BC70EB"/>
    <w:pPr>
      <w:spacing w:after="220" w:line="220" w:lineRule="atLeast"/>
      <w:ind w:right="-360"/>
    </w:pPr>
  </w:style>
  <w:style w:type="paragraph" w:customStyle="1" w:styleId="Address1">
    <w:name w:val="Address 1"/>
    <w:basedOn w:val="Normal"/>
    <w:rsid w:val="00BC70EB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BC70EB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E52456"/>
    <w:pPr>
      <w:tabs>
        <w:tab w:val="left" w:pos="2160"/>
        <w:tab w:val="right" w:pos="7248"/>
      </w:tabs>
      <w:spacing w:line="220" w:lineRule="atLeast"/>
      <w:ind w:right="-360"/>
    </w:pPr>
    <w:rPr>
      <w:rFonts w:asciiTheme="minorHAnsi" w:hAnsiTheme="minorHAnsi"/>
      <w:sz w:val="22"/>
      <w:szCs w:val="22"/>
    </w:rPr>
  </w:style>
  <w:style w:type="paragraph" w:customStyle="1" w:styleId="Institution">
    <w:name w:val="Institution"/>
    <w:basedOn w:val="Normal"/>
    <w:next w:val="Achievement"/>
    <w:autoRedefine/>
    <w:rsid w:val="00BC70EB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BC70EB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Name">
    <w:name w:val="Name"/>
    <w:basedOn w:val="Normal"/>
    <w:next w:val="Normal"/>
    <w:autoRedefine/>
    <w:rsid w:val="004425EA"/>
    <w:pPr>
      <w:spacing w:line="240" w:lineRule="atLeast"/>
      <w:ind w:left="-86"/>
    </w:pPr>
    <w:rPr>
      <w:rFonts w:asciiTheme="minorHAnsi" w:hAnsiTheme="minorHAnsi" w:cstheme="minorHAnsi"/>
      <w:spacing w:val="-20"/>
      <w:sz w:val="48"/>
    </w:rPr>
  </w:style>
  <w:style w:type="paragraph" w:customStyle="1" w:styleId="Objective">
    <w:name w:val="Objective"/>
    <w:basedOn w:val="Normal"/>
    <w:next w:val="BodyText"/>
    <w:rsid w:val="00BC70EB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E5245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="280" w:lineRule="atLeast"/>
    </w:pPr>
    <w:rPr>
      <w:rFonts w:asciiTheme="minorHAnsi" w:hAnsiTheme="minorHAnsi" w:cstheme="minorHAnsi"/>
      <w:b/>
      <w:spacing w:val="-10"/>
      <w:sz w:val="24"/>
      <w:szCs w:val="24"/>
    </w:rPr>
  </w:style>
  <w:style w:type="paragraph" w:customStyle="1" w:styleId="PersonalInfo">
    <w:name w:val="Personal Info"/>
    <w:basedOn w:val="Achievement"/>
    <w:rsid w:val="00BC70EB"/>
    <w:pPr>
      <w:spacing w:before="220"/>
    </w:pPr>
  </w:style>
  <w:style w:type="paragraph" w:styleId="BodyTextIndent">
    <w:name w:val="Body Text Indent"/>
    <w:basedOn w:val="BodyText"/>
    <w:rsid w:val="00BC70EB"/>
    <w:pPr>
      <w:ind w:left="720"/>
    </w:pPr>
  </w:style>
  <w:style w:type="paragraph" w:customStyle="1" w:styleId="CityState">
    <w:name w:val="City/State"/>
    <w:basedOn w:val="BodyText"/>
    <w:next w:val="BodyText"/>
    <w:rsid w:val="00BC70EB"/>
    <w:pPr>
      <w:keepNext/>
    </w:pPr>
  </w:style>
  <w:style w:type="paragraph" w:customStyle="1" w:styleId="CompanyNameOne">
    <w:name w:val="Company Name One"/>
    <w:basedOn w:val="CompanyName"/>
    <w:next w:val="Normal"/>
    <w:rsid w:val="00BC70EB"/>
  </w:style>
  <w:style w:type="paragraph" w:styleId="Date">
    <w:name w:val="Date"/>
    <w:basedOn w:val="BodyText"/>
    <w:rsid w:val="00BC70EB"/>
    <w:pPr>
      <w:keepNext/>
    </w:pPr>
  </w:style>
  <w:style w:type="paragraph" w:customStyle="1" w:styleId="DocumentLabel">
    <w:name w:val="Document Label"/>
    <w:basedOn w:val="Normal"/>
    <w:next w:val="Normal"/>
    <w:rsid w:val="00BC70EB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BC70EB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BC70EB"/>
    <w:pPr>
      <w:ind w:right="-360"/>
    </w:pPr>
  </w:style>
  <w:style w:type="paragraph" w:styleId="Footer">
    <w:name w:val="footer"/>
    <w:basedOn w:val="HeaderBase"/>
    <w:rsid w:val="00BC70EB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BC70EB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BC70EB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Job">
    <w:name w:val="Job"/>
    <w:basedOn w:val="DefaultParagraphFont"/>
    <w:rsid w:val="00BC70EB"/>
  </w:style>
  <w:style w:type="character" w:customStyle="1" w:styleId="Lead-inEmphasis">
    <w:name w:val="Lead-in Emphasis"/>
    <w:rsid w:val="00BC70EB"/>
    <w:rPr>
      <w:rFonts w:ascii="Arial" w:hAnsi="Arial"/>
      <w:b/>
      <w:spacing w:val="-8"/>
      <w:sz w:val="18"/>
    </w:rPr>
  </w:style>
  <w:style w:type="paragraph" w:customStyle="1" w:styleId="NoTitle">
    <w:name w:val="No Title"/>
    <w:basedOn w:val="Normal"/>
    <w:rsid w:val="00BC70E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PageNumber">
    <w:name w:val="page number"/>
    <w:rsid w:val="00BC70EB"/>
    <w:rPr>
      <w:rFonts w:ascii="Arial" w:hAnsi="Arial"/>
      <w:b/>
      <w:sz w:val="18"/>
    </w:rPr>
  </w:style>
  <w:style w:type="paragraph" w:customStyle="1" w:styleId="SectionSubtitle">
    <w:name w:val="Section Subtitle"/>
    <w:basedOn w:val="SectionTitle"/>
    <w:next w:val="Normal"/>
    <w:rsid w:val="00BC70EB"/>
    <w:pPr>
      <w:pBdr>
        <w:top w:val="none" w:sz="0" w:space="0" w:color="auto"/>
      </w:pBdr>
    </w:pPr>
    <w:rPr>
      <w:b w:val="0"/>
      <w:spacing w:val="0"/>
      <w:position w:val="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59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Microsoft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Timothy Waters</dc:creator>
  <cp:lastModifiedBy>Timothy Waters</cp:lastModifiedBy>
  <cp:revision>9</cp:revision>
  <cp:lastPrinted>2013-12-14T22:08:00Z</cp:lastPrinted>
  <dcterms:created xsi:type="dcterms:W3CDTF">2013-12-14T20:51:00Z</dcterms:created>
  <dcterms:modified xsi:type="dcterms:W3CDTF">2013-12-15T22:19:00Z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