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  <w:gridCol w:w="1028"/>
      </w:tblGrid>
      <w:tr w:rsidR="001B5FF9">
        <w:trPr>
          <w:trHeight w:val="710"/>
          <w:jc w:val="center"/>
        </w:trPr>
        <w:tc>
          <w:tcPr>
            <w:tcW w:w="5000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1B5FF9" w:rsidRDefault="00A610EC">
            <w:pPr>
              <w:pStyle w:val="PersonalName"/>
              <w:jc w:val="center"/>
            </w:pPr>
            <w:r>
              <w:rPr>
                <w:b w:val="0"/>
                <w:bCs/>
              </w:rPr>
              <w:softHyphen/>
            </w:r>
            <w:sdt>
              <w:sdtPr>
                <w:rPr>
                  <w:b w:val="0"/>
                  <w:bCs/>
                </w:rPr>
                <w:alias w:val="Author"/>
                <w:id w:val="-747420753"/>
                <w:placeholder>
                  <w:docPart w:val="8F21926B953A4028AA68DA7AD71C3A4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B5FF9">
                  <w:rPr>
                    <w:b w:val="0"/>
                    <w:bCs/>
                  </w:rPr>
                  <w:t>Dean Waltzing</w:t>
                </w:r>
              </w:sdtContent>
            </w:sdt>
          </w:p>
        </w:tc>
        <w:tc>
          <w:tcPr>
            <w:tcW w:w="0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1B5FF9" w:rsidRDefault="001B5FF9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8296B9" wp14:editId="07DCF69A">
                      <wp:extent cx="548640" cy="640080"/>
                      <wp:effectExtent l="0" t="0" r="3810" b="762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GOtBEi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<w10:anchorlock/>
                    </v:rect>
                  </w:pict>
                </mc:Fallback>
              </mc:AlternateContent>
            </w:r>
          </w:p>
        </w:tc>
      </w:tr>
      <w:tr w:rsidR="001B5FF9">
        <w:trPr>
          <w:trHeight w:val="20"/>
          <w:jc w:val="center"/>
        </w:trPr>
        <w:tc>
          <w:tcPr>
            <w:tcW w:w="5000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1B5FF9" w:rsidRDefault="00395439">
            <w:pPr>
              <w:pStyle w:val="NoSpacing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id w:val="-741638233"/>
                <w:placeholder>
                  <w:docPart w:val="50BF1C5A96C14BB3A437F1E972D0F0AC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1B5FF9">
                  <w:rPr>
                    <w:caps/>
                    <w:color w:val="FFFFFF" w:themeColor="background1"/>
                    <w:sz w:val="18"/>
                    <w:szCs w:val="18"/>
                  </w:rPr>
                  <w:t>28372 Country Road 37 freeport, mn 56331</w:t>
                </w:r>
              </w:sdtContent>
            </w:sdt>
          </w:p>
        </w:tc>
        <w:tc>
          <w:tcPr>
            <w:tcW w:w="0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1B5FF9" w:rsidRDefault="001B5FF9">
            <w:pPr>
              <w:pStyle w:val="NoSpacing"/>
            </w:pPr>
          </w:p>
        </w:tc>
      </w:tr>
      <w:tr w:rsidR="001B5FF9">
        <w:trPr>
          <w:trHeight w:val="80"/>
          <w:jc w:val="center"/>
        </w:trPr>
        <w:tc>
          <w:tcPr>
            <w:tcW w:w="5000" w:type="pct"/>
            <w:tcBorders>
              <w:top w:val="single" w:sz="4" w:space="0" w:color="6B7C7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FF9" w:rsidRDefault="00395439" w:rsidP="001515CA">
            <w:pPr>
              <w:pStyle w:val="NoSpacing"/>
              <w:jc w:val="center"/>
              <w:rPr>
                <w:caps/>
                <w:color w:val="93A299" w:themeColor="accent1"/>
                <w:sz w:val="18"/>
                <w:szCs w:val="18"/>
              </w:rPr>
            </w:pPr>
            <w:sdt>
              <w:sdtPr>
                <w:rPr>
                  <w:color w:val="93A299" w:themeColor="accent1"/>
                  <w:sz w:val="18"/>
                  <w:szCs w:val="18"/>
                </w:rPr>
                <w:alias w:val="Phone"/>
                <w:id w:val="-1808010215"/>
                <w:placeholder>
                  <w:docPart w:val="5847CAF8376448879861E5417592DD04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1B5FF9">
                  <w:rPr>
                    <w:color w:val="93A299" w:themeColor="accent1"/>
                    <w:sz w:val="18"/>
                    <w:szCs w:val="18"/>
                  </w:rPr>
                  <w:t>320-266-8732</w:t>
                </w:r>
              </w:sdtContent>
            </w:sdt>
            <w:r w:rsidR="001B5FF9">
              <w:rPr>
                <w:color w:val="93A299" w:themeColor="accent1"/>
                <w:sz w:val="18"/>
                <w:szCs w:val="18"/>
              </w:rPr>
              <w:t xml:space="preserve">  ▪  </w:t>
            </w:r>
            <w:r w:rsidR="001B5FF9">
              <w:rPr>
                <w:rFonts w:eastAsiaTheme="minorEastAsia"/>
                <w:color w:val="93A299" w:themeColor="accent1"/>
                <w:sz w:val="18"/>
                <w:szCs w:val="18"/>
              </w:rPr>
              <w:t xml:space="preserve"> </w:t>
            </w:r>
            <w:sdt>
              <w:sdtPr>
                <w:rPr>
                  <w:color w:val="93A299" w:themeColor="accent1"/>
                  <w:sz w:val="18"/>
                  <w:szCs w:val="18"/>
                </w:rPr>
                <w:alias w:val="E-mail Address"/>
                <w:id w:val="-725216357"/>
                <w:placeholder>
                  <w:docPart w:val="D2E572DA34014C6FA6957D24FF21CEF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B5FF9">
                  <w:rPr>
                    <w:color w:val="93A299" w:themeColor="accent1"/>
                    <w:sz w:val="18"/>
                    <w:szCs w:val="18"/>
                  </w:rPr>
                  <w:t>mr.waltzing@gmail.com</w:t>
                </w:r>
              </w:sdtContent>
            </w:sdt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FF9" w:rsidRDefault="001B5FF9">
            <w:pPr>
              <w:pStyle w:val="NoSpacing"/>
            </w:pPr>
          </w:p>
        </w:tc>
      </w:tr>
    </w:tbl>
    <w:p w:rsidR="00182EE6" w:rsidRDefault="00182EE6" w:rsidP="00182EE6">
      <w:pPr>
        <w:pStyle w:val="SectionHeading"/>
      </w:pPr>
      <w:r>
        <w:t>Education</w:t>
      </w:r>
    </w:p>
    <w:p w:rsidR="00182EE6" w:rsidRDefault="00182EE6" w:rsidP="00182EE6">
      <w:pPr>
        <w:pStyle w:val="Subsection"/>
        <w:rPr>
          <w:color w:val="564B3C" w:themeColor="text2"/>
        </w:rPr>
      </w:pPr>
      <w:r>
        <w:rPr>
          <w:color w:val="564B3C" w:themeColor="text2"/>
        </w:rPr>
        <w:t>Iowa Lakes Community College</w:t>
      </w:r>
      <w:r w:rsidR="00275458">
        <w:rPr>
          <w:color w:val="564B3C" w:themeColor="text2"/>
        </w:rPr>
        <w:t xml:space="preserve"> (AWEA Seal of Approval)</w:t>
      </w:r>
    </w:p>
    <w:p w:rsidR="00275458" w:rsidRDefault="00275458" w:rsidP="00182EE6">
      <w:pPr>
        <w:pStyle w:val="Subsection"/>
      </w:pPr>
      <w:r>
        <w:rPr>
          <w:color w:val="564B3C" w:themeColor="text2"/>
        </w:rPr>
        <w:t>Wind Turbine Service Technician Program</w:t>
      </w:r>
    </w:p>
    <w:p w:rsidR="00182EE6" w:rsidRPr="00275458" w:rsidRDefault="00182EE6" w:rsidP="00275458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May 2013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 w:rsidR="00275458">
        <w:rPr>
          <w:rFonts w:asciiTheme="majorHAnsi" w:eastAsiaTheme="majorEastAsia" w:hAnsiTheme="majorHAnsi" w:cstheme="majorBidi"/>
          <w:color w:val="93A299" w:themeColor="accent1"/>
        </w:rPr>
        <w:t>A.A.S. Degree, Wind Energy &amp; Turbine Technology</w:t>
      </w:r>
    </w:p>
    <w:p w:rsidR="004A2F26" w:rsidRDefault="003821A0" w:rsidP="00182EE6">
      <w:pPr>
        <w:pStyle w:val="SectionHeading"/>
      </w:pPr>
      <w:r>
        <w:t>Experience</w:t>
      </w:r>
    </w:p>
    <w:p w:rsidR="004A2F26" w:rsidRDefault="00611385">
      <w:pPr>
        <w:pStyle w:val="Subsection"/>
        <w:rPr>
          <w:vanish/>
          <w:specVanish/>
        </w:rPr>
      </w:pPr>
      <w:r>
        <w:t>Cooking &amp; Preparation Master Artisan</w:t>
      </w:r>
    </w:p>
    <w:p w:rsidR="004A2F26" w:rsidRDefault="003821A0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7A209F">
        <w:t>September 17</w:t>
      </w:r>
      <w:r>
        <w:t xml:space="preserve"> - </w:t>
      </w:r>
      <w:r w:rsidR="007A209F">
        <w:t>Present</w:t>
      </w:r>
    </w:p>
    <w:p w:rsidR="006C270F" w:rsidRPr="006C270F" w:rsidRDefault="007A209F" w:rsidP="006C270F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Dairy Queen</w:t>
      </w:r>
      <w:r w:rsidR="003821A0">
        <w:rPr>
          <w:color w:val="564B3C" w:themeColor="text2"/>
          <w:spacing w:val="24"/>
        </w:rPr>
        <w:t xml:space="preserve"> </w:t>
      </w:r>
      <w:r w:rsidR="003821A0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 w:rsidRPr="007A209F">
        <w:rPr>
          <w:color w:val="564B3C" w:themeColor="text2"/>
        </w:rPr>
        <w:t>2019 18th St</w:t>
      </w:r>
      <w:r w:rsidR="006C270F">
        <w:rPr>
          <w:color w:val="564B3C" w:themeColor="text2"/>
        </w:rPr>
        <w:t>.</w:t>
      </w:r>
      <w:r w:rsidRPr="007A209F">
        <w:rPr>
          <w:color w:val="564B3C" w:themeColor="text2"/>
        </w:rPr>
        <w:t xml:space="preserve"> Spirit Lake, IA 51360</w:t>
      </w:r>
    </w:p>
    <w:p w:rsidR="006C270F" w:rsidRDefault="006C270F" w:rsidP="006C270F">
      <w:pPr>
        <w:pStyle w:val="Subsection"/>
        <w:rPr>
          <w:vanish/>
          <w:specVanish/>
        </w:rPr>
      </w:pPr>
      <w:r>
        <w:t>CNC P</w:t>
      </w:r>
      <w:r w:rsidR="00611385">
        <w:t xml:space="preserve">lasma Specialist, Welder, &amp; Beveller </w:t>
      </w:r>
    </w:p>
    <w:p w:rsidR="006C270F" w:rsidRDefault="006C270F" w:rsidP="006C270F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May 18 – August 17 2012</w:t>
      </w:r>
    </w:p>
    <w:p w:rsidR="006C270F" w:rsidRPr="007A209F" w:rsidRDefault="006C270F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Millwood Metalworks Inc.</w:t>
      </w:r>
      <w:r>
        <w:rPr>
          <w:color w:val="564B3C" w:themeColor="text2"/>
          <w:spacing w:val="24"/>
        </w:rPr>
        <w:t xml:space="preserve"> </w:t>
      </w:r>
      <w:r>
        <w:rPr>
          <w:rFonts w:ascii="Times New Roman" w:eastAsiaTheme="majorEastAsia" w:hAnsi="Times New Roman" w:cs="Times New Roman"/>
          <w:color w:val="564B3C" w:themeColor="text2"/>
          <w:spacing w:val="24"/>
        </w:rPr>
        <w:t>▪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 </w:t>
      </w:r>
      <w:r>
        <w:rPr>
          <w:color w:val="564B3C" w:themeColor="text2"/>
        </w:rPr>
        <w:t>315 Industrial Dr. PO Box 339 Freeport, MN 56331</w:t>
      </w:r>
    </w:p>
    <w:p w:rsidR="007A209F" w:rsidRDefault="00611385" w:rsidP="007A209F">
      <w:pPr>
        <w:pStyle w:val="Subsection"/>
        <w:rPr>
          <w:vanish/>
          <w:specVanish/>
        </w:rPr>
      </w:pPr>
      <w:r>
        <w:t>CNC Maintenance &amp; Troubleshooting Technician</w:t>
      </w:r>
    </w:p>
    <w:p w:rsidR="00611385" w:rsidRDefault="007A209F" w:rsidP="007A209F">
      <w:pPr>
        <w:pStyle w:val="NoSpacing"/>
        <w:rPr>
          <w:rFonts w:asciiTheme="majorHAnsi" w:eastAsiaTheme="majorEastAsia" w:hAnsiTheme="majorHAnsi" w:cstheme="majorBidi"/>
          <w:spacing w:val="24"/>
        </w:rPr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="00611385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 Lead Daytime Supervisor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</w:p>
    <w:p w:rsidR="007A209F" w:rsidRDefault="00182EE6" w:rsidP="007A209F">
      <w:pPr>
        <w:pStyle w:val="NoSpacing"/>
      </w:pPr>
      <w:r>
        <w:t>November 2010</w:t>
      </w:r>
      <w:r w:rsidR="007A209F">
        <w:t xml:space="preserve"> </w:t>
      </w:r>
      <w:r>
        <w:t>–</w:t>
      </w:r>
      <w:r w:rsidR="007A209F">
        <w:t xml:space="preserve"> </w:t>
      </w:r>
      <w:r>
        <w:t>August 19 2011</w:t>
      </w:r>
    </w:p>
    <w:p w:rsidR="007A209F" w:rsidRPr="00182EE6" w:rsidRDefault="00182EE6" w:rsidP="00182EE6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Albany Manufacturing Inc.</w:t>
      </w:r>
      <w:r w:rsidR="007A209F">
        <w:rPr>
          <w:color w:val="564B3C" w:themeColor="text2"/>
          <w:spacing w:val="24"/>
        </w:rPr>
        <w:t xml:space="preserve"> </w:t>
      </w:r>
      <w:r w:rsidR="007A209F">
        <w:rPr>
          <w:rFonts w:ascii="Times New Roman" w:eastAsiaTheme="majorEastAsia" w:hAnsi="Times New Roman" w:cs="Times New Roman"/>
          <w:color w:val="564B3C" w:themeColor="text2"/>
          <w:spacing w:val="24"/>
        </w:rPr>
        <w:t>▪</w:t>
      </w:r>
      <w:r w:rsidR="007A209F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 </w:t>
      </w:r>
      <w:r w:rsidR="00F72808">
        <w:rPr>
          <w:color w:val="564B3C" w:themeColor="text2"/>
        </w:rPr>
        <w:t xml:space="preserve">1550 Railroad Ave </w:t>
      </w:r>
      <w:r w:rsidRPr="00182EE6">
        <w:rPr>
          <w:color w:val="564B3C" w:themeColor="text2"/>
        </w:rPr>
        <w:t>Albany, MN 56307</w:t>
      </w:r>
    </w:p>
    <w:p w:rsidR="004A2F26" w:rsidRDefault="001C4619">
      <w:pPr>
        <w:pStyle w:val="SectionHeading"/>
      </w:pPr>
      <w:r>
        <w:t xml:space="preserve">Technical </w:t>
      </w:r>
      <w:r w:rsidR="003821A0">
        <w:t>Skills</w:t>
      </w:r>
      <w:r>
        <w:t xml:space="preserve"> / Knowledge </w:t>
      </w:r>
    </w:p>
    <w:p w:rsidR="00611385" w:rsidRPr="00611385" w:rsidRDefault="00275458" w:rsidP="00611385">
      <w:p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Strong exposure to:</w:t>
      </w:r>
    </w:p>
    <w:p w:rsidR="00611385" w:rsidRDefault="00611385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Fast pace, hazardous work environments </w:t>
      </w:r>
    </w:p>
    <w:p w:rsidR="00611385" w:rsidRDefault="00611385" w:rsidP="00611385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Maintenance, </w:t>
      </w:r>
      <w:r w:rsidR="00744A89">
        <w:rPr>
          <w:color w:val="40382D" w:themeColor="text2" w:themeShade="BF"/>
        </w:rPr>
        <w:t>replacement, troubleshooting CNC mechanical equipment</w:t>
      </w:r>
    </w:p>
    <w:p w:rsidR="00DA4471" w:rsidRPr="00DA4471" w:rsidRDefault="00DA4471" w:rsidP="00DA4471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Responsible for training and supervising coworkers performance and results </w:t>
      </w:r>
    </w:p>
    <w:p w:rsidR="00611385" w:rsidRDefault="00744A89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Long</w:t>
      </w:r>
      <w:r w:rsidR="00F155D7">
        <w:rPr>
          <w:color w:val="40382D" w:themeColor="text2" w:themeShade="BF"/>
        </w:rPr>
        <w:t xml:space="preserve"> mental and physical</w:t>
      </w:r>
      <w:r>
        <w:rPr>
          <w:color w:val="40382D" w:themeColor="text2" w:themeShade="BF"/>
        </w:rPr>
        <w:t xml:space="preserve"> intensive job requirements </w:t>
      </w:r>
    </w:p>
    <w:p w:rsidR="004A2F26" w:rsidRDefault="0027545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IEC/NEMA electrical schematics</w:t>
      </w:r>
    </w:p>
    <w:p w:rsidR="00275458" w:rsidRDefault="0027545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Electrical, hydraulics, electronic components &amp; circuits</w:t>
      </w:r>
    </w:p>
    <w:p w:rsidR="00275458" w:rsidRDefault="00275458" w:rsidP="00275458">
      <w:p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Extensive use of:</w:t>
      </w:r>
    </w:p>
    <w:p w:rsidR="00275458" w:rsidRDefault="0027545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proofErr w:type="spellStart"/>
      <w:r>
        <w:rPr>
          <w:color w:val="40382D" w:themeColor="text2" w:themeShade="BF"/>
        </w:rPr>
        <w:t>Multimeters</w:t>
      </w:r>
      <w:proofErr w:type="spellEnd"/>
      <w:r>
        <w:rPr>
          <w:color w:val="40382D" w:themeColor="text2" w:themeShade="BF"/>
        </w:rPr>
        <w:t xml:space="preserve">, </w:t>
      </w:r>
      <w:proofErr w:type="spellStart"/>
      <w:r>
        <w:rPr>
          <w:color w:val="40382D" w:themeColor="text2" w:themeShade="BF"/>
        </w:rPr>
        <w:t>osciliscopes</w:t>
      </w:r>
      <w:proofErr w:type="spellEnd"/>
      <w:r>
        <w:rPr>
          <w:color w:val="40382D" w:themeColor="text2" w:themeShade="BF"/>
        </w:rPr>
        <w:t>, function generators, various other electrical testers</w:t>
      </w:r>
      <w:r w:rsidR="001C4619">
        <w:rPr>
          <w:color w:val="40382D" w:themeColor="text2" w:themeShade="BF"/>
        </w:rPr>
        <w:t xml:space="preserve"> (</w:t>
      </w:r>
      <w:proofErr w:type="spellStart"/>
      <w:r w:rsidR="001C4619">
        <w:rPr>
          <w:color w:val="40382D" w:themeColor="text2" w:themeShade="BF"/>
        </w:rPr>
        <w:t>Megger</w:t>
      </w:r>
      <w:proofErr w:type="spellEnd"/>
      <w:r w:rsidR="001C4619">
        <w:rPr>
          <w:color w:val="40382D" w:themeColor="text2" w:themeShade="BF"/>
        </w:rPr>
        <w:t>)</w:t>
      </w:r>
    </w:p>
    <w:p w:rsidR="001C4619" w:rsidRDefault="001C4619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Computer software: SCADA, Data Acquisition, PLC programming, Microsoft Office</w:t>
      </w:r>
    </w:p>
    <w:p w:rsidR="00DA4471" w:rsidRDefault="000F4C25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Construction, wood, metal shop electrical and pneumatic</w:t>
      </w:r>
      <w:r w:rsidR="00C55C2F">
        <w:rPr>
          <w:color w:val="40382D" w:themeColor="text2" w:themeShade="BF"/>
        </w:rPr>
        <w:t xml:space="preserve"> power tools </w:t>
      </w:r>
      <w:proofErr w:type="spellStart"/>
      <w:r w:rsidR="00C55C2F">
        <w:rPr>
          <w:color w:val="40382D" w:themeColor="text2" w:themeShade="BF"/>
        </w:rPr>
        <w:t>i.g</w:t>
      </w:r>
      <w:proofErr w:type="spellEnd"/>
      <w:r>
        <w:rPr>
          <w:color w:val="40382D" w:themeColor="text2" w:themeShade="BF"/>
        </w:rPr>
        <w:t xml:space="preserve">. heavy duty grinders, sanders, welders, chisels, torque/impact guns, </w:t>
      </w:r>
      <w:r w:rsidR="00F155D7">
        <w:rPr>
          <w:color w:val="40382D" w:themeColor="text2" w:themeShade="BF"/>
        </w:rPr>
        <w:t>brake press, skid loaders, fork lifts and many more</w:t>
      </w:r>
    </w:p>
    <w:p w:rsidR="004A2F26" w:rsidRDefault="001C4619">
      <w:pPr>
        <w:pStyle w:val="SectionHeading"/>
      </w:pPr>
      <w:r>
        <w:t>Certifications</w:t>
      </w:r>
    </w:p>
    <w:p w:rsidR="004A2F26" w:rsidRDefault="001C461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OSHA 10-Hour General Industry Outreach</w:t>
      </w:r>
    </w:p>
    <w:p w:rsidR="00294D8A" w:rsidRDefault="00294D8A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Snap On Torque &amp; Meter, (</w:t>
      </w:r>
      <w:r w:rsidRPr="00294D8A">
        <w:rPr>
          <w:color w:val="000000" w:themeColor="text1"/>
        </w:rPr>
        <w:t>National Coalition of Certification Centers</w:t>
      </w:r>
      <w:r>
        <w:rPr>
          <w:color w:val="000000" w:themeColor="text1"/>
        </w:rPr>
        <w:t>)</w:t>
      </w:r>
    </w:p>
    <w:p w:rsidR="001C4619" w:rsidRDefault="001C4619">
      <w:pPr>
        <w:tabs>
          <w:tab w:val="left" w:pos="2670"/>
        </w:tabs>
        <w:spacing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Heartsaver</w:t>
      </w:r>
      <w:proofErr w:type="spellEnd"/>
      <w:r>
        <w:rPr>
          <w:color w:val="000000" w:themeColor="text1"/>
        </w:rPr>
        <w:t xml:space="preserve"> First Aid, CPR, AED</w:t>
      </w:r>
    </w:p>
    <w:p w:rsidR="001C4619" w:rsidRDefault="001C461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Working at Heights, (Impact Access)</w:t>
      </w:r>
    </w:p>
    <w:p w:rsidR="001C4619" w:rsidRDefault="001C461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Valid United States Passport</w:t>
      </w:r>
    </w:p>
    <w:p w:rsidR="001C4619" w:rsidRDefault="00C55C2F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Class A CDL</w:t>
      </w:r>
    </w:p>
    <w:p w:rsidR="001C4619" w:rsidRDefault="001C4619" w:rsidP="001C461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High Voltage Awareness, (ILCC)</w:t>
      </w:r>
    </w:p>
    <w:p w:rsidR="00F155D7" w:rsidRDefault="001B610F" w:rsidP="00F155D7">
      <w:pPr>
        <w:pStyle w:val="SectionHeading"/>
      </w:pPr>
      <w:r>
        <w:t>Personal Interests</w:t>
      </w:r>
    </w:p>
    <w:p w:rsidR="00294D8A" w:rsidRDefault="00294D8A" w:rsidP="00294D8A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Strong interests in national and global travel</w:t>
      </w:r>
    </w:p>
    <w:p w:rsidR="00F155D7" w:rsidRDefault="00F155D7" w:rsidP="00F155D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Reading financial education, psychology, entrepreneur, personal development books/audiobooks</w:t>
      </w:r>
    </w:p>
    <w:p w:rsidR="00F155D7" w:rsidRDefault="00C55C2F" w:rsidP="00F155D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Reaching personal fitness goals </w:t>
      </w:r>
      <w:proofErr w:type="spellStart"/>
      <w:r>
        <w:rPr>
          <w:color w:val="000000" w:themeColor="text1"/>
        </w:rPr>
        <w:t>i.g</w:t>
      </w:r>
      <w:proofErr w:type="spellEnd"/>
      <w:r>
        <w:rPr>
          <w:color w:val="000000" w:themeColor="text1"/>
        </w:rPr>
        <w:t>. strength training and</w:t>
      </w:r>
      <w:r w:rsidR="001B610F">
        <w:rPr>
          <w:color w:val="000000" w:themeColor="text1"/>
        </w:rPr>
        <w:t xml:space="preserve"> long distance</w:t>
      </w:r>
      <w:r>
        <w:rPr>
          <w:color w:val="000000" w:themeColor="text1"/>
        </w:rPr>
        <w:t xml:space="preserve"> endurance running</w:t>
      </w:r>
    </w:p>
    <w:p w:rsidR="00F155D7" w:rsidRDefault="001B610F" w:rsidP="00F155D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Attaining my short and long term career goals</w:t>
      </w:r>
      <w:bookmarkStart w:id="0" w:name="_GoBack"/>
      <w:bookmarkEnd w:id="0"/>
    </w:p>
    <w:sectPr w:rsidR="00F155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39" w:rsidRDefault="00395439">
      <w:pPr>
        <w:spacing w:after="0" w:line="240" w:lineRule="auto"/>
      </w:pPr>
      <w:r>
        <w:separator/>
      </w:r>
    </w:p>
  </w:endnote>
  <w:endnote w:type="continuationSeparator" w:id="0">
    <w:p w:rsidR="00395439" w:rsidRDefault="0039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99" w:rsidRDefault="00B35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26" w:rsidRDefault="003821A0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2F26" w:rsidRDefault="004A2F2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4A2F26" w:rsidRDefault="004A2F2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2F26" w:rsidRDefault="004A2F2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4A2F26" w:rsidRDefault="004A2F2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2F26" w:rsidRDefault="004A2F2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4A2F26" w:rsidRDefault="004A2F2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2F26" w:rsidRDefault="00395439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04BE25EA464A407BA106E8E40E67F47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7A209F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Dean Waltzing</w:t>
                              </w:r>
                            </w:sdtContent>
                          </w:sdt>
                          <w:r w:rsidR="003821A0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821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3821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821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3821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B610F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3821A0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4A2F26" w:rsidRDefault="00395439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04BE25EA464A407BA106E8E40E67F47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7A209F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Dean Waltzing</w:t>
                        </w:r>
                      </w:sdtContent>
                    </w:sdt>
                    <w:r w:rsidR="003821A0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3821A0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3821A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3821A0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3821A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1B610F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3821A0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99" w:rsidRDefault="00B35399" w:rsidP="00B35399">
    <w:pPr>
      <w:pStyle w:val="Footer"/>
      <w:jc w:val="center"/>
    </w:pPr>
    <w:r w:rsidRPr="00B35399">
      <w:t>Proficient in German (4 years)</w:t>
    </w:r>
  </w:p>
  <w:p w:rsidR="00B35399" w:rsidRDefault="00B35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39" w:rsidRDefault="00395439">
      <w:pPr>
        <w:spacing w:after="0" w:line="240" w:lineRule="auto"/>
      </w:pPr>
      <w:r>
        <w:separator/>
      </w:r>
    </w:p>
  </w:footnote>
  <w:footnote w:type="continuationSeparator" w:id="0">
    <w:p w:rsidR="00395439" w:rsidRDefault="0039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99" w:rsidRDefault="00B35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99" w:rsidRDefault="00B35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26" w:rsidRDefault="003821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7BCB"/>
    <w:multiLevelType w:val="hybridMultilevel"/>
    <w:tmpl w:val="D9A6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9F"/>
    <w:rsid w:val="000F4C25"/>
    <w:rsid w:val="001515CA"/>
    <w:rsid w:val="00182EE6"/>
    <w:rsid w:val="001B5FF9"/>
    <w:rsid w:val="001B610F"/>
    <w:rsid w:val="001C4619"/>
    <w:rsid w:val="00275458"/>
    <w:rsid w:val="0029150F"/>
    <w:rsid w:val="00294D8A"/>
    <w:rsid w:val="002D0CE9"/>
    <w:rsid w:val="003821A0"/>
    <w:rsid w:val="00395439"/>
    <w:rsid w:val="004966DD"/>
    <w:rsid w:val="004A2F26"/>
    <w:rsid w:val="005F2439"/>
    <w:rsid w:val="00611385"/>
    <w:rsid w:val="006546AA"/>
    <w:rsid w:val="006C270F"/>
    <w:rsid w:val="00744A89"/>
    <w:rsid w:val="007A209F"/>
    <w:rsid w:val="00917AD7"/>
    <w:rsid w:val="009C6552"/>
    <w:rsid w:val="009F5EDE"/>
    <w:rsid w:val="00A263E5"/>
    <w:rsid w:val="00A610EC"/>
    <w:rsid w:val="00A706A9"/>
    <w:rsid w:val="00A71FC7"/>
    <w:rsid w:val="00B35399"/>
    <w:rsid w:val="00C55C2F"/>
    <w:rsid w:val="00CE1E4A"/>
    <w:rsid w:val="00DA4471"/>
    <w:rsid w:val="00DF6630"/>
    <w:rsid w:val="00F155D7"/>
    <w:rsid w:val="00F72808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F9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FF9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FF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FF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F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F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F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F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F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1B5FF9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5FF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1B5FF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FF9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FF9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FF9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FF9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F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5FF9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1B5FF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1B5FF9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FF9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1B5FF9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B5FF9"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sid w:val="001B5FF9"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rsid w:val="001B5FF9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B5FF9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sid w:val="001B5FF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FF9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FF9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1B5FF9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1B5FF9"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sid w:val="001B5FF9"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B5FF9"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5FF9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FF9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rsid w:val="001B5FF9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B5FF9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sid w:val="001B5FF9"/>
    <w:rPr>
      <w:b/>
      <w:sz w:val="28"/>
      <w:szCs w:val="28"/>
    </w:rPr>
  </w:style>
  <w:style w:type="paragraph" w:customStyle="1" w:styleId="Subsection">
    <w:name w:val="Subsection"/>
    <w:basedOn w:val="Heading2"/>
    <w:qFormat/>
    <w:rsid w:val="001B5FF9"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F9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FF9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FF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FF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F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F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F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F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F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1B5FF9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5FF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1B5FF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FF9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FF9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FF9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FF9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F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5FF9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1B5FF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1B5FF9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FF9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1B5FF9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B5FF9"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sid w:val="001B5FF9"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rsid w:val="001B5FF9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B5FF9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sid w:val="001B5FF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FF9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FF9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1B5FF9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1B5FF9"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sid w:val="001B5FF9"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B5FF9"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5FF9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FF9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rsid w:val="001B5FF9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B5FF9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sid w:val="001B5FF9"/>
    <w:rPr>
      <w:b/>
      <w:sz w:val="28"/>
      <w:szCs w:val="28"/>
    </w:rPr>
  </w:style>
  <w:style w:type="paragraph" w:customStyle="1" w:styleId="Subsection">
    <w:name w:val="Subsection"/>
    <w:basedOn w:val="Heading2"/>
    <w:qFormat/>
    <w:rsid w:val="001B5FF9"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\AppData\Local\Temp\TS10184084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BE25EA464A407BA106E8E40E67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73F-A548-4649-A261-7B4A46068415}"/>
      </w:docPartPr>
      <w:docPartBody>
        <w:p w:rsidR="009C5736" w:rsidRDefault="00A37E2B">
          <w:pPr>
            <w:pStyle w:val="04BE25EA464A407BA106E8E40E67F477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  <w:docPart>
      <w:docPartPr>
        <w:name w:val="8F21926B953A4028AA68DA7AD71C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0B1E-5966-4A58-9B4B-A8E62C4D89BA}"/>
      </w:docPartPr>
      <w:docPartBody>
        <w:p w:rsidR="009C5736" w:rsidRDefault="00120FCA" w:rsidP="00120FCA">
          <w:pPr>
            <w:pStyle w:val="8F21926B953A4028AA68DA7AD71C3A4C"/>
          </w:pPr>
          <w:r>
            <w:t>[Type Your Name]</w:t>
          </w:r>
        </w:p>
      </w:docPartBody>
    </w:docPart>
    <w:docPart>
      <w:docPartPr>
        <w:name w:val="50BF1C5A96C14BB3A437F1E972D0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5203-3A04-4141-9A15-FE312237238C}"/>
      </w:docPartPr>
      <w:docPartBody>
        <w:p w:rsidR="009C5736" w:rsidRDefault="00120FCA" w:rsidP="00120FCA">
          <w:pPr>
            <w:pStyle w:val="50BF1C5A96C14BB3A437F1E972D0F0AC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5847CAF8376448879861E5417592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1EA9-A8FD-4E6A-8E27-3B3CD64EB106}"/>
      </w:docPartPr>
      <w:docPartBody>
        <w:p w:rsidR="009C5736" w:rsidRDefault="00120FCA" w:rsidP="00120FCA">
          <w:pPr>
            <w:pStyle w:val="5847CAF8376448879861E5417592DD04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D2E572DA34014C6FA6957D24FF21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B4F5-3D4D-46E8-AFBC-4FC7479CC020}"/>
      </w:docPartPr>
      <w:docPartBody>
        <w:p w:rsidR="009C5736" w:rsidRDefault="00120FCA" w:rsidP="00120FCA">
          <w:pPr>
            <w:pStyle w:val="D2E572DA34014C6FA6957D24FF21CEF9"/>
          </w:pPr>
          <w:r>
            <w:rPr>
              <w:color w:val="1F497D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CA"/>
    <w:rsid w:val="00120FCA"/>
    <w:rsid w:val="002362EA"/>
    <w:rsid w:val="00293755"/>
    <w:rsid w:val="008364E2"/>
    <w:rsid w:val="008E11DC"/>
    <w:rsid w:val="009C5736"/>
    <w:rsid w:val="00A37E2B"/>
    <w:rsid w:val="00B8168F"/>
    <w:rsid w:val="00D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FAF15943F4CEA902543EA1B4224CA">
    <w:name w:val="A49FAF15943F4CEA902543EA1B4224CA"/>
  </w:style>
  <w:style w:type="paragraph" w:customStyle="1" w:styleId="8CD9C6E20EC647AEB1AB56A897C61C8C">
    <w:name w:val="8CD9C6E20EC647AEB1AB56A897C61C8C"/>
  </w:style>
  <w:style w:type="paragraph" w:customStyle="1" w:styleId="ADCCEC5BFE4443A79B7B388C4D6BA2F2">
    <w:name w:val="ADCCEC5BFE4443A79B7B388C4D6BA2F2"/>
  </w:style>
  <w:style w:type="paragraph" w:customStyle="1" w:styleId="98A13EDEB6FD42A7834CE9F690E38FAC">
    <w:name w:val="98A13EDEB6FD42A7834CE9F690E38FAC"/>
  </w:style>
  <w:style w:type="paragraph" w:customStyle="1" w:styleId="EBFFABD135C74B37B4A415E11C8ACD93">
    <w:name w:val="EBFFABD135C74B37B4A415E11C8ACD93"/>
  </w:style>
  <w:style w:type="paragraph" w:customStyle="1" w:styleId="49AA37EA8F774BE283CB6085CE707B86">
    <w:name w:val="49AA37EA8F774BE283CB6085CE707B86"/>
  </w:style>
  <w:style w:type="paragraph" w:customStyle="1" w:styleId="4D0E1FC05E6B439582C53F9605440CB6">
    <w:name w:val="4D0E1FC05E6B439582C53F9605440CB6"/>
  </w:style>
  <w:style w:type="paragraph" w:customStyle="1" w:styleId="B52CE04BCFC64C359BA535E521CC4F22">
    <w:name w:val="B52CE04BCFC64C359BA535E521CC4F22"/>
  </w:style>
  <w:style w:type="paragraph" w:customStyle="1" w:styleId="01925B3D821248EA9CDFB4E8345C3DDD">
    <w:name w:val="01925B3D821248EA9CDFB4E8345C3DDD"/>
  </w:style>
  <w:style w:type="paragraph" w:customStyle="1" w:styleId="8F432DB49AD5418ABE99520834040708">
    <w:name w:val="8F432DB49AD5418ABE99520834040708"/>
  </w:style>
  <w:style w:type="paragraph" w:customStyle="1" w:styleId="819F1CB942CB4508AAA41A11C199248D">
    <w:name w:val="819F1CB942CB4508AAA41A11C199248D"/>
  </w:style>
  <w:style w:type="paragraph" w:customStyle="1" w:styleId="2C0C8829E66149A08654513B1C237E8A">
    <w:name w:val="2C0C8829E66149A08654513B1C237E8A"/>
  </w:style>
  <w:style w:type="paragraph" w:customStyle="1" w:styleId="62F9E0E2ED36451C87ED5ED7EB53FC5F">
    <w:name w:val="62F9E0E2ED36451C87ED5ED7EB53FC5F"/>
  </w:style>
  <w:style w:type="paragraph" w:customStyle="1" w:styleId="F6A04FA72EB1495C960D2B93DB869427">
    <w:name w:val="F6A04FA72EB1495C960D2B93DB869427"/>
  </w:style>
  <w:style w:type="paragraph" w:customStyle="1" w:styleId="74F20452E4C1456EA87065752F0622D0">
    <w:name w:val="74F20452E4C1456EA87065752F0622D0"/>
  </w:style>
  <w:style w:type="paragraph" w:customStyle="1" w:styleId="A7430D7CF969430BA95F571868A20F94">
    <w:name w:val="A7430D7CF969430BA95F571868A20F94"/>
  </w:style>
  <w:style w:type="paragraph" w:customStyle="1" w:styleId="24426696A35C41828641AF9ABD8606DA">
    <w:name w:val="24426696A35C41828641AF9ABD8606DA"/>
  </w:style>
  <w:style w:type="paragraph" w:customStyle="1" w:styleId="38229A5598AB430CB57A09CAF5B02207">
    <w:name w:val="38229A5598AB430CB57A09CAF5B02207"/>
  </w:style>
  <w:style w:type="paragraph" w:customStyle="1" w:styleId="09490349AEB64F22AEC116584B237791">
    <w:name w:val="09490349AEB64F22AEC116584B237791"/>
  </w:style>
  <w:style w:type="paragraph" w:customStyle="1" w:styleId="04BE25EA464A407BA106E8E40E67F477">
    <w:name w:val="04BE25EA464A407BA106E8E40E67F477"/>
  </w:style>
  <w:style w:type="paragraph" w:customStyle="1" w:styleId="A71443B0EF024341A9C8D8D3BFC9B83D">
    <w:name w:val="A71443B0EF024341A9C8D8D3BFC9B83D"/>
    <w:rsid w:val="00120FCA"/>
  </w:style>
  <w:style w:type="paragraph" w:customStyle="1" w:styleId="AC42184E728B46E291281A688E5168D2">
    <w:name w:val="AC42184E728B46E291281A688E5168D2"/>
    <w:rsid w:val="00120FCA"/>
  </w:style>
  <w:style w:type="paragraph" w:customStyle="1" w:styleId="930F8D8C65574750B2609B0CF474ED4D">
    <w:name w:val="930F8D8C65574750B2609B0CF474ED4D"/>
    <w:rsid w:val="00120FCA"/>
  </w:style>
  <w:style w:type="paragraph" w:customStyle="1" w:styleId="47161C053FC64B4F9463CD45B5896383">
    <w:name w:val="47161C053FC64B4F9463CD45B5896383"/>
    <w:rsid w:val="00120FCA"/>
  </w:style>
  <w:style w:type="paragraph" w:customStyle="1" w:styleId="BCF4A86C809740A6BA5EBC277D990EBC">
    <w:name w:val="BCF4A86C809740A6BA5EBC277D990EBC"/>
    <w:rsid w:val="00120FCA"/>
  </w:style>
  <w:style w:type="paragraph" w:customStyle="1" w:styleId="F3AD923131AC461DB4D2DFD731ECD6FE">
    <w:name w:val="F3AD923131AC461DB4D2DFD731ECD6FE"/>
    <w:rsid w:val="00120FCA"/>
  </w:style>
  <w:style w:type="paragraph" w:customStyle="1" w:styleId="35739B027E7F499FA1C97703F2005744">
    <w:name w:val="35739B027E7F499FA1C97703F2005744"/>
    <w:rsid w:val="00120FCA"/>
  </w:style>
  <w:style w:type="paragraph" w:customStyle="1" w:styleId="0B22DF91A9604E47AF6521EA8600D373">
    <w:name w:val="0B22DF91A9604E47AF6521EA8600D373"/>
    <w:rsid w:val="00120FCA"/>
  </w:style>
  <w:style w:type="paragraph" w:customStyle="1" w:styleId="29EB7BF049984B439016FF4166D92FC6">
    <w:name w:val="29EB7BF049984B439016FF4166D92FC6"/>
    <w:rsid w:val="00120FCA"/>
  </w:style>
  <w:style w:type="paragraph" w:customStyle="1" w:styleId="7B94A239C08741DCB50BF687DF013350">
    <w:name w:val="7B94A239C08741DCB50BF687DF013350"/>
    <w:rsid w:val="00120FCA"/>
  </w:style>
  <w:style w:type="paragraph" w:customStyle="1" w:styleId="045748DF4DAD4132AF07639EE12C103F">
    <w:name w:val="045748DF4DAD4132AF07639EE12C103F"/>
    <w:rsid w:val="00120FCA"/>
  </w:style>
  <w:style w:type="paragraph" w:customStyle="1" w:styleId="77F3ED73169E4E58914446BD372C16EB">
    <w:name w:val="77F3ED73169E4E58914446BD372C16EB"/>
    <w:rsid w:val="00120FCA"/>
  </w:style>
  <w:style w:type="paragraph" w:customStyle="1" w:styleId="11A7462800974FA88900EBEC8CEF6244">
    <w:name w:val="11A7462800974FA88900EBEC8CEF6244"/>
    <w:rsid w:val="00120FCA"/>
  </w:style>
  <w:style w:type="paragraph" w:customStyle="1" w:styleId="E6B07B8431C74169A95895072DC1DD0E">
    <w:name w:val="E6B07B8431C74169A95895072DC1DD0E"/>
    <w:rsid w:val="00120FCA"/>
  </w:style>
  <w:style w:type="paragraph" w:customStyle="1" w:styleId="EF1E69053BC24D8AA331A95E0DED970B">
    <w:name w:val="EF1E69053BC24D8AA331A95E0DED970B"/>
    <w:rsid w:val="00120FCA"/>
  </w:style>
  <w:style w:type="paragraph" w:customStyle="1" w:styleId="A6176E33A04E42AFBEED26683A4F9F5D">
    <w:name w:val="A6176E33A04E42AFBEED26683A4F9F5D"/>
    <w:rsid w:val="00120FCA"/>
  </w:style>
  <w:style w:type="paragraph" w:customStyle="1" w:styleId="0E70960B7BAE4EF09BAAEA05E55BD56B">
    <w:name w:val="0E70960B7BAE4EF09BAAEA05E55BD56B"/>
    <w:rsid w:val="00120FCA"/>
  </w:style>
  <w:style w:type="paragraph" w:customStyle="1" w:styleId="5B4DE392D8414AF78B2C90BB1E39FF98">
    <w:name w:val="5B4DE392D8414AF78B2C90BB1E39FF98"/>
    <w:rsid w:val="00120FCA"/>
  </w:style>
  <w:style w:type="paragraph" w:customStyle="1" w:styleId="5667AA856E264403AEC87AB6701E8FE0">
    <w:name w:val="5667AA856E264403AEC87AB6701E8FE0"/>
    <w:rsid w:val="00120FCA"/>
  </w:style>
  <w:style w:type="paragraph" w:customStyle="1" w:styleId="335EB1524DB44B13BEC340C7FED2EFDB">
    <w:name w:val="335EB1524DB44B13BEC340C7FED2EFDB"/>
    <w:rsid w:val="00120FCA"/>
  </w:style>
  <w:style w:type="paragraph" w:customStyle="1" w:styleId="99B77C236E2C4069AFDC3707C47291DF">
    <w:name w:val="99B77C236E2C4069AFDC3707C47291DF"/>
    <w:rsid w:val="00120FCA"/>
  </w:style>
  <w:style w:type="paragraph" w:customStyle="1" w:styleId="6AF959A292EC4E82B182857C5859C170">
    <w:name w:val="6AF959A292EC4E82B182857C5859C170"/>
    <w:rsid w:val="00120FCA"/>
  </w:style>
  <w:style w:type="paragraph" w:customStyle="1" w:styleId="B03F46D19AD343DBBF3733729F268DB6">
    <w:name w:val="B03F46D19AD343DBBF3733729F268DB6"/>
    <w:rsid w:val="00120FCA"/>
  </w:style>
  <w:style w:type="paragraph" w:customStyle="1" w:styleId="29E0DFE48B5445DC8AFE37E9FE7551F0">
    <w:name w:val="29E0DFE48B5445DC8AFE37E9FE7551F0"/>
    <w:rsid w:val="00120FCA"/>
  </w:style>
  <w:style w:type="paragraph" w:customStyle="1" w:styleId="CD093E59F62D47ACBDD83EF4622B7F62">
    <w:name w:val="CD093E59F62D47ACBDD83EF4622B7F62"/>
    <w:rsid w:val="00120FCA"/>
  </w:style>
  <w:style w:type="paragraph" w:customStyle="1" w:styleId="14740A75A9924005B7A5C15115B3BFD1">
    <w:name w:val="14740A75A9924005B7A5C15115B3BFD1"/>
    <w:rsid w:val="00120FCA"/>
  </w:style>
  <w:style w:type="paragraph" w:customStyle="1" w:styleId="8B9DB3B9B3014A12BAAAD63B9C8B03FB">
    <w:name w:val="8B9DB3B9B3014A12BAAAD63B9C8B03FB"/>
    <w:rsid w:val="00120FCA"/>
  </w:style>
  <w:style w:type="paragraph" w:customStyle="1" w:styleId="BBD6DA886C8F439EACF1C69F711EFF11">
    <w:name w:val="BBD6DA886C8F439EACF1C69F711EFF11"/>
    <w:rsid w:val="00120FCA"/>
  </w:style>
  <w:style w:type="paragraph" w:customStyle="1" w:styleId="8101F62591F0456EA075FBD23373B3FB">
    <w:name w:val="8101F62591F0456EA075FBD23373B3FB"/>
    <w:rsid w:val="00120FCA"/>
  </w:style>
  <w:style w:type="paragraph" w:customStyle="1" w:styleId="4C983CB3A40049E980D4B5B117DBAA9D">
    <w:name w:val="4C983CB3A40049E980D4B5B117DBAA9D"/>
    <w:rsid w:val="00120FCA"/>
  </w:style>
  <w:style w:type="paragraph" w:customStyle="1" w:styleId="AA5FB610F9F74CDBBBA624FFA6F54C9C">
    <w:name w:val="AA5FB610F9F74CDBBBA624FFA6F54C9C"/>
    <w:rsid w:val="00120FCA"/>
  </w:style>
  <w:style w:type="paragraph" w:customStyle="1" w:styleId="8AEED11601EE472D9328E6CA1A96562A">
    <w:name w:val="8AEED11601EE472D9328E6CA1A96562A"/>
    <w:rsid w:val="00120FCA"/>
  </w:style>
  <w:style w:type="paragraph" w:customStyle="1" w:styleId="74524FC61E8C463CA8EA2E6F44671100">
    <w:name w:val="74524FC61E8C463CA8EA2E6F44671100"/>
    <w:rsid w:val="00120FCA"/>
  </w:style>
  <w:style w:type="paragraph" w:customStyle="1" w:styleId="B188B67D85BB4A83A7E968ADD4D47518">
    <w:name w:val="B188B67D85BB4A83A7E968ADD4D47518"/>
    <w:rsid w:val="00120FCA"/>
  </w:style>
  <w:style w:type="paragraph" w:customStyle="1" w:styleId="F4EF0C2C83044D34AC3CDD2E82C5BCB6">
    <w:name w:val="F4EF0C2C83044D34AC3CDD2E82C5BCB6"/>
    <w:rsid w:val="00120FCA"/>
  </w:style>
  <w:style w:type="paragraph" w:customStyle="1" w:styleId="5DA5F5E87BFE4840AB5803BA01A82AA9">
    <w:name w:val="5DA5F5E87BFE4840AB5803BA01A82AA9"/>
    <w:rsid w:val="00120FCA"/>
  </w:style>
  <w:style w:type="paragraph" w:customStyle="1" w:styleId="508C8DD527544700BB1F4540F3EA3064">
    <w:name w:val="508C8DD527544700BB1F4540F3EA3064"/>
    <w:rsid w:val="00120FCA"/>
  </w:style>
  <w:style w:type="paragraph" w:customStyle="1" w:styleId="8F21926B953A4028AA68DA7AD71C3A4C">
    <w:name w:val="8F21926B953A4028AA68DA7AD71C3A4C"/>
    <w:rsid w:val="00120FCA"/>
  </w:style>
  <w:style w:type="paragraph" w:customStyle="1" w:styleId="50BF1C5A96C14BB3A437F1E972D0F0AC">
    <w:name w:val="50BF1C5A96C14BB3A437F1E972D0F0AC"/>
    <w:rsid w:val="00120FCA"/>
  </w:style>
  <w:style w:type="paragraph" w:customStyle="1" w:styleId="5847CAF8376448879861E5417592DD04">
    <w:name w:val="5847CAF8376448879861E5417592DD04"/>
    <w:rsid w:val="00120FCA"/>
  </w:style>
  <w:style w:type="paragraph" w:customStyle="1" w:styleId="D2E572DA34014C6FA6957D24FF21CEF9">
    <w:name w:val="D2E572DA34014C6FA6957D24FF21CEF9"/>
    <w:rsid w:val="00120FCA"/>
  </w:style>
  <w:style w:type="paragraph" w:customStyle="1" w:styleId="99CDEA1379734EECB888EE2A9EA40373">
    <w:name w:val="99CDEA1379734EECB888EE2A9EA40373"/>
    <w:rsid w:val="00120FCA"/>
  </w:style>
  <w:style w:type="paragraph" w:customStyle="1" w:styleId="D8D4E967E67249A6B91BD10DDE374BD1">
    <w:name w:val="D8D4E967E67249A6B91BD10DDE374BD1"/>
    <w:rsid w:val="002362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FAF15943F4CEA902543EA1B4224CA">
    <w:name w:val="A49FAF15943F4CEA902543EA1B4224CA"/>
  </w:style>
  <w:style w:type="paragraph" w:customStyle="1" w:styleId="8CD9C6E20EC647AEB1AB56A897C61C8C">
    <w:name w:val="8CD9C6E20EC647AEB1AB56A897C61C8C"/>
  </w:style>
  <w:style w:type="paragraph" w:customStyle="1" w:styleId="ADCCEC5BFE4443A79B7B388C4D6BA2F2">
    <w:name w:val="ADCCEC5BFE4443A79B7B388C4D6BA2F2"/>
  </w:style>
  <w:style w:type="paragraph" w:customStyle="1" w:styleId="98A13EDEB6FD42A7834CE9F690E38FAC">
    <w:name w:val="98A13EDEB6FD42A7834CE9F690E38FAC"/>
  </w:style>
  <w:style w:type="paragraph" w:customStyle="1" w:styleId="EBFFABD135C74B37B4A415E11C8ACD93">
    <w:name w:val="EBFFABD135C74B37B4A415E11C8ACD93"/>
  </w:style>
  <w:style w:type="paragraph" w:customStyle="1" w:styleId="49AA37EA8F774BE283CB6085CE707B86">
    <w:name w:val="49AA37EA8F774BE283CB6085CE707B86"/>
  </w:style>
  <w:style w:type="paragraph" w:customStyle="1" w:styleId="4D0E1FC05E6B439582C53F9605440CB6">
    <w:name w:val="4D0E1FC05E6B439582C53F9605440CB6"/>
  </w:style>
  <w:style w:type="paragraph" w:customStyle="1" w:styleId="B52CE04BCFC64C359BA535E521CC4F22">
    <w:name w:val="B52CE04BCFC64C359BA535E521CC4F22"/>
  </w:style>
  <w:style w:type="paragraph" w:customStyle="1" w:styleId="01925B3D821248EA9CDFB4E8345C3DDD">
    <w:name w:val="01925B3D821248EA9CDFB4E8345C3DDD"/>
  </w:style>
  <w:style w:type="paragraph" w:customStyle="1" w:styleId="8F432DB49AD5418ABE99520834040708">
    <w:name w:val="8F432DB49AD5418ABE99520834040708"/>
  </w:style>
  <w:style w:type="paragraph" w:customStyle="1" w:styleId="819F1CB942CB4508AAA41A11C199248D">
    <w:name w:val="819F1CB942CB4508AAA41A11C199248D"/>
  </w:style>
  <w:style w:type="paragraph" w:customStyle="1" w:styleId="2C0C8829E66149A08654513B1C237E8A">
    <w:name w:val="2C0C8829E66149A08654513B1C237E8A"/>
  </w:style>
  <w:style w:type="paragraph" w:customStyle="1" w:styleId="62F9E0E2ED36451C87ED5ED7EB53FC5F">
    <w:name w:val="62F9E0E2ED36451C87ED5ED7EB53FC5F"/>
  </w:style>
  <w:style w:type="paragraph" w:customStyle="1" w:styleId="F6A04FA72EB1495C960D2B93DB869427">
    <w:name w:val="F6A04FA72EB1495C960D2B93DB869427"/>
  </w:style>
  <w:style w:type="paragraph" w:customStyle="1" w:styleId="74F20452E4C1456EA87065752F0622D0">
    <w:name w:val="74F20452E4C1456EA87065752F0622D0"/>
  </w:style>
  <w:style w:type="paragraph" w:customStyle="1" w:styleId="A7430D7CF969430BA95F571868A20F94">
    <w:name w:val="A7430D7CF969430BA95F571868A20F94"/>
  </w:style>
  <w:style w:type="paragraph" w:customStyle="1" w:styleId="24426696A35C41828641AF9ABD8606DA">
    <w:name w:val="24426696A35C41828641AF9ABD8606DA"/>
  </w:style>
  <w:style w:type="paragraph" w:customStyle="1" w:styleId="38229A5598AB430CB57A09CAF5B02207">
    <w:name w:val="38229A5598AB430CB57A09CAF5B02207"/>
  </w:style>
  <w:style w:type="paragraph" w:customStyle="1" w:styleId="09490349AEB64F22AEC116584B237791">
    <w:name w:val="09490349AEB64F22AEC116584B237791"/>
  </w:style>
  <w:style w:type="paragraph" w:customStyle="1" w:styleId="04BE25EA464A407BA106E8E40E67F477">
    <w:name w:val="04BE25EA464A407BA106E8E40E67F477"/>
  </w:style>
  <w:style w:type="paragraph" w:customStyle="1" w:styleId="A71443B0EF024341A9C8D8D3BFC9B83D">
    <w:name w:val="A71443B0EF024341A9C8D8D3BFC9B83D"/>
    <w:rsid w:val="00120FCA"/>
  </w:style>
  <w:style w:type="paragraph" w:customStyle="1" w:styleId="AC42184E728B46E291281A688E5168D2">
    <w:name w:val="AC42184E728B46E291281A688E5168D2"/>
    <w:rsid w:val="00120FCA"/>
  </w:style>
  <w:style w:type="paragraph" w:customStyle="1" w:styleId="930F8D8C65574750B2609B0CF474ED4D">
    <w:name w:val="930F8D8C65574750B2609B0CF474ED4D"/>
    <w:rsid w:val="00120FCA"/>
  </w:style>
  <w:style w:type="paragraph" w:customStyle="1" w:styleId="47161C053FC64B4F9463CD45B5896383">
    <w:name w:val="47161C053FC64B4F9463CD45B5896383"/>
    <w:rsid w:val="00120FCA"/>
  </w:style>
  <w:style w:type="paragraph" w:customStyle="1" w:styleId="BCF4A86C809740A6BA5EBC277D990EBC">
    <w:name w:val="BCF4A86C809740A6BA5EBC277D990EBC"/>
    <w:rsid w:val="00120FCA"/>
  </w:style>
  <w:style w:type="paragraph" w:customStyle="1" w:styleId="F3AD923131AC461DB4D2DFD731ECD6FE">
    <w:name w:val="F3AD923131AC461DB4D2DFD731ECD6FE"/>
    <w:rsid w:val="00120FCA"/>
  </w:style>
  <w:style w:type="paragraph" w:customStyle="1" w:styleId="35739B027E7F499FA1C97703F2005744">
    <w:name w:val="35739B027E7F499FA1C97703F2005744"/>
    <w:rsid w:val="00120FCA"/>
  </w:style>
  <w:style w:type="paragraph" w:customStyle="1" w:styleId="0B22DF91A9604E47AF6521EA8600D373">
    <w:name w:val="0B22DF91A9604E47AF6521EA8600D373"/>
    <w:rsid w:val="00120FCA"/>
  </w:style>
  <w:style w:type="paragraph" w:customStyle="1" w:styleId="29EB7BF049984B439016FF4166D92FC6">
    <w:name w:val="29EB7BF049984B439016FF4166D92FC6"/>
    <w:rsid w:val="00120FCA"/>
  </w:style>
  <w:style w:type="paragraph" w:customStyle="1" w:styleId="7B94A239C08741DCB50BF687DF013350">
    <w:name w:val="7B94A239C08741DCB50BF687DF013350"/>
    <w:rsid w:val="00120FCA"/>
  </w:style>
  <w:style w:type="paragraph" w:customStyle="1" w:styleId="045748DF4DAD4132AF07639EE12C103F">
    <w:name w:val="045748DF4DAD4132AF07639EE12C103F"/>
    <w:rsid w:val="00120FCA"/>
  </w:style>
  <w:style w:type="paragraph" w:customStyle="1" w:styleId="77F3ED73169E4E58914446BD372C16EB">
    <w:name w:val="77F3ED73169E4E58914446BD372C16EB"/>
    <w:rsid w:val="00120FCA"/>
  </w:style>
  <w:style w:type="paragraph" w:customStyle="1" w:styleId="11A7462800974FA88900EBEC8CEF6244">
    <w:name w:val="11A7462800974FA88900EBEC8CEF6244"/>
    <w:rsid w:val="00120FCA"/>
  </w:style>
  <w:style w:type="paragraph" w:customStyle="1" w:styleId="E6B07B8431C74169A95895072DC1DD0E">
    <w:name w:val="E6B07B8431C74169A95895072DC1DD0E"/>
    <w:rsid w:val="00120FCA"/>
  </w:style>
  <w:style w:type="paragraph" w:customStyle="1" w:styleId="EF1E69053BC24D8AA331A95E0DED970B">
    <w:name w:val="EF1E69053BC24D8AA331A95E0DED970B"/>
    <w:rsid w:val="00120FCA"/>
  </w:style>
  <w:style w:type="paragraph" w:customStyle="1" w:styleId="A6176E33A04E42AFBEED26683A4F9F5D">
    <w:name w:val="A6176E33A04E42AFBEED26683A4F9F5D"/>
    <w:rsid w:val="00120FCA"/>
  </w:style>
  <w:style w:type="paragraph" w:customStyle="1" w:styleId="0E70960B7BAE4EF09BAAEA05E55BD56B">
    <w:name w:val="0E70960B7BAE4EF09BAAEA05E55BD56B"/>
    <w:rsid w:val="00120FCA"/>
  </w:style>
  <w:style w:type="paragraph" w:customStyle="1" w:styleId="5B4DE392D8414AF78B2C90BB1E39FF98">
    <w:name w:val="5B4DE392D8414AF78B2C90BB1E39FF98"/>
    <w:rsid w:val="00120FCA"/>
  </w:style>
  <w:style w:type="paragraph" w:customStyle="1" w:styleId="5667AA856E264403AEC87AB6701E8FE0">
    <w:name w:val="5667AA856E264403AEC87AB6701E8FE0"/>
    <w:rsid w:val="00120FCA"/>
  </w:style>
  <w:style w:type="paragraph" w:customStyle="1" w:styleId="335EB1524DB44B13BEC340C7FED2EFDB">
    <w:name w:val="335EB1524DB44B13BEC340C7FED2EFDB"/>
    <w:rsid w:val="00120FCA"/>
  </w:style>
  <w:style w:type="paragraph" w:customStyle="1" w:styleId="99B77C236E2C4069AFDC3707C47291DF">
    <w:name w:val="99B77C236E2C4069AFDC3707C47291DF"/>
    <w:rsid w:val="00120FCA"/>
  </w:style>
  <w:style w:type="paragraph" w:customStyle="1" w:styleId="6AF959A292EC4E82B182857C5859C170">
    <w:name w:val="6AF959A292EC4E82B182857C5859C170"/>
    <w:rsid w:val="00120FCA"/>
  </w:style>
  <w:style w:type="paragraph" w:customStyle="1" w:styleId="B03F46D19AD343DBBF3733729F268DB6">
    <w:name w:val="B03F46D19AD343DBBF3733729F268DB6"/>
    <w:rsid w:val="00120FCA"/>
  </w:style>
  <w:style w:type="paragraph" w:customStyle="1" w:styleId="29E0DFE48B5445DC8AFE37E9FE7551F0">
    <w:name w:val="29E0DFE48B5445DC8AFE37E9FE7551F0"/>
    <w:rsid w:val="00120FCA"/>
  </w:style>
  <w:style w:type="paragraph" w:customStyle="1" w:styleId="CD093E59F62D47ACBDD83EF4622B7F62">
    <w:name w:val="CD093E59F62D47ACBDD83EF4622B7F62"/>
    <w:rsid w:val="00120FCA"/>
  </w:style>
  <w:style w:type="paragraph" w:customStyle="1" w:styleId="14740A75A9924005B7A5C15115B3BFD1">
    <w:name w:val="14740A75A9924005B7A5C15115B3BFD1"/>
    <w:rsid w:val="00120FCA"/>
  </w:style>
  <w:style w:type="paragraph" w:customStyle="1" w:styleId="8B9DB3B9B3014A12BAAAD63B9C8B03FB">
    <w:name w:val="8B9DB3B9B3014A12BAAAD63B9C8B03FB"/>
    <w:rsid w:val="00120FCA"/>
  </w:style>
  <w:style w:type="paragraph" w:customStyle="1" w:styleId="BBD6DA886C8F439EACF1C69F711EFF11">
    <w:name w:val="BBD6DA886C8F439EACF1C69F711EFF11"/>
    <w:rsid w:val="00120FCA"/>
  </w:style>
  <w:style w:type="paragraph" w:customStyle="1" w:styleId="8101F62591F0456EA075FBD23373B3FB">
    <w:name w:val="8101F62591F0456EA075FBD23373B3FB"/>
    <w:rsid w:val="00120FCA"/>
  </w:style>
  <w:style w:type="paragraph" w:customStyle="1" w:styleId="4C983CB3A40049E980D4B5B117DBAA9D">
    <w:name w:val="4C983CB3A40049E980D4B5B117DBAA9D"/>
    <w:rsid w:val="00120FCA"/>
  </w:style>
  <w:style w:type="paragraph" w:customStyle="1" w:styleId="AA5FB610F9F74CDBBBA624FFA6F54C9C">
    <w:name w:val="AA5FB610F9F74CDBBBA624FFA6F54C9C"/>
    <w:rsid w:val="00120FCA"/>
  </w:style>
  <w:style w:type="paragraph" w:customStyle="1" w:styleId="8AEED11601EE472D9328E6CA1A96562A">
    <w:name w:val="8AEED11601EE472D9328E6CA1A96562A"/>
    <w:rsid w:val="00120FCA"/>
  </w:style>
  <w:style w:type="paragraph" w:customStyle="1" w:styleId="74524FC61E8C463CA8EA2E6F44671100">
    <w:name w:val="74524FC61E8C463CA8EA2E6F44671100"/>
    <w:rsid w:val="00120FCA"/>
  </w:style>
  <w:style w:type="paragraph" w:customStyle="1" w:styleId="B188B67D85BB4A83A7E968ADD4D47518">
    <w:name w:val="B188B67D85BB4A83A7E968ADD4D47518"/>
    <w:rsid w:val="00120FCA"/>
  </w:style>
  <w:style w:type="paragraph" w:customStyle="1" w:styleId="F4EF0C2C83044D34AC3CDD2E82C5BCB6">
    <w:name w:val="F4EF0C2C83044D34AC3CDD2E82C5BCB6"/>
    <w:rsid w:val="00120FCA"/>
  </w:style>
  <w:style w:type="paragraph" w:customStyle="1" w:styleId="5DA5F5E87BFE4840AB5803BA01A82AA9">
    <w:name w:val="5DA5F5E87BFE4840AB5803BA01A82AA9"/>
    <w:rsid w:val="00120FCA"/>
  </w:style>
  <w:style w:type="paragraph" w:customStyle="1" w:styleId="508C8DD527544700BB1F4540F3EA3064">
    <w:name w:val="508C8DD527544700BB1F4540F3EA3064"/>
    <w:rsid w:val="00120FCA"/>
  </w:style>
  <w:style w:type="paragraph" w:customStyle="1" w:styleId="8F21926B953A4028AA68DA7AD71C3A4C">
    <w:name w:val="8F21926B953A4028AA68DA7AD71C3A4C"/>
    <w:rsid w:val="00120FCA"/>
  </w:style>
  <w:style w:type="paragraph" w:customStyle="1" w:styleId="50BF1C5A96C14BB3A437F1E972D0F0AC">
    <w:name w:val="50BF1C5A96C14BB3A437F1E972D0F0AC"/>
    <w:rsid w:val="00120FCA"/>
  </w:style>
  <w:style w:type="paragraph" w:customStyle="1" w:styleId="5847CAF8376448879861E5417592DD04">
    <w:name w:val="5847CAF8376448879861E5417592DD04"/>
    <w:rsid w:val="00120FCA"/>
  </w:style>
  <w:style w:type="paragraph" w:customStyle="1" w:styleId="D2E572DA34014C6FA6957D24FF21CEF9">
    <w:name w:val="D2E572DA34014C6FA6957D24FF21CEF9"/>
    <w:rsid w:val="00120FCA"/>
  </w:style>
  <w:style w:type="paragraph" w:customStyle="1" w:styleId="99CDEA1379734EECB888EE2A9EA40373">
    <w:name w:val="99CDEA1379734EECB888EE2A9EA40373"/>
    <w:rsid w:val="00120FCA"/>
  </w:style>
  <w:style w:type="paragraph" w:customStyle="1" w:styleId="D8D4E967E67249A6B91BD10DDE374BD1">
    <w:name w:val="D8D4E967E67249A6B91BD10DDE374BD1"/>
    <w:rsid w:val="00236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28372 Country Road 37 freeport, mn 56331</CompanyAddress>
  <CompanyPhone>320-266-8732</CompanyPhone>
  <CompanyFax/>
  <CompanyEmail>mr.waltzing@gmail.com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D61AC-C3DB-4C50-BD8D-FA6C5B70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TS101840847</Template>
  <TotalTime>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Waltzing</dc:creator>
  <cp:lastModifiedBy>Dean</cp:lastModifiedBy>
  <cp:revision>3</cp:revision>
  <dcterms:created xsi:type="dcterms:W3CDTF">2013-04-01T00:53:00Z</dcterms:created>
  <dcterms:modified xsi:type="dcterms:W3CDTF">2013-04-01T20:41:00Z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