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40"/>
        <w:tblW w:w="9090" w:type="dxa"/>
        <w:tblLayout w:type="fixed"/>
        <w:tblLook w:val="0000" w:firstRow="0" w:lastRow="0" w:firstColumn="0" w:lastColumn="0" w:noHBand="0" w:noVBand="0"/>
      </w:tblPr>
      <w:tblGrid>
        <w:gridCol w:w="2340"/>
        <w:gridCol w:w="4499"/>
        <w:gridCol w:w="2251"/>
      </w:tblGrid>
      <w:tr w:rsidR="00971E9D" w:rsidRPr="0021599F" w:rsidTr="00834951">
        <w:trPr>
          <w:trHeight w:hRule="exact" w:val="288"/>
        </w:trPr>
        <w:tc>
          <w:tcPr>
            <w:tcW w:w="9090" w:type="dxa"/>
            <w:gridSpan w:val="3"/>
          </w:tcPr>
          <w:p w:rsidR="00971E9D" w:rsidRPr="00A43F4E" w:rsidRDefault="00971E9D" w:rsidP="00834951">
            <w:pPr>
              <w:pStyle w:val="StyleContactInfo"/>
              <w:jc w:val="left"/>
            </w:pPr>
            <w:bookmarkStart w:id="0" w:name="_GoBack"/>
            <w:bookmarkEnd w:id="0"/>
          </w:p>
        </w:tc>
      </w:tr>
      <w:tr w:rsidR="00971E9D" w:rsidRPr="00DC1DF3" w:rsidTr="00834951">
        <w:trPr>
          <w:trHeight w:hRule="exact" w:val="720"/>
        </w:trPr>
        <w:tc>
          <w:tcPr>
            <w:tcW w:w="9090" w:type="dxa"/>
            <w:gridSpan w:val="3"/>
          </w:tcPr>
          <w:p w:rsidR="00971E9D" w:rsidRPr="001E6339" w:rsidRDefault="00F915FB" w:rsidP="00834951">
            <w:pPr>
              <w:pStyle w:val="YourName"/>
            </w:pPr>
            <w:r>
              <w:t>Lawrence Walker</w:t>
            </w:r>
          </w:p>
        </w:tc>
      </w:tr>
      <w:tr w:rsidR="00F561DD" w:rsidTr="00834951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F915FB" w:rsidP="00834951">
            <w:pPr>
              <w:pStyle w:val="Heading1"/>
            </w:pPr>
            <w:r>
              <w:t>Career Achievements</w:t>
            </w:r>
          </w:p>
        </w:tc>
      </w:tr>
      <w:tr w:rsidR="00F561DD" w:rsidTr="00834951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F561DD" w:rsidRPr="0070617C" w:rsidRDefault="00F915FB" w:rsidP="00767DCE">
            <w:pPr>
              <w:pStyle w:val="BodyText1"/>
            </w:pPr>
            <w:r>
              <w:t xml:space="preserve">Experience includes 20 years </w:t>
            </w:r>
            <w:r w:rsidR="005616C7">
              <w:t xml:space="preserve">of  CNC programming and operating </w:t>
            </w:r>
            <w:r>
              <w:t xml:space="preserve">with </w:t>
            </w:r>
            <w:r w:rsidR="00CB2B7F">
              <w:t xml:space="preserve">advanced skills in </w:t>
            </w:r>
            <w:proofErr w:type="spellStart"/>
            <w:r>
              <w:t>Mazatrol</w:t>
            </w:r>
            <w:proofErr w:type="spellEnd"/>
            <w:r>
              <w:t xml:space="preserve"> controls</w:t>
            </w:r>
            <w:r w:rsidR="00CB2B7F">
              <w:t xml:space="preserve"> and the ability to read </w:t>
            </w:r>
            <w:r w:rsidR="00767DCE">
              <w:t xml:space="preserve">and interpret </w:t>
            </w:r>
            <w:r w:rsidR="007706B8">
              <w:t>b</w:t>
            </w:r>
            <w:r w:rsidR="00767DCE">
              <w:t>lueprints and hold tight tolerance */-, 0001, and use of inspection Equipment.</w:t>
            </w:r>
            <w:r w:rsidR="00CB2B7F">
              <w:t xml:space="preserve"> </w:t>
            </w:r>
            <w:r>
              <w:t xml:space="preserve"> </w:t>
            </w:r>
          </w:p>
        </w:tc>
      </w:tr>
      <w:tr w:rsidR="00F561DD" w:rsidTr="00834951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F561DD" w:rsidRPr="0070617C" w:rsidRDefault="00F915FB" w:rsidP="00834951">
            <w:pPr>
              <w:pStyle w:val="Heading1"/>
            </w:pPr>
            <w:r>
              <w:t xml:space="preserve">Professional </w:t>
            </w:r>
            <w:r w:rsidR="00F561DD" w:rsidRPr="0070617C">
              <w:t>Experience</w:t>
            </w:r>
          </w:p>
        </w:tc>
      </w:tr>
      <w:tr w:rsidR="00B67166" w:rsidTr="00834951">
        <w:trPr>
          <w:trHeight w:val="555"/>
        </w:trPr>
        <w:tc>
          <w:tcPr>
            <w:tcW w:w="2340" w:type="dxa"/>
            <w:tcBorders>
              <w:top w:val="single" w:sz="12" w:space="0" w:color="auto"/>
            </w:tcBorders>
          </w:tcPr>
          <w:p w:rsidR="00B67166" w:rsidRPr="00B67166" w:rsidRDefault="00F915FB" w:rsidP="00834951">
            <w:pPr>
              <w:pStyle w:val="BodyText1"/>
            </w:pPr>
            <w:r>
              <w:t>6/2010 to 4/2013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F915FB" w:rsidP="006A1DA2">
            <w:pPr>
              <w:pStyle w:val="BodyText"/>
            </w:pPr>
            <w:r>
              <w:t xml:space="preserve">Absolute </w:t>
            </w:r>
            <w:r w:rsidR="006A1DA2">
              <w:t>Turn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F915FB" w:rsidP="00834951">
            <w:pPr>
              <w:pStyle w:val="BodyText3"/>
            </w:pPr>
            <w:r>
              <w:t>Wheeling, IL</w:t>
            </w:r>
          </w:p>
        </w:tc>
      </w:tr>
      <w:tr w:rsidR="00B67166" w:rsidTr="00834951">
        <w:trPr>
          <w:trHeight w:val="1050"/>
        </w:trPr>
        <w:tc>
          <w:tcPr>
            <w:tcW w:w="9090" w:type="dxa"/>
            <w:gridSpan w:val="3"/>
          </w:tcPr>
          <w:p w:rsidR="00B67166" w:rsidRDefault="00F915FB" w:rsidP="00834951">
            <w:pPr>
              <w:pStyle w:val="Heading2"/>
            </w:pPr>
            <w:r>
              <w:t>CNC Operator</w:t>
            </w:r>
          </w:p>
          <w:p w:rsidR="00B67166" w:rsidRPr="00A43F4E" w:rsidRDefault="00CB2B7F" w:rsidP="00834951">
            <w:pPr>
              <w:pStyle w:val="BulletedList"/>
            </w:pPr>
            <w:r>
              <w:t>Responsible for operating CNC machine and fabrication of mechanical parts</w:t>
            </w:r>
          </w:p>
          <w:p w:rsidR="00CB2B7F" w:rsidRPr="00CB2B7F" w:rsidRDefault="00CB2B7F" w:rsidP="00834951">
            <w:pPr>
              <w:pStyle w:val="BulletedList"/>
            </w:pPr>
            <w:r>
              <w:t xml:space="preserve">Set up and operate </w:t>
            </w:r>
            <w:r w:rsidR="00697D3F">
              <w:t xml:space="preserve">CNC Lathes with </w:t>
            </w:r>
            <w:proofErr w:type="spellStart"/>
            <w:r w:rsidR="00767DCE">
              <w:t>Mazatrol</w:t>
            </w:r>
            <w:proofErr w:type="spellEnd"/>
            <w:r w:rsidR="00767DCE">
              <w:t xml:space="preserve"> </w:t>
            </w:r>
            <w:r w:rsidR="006A1DA2">
              <w:t xml:space="preserve"> T2 </w:t>
            </w:r>
            <w:r w:rsidR="00767DCE">
              <w:t>Controls</w:t>
            </w:r>
          </w:p>
          <w:p w:rsidR="00B67166" w:rsidRDefault="00767DCE" w:rsidP="00834951">
            <w:pPr>
              <w:pStyle w:val="BulletedList"/>
            </w:pPr>
            <w:r>
              <w:t>Check &amp; Inspect parts to customer satisfaction.</w:t>
            </w:r>
          </w:p>
        </w:tc>
      </w:tr>
      <w:tr w:rsidR="0037263E" w:rsidTr="00834951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834951">
            <w:pPr>
              <w:pStyle w:val="Heading2"/>
            </w:pPr>
          </w:p>
        </w:tc>
      </w:tr>
      <w:tr w:rsidR="00B67166" w:rsidTr="00834951">
        <w:trPr>
          <w:trHeight w:val="510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70617C" w:rsidRDefault="00F915FB" w:rsidP="00834951">
            <w:pPr>
              <w:pStyle w:val="BodyText1"/>
              <w:tabs>
                <w:tab w:val="left" w:pos="2520"/>
              </w:tabs>
            </w:pPr>
            <w:r>
              <w:t>8/2006 to 3/2009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CB2B7F" w:rsidP="00834951">
            <w:pPr>
              <w:pStyle w:val="BodyText"/>
            </w:pPr>
            <w:r>
              <w:t>Reliance Gear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CB2B7F" w:rsidP="00834951">
            <w:pPr>
              <w:pStyle w:val="BodyText3"/>
            </w:pPr>
            <w:r>
              <w:t>Addison, IL</w:t>
            </w:r>
          </w:p>
        </w:tc>
      </w:tr>
      <w:tr w:rsidR="00B67166" w:rsidTr="00834951">
        <w:trPr>
          <w:trHeight w:val="1095"/>
        </w:trPr>
        <w:tc>
          <w:tcPr>
            <w:tcW w:w="9090" w:type="dxa"/>
            <w:gridSpan w:val="3"/>
          </w:tcPr>
          <w:p w:rsidR="00B224C8" w:rsidRDefault="005616C7" w:rsidP="00834951">
            <w:pPr>
              <w:pStyle w:val="Heading2"/>
            </w:pPr>
            <w:r>
              <w:t>CNC Operator</w:t>
            </w:r>
          </w:p>
          <w:p w:rsidR="00B224C8" w:rsidRPr="00A43F4E" w:rsidRDefault="00F915FB" w:rsidP="00834951">
            <w:pPr>
              <w:pStyle w:val="BulletedList"/>
            </w:pPr>
            <w:r>
              <w:t xml:space="preserve">Set up, program, and operate Mazak </w:t>
            </w:r>
            <w:r w:rsidR="006A1DA2">
              <w:t xml:space="preserve"> Matrix 18M </w:t>
            </w:r>
            <w:r>
              <w:t xml:space="preserve">with Live Tooling and </w:t>
            </w:r>
            <w:r w:rsidR="00697D3F">
              <w:t xml:space="preserve"> </w:t>
            </w:r>
            <w:proofErr w:type="spellStart"/>
            <w:r>
              <w:t>Mazatrol</w:t>
            </w:r>
            <w:proofErr w:type="spellEnd"/>
            <w:r w:rsidR="005616C7">
              <w:t xml:space="preserve"> </w:t>
            </w:r>
            <w:r>
              <w:t xml:space="preserve"> 640T</w:t>
            </w:r>
          </w:p>
          <w:p w:rsidR="00B67166" w:rsidRDefault="00F915FB" w:rsidP="00834951">
            <w:pPr>
              <w:pStyle w:val="BulletedList"/>
            </w:pPr>
            <w:r>
              <w:t>Set up and operate horizontal broaching equipment</w:t>
            </w:r>
          </w:p>
        </w:tc>
      </w:tr>
      <w:tr w:rsidR="0037263E" w:rsidTr="00834951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834951">
            <w:pPr>
              <w:pStyle w:val="Heading2"/>
            </w:pPr>
          </w:p>
        </w:tc>
      </w:tr>
      <w:tr w:rsidR="00B67166" w:rsidTr="00834951">
        <w:trPr>
          <w:trHeight w:val="495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70617C" w:rsidRDefault="00F915FB" w:rsidP="00834951">
            <w:pPr>
              <w:pStyle w:val="BodyText1"/>
              <w:tabs>
                <w:tab w:val="left" w:pos="2520"/>
              </w:tabs>
            </w:pPr>
            <w:r>
              <w:t>9/2004 to 8/2006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F915FB" w:rsidP="00834951">
            <w:pPr>
              <w:pStyle w:val="BodyText"/>
            </w:pPr>
            <w:r>
              <w:t>Lincoln Tool Works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CB2B7F" w:rsidP="00834951">
            <w:pPr>
              <w:pStyle w:val="BodyText3"/>
            </w:pPr>
            <w:r>
              <w:t>Elk Grove Village, IL</w:t>
            </w:r>
          </w:p>
        </w:tc>
      </w:tr>
      <w:tr w:rsidR="00B67166" w:rsidTr="00834951">
        <w:trPr>
          <w:trHeight w:val="1110"/>
        </w:trPr>
        <w:tc>
          <w:tcPr>
            <w:tcW w:w="9090" w:type="dxa"/>
            <w:gridSpan w:val="3"/>
          </w:tcPr>
          <w:p w:rsidR="00B224C8" w:rsidRDefault="00F915FB" w:rsidP="00834951">
            <w:pPr>
              <w:pStyle w:val="Heading2"/>
            </w:pPr>
            <w:r>
              <w:t>CNC Programmer</w:t>
            </w:r>
          </w:p>
          <w:p w:rsidR="00B224C8" w:rsidRPr="00A43F4E" w:rsidRDefault="00F915FB" w:rsidP="00834951">
            <w:pPr>
              <w:pStyle w:val="BulletedList"/>
            </w:pPr>
            <w:r>
              <w:t>Bridgeport Milling</w:t>
            </w:r>
          </w:p>
          <w:p w:rsidR="00B224C8" w:rsidRPr="00D62111" w:rsidRDefault="00F915FB" w:rsidP="00834951">
            <w:pPr>
              <w:pStyle w:val="BulletedList"/>
            </w:pPr>
            <w:r>
              <w:t>Surface Grinding</w:t>
            </w:r>
          </w:p>
          <w:p w:rsidR="00767DCE" w:rsidRDefault="00F915FB" w:rsidP="00767DCE">
            <w:pPr>
              <w:pStyle w:val="BulletedList"/>
              <w:numPr>
                <w:ilvl w:val="0"/>
                <w:numId w:val="5"/>
              </w:numPr>
            </w:pPr>
            <w:r>
              <w:t>Radial Drill</w:t>
            </w:r>
          </w:p>
          <w:p w:rsidR="00767DCE" w:rsidRPr="00767DCE" w:rsidRDefault="00767DCE" w:rsidP="00767DCE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2"/>
                <w:szCs w:val="22"/>
              </w:rPr>
              <w:t>Vertical and Horizontal Mills</w:t>
            </w:r>
          </w:p>
        </w:tc>
      </w:tr>
      <w:tr w:rsidR="0037263E" w:rsidTr="00834951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834951">
            <w:pPr>
              <w:pStyle w:val="Heading2"/>
            </w:pPr>
          </w:p>
        </w:tc>
      </w:tr>
      <w:tr w:rsidR="00B67166" w:rsidTr="00834951">
        <w:trPr>
          <w:trHeight w:val="525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A43F4E" w:rsidRDefault="00CB2B7F" w:rsidP="00834951">
            <w:pPr>
              <w:pStyle w:val="BodyText1"/>
              <w:tabs>
                <w:tab w:val="left" w:pos="2520"/>
              </w:tabs>
            </w:pPr>
            <w:r>
              <w:t>9/2002 to 9/2004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CB2B7F" w:rsidP="00834951">
            <w:pPr>
              <w:pStyle w:val="BodyText"/>
            </w:pPr>
            <w:r>
              <w:t>Staffing Company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CB2B7F" w:rsidP="00834951">
            <w:pPr>
              <w:pStyle w:val="BodyText3"/>
            </w:pPr>
            <w:r>
              <w:t>Carol Stream, IL</w:t>
            </w:r>
          </w:p>
        </w:tc>
      </w:tr>
      <w:tr w:rsidR="00B67166" w:rsidTr="00834951">
        <w:trPr>
          <w:trHeight w:val="1080"/>
        </w:trPr>
        <w:tc>
          <w:tcPr>
            <w:tcW w:w="9090" w:type="dxa"/>
            <w:gridSpan w:val="3"/>
          </w:tcPr>
          <w:p w:rsidR="00B224C8" w:rsidRDefault="005616C7" w:rsidP="00834951">
            <w:pPr>
              <w:pStyle w:val="Heading2"/>
            </w:pPr>
            <w:r>
              <w:t>Contract CNC Operator</w:t>
            </w:r>
          </w:p>
          <w:p w:rsidR="00B224C8" w:rsidRPr="00A43F4E" w:rsidRDefault="00CB2B7F" w:rsidP="00767DCE">
            <w:pPr>
              <w:pStyle w:val="BulletedList"/>
              <w:numPr>
                <w:ilvl w:val="0"/>
                <w:numId w:val="5"/>
              </w:numPr>
            </w:pPr>
            <w:r>
              <w:t xml:space="preserve">CNC manual </w:t>
            </w:r>
            <w:r w:rsidR="007706B8">
              <w:t>machinist</w:t>
            </w:r>
          </w:p>
          <w:p w:rsidR="00B67166" w:rsidRDefault="00767DCE" w:rsidP="00767DCE">
            <w:pPr>
              <w:pStyle w:val="BulletedList"/>
              <w:numPr>
                <w:ilvl w:val="0"/>
                <w:numId w:val="5"/>
              </w:numPr>
            </w:pPr>
            <w:r>
              <w:t>Set up and operate CNC Lathes</w:t>
            </w:r>
          </w:p>
        </w:tc>
      </w:tr>
      <w:tr w:rsidR="00F915FB" w:rsidTr="00834951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F915FB" w:rsidRDefault="00F915FB" w:rsidP="00834951">
            <w:pPr>
              <w:pStyle w:val="Heading2"/>
            </w:pPr>
          </w:p>
        </w:tc>
      </w:tr>
      <w:tr w:rsidR="00F915FB" w:rsidRPr="00A43F4E" w:rsidTr="00834951">
        <w:trPr>
          <w:trHeight w:val="525"/>
        </w:trPr>
        <w:tc>
          <w:tcPr>
            <w:tcW w:w="2340" w:type="dxa"/>
            <w:tcBorders>
              <w:top w:val="single" w:sz="2" w:space="0" w:color="999999"/>
            </w:tcBorders>
          </w:tcPr>
          <w:p w:rsidR="00F915FB" w:rsidRPr="00A43F4E" w:rsidRDefault="00CB2B7F" w:rsidP="00834951">
            <w:pPr>
              <w:pStyle w:val="BodyText1"/>
              <w:tabs>
                <w:tab w:val="left" w:pos="2520"/>
              </w:tabs>
            </w:pPr>
            <w:r>
              <w:t>5/2002 to 9/2002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F915FB" w:rsidRPr="00A43F4E" w:rsidRDefault="00CB2B7F" w:rsidP="00834951">
            <w:pPr>
              <w:pStyle w:val="BodyText"/>
            </w:pPr>
            <w:proofErr w:type="spellStart"/>
            <w:r>
              <w:t>Sieber</w:t>
            </w:r>
            <w:proofErr w:type="spellEnd"/>
            <w:r>
              <w:t xml:space="preserve"> Tool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F915FB" w:rsidRPr="00A43F4E" w:rsidRDefault="00CB2B7F" w:rsidP="00834951">
            <w:pPr>
              <w:pStyle w:val="BodyText3"/>
            </w:pPr>
            <w:r>
              <w:t>Carol Stream, IL</w:t>
            </w:r>
          </w:p>
        </w:tc>
      </w:tr>
      <w:tr w:rsidR="00F561DD" w:rsidRPr="007A5F3F" w:rsidTr="00834951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915FB" w:rsidRDefault="00CB2B7F" w:rsidP="00834951">
            <w:pPr>
              <w:pStyle w:val="Heading2"/>
            </w:pPr>
            <w:r>
              <w:t>CNC Programmer</w:t>
            </w:r>
          </w:p>
          <w:p w:rsidR="005616C7" w:rsidRDefault="00CB2B7F" w:rsidP="00767DCE">
            <w:pPr>
              <w:pStyle w:val="BulletedList"/>
              <w:numPr>
                <w:ilvl w:val="0"/>
                <w:numId w:val="5"/>
              </w:numPr>
            </w:pPr>
            <w:r>
              <w:t xml:space="preserve">Responsible for programming </w:t>
            </w:r>
            <w:r w:rsidR="00767DCE">
              <w:t xml:space="preserve">and setting up Mazak QT </w:t>
            </w:r>
            <w:r w:rsidR="005616C7">
              <w:t>, 10, 15</w:t>
            </w:r>
            <w:r w:rsidR="00767DCE">
              <w:t xml:space="preserve">, &amp; 20and </w:t>
            </w:r>
            <w:r w:rsidR="005616C7">
              <w:t xml:space="preserve"> </w:t>
            </w:r>
            <w:r w:rsidR="00767DCE">
              <w:t>H</w:t>
            </w:r>
            <w:r w:rsidR="005616C7">
              <w:t xml:space="preserve">ard </w:t>
            </w:r>
            <w:r w:rsidR="00767DCE">
              <w:t>T</w:t>
            </w:r>
            <w:r w:rsidR="005616C7">
              <w:t>urning</w:t>
            </w:r>
            <w:r w:rsidR="00767DCE">
              <w:t xml:space="preserve"> of</w:t>
            </w:r>
            <w:r w:rsidR="00697D3F">
              <w:t xml:space="preserve"> </w:t>
            </w:r>
            <w:r w:rsidR="00767DCE">
              <w:t xml:space="preserve"> </w:t>
            </w:r>
            <w:r w:rsidR="00697D3F">
              <w:t>Tool S</w:t>
            </w:r>
            <w:r w:rsidR="00767DCE">
              <w:t>teels</w:t>
            </w:r>
          </w:p>
          <w:p w:rsidR="009C0936" w:rsidRDefault="009C0936" w:rsidP="009C0936"/>
          <w:p w:rsidR="009C0936" w:rsidRDefault="009C0936" w:rsidP="009C0936"/>
          <w:p w:rsidR="009C0936" w:rsidRDefault="009C0936" w:rsidP="009C0936"/>
          <w:p w:rsidR="009C0936" w:rsidRDefault="009C0936" w:rsidP="009C0936">
            <w:pPr>
              <w:pStyle w:val="Heading1"/>
            </w:pPr>
          </w:p>
          <w:p w:rsidR="009C0936" w:rsidRPr="005616C7" w:rsidRDefault="009C0936" w:rsidP="009C0936">
            <w:pPr>
              <w:pStyle w:val="Heading1"/>
            </w:pPr>
            <w:r>
              <w:t>P</w:t>
            </w:r>
            <w:r w:rsidR="005616C7">
              <w:t>ast Professional Experience</w:t>
            </w:r>
          </w:p>
        </w:tc>
      </w:tr>
      <w:tr w:rsidR="005616C7" w:rsidRPr="007A5F3F" w:rsidTr="00834951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9C0936" w:rsidRDefault="009C0936" w:rsidP="009C0936">
            <w:pPr>
              <w:pStyle w:val="BodyText"/>
              <w:jc w:val="left"/>
            </w:pPr>
            <w:r>
              <w:lastRenderedPageBreak/>
              <w:t>8/2000 to 6/2001        C&amp;F Machine Corp.           CNC Programmer</w:t>
            </w:r>
          </w:p>
          <w:p w:rsidR="009C0936" w:rsidRDefault="009C0936" w:rsidP="009C0936">
            <w:pPr>
              <w:pStyle w:val="BodyText"/>
              <w:jc w:val="left"/>
            </w:pPr>
            <w:r>
              <w:t xml:space="preserve">12/98 to 8/2000          </w:t>
            </w:r>
            <w:proofErr w:type="spellStart"/>
            <w:r>
              <w:t>Terco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>, Machinist           CNC Machinist</w:t>
            </w:r>
          </w:p>
          <w:p w:rsidR="009C0936" w:rsidRDefault="009C0936" w:rsidP="009C0936">
            <w:pPr>
              <w:pStyle w:val="BodyText"/>
              <w:jc w:val="left"/>
            </w:pPr>
            <w:r>
              <w:t>5/1986 to 6/1993        Kris Dee &amp; Associates        CNC/Programmer/Operator</w:t>
            </w:r>
          </w:p>
          <w:p w:rsidR="009C0936" w:rsidRDefault="009C0936" w:rsidP="009C0936">
            <w:pPr>
              <w:pStyle w:val="BodyText"/>
              <w:jc w:val="left"/>
            </w:pPr>
          </w:p>
          <w:p w:rsidR="005616C7" w:rsidRDefault="009C0936" w:rsidP="00834951">
            <w:pPr>
              <w:pStyle w:val="Heading2"/>
            </w:pPr>
            <w:r>
              <w:t>References</w:t>
            </w:r>
          </w:p>
        </w:tc>
      </w:tr>
      <w:tr w:rsidR="00D62111" w:rsidRPr="007A5F3F" w:rsidTr="00834951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5616C7" w:rsidRDefault="009C0936" w:rsidP="00834951">
            <w:pPr>
              <w:pStyle w:val="BodyText1"/>
            </w:pPr>
            <w:r>
              <w:t>Available upon request</w:t>
            </w:r>
          </w:p>
        </w:tc>
      </w:tr>
    </w:tbl>
    <w:p w:rsidR="00763259" w:rsidRDefault="00763259" w:rsidP="00AB451F"/>
    <w:sectPr w:rsidR="00763259" w:rsidSect="00561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D92" w:rsidRDefault="001C4D92">
      <w:r>
        <w:separator/>
      </w:r>
    </w:p>
  </w:endnote>
  <w:endnote w:type="continuationSeparator" w:id="0">
    <w:p w:rsidR="001C4D92" w:rsidRDefault="001C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51" w:rsidRDefault="008349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51" w:rsidRDefault="008349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51" w:rsidRDefault="008349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D92" w:rsidRDefault="001C4D92">
      <w:r>
        <w:separator/>
      </w:r>
    </w:p>
  </w:footnote>
  <w:footnote w:type="continuationSeparator" w:id="0">
    <w:p w:rsidR="001C4D92" w:rsidRDefault="001C4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51" w:rsidRDefault="008349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1B" w:rsidRDefault="005616C7" w:rsidP="00FB371B">
    <w:pPr>
      <w:pStyle w:val="StyleContactInfo"/>
    </w:pPr>
    <w:r>
      <w:t>224-653-9484</w:t>
    </w:r>
    <w:r w:rsidR="00763259">
      <w:sym w:font="Symbol" w:char="F0B7"/>
    </w:r>
    <w:r>
      <w:t>lbwalker@gmail.com</w:t>
    </w:r>
  </w:p>
  <w:p w:rsidR="00FB371B" w:rsidRPr="00FB371B" w:rsidRDefault="005616C7" w:rsidP="00FB371B">
    <w:pPr>
      <w:pStyle w:val="YourNamePage2"/>
    </w:pPr>
    <w:r>
      <w:t>Lawrence Walker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6C7" w:rsidRDefault="005616C7" w:rsidP="005616C7">
    <w:pPr>
      <w:pStyle w:val="StyleContactInfo"/>
    </w:pPr>
    <w:r>
      <w:t>716 Prescott Lane #206</w:t>
    </w:r>
    <w:r w:rsidRPr="00A43F4E">
      <w:t xml:space="preserve">, </w:t>
    </w:r>
    <w:r>
      <w:t xml:space="preserve">Roselle, IL </w:t>
    </w:r>
    <w:r>
      <w:sym w:font="Symbol" w:char="F0B7"/>
    </w:r>
    <w:r>
      <w:t>224-653-9484</w:t>
    </w:r>
    <w:r>
      <w:sym w:font="Symbol" w:char="F0B7"/>
    </w:r>
  </w:p>
  <w:p w:rsidR="005F31F9" w:rsidRPr="00A43F4E" w:rsidRDefault="005F31F9" w:rsidP="005F31F9">
    <w:pPr>
      <w:pStyle w:val="StyleContactInfo"/>
      <w:tabs>
        <w:tab w:val="left" w:pos="2951"/>
      </w:tabs>
      <w:jc w:val="left"/>
    </w:pPr>
    <w:r>
      <w:tab/>
      <w:t>lwalk7769@yahoo.com</w:t>
    </w:r>
  </w:p>
  <w:p w:rsidR="005616C7" w:rsidRDefault="005616C7">
    <w:pPr>
      <w:pStyle w:val="Header"/>
    </w:pPr>
  </w:p>
  <w:p w:rsidR="00834951" w:rsidRDefault="00834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F175E"/>
    <w:multiLevelType w:val="hybridMultilevel"/>
    <w:tmpl w:val="607606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AA1429"/>
    <w:multiLevelType w:val="hybridMultilevel"/>
    <w:tmpl w:val="552A7CAA"/>
    <w:lvl w:ilvl="0" w:tplc="04090005">
      <w:start w:val="1"/>
      <w:numFmt w:val="bullet"/>
      <w:lvlText w:val="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6C06AD9"/>
    <w:multiLevelType w:val="hybridMultilevel"/>
    <w:tmpl w:val="656C6A18"/>
    <w:lvl w:ilvl="0" w:tplc="04090005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FB"/>
    <w:rsid w:val="001014A0"/>
    <w:rsid w:val="00182018"/>
    <w:rsid w:val="001C4D92"/>
    <w:rsid w:val="001E6339"/>
    <w:rsid w:val="00252120"/>
    <w:rsid w:val="002802E5"/>
    <w:rsid w:val="002D6A59"/>
    <w:rsid w:val="00365AEA"/>
    <w:rsid w:val="0037263E"/>
    <w:rsid w:val="00430460"/>
    <w:rsid w:val="004467E5"/>
    <w:rsid w:val="00521F3A"/>
    <w:rsid w:val="00536728"/>
    <w:rsid w:val="00557B5F"/>
    <w:rsid w:val="005616C7"/>
    <w:rsid w:val="005F31F9"/>
    <w:rsid w:val="00665647"/>
    <w:rsid w:val="00697D3F"/>
    <w:rsid w:val="006A1DA2"/>
    <w:rsid w:val="006A52DF"/>
    <w:rsid w:val="00727993"/>
    <w:rsid w:val="00763259"/>
    <w:rsid w:val="00767DCE"/>
    <w:rsid w:val="007706B8"/>
    <w:rsid w:val="007A0103"/>
    <w:rsid w:val="00822DCA"/>
    <w:rsid w:val="00834951"/>
    <w:rsid w:val="00850EA1"/>
    <w:rsid w:val="00971E9D"/>
    <w:rsid w:val="009C0936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CB2B7F"/>
    <w:rsid w:val="00D43291"/>
    <w:rsid w:val="00D467AD"/>
    <w:rsid w:val="00D575C3"/>
    <w:rsid w:val="00D62111"/>
    <w:rsid w:val="00D73271"/>
    <w:rsid w:val="00DB31DC"/>
    <w:rsid w:val="00E91C00"/>
    <w:rsid w:val="00F0012D"/>
    <w:rsid w:val="00F561DD"/>
    <w:rsid w:val="00F915FB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0B5720-A3DF-4A6D-9743-2C12012A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7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L1301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TOL1305</dc:creator>
  <cp:lastModifiedBy>Lisa Amon</cp:lastModifiedBy>
  <cp:revision>2</cp:revision>
  <cp:lastPrinted>2013-10-30T15:11:00Z</cp:lastPrinted>
  <dcterms:created xsi:type="dcterms:W3CDTF">2013-10-30T15:11:00Z</dcterms:created>
  <dcterms:modified xsi:type="dcterms:W3CDTF">2013-10-30T15:11:00Z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