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95959" w:themeColor="text1" w:themeTint="A6"/>
        </w:rPr>
        <w:alias w:val="Author"/>
        <w:tag w:val=""/>
        <w:id w:val="1246310863"/>
        <w:placeholder>
          <w:docPart w:val="8C3663F2F0834B2B872AB05FE5AB0D8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A4D41" w:rsidRPr="008B74E5" w:rsidRDefault="00E312AA">
          <w:pPr>
            <w:pStyle w:val="Title"/>
            <w:rPr>
              <w:rFonts w:ascii="Times New Roman" w:hAnsi="Times New Roman" w:cs="Times New Roman"/>
              <w:color w:val="595959" w:themeColor="text1" w:themeTint="A6"/>
            </w:rPr>
          </w:pPr>
          <w:r w:rsidRPr="008B74E5">
            <w:rPr>
              <w:rFonts w:ascii="Times New Roman" w:hAnsi="Times New Roman" w:cs="Times New Roman"/>
              <w:color w:val="595959" w:themeColor="text1" w:themeTint="A6"/>
            </w:rPr>
            <w:t>David walker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530"/>
        <w:gridCol w:w="7542"/>
      </w:tblGrid>
      <w:tr w:rsidR="008B74E5" w:rsidRPr="008B74E5" w:rsidTr="001A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843" w:type="pct"/>
          </w:tcPr>
          <w:p w:rsidR="00FA4D41" w:rsidRPr="008B74E5" w:rsidRDefault="00FA4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pct"/>
          </w:tcPr>
          <w:p w:rsidR="00FA4D41" w:rsidRPr="008B74E5" w:rsidRDefault="00FA4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4E5" w:rsidRPr="008B74E5" w:rsidTr="001A2CCE">
        <w:tc>
          <w:tcPr>
            <w:tcW w:w="843" w:type="pct"/>
          </w:tcPr>
          <w:p w:rsidR="00FA4D41" w:rsidRPr="008B74E5" w:rsidRDefault="00FA4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pct"/>
          </w:tcPr>
          <w:p w:rsidR="00FA4D41" w:rsidRPr="007545C6" w:rsidRDefault="00777939" w:rsidP="00DC64EE">
            <w:pPr>
              <w:pStyle w:val="ContactInfo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>1517 Hornbeam Glen, CA 92025</w:t>
            </w:r>
            <w:r w:rsidR="00E73B24" w:rsidRPr="007545C6">
              <w:rPr>
                <w:rFonts w:ascii="Times New Roman" w:hAnsi="Times New Roman" w:cs="Times New Roman"/>
                <w:sz w:val="20"/>
              </w:rPr>
              <w:t> | </w:t>
            </w:r>
            <w:r w:rsidR="00320C59" w:rsidRPr="007545C6">
              <w:rPr>
                <w:rFonts w:ascii="Times New Roman" w:hAnsi="Times New Roman" w:cs="Times New Roman"/>
                <w:sz w:val="20"/>
              </w:rPr>
              <w:t>(559)309-0576</w:t>
            </w:r>
            <w:r w:rsidR="00E73B24" w:rsidRPr="007545C6">
              <w:rPr>
                <w:rFonts w:ascii="Times New Roman" w:hAnsi="Times New Roman" w:cs="Times New Roman"/>
                <w:sz w:val="20"/>
              </w:rPr>
              <w:t> | </w:t>
            </w:r>
          </w:p>
        </w:tc>
      </w:tr>
    </w:tbl>
    <w:p w:rsidR="00FA4D41" w:rsidRPr="008B74E5" w:rsidRDefault="00320C59">
      <w:pPr>
        <w:pStyle w:val="SectionHeading"/>
        <w:rPr>
          <w:rFonts w:ascii="Times New Roman" w:hAnsi="Times New Roman" w:cs="Times New Roman"/>
          <w:b/>
          <w:color w:val="595959" w:themeColor="text1" w:themeTint="A6"/>
          <w:szCs w:val="26"/>
        </w:rPr>
      </w:pPr>
      <w:r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B74E5" w:rsidRPr="008B74E5" w:rsidTr="001F4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A4D41" w:rsidRPr="008B74E5" w:rsidRDefault="00F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FA4D41" w:rsidRPr="008B74E5" w:rsidRDefault="00FA4D41">
            <w:pPr>
              <w:rPr>
                <w:rFonts w:ascii="Times New Roman" w:hAnsi="Times New Roman" w:cs="Times New Roman"/>
              </w:rPr>
            </w:pPr>
          </w:p>
        </w:tc>
      </w:tr>
      <w:tr w:rsidR="008B74E5" w:rsidRPr="008B74E5" w:rsidTr="001F4C7E">
        <w:tc>
          <w:tcPr>
            <w:tcW w:w="913" w:type="pct"/>
          </w:tcPr>
          <w:p w:rsidR="00FA4D41" w:rsidRPr="007545C6" w:rsidRDefault="00FA4D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7" w:type="pct"/>
          </w:tcPr>
          <w:p w:rsidR="00FA4D41" w:rsidRPr="007545C6" w:rsidRDefault="00320C59" w:rsidP="00E312AA">
            <w:pPr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 xml:space="preserve">To obtain a position as a </w:t>
            </w:r>
            <w:r w:rsidR="00E312AA" w:rsidRPr="007545C6">
              <w:rPr>
                <w:rFonts w:ascii="Times New Roman" w:hAnsi="Times New Roman" w:cs="Times New Roman"/>
                <w:sz w:val="20"/>
              </w:rPr>
              <w:t>truck driver in a company which allows me to use and expand my knowledge in truck driving. My knowledge of dri</w:t>
            </w:r>
            <w:r w:rsidR="001F4C7E" w:rsidRPr="007545C6">
              <w:rPr>
                <w:rFonts w:ascii="Times New Roman" w:hAnsi="Times New Roman" w:cs="Times New Roman"/>
                <w:sz w:val="20"/>
              </w:rPr>
              <w:t xml:space="preserve">ving will help me in providing </w:t>
            </w:r>
            <w:r w:rsidR="00E312AA" w:rsidRPr="007545C6">
              <w:rPr>
                <w:rFonts w:ascii="Times New Roman" w:hAnsi="Times New Roman" w:cs="Times New Roman"/>
                <w:sz w:val="20"/>
              </w:rPr>
              <w:t>excellent services for the company.</w:t>
            </w:r>
          </w:p>
        </w:tc>
      </w:tr>
    </w:tbl>
    <w:p w:rsidR="00FA4D41" w:rsidRPr="008B74E5" w:rsidRDefault="00E312AA">
      <w:pPr>
        <w:pStyle w:val="SectionHeading"/>
        <w:rPr>
          <w:rFonts w:ascii="Times New Roman" w:hAnsi="Times New Roman" w:cs="Times New Roman"/>
          <w:b/>
          <w:color w:val="595959" w:themeColor="text1" w:themeTint="A6"/>
          <w:szCs w:val="26"/>
        </w:rPr>
      </w:pPr>
      <w:r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>driving</w:t>
      </w:r>
      <w:r w:rsidR="00E73B24"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 xml:space="preserve">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8B74E5" w:rsidRPr="008B74E5" w:rsidTr="00FA4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A4D41" w:rsidRPr="008B74E5" w:rsidRDefault="00F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FA4D41" w:rsidRPr="008B74E5" w:rsidRDefault="00FA4D41">
            <w:pPr>
              <w:rPr>
                <w:rFonts w:ascii="Times New Roman" w:hAnsi="Times New Roman" w:cs="Times New Roman"/>
              </w:rPr>
            </w:pPr>
          </w:p>
        </w:tc>
      </w:tr>
      <w:tr w:rsidR="008B74E5" w:rsidRPr="008B74E5" w:rsidTr="00FA4D41">
        <w:tc>
          <w:tcPr>
            <w:tcW w:w="913" w:type="pct"/>
          </w:tcPr>
          <w:p w:rsidR="00FA4D41" w:rsidRPr="007545C6" w:rsidRDefault="00FA4D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7" w:type="pct"/>
          </w:tcPr>
          <w:p w:rsidR="00FA4D41" w:rsidRPr="007545C6" w:rsidRDefault="00E312AA">
            <w:pPr>
              <w:pStyle w:val="Subsection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545C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Types of vehicles</w:t>
            </w:r>
          </w:p>
          <w:p w:rsidR="00FA4D41" w:rsidRPr="007545C6" w:rsidRDefault="00320C59" w:rsidP="00E312AA">
            <w:pPr>
              <w:pStyle w:val="ListBullet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>E</w:t>
            </w:r>
            <w:r w:rsidR="00E312AA" w:rsidRPr="007545C6">
              <w:rPr>
                <w:rFonts w:ascii="Times New Roman" w:hAnsi="Times New Roman" w:cs="Times New Roman"/>
                <w:sz w:val="20"/>
              </w:rPr>
              <w:t>xperienced in driving straight</w:t>
            </w:r>
            <w:r w:rsidRPr="007545C6">
              <w:rPr>
                <w:rFonts w:ascii="Times New Roman" w:hAnsi="Times New Roman" w:cs="Times New Roman"/>
                <w:sz w:val="20"/>
              </w:rPr>
              <w:t xml:space="preserve"> trucks, forklifts, tankers and</w:t>
            </w:r>
            <w:r w:rsidR="00E312AA" w:rsidRPr="007545C6">
              <w:rPr>
                <w:rFonts w:ascii="Times New Roman" w:hAnsi="Times New Roman" w:cs="Times New Roman"/>
                <w:sz w:val="20"/>
              </w:rPr>
              <w:t xml:space="preserve"> truck and trailer. </w:t>
            </w:r>
          </w:p>
        </w:tc>
      </w:tr>
      <w:sdt>
        <w:sdtPr>
          <w:rPr>
            <w:rFonts w:ascii="Times New Roman" w:hAnsi="Times New Roman" w:cs="Times New Roman"/>
            <w:sz w:val="20"/>
          </w:rPr>
          <w:id w:val="1857463929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2011181661"/>
              <w:placeholder>
                <w:docPart w:val="A7900F191B0A419DA86B7D2E6FDD20AC"/>
              </w:placeholder>
              <w15:repeatingSectionItem/>
            </w:sdtPr>
            <w:sdtEndPr/>
            <w:sdtContent>
              <w:tr w:rsidR="008B74E5" w:rsidRPr="008B74E5" w:rsidTr="00FA4D41">
                <w:tc>
                  <w:tcPr>
                    <w:tcW w:w="913" w:type="pct"/>
                  </w:tcPr>
                  <w:p w:rsidR="00FA4D41" w:rsidRPr="007545C6" w:rsidRDefault="00FA4D41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c>
                <w:tc>
                  <w:tcPr>
                    <w:tcW w:w="4087" w:type="pct"/>
                  </w:tcPr>
                  <w:p w:rsidR="00FA4D41" w:rsidRPr="007545C6" w:rsidRDefault="00E312AA">
                    <w:pPr>
                      <w:pStyle w:val="Subsection"/>
                      <w:rPr>
                        <w:rFonts w:ascii="Times New Roman" w:hAnsi="Times New Roman" w:cs="Times New Roman"/>
                        <w:b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b/>
                        <w:color w:val="595959" w:themeColor="text1" w:themeTint="A6"/>
                        <w:sz w:val="20"/>
                      </w:rPr>
                      <w:t>Licenses</w:t>
                    </w:r>
                  </w:p>
                  <w:p w:rsidR="00FA4D41" w:rsidRPr="007545C6" w:rsidRDefault="00E312AA" w:rsidP="00E312AA">
                    <w:pPr>
                      <w:pStyle w:val="ListBullet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>Class A License with HAZMATT Endorsement.</w:t>
                    </w:r>
                  </w:p>
                </w:tc>
              </w:tr>
            </w:sdtContent>
          </w:sdt>
        </w:sdtContent>
      </w:sdt>
    </w:tbl>
    <w:p w:rsidR="00FA4D41" w:rsidRPr="008B74E5" w:rsidRDefault="00E73B24" w:rsidP="008B74E5">
      <w:pPr>
        <w:pStyle w:val="SectionHeading"/>
        <w:tabs>
          <w:tab w:val="left" w:pos="4920"/>
        </w:tabs>
        <w:rPr>
          <w:rFonts w:ascii="Times New Roman" w:hAnsi="Times New Roman" w:cs="Times New Roman"/>
          <w:b/>
          <w:color w:val="595959" w:themeColor="text1" w:themeTint="A6"/>
          <w:szCs w:val="26"/>
        </w:rPr>
      </w:pPr>
      <w:r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>Experience</w:t>
      </w:r>
      <w:r w:rsidR="008B74E5"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ab/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8B74E5" w:rsidRPr="008B74E5" w:rsidTr="00FA4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A4D41" w:rsidRPr="008B74E5" w:rsidRDefault="00FA4D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FA4D41" w:rsidRPr="008B74E5" w:rsidRDefault="00FA4D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4E5" w:rsidRPr="008B74E5" w:rsidTr="00FA4D41">
        <w:tc>
          <w:tcPr>
            <w:tcW w:w="913" w:type="pct"/>
          </w:tcPr>
          <w:p w:rsidR="00320C59" w:rsidRPr="007545C6" w:rsidRDefault="00320C59" w:rsidP="001F4C7E">
            <w:pPr>
              <w:pStyle w:val="Date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9/3/2013 – 1/10/2014</w:t>
            </w:r>
          </w:p>
          <w:p w:rsidR="00320C59" w:rsidRPr="007545C6" w:rsidRDefault="00320C59" w:rsidP="001F4C7E">
            <w:pPr>
              <w:pStyle w:val="Date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  <w:p w:rsidR="00320C59" w:rsidRPr="007545C6" w:rsidRDefault="00320C59" w:rsidP="001F4C7E">
            <w:pPr>
              <w:pStyle w:val="Date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  <w:p w:rsidR="00320C59" w:rsidRPr="007545C6" w:rsidRDefault="00320C59" w:rsidP="001F4C7E">
            <w:pPr>
              <w:pStyle w:val="Date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  <w:p w:rsidR="00FA4D41" w:rsidRPr="007545C6" w:rsidRDefault="00E312AA" w:rsidP="001F4C7E">
            <w:pPr>
              <w:pStyle w:val="Date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2/8/2011</w:t>
            </w:r>
            <w:r w:rsidR="005E2A93"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</w:t>
            </w:r>
            <w:r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-1/11/2013</w:t>
            </w:r>
          </w:p>
        </w:tc>
        <w:tc>
          <w:tcPr>
            <w:tcW w:w="4087" w:type="pct"/>
          </w:tcPr>
          <w:p w:rsidR="00320C59" w:rsidRPr="007545C6" w:rsidRDefault="00320C59" w:rsidP="001F4C7E">
            <w:pPr>
              <w:pStyle w:val="Subsection"/>
              <w:ind w:left="360"/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Truck Driver, </w:t>
            </w:r>
            <w:r w:rsidR="004D659A" w:rsidRPr="007545C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</w:rPr>
              <w:t>Jason</w:t>
            </w:r>
            <w:r w:rsidR="004D659A"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</w:t>
            </w:r>
            <w:r w:rsidRPr="007545C6"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  <w:t>Proctor Transportation</w:t>
            </w:r>
          </w:p>
          <w:p w:rsidR="00320C59" w:rsidRPr="007545C6" w:rsidRDefault="004D659A" w:rsidP="00320C5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20C59" w:rsidRPr="007545C6">
              <w:rPr>
                <w:rFonts w:ascii="Times New Roman" w:hAnsi="Times New Roman" w:cs="Times New Roman"/>
                <w:sz w:val="20"/>
              </w:rPr>
              <w:t xml:space="preserve">Drove truck and </w:t>
            </w:r>
            <w:r w:rsidR="008B74E5" w:rsidRPr="007545C6">
              <w:rPr>
                <w:rFonts w:ascii="Times New Roman" w:hAnsi="Times New Roman" w:cs="Times New Roman"/>
                <w:sz w:val="20"/>
              </w:rPr>
              <w:t>trailer</w:t>
            </w:r>
            <w:r w:rsidR="00320C59" w:rsidRPr="007545C6">
              <w:rPr>
                <w:rFonts w:ascii="Times New Roman" w:hAnsi="Times New Roman" w:cs="Times New Roman"/>
                <w:sz w:val="20"/>
              </w:rPr>
              <w:t xml:space="preserve"> to take trash to the dump</w:t>
            </w:r>
          </w:p>
          <w:p w:rsidR="00320C59" w:rsidRPr="007545C6" w:rsidRDefault="00320C59" w:rsidP="001F4C7E">
            <w:pPr>
              <w:pStyle w:val="Subsection"/>
              <w:ind w:left="360"/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  <w:p w:rsidR="00320C59" w:rsidRPr="007545C6" w:rsidRDefault="00320C59" w:rsidP="001F4C7E">
            <w:pPr>
              <w:pStyle w:val="Subsection"/>
              <w:ind w:left="360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  <w:p w:rsidR="00FA4D41" w:rsidRPr="007545C6" w:rsidRDefault="005E2A93" w:rsidP="001F4C7E">
            <w:pPr>
              <w:pStyle w:val="Subsection"/>
              <w:ind w:left="360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Truck Driver</w:t>
            </w:r>
            <w:r w:rsidR="00F24EE1" w:rsidRPr="007545C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, </w:t>
            </w:r>
            <w:proofErr w:type="spellStart"/>
            <w:r w:rsidRPr="007545C6"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  <w:t>Calarco</w:t>
            </w:r>
            <w:proofErr w:type="spellEnd"/>
            <w:r w:rsidRPr="007545C6"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Inc.</w:t>
            </w:r>
            <w:r w:rsidR="00320C59" w:rsidRPr="007545C6">
              <w:rPr>
                <w:rStyle w:val="Emphasis"/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</w:t>
            </w:r>
          </w:p>
          <w:p w:rsidR="008B74E5" w:rsidRPr="007545C6" w:rsidRDefault="004D659A" w:rsidP="004D659A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B74E5" w:rsidRPr="007545C6">
              <w:rPr>
                <w:rFonts w:ascii="Times New Roman" w:hAnsi="Times New Roman" w:cs="Times New Roman"/>
                <w:sz w:val="20"/>
              </w:rPr>
              <w:t>Sprayed</w:t>
            </w:r>
            <w:r w:rsidR="005E2A93" w:rsidRPr="007545C6">
              <w:rPr>
                <w:rFonts w:ascii="Times New Roman" w:hAnsi="Times New Roman" w:cs="Times New Roman"/>
                <w:sz w:val="20"/>
              </w:rPr>
              <w:t xml:space="preserve"> canals with round up</w:t>
            </w:r>
            <w:r w:rsidR="00320C59" w:rsidRPr="007545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E2A93" w:rsidRPr="007545C6" w:rsidRDefault="008B74E5" w:rsidP="004D659A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 xml:space="preserve"> filled</w:t>
            </w:r>
            <w:r w:rsidR="005E2A93" w:rsidRPr="007545C6">
              <w:rPr>
                <w:rFonts w:ascii="Times New Roman" w:hAnsi="Times New Roman" w:cs="Times New Roman"/>
                <w:sz w:val="20"/>
              </w:rPr>
              <w:t xml:space="preserve"> tanks with ammonia</w:t>
            </w:r>
          </w:p>
          <w:p w:rsidR="005E2A93" w:rsidRPr="007545C6" w:rsidRDefault="004D659A" w:rsidP="004D659A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0"/>
              </w:rPr>
            </w:pPr>
            <w:r w:rsidRPr="007545C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B74E5" w:rsidRPr="007545C6">
              <w:rPr>
                <w:rFonts w:ascii="Times New Roman" w:hAnsi="Times New Roman" w:cs="Times New Roman"/>
                <w:sz w:val="20"/>
              </w:rPr>
              <w:t>Delivered</w:t>
            </w:r>
            <w:r w:rsidR="005E2A93" w:rsidRPr="007545C6">
              <w:rPr>
                <w:rFonts w:ascii="Times New Roman" w:hAnsi="Times New Roman" w:cs="Times New Roman"/>
                <w:sz w:val="20"/>
              </w:rPr>
              <w:t xml:space="preserve"> fertilizer</w:t>
            </w:r>
          </w:p>
          <w:p w:rsidR="008B734F" w:rsidRPr="007545C6" w:rsidRDefault="008B734F" w:rsidP="001F4C7E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  <w:sz w:val="20"/>
              </w:rPr>
            </w:pPr>
          </w:p>
        </w:tc>
      </w:tr>
      <w:sdt>
        <w:sdtPr>
          <w:rPr>
            <w:rFonts w:ascii="Times New Roman" w:hAnsi="Times New Roman" w:cs="Times New Roman"/>
            <w:color w:val="595959" w:themeColor="text1" w:themeTint="A6"/>
            <w:sz w:val="20"/>
          </w:rPr>
          <w:id w:val="-1144189173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id w:val="-693077924"/>
              <w:placeholder>
                <w:docPart w:val="A7900F191B0A419DA86B7D2E6FDD20AC"/>
              </w:placeholder>
              <w15:repeatingSectionItem/>
            </w:sdtPr>
            <w:sdtEndPr/>
            <w:sdtContent>
              <w:tr w:rsidR="008B74E5" w:rsidRPr="008B74E5" w:rsidTr="00FA4D41">
                <w:tc>
                  <w:tcPr>
                    <w:tcW w:w="913" w:type="pct"/>
                  </w:tcPr>
                  <w:p w:rsidR="00FA4D41" w:rsidRPr="007545C6" w:rsidRDefault="005E2A93" w:rsidP="005E2A93">
                    <w:pPr>
                      <w:pStyle w:val="Date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4/7/2010 - 5/7/2010</w:t>
                    </w:r>
                  </w:p>
                </w:tc>
                <w:tc>
                  <w:tcPr>
                    <w:tcW w:w="4087" w:type="pct"/>
                  </w:tcPr>
                  <w:p w:rsidR="00FA4D41" w:rsidRPr="007545C6" w:rsidRDefault="004D659A">
                    <w:pPr>
                      <w:pStyle w:val="Subsection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 xml:space="preserve">      </w:t>
                    </w:r>
                    <w:r w:rsidR="005E2A93"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Farm Labor</w:t>
                    </w:r>
                    <w:r w:rsidR="00E73B24"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,  </w:t>
                    </w:r>
                    <w:proofErr w:type="spellStart"/>
                    <w:r w:rsidR="005E2A93"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Hensen</w:t>
                    </w:r>
                    <w:proofErr w:type="spellEnd"/>
                    <w:r w:rsidR="005E2A93"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 xml:space="preserve"> Ranches</w:t>
                    </w:r>
                  </w:p>
                  <w:p w:rsidR="008B734F" w:rsidRPr="007545C6" w:rsidRDefault="004D659A" w:rsidP="004D659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    </w:t>
                    </w:r>
                    <w:r w:rsidR="008B74E5" w:rsidRPr="007545C6">
                      <w:rPr>
                        <w:rFonts w:ascii="Times New Roman" w:hAnsi="Times New Roman" w:cs="Times New Roman"/>
                        <w:sz w:val="20"/>
                      </w:rPr>
                      <w:t>Drove</w:t>
                    </w:r>
                    <w:r w:rsidR="009677C0"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tractor to clean </w:t>
                    </w:r>
                    <w:r w:rsidR="005E2A93" w:rsidRPr="007545C6">
                      <w:rPr>
                        <w:rFonts w:ascii="Times New Roman" w:hAnsi="Times New Roman" w:cs="Times New Roman"/>
                        <w:sz w:val="20"/>
                      </w:rPr>
                      <w:t>pistachio and pomegranate fields.</w:t>
                    </w:r>
                  </w:p>
                  <w:p w:rsidR="001F4C7E" w:rsidRPr="007545C6" w:rsidRDefault="001F4C7E" w:rsidP="001F4C7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  <w:p w:rsidR="00FA4D41" w:rsidRPr="007545C6" w:rsidRDefault="00FA4D41" w:rsidP="008B734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id w:val="-66345274"/>
              <w:placeholder>
                <w:docPart w:val="C4F8DB2E4D024F76964C2D627CB4D9D0"/>
              </w:placeholder>
              <w15:repeatingSectionItem/>
            </w:sdtPr>
            <w:sdtEndPr/>
            <w:sdtContent>
              <w:tr w:rsidR="008B74E5" w:rsidRPr="008B74E5" w:rsidTr="00FA4D41">
                <w:tc>
                  <w:tcPr>
                    <w:tcW w:w="913" w:type="pct"/>
                  </w:tcPr>
                  <w:p w:rsidR="005E2A93" w:rsidRPr="007545C6" w:rsidRDefault="005E2A93" w:rsidP="005E2A93">
                    <w:pPr>
                      <w:pStyle w:val="Date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12/17/2009 - 3/18/2010</w:t>
                    </w:r>
                  </w:p>
                </w:tc>
                <w:tc>
                  <w:tcPr>
                    <w:tcW w:w="4087" w:type="pct"/>
                  </w:tcPr>
                  <w:p w:rsidR="005E2A93" w:rsidRPr="007545C6" w:rsidRDefault="004D659A">
                    <w:pPr>
                      <w:pStyle w:val="Subsection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 xml:space="preserve">     </w:t>
                    </w:r>
                    <w:r w:rsidR="005E2A93"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Farm Labor,  </w:t>
                    </w:r>
                    <w:r w:rsidR="005E2A93"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El Don Farm Labor</w:t>
                    </w:r>
                  </w:p>
                  <w:p w:rsidR="008B734F" w:rsidRPr="007545C6" w:rsidRDefault="009677C0" w:rsidP="004D659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   Harvest</w:t>
                    </w:r>
                    <w:r w:rsidR="005E2A93"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broccoli. </w:t>
                    </w:r>
                  </w:p>
                  <w:p w:rsidR="001F4C7E" w:rsidRPr="007545C6" w:rsidRDefault="001F4C7E" w:rsidP="001F4C7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  <w:p w:rsidR="005E2A93" w:rsidRPr="007545C6" w:rsidRDefault="005E2A93" w:rsidP="008B734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id w:val="-682811898"/>
              <w:placeholder>
                <w:docPart w:val="2B96AA66FEC44D1181A837421AD5AB95"/>
              </w:placeholder>
              <w15:repeatingSectionItem/>
            </w:sdtPr>
            <w:sdtEndPr/>
            <w:sdtContent>
              <w:tr w:rsidR="008B74E5" w:rsidRPr="008B74E5" w:rsidTr="00FA4D41">
                <w:tc>
                  <w:tcPr>
                    <w:tcW w:w="913" w:type="pct"/>
                  </w:tcPr>
                  <w:p w:rsidR="005E2A93" w:rsidRPr="007545C6" w:rsidRDefault="005E2A93" w:rsidP="005E2A93">
                    <w:pPr>
                      <w:pStyle w:val="Date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10/</w:t>
                    </w:r>
                    <w:r w:rsidR="00935143"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5/</w:t>
                    </w: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2005 -5/15/2009</w:t>
                    </w:r>
                  </w:p>
                </w:tc>
                <w:tc>
                  <w:tcPr>
                    <w:tcW w:w="4087" w:type="pct"/>
                  </w:tcPr>
                  <w:p w:rsidR="005E2A93" w:rsidRPr="007545C6" w:rsidRDefault="005E2A93">
                    <w:pPr>
                      <w:pStyle w:val="Subsection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Truck Driver,  </w:t>
                    </w:r>
                    <w:r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General Petroleum</w:t>
                    </w:r>
                  </w:p>
                  <w:p w:rsidR="008B734F" w:rsidRPr="007545C6" w:rsidRDefault="005E2A93" w:rsidP="004D659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Delivered diesel, gasoline, and motor oil. </w:t>
                    </w:r>
                  </w:p>
                  <w:p w:rsidR="005E2A93" w:rsidRPr="007545C6" w:rsidRDefault="005E2A93" w:rsidP="008B734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id w:val="1060751580"/>
              <w:placeholder>
                <w:docPart w:val="D693DB8265D54C6FB4F556C7EF14B8FD"/>
              </w:placeholder>
              <w15:repeatingSectionItem/>
            </w:sdtPr>
            <w:sdtEndPr/>
            <w:sdtContent>
              <w:tr w:rsidR="008B74E5" w:rsidRPr="008B74E5" w:rsidTr="00FA4D41">
                <w:tc>
                  <w:tcPr>
                    <w:tcW w:w="913" w:type="pct"/>
                  </w:tcPr>
                  <w:p w:rsidR="001F4C7E" w:rsidRPr="007545C6" w:rsidRDefault="001F4C7E" w:rsidP="005E2A93">
                    <w:pPr>
                      <w:pStyle w:val="Date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</w:p>
                  <w:p w:rsidR="005E2A93" w:rsidRPr="007545C6" w:rsidRDefault="005E2A93" w:rsidP="005E2A93">
                    <w:pPr>
                      <w:pStyle w:val="Date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6/15/2000 - 9/10/2005</w:t>
                    </w:r>
                  </w:p>
                </w:tc>
                <w:tc>
                  <w:tcPr>
                    <w:tcW w:w="4087" w:type="pct"/>
                  </w:tcPr>
                  <w:p w:rsidR="001F4C7E" w:rsidRPr="007545C6" w:rsidRDefault="001F4C7E">
                    <w:pPr>
                      <w:pStyle w:val="Subsection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</w:p>
                  <w:p w:rsidR="005E2A93" w:rsidRPr="007545C6" w:rsidRDefault="005E2A93">
                    <w:pPr>
                      <w:pStyle w:val="Subsection"/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Truck Driver,  </w:t>
                    </w:r>
                    <w:proofErr w:type="spellStart"/>
                    <w:r w:rsidR="008B734F"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>Gilkey</w:t>
                    </w:r>
                    <w:proofErr w:type="spellEnd"/>
                    <w:r w:rsidR="008B734F" w:rsidRPr="007545C6">
                      <w:rPr>
                        <w:rStyle w:val="Emphasis"/>
                        <w:rFonts w:ascii="Times New Roman" w:hAnsi="Times New Roman" w:cs="Times New Roman"/>
                        <w:color w:val="595959" w:themeColor="text1" w:themeTint="A6"/>
                        <w:sz w:val="20"/>
                      </w:rPr>
                      <w:t xml:space="preserve"> Farms</w:t>
                    </w:r>
                  </w:p>
                  <w:p w:rsidR="008B734F" w:rsidRPr="007545C6" w:rsidRDefault="004D659A" w:rsidP="004D659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 </w:t>
                    </w:r>
                    <w:r w:rsidR="008B734F" w:rsidRPr="007545C6">
                      <w:rPr>
                        <w:rFonts w:ascii="Times New Roman" w:hAnsi="Times New Roman" w:cs="Times New Roman"/>
                        <w:sz w:val="20"/>
                      </w:rPr>
                      <w:t>Sprayed fields with round up</w:t>
                    </w:r>
                  </w:p>
                  <w:p w:rsidR="005E2A93" w:rsidRPr="007545C6" w:rsidRDefault="008B734F" w:rsidP="004D659A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545C6">
                      <w:rPr>
                        <w:rFonts w:ascii="Times New Roman" w:hAnsi="Times New Roman" w:cs="Times New Roman"/>
                        <w:sz w:val="20"/>
                      </w:rPr>
                      <w:t>Drove service truck</w:t>
                    </w:r>
                    <w:r w:rsidR="005E2A93" w:rsidRPr="007545C6">
                      <w:rPr>
                        <w:rFonts w:ascii="Times New Roman" w:hAnsi="Times New Roman" w:cs="Times New Roman"/>
                        <w:sz w:val="20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FA4D41" w:rsidRPr="008B74E5" w:rsidRDefault="008A4329">
      <w:pPr>
        <w:pStyle w:val="SectionHeading"/>
        <w:rPr>
          <w:rFonts w:ascii="Times New Roman" w:hAnsi="Times New Roman" w:cs="Times New Roman"/>
          <w:b/>
          <w:color w:val="595959" w:themeColor="text1" w:themeTint="A6"/>
          <w:szCs w:val="26"/>
        </w:rPr>
      </w:pPr>
      <w:r w:rsidRPr="008B74E5">
        <w:rPr>
          <w:rFonts w:ascii="Times New Roman" w:hAnsi="Times New Roman" w:cs="Times New Roman"/>
          <w:b/>
          <w:color w:val="595959" w:themeColor="text1" w:themeTint="A6"/>
          <w:szCs w:val="26"/>
        </w:rPr>
        <w:t>Education Refrences</w:t>
      </w:r>
    </w:p>
    <w:p w:rsidR="00FA4D41" w:rsidRPr="008B74E5" w:rsidRDefault="00FA4D41">
      <w:pPr>
        <w:rPr>
          <w:rFonts w:ascii="Times New Roman" w:hAnsi="Times New Roman" w:cs="Times New Roman"/>
        </w:rPr>
      </w:pPr>
    </w:p>
    <w:p w:rsidR="008B734F" w:rsidRPr="007545C6" w:rsidRDefault="008B734F">
      <w:pPr>
        <w:rPr>
          <w:rFonts w:ascii="Times New Roman" w:hAnsi="Times New Roman" w:cs="Times New Roman"/>
          <w:i/>
          <w:sz w:val="20"/>
        </w:rPr>
      </w:pPr>
      <w:r w:rsidRPr="007545C6">
        <w:rPr>
          <w:rFonts w:ascii="Times New Roman" w:hAnsi="Times New Roman" w:cs="Times New Roman"/>
          <w:sz w:val="20"/>
        </w:rPr>
        <w:t>1976 – 1979</w:t>
      </w:r>
      <w:r w:rsidR="008A4329" w:rsidRPr="007545C6">
        <w:rPr>
          <w:rFonts w:ascii="Times New Roman" w:hAnsi="Times New Roman" w:cs="Times New Roman"/>
          <w:sz w:val="20"/>
        </w:rPr>
        <w:t xml:space="preserve">                  </w:t>
      </w:r>
      <w:r w:rsidRPr="007545C6">
        <w:rPr>
          <w:rFonts w:ascii="Times New Roman" w:hAnsi="Times New Roman" w:cs="Times New Roman"/>
          <w:sz w:val="20"/>
        </w:rPr>
        <w:t xml:space="preserve">  </w:t>
      </w:r>
      <w:r w:rsidRPr="007545C6">
        <w:rPr>
          <w:rFonts w:ascii="Times New Roman" w:hAnsi="Times New Roman" w:cs="Times New Roman"/>
          <w:i/>
          <w:sz w:val="20"/>
        </w:rPr>
        <w:t>Corcoran High School</w:t>
      </w:r>
    </w:p>
    <w:p w:rsidR="008A4329" w:rsidRPr="007545C6" w:rsidRDefault="008A4329">
      <w:pPr>
        <w:rPr>
          <w:rFonts w:ascii="Times New Roman" w:hAnsi="Times New Roman" w:cs="Times New Roman"/>
          <w:i/>
          <w:sz w:val="20"/>
        </w:rPr>
      </w:pPr>
    </w:p>
    <w:p w:rsidR="001F4C7E" w:rsidRPr="008B74E5" w:rsidRDefault="001F4C7E">
      <w:pPr>
        <w:rPr>
          <w:rFonts w:ascii="Times New Roman" w:hAnsi="Times New Roman" w:cs="Times New Roman"/>
          <w:i/>
          <w:sz w:val="28"/>
          <w:szCs w:val="28"/>
        </w:rPr>
      </w:pPr>
    </w:p>
    <w:p w:rsidR="008A4329" w:rsidRPr="008B74E5" w:rsidRDefault="008A4329">
      <w:pPr>
        <w:rPr>
          <w:rFonts w:ascii="Times New Roman" w:hAnsi="Times New Roman" w:cs="Times New Roman"/>
          <w:b/>
          <w:sz w:val="26"/>
          <w:szCs w:val="26"/>
        </w:rPr>
      </w:pPr>
      <w:r w:rsidRPr="008B74E5">
        <w:rPr>
          <w:rFonts w:ascii="Times New Roman" w:hAnsi="Times New Roman" w:cs="Times New Roman"/>
          <w:b/>
          <w:sz w:val="26"/>
          <w:szCs w:val="26"/>
        </w:rPr>
        <w:t>REFRENCES</w:t>
      </w:r>
    </w:p>
    <w:p w:rsidR="008A4329" w:rsidRPr="008B74E5" w:rsidRDefault="00F20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8A4329" w:rsidRPr="007545C6" w:rsidRDefault="008A4329">
      <w:pPr>
        <w:rPr>
          <w:rFonts w:ascii="Times New Roman" w:hAnsi="Times New Roman" w:cs="Times New Roman"/>
          <w:sz w:val="20"/>
        </w:rPr>
      </w:pPr>
      <w:r w:rsidRPr="007545C6">
        <w:rPr>
          <w:rFonts w:ascii="Times New Roman" w:hAnsi="Times New Roman" w:cs="Times New Roman"/>
          <w:sz w:val="20"/>
        </w:rPr>
        <w:t>References are</w:t>
      </w:r>
      <w:r w:rsidR="00715AD5" w:rsidRPr="007545C6">
        <w:rPr>
          <w:rFonts w:ascii="Times New Roman" w:hAnsi="Times New Roman" w:cs="Times New Roman"/>
          <w:sz w:val="20"/>
        </w:rPr>
        <w:t xml:space="preserve"> available upon</w:t>
      </w:r>
      <w:r w:rsidRPr="007545C6">
        <w:rPr>
          <w:rFonts w:ascii="Times New Roman" w:hAnsi="Times New Roman" w:cs="Times New Roman"/>
          <w:sz w:val="20"/>
        </w:rPr>
        <w:t xml:space="preserve"> request.</w:t>
      </w:r>
      <w:bookmarkStart w:id="0" w:name="_GoBack"/>
      <w:bookmarkEnd w:id="0"/>
    </w:p>
    <w:sectPr w:rsidR="008A4329" w:rsidRPr="007545C6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47" w:rsidRDefault="00F20647">
      <w:pPr>
        <w:spacing w:after="0"/>
      </w:pPr>
      <w:r>
        <w:separator/>
      </w:r>
    </w:p>
    <w:p w:rsidR="00F20647" w:rsidRDefault="00F20647"/>
  </w:endnote>
  <w:endnote w:type="continuationSeparator" w:id="0">
    <w:p w:rsidR="00F20647" w:rsidRDefault="00F20647">
      <w:pPr>
        <w:spacing w:after="0"/>
      </w:pPr>
      <w:r>
        <w:continuationSeparator/>
      </w:r>
    </w:p>
    <w:p w:rsidR="00F20647" w:rsidRDefault="00F2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41" w:rsidRDefault="00FA4D41" w:rsidP="00711E8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47" w:rsidRDefault="00F20647">
      <w:pPr>
        <w:spacing w:after="0"/>
      </w:pPr>
      <w:r>
        <w:separator/>
      </w:r>
    </w:p>
    <w:p w:rsidR="00F20647" w:rsidRDefault="00F20647"/>
  </w:footnote>
  <w:footnote w:type="continuationSeparator" w:id="0">
    <w:p w:rsidR="00F20647" w:rsidRDefault="00F20647">
      <w:pPr>
        <w:spacing w:after="0"/>
      </w:pPr>
      <w:r>
        <w:continuationSeparator/>
      </w:r>
    </w:p>
    <w:p w:rsidR="00F20647" w:rsidRDefault="00F206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B597C96"/>
    <w:multiLevelType w:val="hybridMultilevel"/>
    <w:tmpl w:val="D4208EF6"/>
    <w:lvl w:ilvl="0" w:tplc="D2F22A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F02D8D"/>
    <w:multiLevelType w:val="hybridMultilevel"/>
    <w:tmpl w:val="59742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C4EBE"/>
    <w:multiLevelType w:val="hybridMultilevel"/>
    <w:tmpl w:val="282ED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AA"/>
    <w:rsid w:val="00084781"/>
    <w:rsid w:val="001A2CCE"/>
    <w:rsid w:val="001F4C7E"/>
    <w:rsid w:val="00320C59"/>
    <w:rsid w:val="00330150"/>
    <w:rsid w:val="004D659A"/>
    <w:rsid w:val="005404AD"/>
    <w:rsid w:val="005E2A93"/>
    <w:rsid w:val="006C254C"/>
    <w:rsid w:val="006C46C8"/>
    <w:rsid w:val="00711E82"/>
    <w:rsid w:val="00715AD5"/>
    <w:rsid w:val="007545C6"/>
    <w:rsid w:val="00777939"/>
    <w:rsid w:val="007D4BDD"/>
    <w:rsid w:val="008A4329"/>
    <w:rsid w:val="008B734F"/>
    <w:rsid w:val="008B74E5"/>
    <w:rsid w:val="00935143"/>
    <w:rsid w:val="009677C0"/>
    <w:rsid w:val="00A43E04"/>
    <w:rsid w:val="00D575BD"/>
    <w:rsid w:val="00DC4437"/>
    <w:rsid w:val="00DC64EE"/>
    <w:rsid w:val="00E312AA"/>
    <w:rsid w:val="00E378BC"/>
    <w:rsid w:val="00E73B24"/>
    <w:rsid w:val="00F20647"/>
    <w:rsid w:val="00F24EE1"/>
    <w:rsid w:val="00F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CB55-E622-472E-848E-D7A3056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C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3663F2F0834B2B872AB05FE5AB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AF09-74CF-4ECA-B4B8-6DFB42462B75}"/>
      </w:docPartPr>
      <w:docPartBody>
        <w:p w:rsidR="00CD19B1" w:rsidRDefault="005F4FD2">
          <w:pPr>
            <w:pStyle w:val="8C3663F2F0834B2B872AB05FE5AB0D88"/>
          </w:pPr>
          <w:r>
            <w:t>[Your Name]</w:t>
          </w:r>
        </w:p>
      </w:docPartBody>
    </w:docPart>
    <w:docPart>
      <w:docPartPr>
        <w:name w:val="A7900F191B0A419DA86B7D2E6FDD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DF30-10D0-47D4-A7FC-3F7BE945CFB8}"/>
      </w:docPartPr>
      <w:docPartBody>
        <w:p w:rsidR="00CD19B1" w:rsidRDefault="005F4FD2">
          <w:pPr>
            <w:pStyle w:val="A7900F191B0A419DA86B7D2E6FDD20A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F8DB2E4D024F76964C2D627CB4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0911-C637-4B48-A1A0-061C35ECC18A}"/>
      </w:docPartPr>
      <w:docPartBody>
        <w:p w:rsidR="00CD19B1" w:rsidRDefault="000E6837" w:rsidP="000E6837">
          <w:pPr>
            <w:pStyle w:val="C4F8DB2E4D024F76964C2D627CB4D9D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96AA66FEC44D1181A837421AD5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5D84-A0AD-41F3-BD5E-52DBE8A6F88F}"/>
      </w:docPartPr>
      <w:docPartBody>
        <w:p w:rsidR="00CD19B1" w:rsidRDefault="000E6837" w:rsidP="000E6837">
          <w:pPr>
            <w:pStyle w:val="2B96AA66FEC44D1181A837421AD5AB9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93DB8265D54C6FB4F556C7EF14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2789-430F-4AF4-8A75-3864FE12A74D}"/>
      </w:docPartPr>
      <w:docPartBody>
        <w:p w:rsidR="00CD19B1" w:rsidRDefault="000E6837" w:rsidP="000E6837">
          <w:pPr>
            <w:pStyle w:val="D693DB8265D54C6FB4F556C7EF14B8F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37"/>
    <w:rsid w:val="000E6837"/>
    <w:rsid w:val="001A4667"/>
    <w:rsid w:val="00233721"/>
    <w:rsid w:val="00281919"/>
    <w:rsid w:val="0049562B"/>
    <w:rsid w:val="005F4FD2"/>
    <w:rsid w:val="006A4CEA"/>
    <w:rsid w:val="007C5674"/>
    <w:rsid w:val="007F1546"/>
    <w:rsid w:val="00CD19B1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3663F2F0834B2B872AB05FE5AB0D88">
    <w:name w:val="8C3663F2F0834B2B872AB05FE5AB0D88"/>
  </w:style>
  <w:style w:type="paragraph" w:customStyle="1" w:styleId="4E9E46A067F64A6A813C23ED4B987E0C">
    <w:name w:val="4E9E46A067F64A6A813C23ED4B987E0C"/>
  </w:style>
  <w:style w:type="paragraph" w:customStyle="1" w:styleId="B7EC48BCA50E444A8B2F6EAD3CA404E6">
    <w:name w:val="B7EC48BCA50E444A8B2F6EAD3CA404E6"/>
  </w:style>
  <w:style w:type="paragraph" w:customStyle="1" w:styleId="D69101C786414A11A58B29FE59AACD88">
    <w:name w:val="D69101C786414A11A58B29FE59AACD88"/>
  </w:style>
  <w:style w:type="paragraph" w:customStyle="1" w:styleId="1C1A819E6AB4401AB7C50C1440CDA43E">
    <w:name w:val="1C1A819E6AB4401AB7C50C1440CDA43E"/>
  </w:style>
  <w:style w:type="paragraph" w:customStyle="1" w:styleId="1DB933E1F7F94CAC9BAE338DC4076A41">
    <w:name w:val="1DB933E1F7F94CAC9BAE338DC4076A41"/>
  </w:style>
  <w:style w:type="character" w:styleId="PlaceholderText">
    <w:name w:val="Placeholder Text"/>
    <w:basedOn w:val="DefaultParagraphFont"/>
    <w:uiPriority w:val="99"/>
    <w:semiHidden/>
    <w:rsid w:val="000E6837"/>
    <w:rPr>
      <w:color w:val="808080"/>
    </w:rPr>
  </w:style>
  <w:style w:type="paragraph" w:customStyle="1" w:styleId="A7900F191B0A419DA86B7D2E6FDD20AC">
    <w:name w:val="A7900F191B0A419DA86B7D2E6FDD20AC"/>
  </w:style>
  <w:style w:type="paragraph" w:customStyle="1" w:styleId="2A597465B6594B8AAB18D6E05434A09D">
    <w:name w:val="2A597465B6594B8AAB18D6E05434A09D"/>
  </w:style>
  <w:style w:type="paragraph" w:customStyle="1" w:styleId="EB0B907A6D1E450CAFA40D42F2BC26E5">
    <w:name w:val="EB0B907A6D1E450CAFA40D42F2BC26E5"/>
  </w:style>
  <w:style w:type="paragraph" w:customStyle="1" w:styleId="07D2B71C4C184C409203D6BB564F625D">
    <w:name w:val="07D2B71C4C184C409203D6BB564F625D"/>
  </w:style>
  <w:style w:type="character" w:styleId="Emphasis">
    <w:name w:val="Emphasis"/>
    <w:basedOn w:val="DefaultParagraphFont"/>
    <w:uiPriority w:val="2"/>
    <w:unhideWhenUsed/>
    <w:qFormat/>
    <w:rsid w:val="000E6837"/>
    <w:rPr>
      <w:i/>
      <w:iCs/>
      <w:color w:val="404040" w:themeColor="text1" w:themeTint="BF"/>
    </w:rPr>
  </w:style>
  <w:style w:type="paragraph" w:customStyle="1" w:styleId="DB1687E30A9846149BE83F785443724A">
    <w:name w:val="DB1687E30A9846149BE83F785443724A"/>
  </w:style>
  <w:style w:type="paragraph" w:customStyle="1" w:styleId="16AB84CF814743F69F5B1FE4F5C0296C">
    <w:name w:val="16AB84CF814743F69F5B1FE4F5C0296C"/>
  </w:style>
  <w:style w:type="paragraph" w:customStyle="1" w:styleId="9827FCB78C6146408951C85848D3233C">
    <w:name w:val="9827FCB78C6146408951C85848D3233C"/>
  </w:style>
  <w:style w:type="paragraph" w:customStyle="1" w:styleId="5A8BC145BC424A81BC78CB3AA1A16CAF">
    <w:name w:val="5A8BC145BC424A81BC78CB3AA1A16CAF"/>
  </w:style>
  <w:style w:type="paragraph" w:customStyle="1" w:styleId="C4F8DB2E4D024F76964C2D627CB4D9D0">
    <w:name w:val="C4F8DB2E4D024F76964C2D627CB4D9D0"/>
    <w:rsid w:val="000E6837"/>
  </w:style>
  <w:style w:type="paragraph" w:customStyle="1" w:styleId="188E7CC711DA426FBA9BD12F69B1DC49">
    <w:name w:val="188E7CC711DA426FBA9BD12F69B1DC49"/>
    <w:rsid w:val="000E6837"/>
  </w:style>
  <w:style w:type="paragraph" w:customStyle="1" w:styleId="C3D8A8526FA74D8EABBE420704DE658C">
    <w:name w:val="C3D8A8526FA74D8EABBE420704DE658C"/>
    <w:rsid w:val="000E6837"/>
  </w:style>
  <w:style w:type="paragraph" w:customStyle="1" w:styleId="3464E1E091BA420CB5FE4BB3935C14FF">
    <w:name w:val="3464E1E091BA420CB5FE4BB3935C14FF"/>
    <w:rsid w:val="000E6837"/>
  </w:style>
  <w:style w:type="paragraph" w:customStyle="1" w:styleId="2B96AA66FEC44D1181A837421AD5AB95">
    <w:name w:val="2B96AA66FEC44D1181A837421AD5AB95"/>
    <w:rsid w:val="000E6837"/>
  </w:style>
  <w:style w:type="paragraph" w:customStyle="1" w:styleId="D693DB8265D54C6FB4F556C7EF14B8FD">
    <w:name w:val="D693DB8265D54C6FB4F556C7EF14B8FD"/>
    <w:rsid w:val="000E6837"/>
  </w:style>
  <w:style w:type="paragraph" w:customStyle="1" w:styleId="10985F6D87064B69A02E533919160D2D">
    <w:name w:val="10985F6D87064B69A02E533919160D2D"/>
    <w:rsid w:val="000E6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82029-B30C-48A6-852F-B95347E0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99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walker</dc:creator>
  <cp:keywords/>
  <cp:lastModifiedBy>jovana beltran</cp:lastModifiedBy>
  <cp:revision>15</cp:revision>
  <cp:lastPrinted>2013-08-16T04:08:00Z</cp:lastPrinted>
  <dcterms:created xsi:type="dcterms:W3CDTF">2013-08-16T03:13:00Z</dcterms:created>
  <dcterms:modified xsi:type="dcterms:W3CDTF">2014-03-17T06:31:00Z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