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BC" w:rsidRDefault="00C2615F">
      <w:pPr>
        <w:pStyle w:val="ContactInfo"/>
      </w:pPr>
      <w:sdt>
        <w:sdtPr>
          <w:alias w:val="Street Address"/>
          <w:tag w:val="Street Address"/>
          <w:id w:val="1415969137"/>
          <w:placeholder>
            <w:docPart w:val="8D5C2D11CFCB455AAF4907597E3DF45C"/>
          </w:placeholder>
          <w:dataBinding w:prefixMappings="xmlns:ns0='http://schemas.microsoft.com/office/2006/coverPageProps' " w:xpath="/ns0:CoverPageProperties[1]/ns0:CompanyAddress[1]" w:storeItemID="{55AF091B-3C7A-41E3-B477-F2FDAA23CFDA}"/>
          <w:text w:multiLine="1"/>
        </w:sdtPr>
        <w:sdtEndPr/>
        <w:sdtContent>
          <w:r w:rsidR="00D779CD">
            <w:t>46 E 110TH PLACE</w:t>
          </w:r>
        </w:sdtContent>
      </w:sdt>
    </w:p>
    <w:sdt>
      <w:sdtPr>
        <w:alias w:val="Category"/>
        <w:tag w:val=""/>
        <w:id w:val="1543715586"/>
        <w:placeholder>
          <w:docPart w:val="848809C197CF49319E739962D7AE1012"/>
        </w:placeholder>
        <w:dataBinding w:prefixMappings="xmlns:ns0='http://purl.org/dc/elements/1.1/' xmlns:ns1='http://schemas.openxmlformats.org/package/2006/metadata/core-properties' " w:xpath="/ns1:coreProperties[1]/ns1:category[1]" w:storeItemID="{6C3C8BC8-F283-45AE-878A-BAB7291924A1}"/>
        <w:text/>
      </w:sdtPr>
      <w:sdtEndPr/>
      <w:sdtContent>
        <w:p w:rsidR="002C42BC" w:rsidRDefault="00D779CD">
          <w:pPr>
            <w:pStyle w:val="ContactInfo"/>
          </w:pPr>
          <w:r>
            <w:t>Chicago, IL 60628</w:t>
          </w:r>
        </w:p>
      </w:sdtContent>
    </w:sdt>
    <w:p w:rsidR="002C42BC" w:rsidRDefault="00C2615F">
      <w:pPr>
        <w:pStyle w:val="ContactInfo"/>
      </w:pPr>
      <w:sdt>
        <w:sdtPr>
          <w:alias w:val="Telephone"/>
          <w:tag w:val="Telephone"/>
          <w:id w:val="599758962"/>
          <w:placeholder>
            <w:docPart w:val="1D8EEA73AB2D46BBAA65EE522EDA57F9"/>
          </w:placeholder>
          <w:dataBinding w:prefixMappings="xmlns:ns0='http://schemas.microsoft.com/office/2006/coverPageProps' " w:xpath="/ns0:CoverPageProperties[1]/ns0:CompanyPhone[1]" w:storeItemID="{55AF091B-3C7A-41E3-B477-F2FDAA23CFDA}"/>
          <w:text/>
        </w:sdtPr>
        <w:sdtEndPr/>
        <w:sdtContent>
          <w:r w:rsidR="00D779CD">
            <w:t>312-918-8427</w:t>
          </w:r>
        </w:sdtContent>
      </w:sdt>
    </w:p>
    <w:sdt>
      <w:sdtPr>
        <w:rPr>
          <w:rStyle w:val="Emphasis"/>
        </w:rPr>
        <w:alias w:val="Email"/>
        <w:tag w:val=""/>
        <w:id w:val="1889536063"/>
        <w:placeholder>
          <w:docPart w:val="F8C5F449DA604E34B1332BB2FD097EFD"/>
        </w:placeholder>
        <w:dataBinding w:prefixMappings="xmlns:ns0='http://schemas.microsoft.com/office/2006/coverPageProps' " w:xpath="/ns0:CoverPageProperties[1]/ns0:CompanyEmail[1]" w:storeItemID="{55AF091B-3C7A-41E3-B477-F2FDAA23CFDA}"/>
        <w:text/>
      </w:sdtPr>
      <w:sdtEndPr>
        <w:rPr>
          <w:rStyle w:val="Emphasis"/>
        </w:rPr>
      </w:sdtEndPr>
      <w:sdtContent>
        <w:p w:rsidR="002C42BC" w:rsidRDefault="00E4052E">
          <w:pPr>
            <w:pStyle w:val="ContactInfo"/>
            <w:rPr>
              <w:rStyle w:val="Emphasis"/>
            </w:rPr>
          </w:pPr>
          <w:r>
            <w:rPr>
              <w:rStyle w:val="Emphasis"/>
            </w:rPr>
            <w:t>Wofford107@gmail.com</w:t>
          </w:r>
        </w:p>
      </w:sdtContent>
    </w:sdt>
    <w:p w:rsidR="002C42BC" w:rsidRDefault="00C2615F">
      <w:pPr>
        <w:pStyle w:val="Name"/>
      </w:pPr>
      <w:sdt>
        <w:sdtPr>
          <w:rPr>
            <w:b/>
          </w:rPr>
          <w:alias w:val="Your Name"/>
          <w:tag w:val=""/>
          <w:id w:val="1197042864"/>
          <w:placeholder>
            <w:docPart w:val="48D4AB32AD074A418AEA34470C82A146"/>
          </w:placeholder>
          <w:dataBinding w:prefixMappings="xmlns:ns0='http://purl.org/dc/elements/1.1/' xmlns:ns1='http://schemas.openxmlformats.org/package/2006/metadata/core-properties' " w:xpath="/ns1:coreProperties[1]/ns0:creator[1]" w:storeItemID="{6C3C8BC8-F283-45AE-878A-BAB7291924A1}"/>
          <w:text/>
        </w:sdtPr>
        <w:sdtEndPr/>
        <w:sdtContent>
          <w:r w:rsidR="00E4052E" w:rsidRPr="00820F20">
            <w:rPr>
              <w:b/>
            </w:rPr>
            <w:t>Lovell Wofford</w:t>
          </w:r>
        </w:sdtContent>
      </w:sdt>
    </w:p>
    <w:tbl>
      <w:tblPr>
        <w:tblStyle w:val="ResumeTable"/>
        <w:tblW w:w="5000" w:type="pct"/>
        <w:tblLook w:val="04A0" w:firstRow="1" w:lastRow="0" w:firstColumn="1" w:lastColumn="0" w:noHBand="0" w:noVBand="1"/>
        <w:tblDescription w:val="Resume"/>
      </w:tblPr>
      <w:tblGrid>
        <w:gridCol w:w="1778"/>
        <w:gridCol w:w="472"/>
        <w:gridCol w:w="7830"/>
      </w:tblGrid>
      <w:tr w:rsidR="002C42BC" w:rsidTr="00F518FD">
        <w:tc>
          <w:tcPr>
            <w:tcW w:w="1778" w:type="dxa"/>
          </w:tcPr>
          <w:p w:rsidR="002C42BC" w:rsidRDefault="00414819">
            <w:pPr>
              <w:pStyle w:val="Heading1"/>
            </w:pPr>
            <w:r>
              <w:t>Objective</w:t>
            </w:r>
          </w:p>
        </w:tc>
        <w:tc>
          <w:tcPr>
            <w:tcW w:w="472" w:type="dxa"/>
          </w:tcPr>
          <w:p w:rsidR="002C42BC" w:rsidRDefault="002C42BC"/>
        </w:tc>
        <w:tc>
          <w:tcPr>
            <w:tcW w:w="7830" w:type="dxa"/>
          </w:tcPr>
          <w:p w:rsidR="002C42BC" w:rsidRDefault="00E4052E">
            <w:pPr>
              <w:pStyle w:val="ResumeText"/>
            </w:pPr>
            <w:r w:rsidRPr="00E4052E">
              <w:t>Seeking employment in a stabile organization where professional growth is encouraged, and the willingness to take on added responsibility is welcomed by the company. This idea workplace will help me further enhance the skills I have acquired throughout my years in the workforce.</w:t>
            </w:r>
          </w:p>
        </w:tc>
        <w:bookmarkStart w:id="0" w:name="_GoBack"/>
        <w:bookmarkEnd w:id="0"/>
      </w:tr>
      <w:tr w:rsidR="002C42BC" w:rsidTr="00F518FD">
        <w:tc>
          <w:tcPr>
            <w:tcW w:w="1778" w:type="dxa"/>
          </w:tcPr>
          <w:p w:rsidR="002C42BC" w:rsidRDefault="00414819">
            <w:pPr>
              <w:pStyle w:val="Heading1"/>
            </w:pPr>
            <w:r>
              <w:t>Experience</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1436861535"/>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221802691"/>
                  <w:placeholder>
                    <w:docPart w:val="98B585233481409F8B52DB643ECE46E5"/>
                  </w:placeholder>
                  <w15:color w:val="C0C0C0"/>
                  <w15:repeatingSectionItem/>
                </w:sdtPr>
                <w:sdtEndPr/>
                <w:sdtContent>
                  <w:p w:rsidR="002C42BC" w:rsidRDefault="00730C06">
                    <w:pPr>
                      <w:pStyle w:val="Heading2"/>
                    </w:pPr>
                    <w:r>
                      <w:rPr>
                        <w:rFonts w:eastAsiaTheme="minorEastAsia" w:cstheme="minorBidi"/>
                        <w:bCs w:val="0"/>
                        <w:caps w:val="0"/>
                        <w:color w:val="595959" w:themeColor="text1" w:themeTint="A6"/>
                        <w14:ligatures w14:val="none"/>
                      </w:rPr>
                      <w:t>UNARMED</w:t>
                    </w:r>
                    <w:r w:rsidR="00E4052E">
                      <w:rPr>
                        <w:rFonts w:eastAsiaTheme="minorEastAsia" w:cstheme="minorBidi"/>
                        <w:b w:val="0"/>
                        <w:bCs w:val="0"/>
                        <w:caps w:val="0"/>
                        <w:color w:val="595959" w:themeColor="text1" w:themeTint="A6"/>
                        <w14:ligatures w14:val="none"/>
                      </w:rPr>
                      <w:t xml:space="preserve"> </w:t>
                    </w:r>
                    <w:r w:rsidR="00E4052E">
                      <w:t xml:space="preserve">Security Officer, </w:t>
                    </w:r>
                    <w:r>
                      <w:t>mILLENIUM sECURITY PHASE 1 INC.</w:t>
                    </w:r>
                  </w:p>
                  <w:p w:rsidR="002C42BC" w:rsidRDefault="00730C06">
                    <w:pPr>
                      <w:pStyle w:val="ResumeText"/>
                    </w:pPr>
                    <w:r>
                      <w:t>01/2014- PRESENT</w:t>
                    </w:r>
                  </w:p>
                  <w:p w:rsidR="002C42BC" w:rsidRDefault="00730C06">
                    <w:r>
                      <w:t>Job responsibilities vary</w:t>
                    </w:r>
                    <w:r w:rsidR="00E4052E" w:rsidRPr="00E4052E">
                      <w:t xml:space="preserve"> per post</w:t>
                    </w:r>
                    <w:r>
                      <w:t xml:space="preserve">. </w:t>
                    </w:r>
                  </w:p>
                </w:sdtContent>
              </w:sdt>
              <w:sdt>
                <w:sdtPr>
                  <w:rPr>
                    <w:rFonts w:asciiTheme="minorHAnsi" w:eastAsiaTheme="minorEastAsia" w:hAnsiTheme="minorHAnsi" w:cstheme="minorBidi"/>
                    <w:b w:val="0"/>
                    <w:bCs w:val="0"/>
                    <w:caps w:val="0"/>
                    <w:color w:val="595959" w:themeColor="text1" w:themeTint="A6"/>
                    <w14:ligatures w14:val="none"/>
                  </w:rPr>
                  <w:id w:val="1008874939"/>
                  <w:placeholder>
                    <w:docPart w:val="E33D8E56AAD64A8FA2A637760427FE29"/>
                  </w:placeholder>
                  <w15:color w:val="C0C0C0"/>
                  <w15:repeatingSectionItem/>
                </w:sdtPr>
                <w:sdtContent>
                  <w:p w:rsidR="00730C06" w:rsidRDefault="00730C06">
                    <w:pPr>
                      <w:pStyle w:val="Heading2"/>
                    </w:pPr>
                    <w:r>
                      <w:rPr>
                        <w:rFonts w:eastAsiaTheme="minorEastAsia" w:cstheme="minorBidi"/>
                        <w:bCs w:val="0"/>
                        <w:caps w:val="0"/>
                        <w:color w:val="595959" w:themeColor="text1" w:themeTint="A6"/>
                        <w14:ligatures w14:val="none"/>
                      </w:rPr>
                      <w:t>ARMED</w:t>
                    </w:r>
                    <w:r>
                      <w:rPr>
                        <w:rFonts w:eastAsiaTheme="minorEastAsia" w:cstheme="minorBidi"/>
                        <w:b w:val="0"/>
                        <w:bCs w:val="0"/>
                        <w:caps w:val="0"/>
                        <w:color w:val="595959" w:themeColor="text1" w:themeTint="A6"/>
                        <w14:ligatures w14:val="none"/>
                      </w:rPr>
                      <w:t xml:space="preserve"> </w:t>
                    </w:r>
                    <w:r>
                      <w:t>Security Officer, Bo-Top protective Services</w:t>
                    </w:r>
                  </w:p>
                  <w:p w:rsidR="00730C06" w:rsidRDefault="00730C06">
                    <w:pPr>
                      <w:pStyle w:val="ResumeText"/>
                    </w:pPr>
                    <w:r>
                      <w:t>02/2011- 04/2014</w:t>
                    </w:r>
                  </w:p>
                  <w:p w:rsidR="00730C06" w:rsidRDefault="00730C06">
                    <w:r w:rsidRPr="00E4052E">
                      <w:t>Job responsibilities varied per post, most details assigned to me were retail stores and housing. Job duties included light assisted foot patrols to regular monitoring of sales floor</w:t>
                    </w:r>
                  </w:p>
                </w:sdtContent>
              </w:sdt>
              <w:sdt>
                <w:sdtPr>
                  <w:rPr>
                    <w:rFonts w:asciiTheme="minorHAnsi" w:eastAsiaTheme="minorEastAsia" w:hAnsiTheme="minorHAnsi" w:cstheme="minorBidi"/>
                    <w:b w:val="0"/>
                    <w:bCs w:val="0"/>
                    <w:caps w:val="0"/>
                    <w:color w:val="595959" w:themeColor="text1" w:themeTint="A6"/>
                    <w14:ligatures w14:val="none"/>
                  </w:rPr>
                  <w:id w:val="68699791"/>
                  <w:placeholder>
                    <w:docPart w:val="98B585233481409F8B52DB643ECE46E5"/>
                  </w:placeholder>
                  <w15:color w:val="C0C0C0"/>
                  <w15:repeatingSectionItem/>
                </w:sdtPr>
                <w:sdtEndPr/>
                <w:sdtContent>
                  <w:p w:rsidR="002C42BC" w:rsidRDefault="00E4052E">
                    <w:pPr>
                      <w:pStyle w:val="Heading2"/>
                    </w:pPr>
                    <w:r>
                      <w:t>Armed Security Rover, World security bureau</w:t>
                    </w:r>
                  </w:p>
                  <w:p w:rsidR="002C42BC" w:rsidRDefault="00E4052E">
                    <w:pPr>
                      <w:pStyle w:val="ResumeText"/>
                    </w:pPr>
                    <w:r>
                      <w:t>05/2011-11/2013</w:t>
                    </w:r>
                  </w:p>
                  <w:p w:rsidR="00E4052E" w:rsidRDefault="00E4052E">
                    <w:r w:rsidRPr="00E4052E">
                      <w:t>I started with the company as a desk guard in 2011, through my time with the company I worked exclusively with the Chicago Housing Authority. Shortly after I was promoted to Armed rover/ Shift Lead my job duties included building and property foot patrol, crowd management, CCTV and alarm monitoring, building assignments, security officer spot check, and completed daily reports. During my time with WSA I supervised 19 officers daily.</w:t>
                    </w:r>
                  </w:p>
                </w:sdtContent>
              </w:sdt>
              <w:sdt>
                <w:sdtPr>
                  <w:rPr>
                    <w:rFonts w:asciiTheme="minorHAnsi" w:eastAsiaTheme="minorEastAsia" w:hAnsiTheme="minorHAnsi" w:cstheme="minorBidi"/>
                    <w:b w:val="0"/>
                    <w:bCs w:val="0"/>
                    <w:caps w:val="0"/>
                    <w:color w:val="595959" w:themeColor="text1" w:themeTint="A6"/>
                    <w14:ligatures w14:val="none"/>
                  </w:rPr>
                  <w:id w:val="1702057611"/>
                  <w:placeholder>
                    <w:docPart w:val="37AD3BB77755401AA2D3D34473CC91DD"/>
                  </w:placeholder>
                  <w15:color w:val="C0C0C0"/>
                  <w15:repeatingSectionItem/>
                </w:sdtPr>
                <w:sdtEndPr/>
                <w:sdtContent>
                  <w:p w:rsidR="00E4052E" w:rsidRDefault="00E4052E" w:rsidP="00E4052E">
                    <w:pPr>
                      <w:pStyle w:val="Heading2"/>
                    </w:pPr>
                    <w:r>
                      <w:t>Machine Operator, Filtration Group inc.</w:t>
                    </w:r>
                  </w:p>
                  <w:p w:rsidR="00E4052E" w:rsidRDefault="00E4052E" w:rsidP="00E4052E">
                    <w:pPr>
                      <w:pStyle w:val="ResumeText"/>
                    </w:pPr>
                    <w:r>
                      <w:t>05/2008-11/2008</w:t>
                    </w:r>
                  </w:p>
                  <w:p w:rsidR="00F518FD" w:rsidRDefault="00E4052E" w:rsidP="00E4052E">
                    <w:r>
                      <w:t>I utilized my technical abilities daily in the production of disposable air conditioning filter frames. Daily we were assigned a quota for production and my department daily met our production numbers. Originally I was started with the company as temp worker thru Crown Staffing, 45 days later I was hired on as a Full time worker.</w:t>
                    </w:r>
                  </w:p>
                </w:sdtContent>
              </w:sdt>
              <w:sdt>
                <w:sdtPr>
                  <w:rPr>
                    <w:rFonts w:asciiTheme="minorHAnsi" w:eastAsiaTheme="minorEastAsia" w:hAnsiTheme="minorHAnsi" w:cstheme="minorBidi"/>
                    <w:b w:val="0"/>
                    <w:bCs w:val="0"/>
                    <w:caps w:val="0"/>
                    <w:color w:val="595959" w:themeColor="text1" w:themeTint="A6"/>
                    <w14:ligatures w14:val="none"/>
                  </w:rPr>
                  <w:id w:val="894236423"/>
                  <w:placeholder>
                    <w:docPart w:val="7E4F9548F5924A6EBD1D8FB729C416A2"/>
                  </w:placeholder>
                  <w15:color w:val="C0C0C0"/>
                  <w15:repeatingSectionItem/>
                </w:sdtPr>
                <w:sdtEndPr/>
                <w:sdtContent>
                  <w:p w:rsidR="00F518FD" w:rsidRDefault="00F518FD" w:rsidP="00E4052E">
                    <w:pPr>
                      <w:pStyle w:val="Heading2"/>
                    </w:pPr>
                    <w:r>
                      <w:t>Utility packer, Harborquest employment agency</w:t>
                    </w:r>
                  </w:p>
                  <w:p w:rsidR="00F518FD" w:rsidRDefault="00F518FD" w:rsidP="00E4052E">
                    <w:pPr>
                      <w:pStyle w:val="ResumeText"/>
                    </w:pPr>
                    <w:r>
                      <w:t>05/2007-09/2007</w:t>
                    </w:r>
                  </w:p>
                  <w:p w:rsidR="002C42BC" w:rsidRDefault="00F518FD" w:rsidP="00BA40B2">
                    <w:r>
                      <w:t xml:space="preserve">Job responsibilities included ordering and providing the </w:t>
                    </w:r>
                    <w:r w:rsidR="00BA40B2">
                      <w:t>assembly</w:t>
                    </w:r>
                    <w:r>
                      <w:t xml:space="preserve"> line with necessary components to com</w:t>
                    </w:r>
                    <w:r w:rsidR="00BA40B2">
                      <w:t>plete a finished products; I</w:t>
                    </w:r>
                    <w:r>
                      <w:t xml:space="preserve"> also worked on the assembly line and in the shipping department, labeling finished orders for delivery and storage</w:t>
                    </w:r>
                    <w:r w:rsidR="00BA40B2">
                      <w:t xml:space="preserve">. </w:t>
                    </w:r>
                  </w:p>
                </w:sdtContent>
              </w:sdt>
            </w:sdtContent>
          </w:sdt>
        </w:tc>
      </w:tr>
      <w:tr w:rsidR="002C42BC" w:rsidTr="00F518FD">
        <w:tc>
          <w:tcPr>
            <w:tcW w:w="1778" w:type="dxa"/>
          </w:tcPr>
          <w:p w:rsidR="002C42BC" w:rsidRDefault="00414819">
            <w:pPr>
              <w:pStyle w:val="Heading1"/>
            </w:pPr>
            <w:r>
              <w:t>Education</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691765356"/>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126388115"/>
                  <w:placeholder>
                    <w:docPart w:val="98B585233481409F8B52DB643ECE46E5"/>
                  </w:placeholder>
                  <w15:repeatingSectionItem/>
                </w:sdtPr>
                <w:sdtEndPr/>
                <w:sdtContent>
                  <w:p w:rsidR="002C42BC" w:rsidRDefault="00E4052E">
                    <w:pPr>
                      <w:pStyle w:val="Heading2"/>
                    </w:pPr>
                    <w:r>
                      <w:t>Westinghouse career Academy, chicago, IL, graduate</w:t>
                    </w:r>
                  </w:p>
                  <w:p w:rsidR="002C42BC" w:rsidRDefault="00E4052E" w:rsidP="00E4052E">
                    <w:r>
                      <w:t xml:space="preserve">Graduated in 2005 with a </w:t>
                    </w:r>
                    <w:r w:rsidR="00F518FD">
                      <w:t>H.S. Diploma, while attending I majored in Automotive Technology.</w:t>
                    </w:r>
                  </w:p>
                </w:sdtContent>
              </w:sdt>
            </w:sdtContent>
          </w:sdt>
        </w:tc>
      </w:tr>
      <w:tr w:rsidR="002C42BC" w:rsidTr="00F518FD">
        <w:tc>
          <w:tcPr>
            <w:tcW w:w="1778" w:type="dxa"/>
          </w:tcPr>
          <w:p w:rsidR="002C42BC" w:rsidRDefault="00414819">
            <w:pPr>
              <w:pStyle w:val="Heading1"/>
            </w:pPr>
            <w:r>
              <w:lastRenderedPageBreak/>
              <w:t>References</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1883713024"/>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368215953"/>
                  <w:placeholder>
                    <w:docPart w:val="98B585233481409F8B52DB643ECE46E5"/>
                  </w:placeholder>
                  <w15:color w:val="C0C0C0"/>
                  <w15:repeatingSectionItem/>
                </w:sdtPr>
                <w:sdtEndPr/>
                <w:sdtContent>
                  <w:p w:rsidR="002C42BC" w:rsidRDefault="00F518FD">
                    <w:pPr>
                      <w:pStyle w:val="Heading2"/>
                    </w:pPr>
                    <w:r>
                      <w:t>available upon request</w:t>
                    </w:r>
                  </w:p>
                  <w:p w:rsidR="002C42BC" w:rsidRDefault="002C42BC">
                    <w:pPr>
                      <w:pStyle w:val="ResumeText"/>
                    </w:pPr>
                  </w:p>
                  <w:p w:rsidR="002C42BC" w:rsidRDefault="00C2615F" w:rsidP="00F518FD"/>
                </w:sdtContent>
              </w:sdt>
            </w:sdtContent>
          </w:sdt>
        </w:tc>
      </w:tr>
    </w:tbl>
    <w:p w:rsidR="002C42BC" w:rsidRDefault="002C42BC"/>
    <w:sectPr w:rsidR="002C42BC">
      <w:footerReference w:type="default" r:id="rId9"/>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52E" w:rsidRDefault="00E4052E">
      <w:pPr>
        <w:spacing w:before="0" w:after="0" w:line="240" w:lineRule="auto"/>
      </w:pPr>
      <w:r>
        <w:separator/>
      </w:r>
    </w:p>
  </w:endnote>
  <w:endnote w:type="continuationSeparator" w:id="0">
    <w:p w:rsidR="00E4052E" w:rsidRDefault="00E405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BC" w:rsidRDefault="00414819">
    <w:pPr>
      <w:pStyle w:val="Footer"/>
    </w:pPr>
    <w:r>
      <w:t xml:space="preserve">Page </w:t>
    </w:r>
    <w:r>
      <w:fldChar w:fldCharType="begin"/>
    </w:r>
    <w:r>
      <w:instrText xml:space="preserve"> PAGE </w:instrText>
    </w:r>
    <w:r>
      <w:fldChar w:fldCharType="separate"/>
    </w:r>
    <w:r w:rsidR="007A454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52E" w:rsidRDefault="00E4052E">
      <w:pPr>
        <w:spacing w:before="0" w:after="0" w:line="240" w:lineRule="auto"/>
      </w:pPr>
      <w:r>
        <w:separator/>
      </w:r>
    </w:p>
  </w:footnote>
  <w:footnote w:type="continuationSeparator" w:id="0">
    <w:p w:rsidR="00E4052E" w:rsidRDefault="00E4052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2E"/>
    <w:rsid w:val="002C42BC"/>
    <w:rsid w:val="00414819"/>
    <w:rsid w:val="00730C06"/>
    <w:rsid w:val="007A4549"/>
    <w:rsid w:val="00820F20"/>
    <w:rsid w:val="009046CA"/>
    <w:rsid w:val="00975866"/>
    <w:rsid w:val="00A006A9"/>
    <w:rsid w:val="00BA40B2"/>
    <w:rsid w:val="00C2615F"/>
    <w:rsid w:val="00D779CD"/>
    <w:rsid w:val="00E4052E"/>
    <w:rsid w:val="00F518FD"/>
    <w:rsid w:val="00FA6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7C65D5"/>
  <w15:chartTrackingRefBased/>
  <w15:docId w15:val="{F4BD5F6C-7E49-44B8-ADCF-EEA4AA1B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t\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5C2D11CFCB455AAF4907597E3DF45C"/>
        <w:category>
          <w:name w:val="General"/>
          <w:gallery w:val="placeholder"/>
        </w:category>
        <w:types>
          <w:type w:val="bbPlcHdr"/>
        </w:types>
        <w:behaviors>
          <w:behavior w:val="content"/>
        </w:behaviors>
        <w:guid w:val="{6B432478-D1D0-49B8-ABE3-D5AF23D1C944}"/>
      </w:docPartPr>
      <w:docPartBody>
        <w:p w:rsidR="00C9669E" w:rsidRDefault="00451D18">
          <w:pPr>
            <w:pStyle w:val="8D5C2D11CFCB455AAF4907597E3DF45C"/>
          </w:pPr>
          <w:r>
            <w:t>[Street Address]</w:t>
          </w:r>
        </w:p>
      </w:docPartBody>
    </w:docPart>
    <w:docPart>
      <w:docPartPr>
        <w:name w:val="848809C197CF49319E739962D7AE1012"/>
        <w:category>
          <w:name w:val="General"/>
          <w:gallery w:val="placeholder"/>
        </w:category>
        <w:types>
          <w:type w:val="bbPlcHdr"/>
        </w:types>
        <w:behaviors>
          <w:behavior w:val="content"/>
        </w:behaviors>
        <w:guid w:val="{BF104DEF-C25D-492F-8F49-C1D2337E548C}"/>
      </w:docPartPr>
      <w:docPartBody>
        <w:p w:rsidR="00C9669E" w:rsidRDefault="00451D18">
          <w:pPr>
            <w:pStyle w:val="848809C197CF49319E739962D7AE1012"/>
          </w:pPr>
          <w:r>
            <w:t>[City, ST ZIP Code]</w:t>
          </w:r>
        </w:p>
      </w:docPartBody>
    </w:docPart>
    <w:docPart>
      <w:docPartPr>
        <w:name w:val="1D8EEA73AB2D46BBAA65EE522EDA57F9"/>
        <w:category>
          <w:name w:val="General"/>
          <w:gallery w:val="placeholder"/>
        </w:category>
        <w:types>
          <w:type w:val="bbPlcHdr"/>
        </w:types>
        <w:behaviors>
          <w:behavior w:val="content"/>
        </w:behaviors>
        <w:guid w:val="{5526805B-4564-4AEB-B052-9968F122FA46}"/>
      </w:docPartPr>
      <w:docPartBody>
        <w:p w:rsidR="00C9669E" w:rsidRDefault="00451D18">
          <w:pPr>
            <w:pStyle w:val="1D8EEA73AB2D46BBAA65EE522EDA57F9"/>
          </w:pPr>
          <w:r>
            <w:t>[Telephone]</w:t>
          </w:r>
        </w:p>
      </w:docPartBody>
    </w:docPart>
    <w:docPart>
      <w:docPartPr>
        <w:name w:val="F8C5F449DA604E34B1332BB2FD097EFD"/>
        <w:category>
          <w:name w:val="General"/>
          <w:gallery w:val="placeholder"/>
        </w:category>
        <w:types>
          <w:type w:val="bbPlcHdr"/>
        </w:types>
        <w:behaviors>
          <w:behavior w:val="content"/>
        </w:behaviors>
        <w:guid w:val="{1F9E5C8C-4360-4851-9A18-9A23C740B279}"/>
      </w:docPartPr>
      <w:docPartBody>
        <w:p w:rsidR="00C9669E" w:rsidRDefault="00451D18">
          <w:pPr>
            <w:pStyle w:val="F8C5F449DA604E34B1332BB2FD097EFD"/>
          </w:pPr>
          <w:r>
            <w:rPr>
              <w:rStyle w:val="Emphasis"/>
            </w:rPr>
            <w:t>[Email]</w:t>
          </w:r>
        </w:p>
      </w:docPartBody>
    </w:docPart>
    <w:docPart>
      <w:docPartPr>
        <w:name w:val="48D4AB32AD074A418AEA34470C82A146"/>
        <w:category>
          <w:name w:val="General"/>
          <w:gallery w:val="placeholder"/>
        </w:category>
        <w:types>
          <w:type w:val="bbPlcHdr"/>
        </w:types>
        <w:behaviors>
          <w:behavior w:val="content"/>
        </w:behaviors>
        <w:guid w:val="{6D6F6DD0-4186-41E8-AC83-B51D42C94FB9}"/>
      </w:docPartPr>
      <w:docPartBody>
        <w:p w:rsidR="00C9669E" w:rsidRDefault="00451D18">
          <w:pPr>
            <w:pStyle w:val="48D4AB32AD074A418AEA34470C82A146"/>
          </w:pPr>
          <w:r>
            <w:t>[Your Name]</w:t>
          </w:r>
        </w:p>
      </w:docPartBody>
    </w:docPart>
    <w:docPart>
      <w:docPartPr>
        <w:name w:val="98B585233481409F8B52DB643ECE46E5"/>
        <w:category>
          <w:name w:val="General"/>
          <w:gallery w:val="placeholder"/>
        </w:category>
        <w:types>
          <w:type w:val="bbPlcHdr"/>
        </w:types>
        <w:behaviors>
          <w:behavior w:val="content"/>
        </w:behaviors>
        <w:guid w:val="{94114284-4E06-4CD7-B35B-83816C0B5890}"/>
      </w:docPartPr>
      <w:docPartBody>
        <w:p w:rsidR="00C9669E" w:rsidRDefault="00451D18">
          <w:pPr>
            <w:pStyle w:val="98B585233481409F8B52DB643ECE46E5"/>
          </w:pPr>
          <w:r>
            <w:rPr>
              <w:rStyle w:val="PlaceholderText"/>
            </w:rPr>
            <w:t>Enter any content that you want to repeat, including other content controls. You can also insert this control around table rows in order to repeat parts of a table.</w:t>
          </w:r>
        </w:p>
      </w:docPartBody>
    </w:docPart>
    <w:docPart>
      <w:docPartPr>
        <w:name w:val="37AD3BB77755401AA2D3D34473CC91DD"/>
        <w:category>
          <w:name w:val="General"/>
          <w:gallery w:val="placeholder"/>
        </w:category>
        <w:types>
          <w:type w:val="bbPlcHdr"/>
        </w:types>
        <w:behaviors>
          <w:behavior w:val="content"/>
        </w:behaviors>
        <w:guid w:val="{4EBC89AE-15FB-4A39-993B-175774A88A55}"/>
      </w:docPartPr>
      <w:docPartBody>
        <w:p w:rsidR="00C9669E" w:rsidRDefault="00451D18" w:rsidP="00451D18">
          <w:pPr>
            <w:pStyle w:val="37AD3BB77755401AA2D3D34473CC91DD"/>
          </w:pPr>
          <w:r>
            <w:rPr>
              <w:rStyle w:val="PlaceholderText"/>
            </w:rPr>
            <w:t>Enter any content that you want to repeat, including other content controls. You can also insert this control around table rows in order to repeat parts of a table.</w:t>
          </w:r>
        </w:p>
      </w:docPartBody>
    </w:docPart>
    <w:docPart>
      <w:docPartPr>
        <w:name w:val="7E4F9548F5924A6EBD1D8FB729C416A2"/>
        <w:category>
          <w:name w:val="General"/>
          <w:gallery w:val="placeholder"/>
        </w:category>
        <w:types>
          <w:type w:val="bbPlcHdr"/>
        </w:types>
        <w:behaviors>
          <w:behavior w:val="content"/>
        </w:behaviors>
        <w:guid w:val="{C37B2E6A-B9B0-4B03-B39B-A39B0CD4D876}"/>
      </w:docPartPr>
      <w:docPartBody>
        <w:p w:rsidR="00C9669E" w:rsidRDefault="00451D18" w:rsidP="00451D18">
          <w:pPr>
            <w:pStyle w:val="7E4F9548F5924A6EBD1D8FB729C416A2"/>
          </w:pPr>
          <w:r>
            <w:rPr>
              <w:rStyle w:val="PlaceholderText"/>
            </w:rPr>
            <w:t>Enter any content that you want to repeat, including other content controls. You can also insert this control around table rows in order to repeat parts of a table.</w:t>
          </w:r>
        </w:p>
      </w:docPartBody>
    </w:docPart>
    <w:docPart>
      <w:docPartPr>
        <w:name w:val="E33D8E56AAD64A8FA2A637760427FE29"/>
        <w:category>
          <w:name w:val="General"/>
          <w:gallery w:val="placeholder"/>
        </w:category>
        <w:types>
          <w:type w:val="bbPlcHdr"/>
        </w:types>
        <w:behaviors>
          <w:behavior w:val="content"/>
        </w:behaviors>
        <w:guid w:val="{3CC23DB1-6686-4489-AB27-75015F7F3E67}"/>
      </w:docPartPr>
      <w:docPartBody>
        <w:p w:rsidR="00000000" w:rsidRDefault="00292DC2" w:rsidP="00292DC2">
          <w:pPr>
            <w:pStyle w:val="E33D8E56AAD64A8FA2A637760427FE29"/>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18"/>
    <w:rsid w:val="00292DC2"/>
    <w:rsid w:val="00451D18"/>
    <w:rsid w:val="00C96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5C2D11CFCB455AAF4907597E3DF45C">
    <w:name w:val="8D5C2D11CFCB455AAF4907597E3DF45C"/>
  </w:style>
  <w:style w:type="paragraph" w:customStyle="1" w:styleId="848809C197CF49319E739962D7AE1012">
    <w:name w:val="848809C197CF49319E739962D7AE1012"/>
  </w:style>
  <w:style w:type="paragraph" w:customStyle="1" w:styleId="1D8EEA73AB2D46BBAA65EE522EDA57F9">
    <w:name w:val="1D8EEA73AB2D46BBAA65EE522EDA57F9"/>
  </w:style>
  <w:style w:type="paragraph" w:customStyle="1" w:styleId="C2A2FBF2013B4B4A88D8AA170A394455">
    <w:name w:val="C2A2FBF2013B4B4A88D8AA170A394455"/>
  </w:style>
  <w:style w:type="character" w:styleId="Emphasis">
    <w:name w:val="Emphasis"/>
    <w:basedOn w:val="DefaultParagraphFont"/>
    <w:uiPriority w:val="2"/>
    <w:unhideWhenUsed/>
    <w:qFormat/>
    <w:rsid w:val="00451D18"/>
    <w:rPr>
      <w:color w:val="5B9BD5" w:themeColor="accent1"/>
    </w:rPr>
  </w:style>
  <w:style w:type="paragraph" w:customStyle="1" w:styleId="F8C5F449DA604E34B1332BB2FD097EFD">
    <w:name w:val="F8C5F449DA604E34B1332BB2FD097EFD"/>
  </w:style>
  <w:style w:type="paragraph" w:customStyle="1" w:styleId="48D4AB32AD074A418AEA34470C82A146">
    <w:name w:val="48D4AB32AD074A418AEA34470C82A146"/>
  </w:style>
  <w:style w:type="paragraph" w:customStyle="1" w:styleId="5B443CFA0EEA453B965A5EA44BAE89A8">
    <w:name w:val="5B443CFA0EEA453B965A5EA44BAE89A8"/>
  </w:style>
  <w:style w:type="paragraph" w:customStyle="1" w:styleId="ResumeText">
    <w:name w:val="Resume Text"/>
    <w:basedOn w:val="Normal"/>
    <w:qFormat/>
    <w:pPr>
      <w:spacing w:before="40" w:after="40" w:line="288" w:lineRule="auto"/>
      <w:ind w:right="1440"/>
    </w:pPr>
    <w:rPr>
      <w:color w:val="595959" w:themeColor="text1" w:themeTint="A6"/>
      <w:kern w:val="20"/>
      <w:sz w:val="20"/>
      <w:lang w:eastAsia="en-US"/>
    </w:rPr>
  </w:style>
  <w:style w:type="paragraph" w:customStyle="1" w:styleId="5F72805153CC4FAE87EC971AAF2E82F3">
    <w:name w:val="5F72805153CC4FAE87EC971AAF2E82F3"/>
  </w:style>
  <w:style w:type="character" w:styleId="PlaceholderText">
    <w:name w:val="Placeholder Text"/>
    <w:basedOn w:val="DefaultParagraphFont"/>
    <w:uiPriority w:val="99"/>
    <w:semiHidden/>
    <w:rsid w:val="00292DC2"/>
    <w:rPr>
      <w:color w:val="808080"/>
    </w:rPr>
  </w:style>
  <w:style w:type="paragraph" w:customStyle="1" w:styleId="98B585233481409F8B52DB643ECE46E5">
    <w:name w:val="98B585233481409F8B52DB643ECE46E5"/>
  </w:style>
  <w:style w:type="paragraph" w:customStyle="1" w:styleId="9B4D41D9A4F94F3B8B81AC2D9B7DEA11">
    <w:name w:val="9B4D41D9A4F94F3B8B81AC2D9B7DEA11"/>
  </w:style>
  <w:style w:type="paragraph" w:customStyle="1" w:styleId="7AC7372026134336BA9C314292510D06">
    <w:name w:val="7AC7372026134336BA9C314292510D06"/>
  </w:style>
  <w:style w:type="paragraph" w:customStyle="1" w:styleId="A08B5CAA1C874D18828B15F7C9FC5526">
    <w:name w:val="A08B5CAA1C874D18828B15F7C9FC5526"/>
  </w:style>
  <w:style w:type="paragraph" w:customStyle="1" w:styleId="60ABE05A526E43B8991EA9217E7EBE87">
    <w:name w:val="60ABE05A526E43B8991EA9217E7EBE87"/>
  </w:style>
  <w:style w:type="paragraph" w:customStyle="1" w:styleId="D939A1449876497DB6B92F72554BD32C">
    <w:name w:val="D939A1449876497DB6B92F72554BD32C"/>
  </w:style>
  <w:style w:type="paragraph" w:customStyle="1" w:styleId="91217E1DB37348E09A85ABEDDC70A198">
    <w:name w:val="91217E1DB37348E09A85ABEDDC70A198"/>
  </w:style>
  <w:style w:type="paragraph" w:customStyle="1" w:styleId="1079D2090AF04B199F4B2C5550FB5C5B">
    <w:name w:val="1079D2090AF04B199F4B2C5550FB5C5B"/>
  </w:style>
  <w:style w:type="paragraph" w:customStyle="1" w:styleId="3A6323188CA149E897686BFBC6C7D517">
    <w:name w:val="3A6323188CA149E897686BFBC6C7D517"/>
  </w:style>
  <w:style w:type="paragraph" w:customStyle="1" w:styleId="ADAD2650E84C420A886076C5C5B54C0B">
    <w:name w:val="ADAD2650E84C420A886076C5C5B54C0B"/>
  </w:style>
  <w:style w:type="paragraph" w:customStyle="1" w:styleId="79A4368A38ED452B9DAD790338BE45F5">
    <w:name w:val="79A4368A38ED452B9DAD790338BE45F5"/>
  </w:style>
  <w:style w:type="paragraph" w:customStyle="1" w:styleId="37AD3BB77755401AA2D3D34473CC91DD">
    <w:name w:val="37AD3BB77755401AA2D3D34473CC91DD"/>
    <w:rsid w:val="00451D18"/>
  </w:style>
  <w:style w:type="paragraph" w:customStyle="1" w:styleId="1BD1C723BBE64F16BA6441B8DECB457C">
    <w:name w:val="1BD1C723BBE64F16BA6441B8DECB457C"/>
    <w:rsid w:val="00451D18"/>
  </w:style>
  <w:style w:type="paragraph" w:customStyle="1" w:styleId="10CDBD26CDD94958A5233ACF32CEF1EB">
    <w:name w:val="10CDBD26CDD94958A5233ACF32CEF1EB"/>
    <w:rsid w:val="00451D18"/>
  </w:style>
  <w:style w:type="paragraph" w:customStyle="1" w:styleId="727D0EC4D291442F8D57AD78A5CE4F56">
    <w:name w:val="727D0EC4D291442F8D57AD78A5CE4F56"/>
    <w:rsid w:val="00451D18"/>
  </w:style>
  <w:style w:type="paragraph" w:customStyle="1" w:styleId="7E4F9548F5924A6EBD1D8FB729C416A2">
    <w:name w:val="7E4F9548F5924A6EBD1D8FB729C416A2"/>
    <w:rsid w:val="00451D18"/>
  </w:style>
  <w:style w:type="paragraph" w:customStyle="1" w:styleId="71155E31851248A189FAE5F6A2024888">
    <w:name w:val="71155E31851248A189FAE5F6A2024888"/>
    <w:rsid w:val="00451D18"/>
  </w:style>
  <w:style w:type="paragraph" w:customStyle="1" w:styleId="1E9747AA31CA45C0A0A5CF8993469771">
    <w:name w:val="1E9747AA31CA45C0A0A5CF8993469771"/>
    <w:rsid w:val="00451D18"/>
  </w:style>
  <w:style w:type="paragraph" w:customStyle="1" w:styleId="B61C850B70CD4E0C9A6BEC6623C67CF8">
    <w:name w:val="B61C850B70CD4E0C9A6BEC6623C67CF8"/>
    <w:rsid w:val="00451D18"/>
  </w:style>
  <w:style w:type="paragraph" w:customStyle="1" w:styleId="435D9653E1AD480E9863BF0D2374D221">
    <w:name w:val="435D9653E1AD480E9863BF0D2374D221"/>
    <w:rsid w:val="00451D18"/>
  </w:style>
  <w:style w:type="paragraph" w:customStyle="1" w:styleId="7A3BB66D40DB40179B42653B9D88A040">
    <w:name w:val="7A3BB66D40DB40179B42653B9D88A040"/>
    <w:rsid w:val="00451D18"/>
  </w:style>
  <w:style w:type="paragraph" w:customStyle="1" w:styleId="67DE401ACE374A40B0DBD614B1F3A3B3">
    <w:name w:val="67DE401ACE374A40B0DBD614B1F3A3B3"/>
    <w:rsid w:val="00451D18"/>
  </w:style>
  <w:style w:type="paragraph" w:customStyle="1" w:styleId="645CC3A132174ABBB5FA4DDA4DC452C1">
    <w:name w:val="645CC3A132174ABBB5FA4DDA4DC452C1"/>
    <w:rsid w:val="00451D18"/>
  </w:style>
  <w:style w:type="paragraph" w:customStyle="1" w:styleId="88A7EF70A4F34C8ABA9900C1EFD8B2C3">
    <w:name w:val="88A7EF70A4F34C8ABA9900C1EFD8B2C3"/>
    <w:rsid w:val="00451D18"/>
  </w:style>
  <w:style w:type="paragraph" w:customStyle="1" w:styleId="61A81CE98F8A4A6BA1701A7C80636882">
    <w:name w:val="61A81CE98F8A4A6BA1701A7C80636882"/>
    <w:rsid w:val="00451D18"/>
  </w:style>
  <w:style w:type="paragraph" w:customStyle="1" w:styleId="DB7581F8C27D4E4DA2419A7E30A1124B">
    <w:name w:val="DB7581F8C27D4E4DA2419A7E30A1124B"/>
    <w:rsid w:val="00451D18"/>
  </w:style>
  <w:style w:type="paragraph" w:customStyle="1" w:styleId="E4991CF56ECB4AAB876E862643B28499">
    <w:name w:val="E4991CF56ECB4AAB876E862643B28499"/>
    <w:rsid w:val="00451D18"/>
  </w:style>
  <w:style w:type="paragraph" w:customStyle="1" w:styleId="E33D8E56AAD64A8FA2A637760427FE29">
    <w:name w:val="E33D8E56AAD64A8FA2A637760427FE29"/>
    <w:rsid w:val="00292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46 E 110TH PLACE</CompanyAddress>
  <CompanyPhone>312-918-8427</CompanyPhone>
  <CompanyFax/>
  <CompanyEmail>Wofford107@gmail.com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Basic resume</Template>
  <TotalTime>1</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Lovell Wofford</dc:creator>
  <cp:keywords/>
  <cp:lastModifiedBy>Net</cp:lastModifiedBy>
  <cp:revision>2</cp:revision>
  <dcterms:created xsi:type="dcterms:W3CDTF">2014-04-15T19:35:00Z</dcterms:created>
  <dcterms:modified xsi:type="dcterms:W3CDTF">2014-04-15T19:35:00Z</dcterms:modified>
  <cp:category>Chicago, IL 60628</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