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8D" w:rsidRPr="00D27F43" w:rsidRDefault="009D15B0" w:rsidP="00751D49">
      <w:pPr>
        <w:pStyle w:val="YourName"/>
        <w:rPr>
          <w:rFonts w:ascii="Lucida Calligraphy" w:hAnsi="Lucida Calligraphy"/>
          <w:sz w:val="40"/>
          <w:szCs w:val="40"/>
        </w:rPr>
      </w:pPr>
      <w:r w:rsidRPr="00D27F43">
        <w:rPr>
          <w:rFonts w:ascii="Lucida Calligraphy" w:hAnsi="Lucida Calligraphy"/>
          <w:sz w:val="40"/>
          <w:szCs w:val="40"/>
        </w:rPr>
        <w:t>Chao C. Vue</w:t>
      </w:r>
    </w:p>
    <w:p w:rsidR="00C3178D" w:rsidRPr="00271EC3" w:rsidRDefault="009D15B0" w:rsidP="00751D49">
      <w:pPr>
        <w:pStyle w:val="ContactInfo"/>
        <w:rPr>
          <w:sz w:val="22"/>
          <w:szCs w:val="22"/>
        </w:rPr>
      </w:pPr>
      <w:r w:rsidRPr="00271EC3">
        <w:rPr>
          <w:sz w:val="22"/>
          <w:szCs w:val="22"/>
        </w:rPr>
        <w:t>6233 Scott Avenue North, Brooklyn Center,</w:t>
      </w:r>
      <w:r w:rsidR="000E216E">
        <w:rPr>
          <w:sz w:val="22"/>
          <w:szCs w:val="22"/>
        </w:rPr>
        <w:t xml:space="preserve"> MN 55429 (763)447-0543 Vue_Chao</w:t>
      </w:r>
      <w:bookmarkStart w:id="0" w:name="_GoBack"/>
      <w:bookmarkEnd w:id="0"/>
      <w:r w:rsidRPr="00271EC3">
        <w:rPr>
          <w:sz w:val="22"/>
          <w:szCs w:val="22"/>
        </w:rPr>
        <w:t>@Yahoo.com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2130F7" w:rsidRPr="00A97B5B" w:rsidTr="00751D49">
        <w:tc>
          <w:tcPr>
            <w:tcW w:w="1620" w:type="dxa"/>
            <w:vAlign w:val="bottom"/>
          </w:tcPr>
          <w:p w:rsidR="004A3B48" w:rsidRDefault="004A3B48" w:rsidP="00FF20D7">
            <w:pPr>
              <w:pStyle w:val="Heading1"/>
              <w:rPr>
                <w:sz w:val="32"/>
                <w:szCs w:val="32"/>
              </w:rPr>
            </w:pPr>
            <w:r w:rsidRPr="00D27F43">
              <w:rPr>
                <w:sz w:val="32"/>
                <w:szCs w:val="32"/>
              </w:rPr>
              <w:t>Objective</w:t>
            </w:r>
          </w:p>
          <w:p w:rsidR="00D27F43" w:rsidRPr="00D27F43" w:rsidRDefault="00D27F43" w:rsidP="00D27F43"/>
        </w:tc>
        <w:tc>
          <w:tcPr>
            <w:tcW w:w="7020" w:type="dxa"/>
            <w:vAlign w:val="bottom"/>
          </w:tcPr>
          <w:p w:rsidR="004A3B48" w:rsidRPr="00271EC3" w:rsidRDefault="009D15B0" w:rsidP="009D15B0">
            <w:pPr>
              <w:rPr>
                <w:sz w:val="22"/>
                <w:szCs w:val="22"/>
              </w:rPr>
            </w:pPr>
            <w:r w:rsidRPr="00271EC3">
              <w:rPr>
                <w:sz w:val="22"/>
                <w:szCs w:val="22"/>
              </w:rPr>
              <w:t xml:space="preserve">I’m interested in a machine operating &amp; general assembly jobs because I want more experience. I feel that it will go good with what I am going back to school for which is </w:t>
            </w:r>
            <w:r w:rsidR="00D27F43">
              <w:rPr>
                <w:sz w:val="22"/>
                <w:szCs w:val="22"/>
              </w:rPr>
              <w:t xml:space="preserve">being </w:t>
            </w:r>
            <w:r w:rsidRPr="00271EC3">
              <w:rPr>
                <w:sz w:val="22"/>
                <w:szCs w:val="22"/>
              </w:rPr>
              <w:t xml:space="preserve">a mechanic  </w:t>
            </w:r>
          </w:p>
        </w:tc>
      </w:tr>
      <w:tr w:rsidR="00FF20D7" w:rsidRPr="00A97B5B" w:rsidTr="00751D49">
        <w:tc>
          <w:tcPr>
            <w:tcW w:w="1620" w:type="dxa"/>
          </w:tcPr>
          <w:p w:rsidR="00FF20D7" w:rsidRPr="00D27F43" w:rsidRDefault="00FF20D7" w:rsidP="00117227">
            <w:pPr>
              <w:pStyle w:val="Heading1"/>
              <w:rPr>
                <w:sz w:val="32"/>
                <w:szCs w:val="32"/>
              </w:rPr>
            </w:pPr>
            <w:r w:rsidRPr="00D27F43">
              <w:rPr>
                <w:sz w:val="32"/>
                <w:szCs w:val="32"/>
              </w:rPr>
              <w:t>Skills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0"/>
              <w:gridCol w:w="3510"/>
            </w:tblGrid>
            <w:tr w:rsidR="00751D49" w:rsidRPr="00751D49" w:rsidTr="00B3299F">
              <w:trPr>
                <w:trHeight w:hRule="exact" w:val="173"/>
              </w:trPr>
              <w:tc>
                <w:tcPr>
                  <w:tcW w:w="3476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3476" w:type="dxa"/>
                </w:tcPr>
                <w:p w:rsidR="00751D49" w:rsidRPr="00751D49" w:rsidRDefault="00751D49" w:rsidP="00751D49"/>
              </w:tc>
            </w:tr>
            <w:tr w:rsidR="00751D49" w:rsidTr="00B3299F">
              <w:tc>
                <w:tcPr>
                  <w:tcW w:w="3476" w:type="dxa"/>
                  <w:vAlign w:val="bottom"/>
                </w:tcPr>
                <w:p w:rsidR="00751D49" w:rsidRPr="00271EC3" w:rsidRDefault="00271EC3" w:rsidP="00751D49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271EC3">
                    <w:rPr>
                      <w:sz w:val="22"/>
                      <w:szCs w:val="22"/>
                    </w:rPr>
                    <w:t>Ability to work in a fast pace</w:t>
                  </w:r>
                </w:p>
                <w:p w:rsidR="00751D49" w:rsidRPr="00271EC3" w:rsidRDefault="00271EC3" w:rsidP="00751D49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271EC3">
                    <w:rPr>
                      <w:sz w:val="22"/>
                      <w:szCs w:val="22"/>
                    </w:rPr>
                    <w:t xml:space="preserve">Ability to follow instructions well and make own decisions with no supervision </w:t>
                  </w:r>
                </w:p>
                <w:p w:rsidR="00751D49" w:rsidRPr="00271EC3" w:rsidRDefault="00271EC3" w:rsidP="00751D49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271EC3">
                    <w:rPr>
                      <w:sz w:val="22"/>
                      <w:szCs w:val="22"/>
                    </w:rPr>
                    <w:t xml:space="preserve">Ability to multitask </w:t>
                  </w:r>
                </w:p>
                <w:p w:rsidR="00751D49" w:rsidRDefault="00271EC3" w:rsidP="00271EC3">
                  <w:pPr>
                    <w:pStyle w:val="ListParagraph"/>
                  </w:pPr>
                  <w:r w:rsidRPr="00271EC3">
                    <w:rPr>
                      <w:sz w:val="22"/>
                      <w:szCs w:val="22"/>
                    </w:rPr>
                    <w:t>Ability to type</w:t>
                  </w:r>
                  <w:r>
                    <w:t xml:space="preserve"> </w:t>
                  </w:r>
                </w:p>
              </w:tc>
              <w:tc>
                <w:tcPr>
                  <w:tcW w:w="3476" w:type="dxa"/>
                </w:tcPr>
                <w:p w:rsidR="00751D49" w:rsidRPr="00271EC3" w:rsidRDefault="00271EC3" w:rsidP="00751D49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271EC3">
                    <w:rPr>
                      <w:sz w:val="22"/>
                      <w:szCs w:val="22"/>
                    </w:rPr>
                    <w:t xml:space="preserve">Fluent in Hmong &amp; English </w:t>
                  </w:r>
                  <w:r w:rsidR="00D27F43">
                    <w:rPr>
                      <w:sz w:val="22"/>
                      <w:szCs w:val="22"/>
                    </w:rPr>
                    <w:t>in</w:t>
                  </w:r>
                  <w:r w:rsidRPr="00271EC3">
                    <w:rPr>
                      <w:sz w:val="22"/>
                      <w:szCs w:val="22"/>
                    </w:rPr>
                    <w:t xml:space="preserve"> verbal and writing </w:t>
                  </w:r>
                </w:p>
                <w:p w:rsidR="00751D49" w:rsidRPr="00271EC3" w:rsidRDefault="00271EC3" w:rsidP="00751D49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271EC3">
                    <w:rPr>
                      <w:sz w:val="22"/>
                      <w:szCs w:val="22"/>
                    </w:rPr>
                    <w:t xml:space="preserve">Possess good organization </w:t>
                  </w:r>
                </w:p>
                <w:p w:rsidR="00751D49" w:rsidRDefault="00751D49" w:rsidP="00271EC3">
                  <w:pPr>
                    <w:pStyle w:val="ListParagraph"/>
                    <w:numPr>
                      <w:ilvl w:val="0"/>
                      <w:numId w:val="0"/>
                    </w:numPr>
                    <w:ind w:left="360"/>
                  </w:pPr>
                </w:p>
              </w:tc>
            </w:tr>
          </w:tbl>
          <w:p w:rsidR="00FF20D7" w:rsidRPr="00FF20D7" w:rsidRDefault="00FF20D7" w:rsidP="00751D49"/>
        </w:tc>
      </w:tr>
      <w:tr w:rsidR="00FF20D7" w:rsidRPr="00A97B5B" w:rsidTr="00751D49">
        <w:tc>
          <w:tcPr>
            <w:tcW w:w="1620" w:type="dxa"/>
          </w:tcPr>
          <w:p w:rsidR="00FF20D7" w:rsidRPr="00D27F43" w:rsidRDefault="00FF20D7" w:rsidP="00751D49">
            <w:pPr>
              <w:pStyle w:val="Heading1"/>
              <w:rPr>
                <w:sz w:val="32"/>
                <w:szCs w:val="32"/>
              </w:rPr>
            </w:pPr>
            <w:r w:rsidRPr="00D27F43">
              <w:rPr>
                <w:sz w:val="32"/>
                <w:szCs w:val="32"/>
              </w:rPr>
              <w:t>Work History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3906"/>
              <w:gridCol w:w="1350"/>
            </w:tblGrid>
            <w:tr w:rsidR="00751D49" w:rsidRPr="00751D49" w:rsidTr="000C49F7">
              <w:trPr>
                <w:trHeight w:hRule="exact" w:val="173"/>
              </w:trPr>
              <w:tc>
                <w:tcPr>
                  <w:tcW w:w="1764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3906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1350" w:type="dxa"/>
                  <w:vAlign w:val="bottom"/>
                </w:tcPr>
                <w:p w:rsidR="00751D49" w:rsidRPr="00751D49" w:rsidRDefault="00751D49" w:rsidP="00751D49"/>
              </w:tc>
            </w:tr>
            <w:tr w:rsidR="00751D49" w:rsidTr="000C49F7">
              <w:tc>
                <w:tcPr>
                  <w:tcW w:w="1764" w:type="dxa"/>
                  <w:vAlign w:val="bottom"/>
                </w:tcPr>
                <w:p w:rsidR="000C49F7" w:rsidRDefault="00D27F43" w:rsidP="002753F6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Position: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</w:p>
                <w:p w:rsidR="00751D49" w:rsidRPr="00D27F43" w:rsidRDefault="000C49F7" w:rsidP="002753F6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>Patient Care Agent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906" w:type="dxa"/>
                  <w:vAlign w:val="bottom"/>
                </w:tcPr>
                <w:p w:rsidR="00751D49" w:rsidRPr="00D27F43" w:rsidRDefault="00B75D67" w:rsidP="00B75D67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Company</w:t>
                  </w:r>
                  <w:r w:rsidR="00D27F43" w:rsidRPr="00B75D67">
                    <w:rPr>
                      <w:b/>
                      <w:sz w:val="22"/>
                      <w:szCs w:val="22"/>
                    </w:rPr>
                    <w:t>:</w:t>
                  </w:r>
                  <w:r w:rsidR="00D27F43" w:rsidRPr="00D27F43">
                    <w:rPr>
                      <w:sz w:val="22"/>
                      <w:szCs w:val="22"/>
                    </w:rPr>
                    <w:t xml:space="preserve"> </w:t>
                  </w:r>
                  <w:r w:rsidR="000C49F7" w:rsidRPr="00D27F43">
                    <w:rPr>
                      <w:sz w:val="22"/>
                      <w:szCs w:val="22"/>
                    </w:rPr>
                    <w:t>Quality Plus Home Health Care Services Inc., St. Paul, MN</w:t>
                  </w:r>
                </w:p>
              </w:tc>
              <w:tc>
                <w:tcPr>
                  <w:tcW w:w="1350" w:type="dxa"/>
                  <w:vAlign w:val="bottom"/>
                </w:tcPr>
                <w:p w:rsidR="00751D49" w:rsidRPr="00D27F43" w:rsidRDefault="000C49F7" w:rsidP="00F55E05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>Dec. 2009- Presented</w:t>
                  </w:r>
                </w:p>
              </w:tc>
            </w:tr>
            <w:tr w:rsidR="00751D49" w:rsidTr="000C49F7">
              <w:tc>
                <w:tcPr>
                  <w:tcW w:w="1764" w:type="dxa"/>
                  <w:vAlign w:val="bottom"/>
                </w:tcPr>
                <w:p w:rsidR="00751D49" w:rsidRPr="00D27F43" w:rsidRDefault="00D27F43" w:rsidP="002753F6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Position: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 w:rsidR="000C49F7" w:rsidRPr="000C49F7">
                    <w:rPr>
                      <w:sz w:val="22"/>
                      <w:szCs w:val="22"/>
                    </w:rPr>
                    <w:t>General Assembly Packaging</w:t>
                  </w:r>
                </w:p>
              </w:tc>
              <w:tc>
                <w:tcPr>
                  <w:tcW w:w="3906" w:type="dxa"/>
                  <w:vAlign w:val="bottom"/>
                </w:tcPr>
                <w:p w:rsidR="00751D49" w:rsidRPr="00D27F43" w:rsidRDefault="00D27F43" w:rsidP="00B75D67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Company: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 w:rsidR="000C49F7" w:rsidRPr="000C49F7">
                    <w:rPr>
                      <w:sz w:val="22"/>
                      <w:szCs w:val="22"/>
                    </w:rPr>
                    <w:t>Steins Industrial</w:t>
                  </w:r>
                  <w:r w:rsidR="000C49F7" w:rsidRPr="002822EC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0C49F7" w:rsidRPr="00B75D67">
                    <w:rPr>
                      <w:b/>
                      <w:sz w:val="22"/>
                      <w:szCs w:val="22"/>
                    </w:rPr>
                    <w:t>Temp Agency:</w:t>
                  </w:r>
                  <w:r w:rsidR="000C49F7" w:rsidRPr="002822EC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0C49F7" w:rsidRPr="000C49F7">
                    <w:rPr>
                      <w:sz w:val="22"/>
                      <w:szCs w:val="22"/>
                    </w:rPr>
                    <w:t>Award Staffing, Brooklyn Park, MN</w:t>
                  </w:r>
                  <w:r w:rsidR="00F55E05" w:rsidRPr="00D27F43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50" w:type="dxa"/>
                  <w:vAlign w:val="bottom"/>
                </w:tcPr>
                <w:p w:rsidR="00751D49" w:rsidRPr="00D27F43" w:rsidRDefault="000C49F7" w:rsidP="00F55E05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>March.2012- Dec. 2012</w:t>
                  </w:r>
                </w:p>
              </w:tc>
            </w:tr>
            <w:tr w:rsidR="00751D49" w:rsidTr="000C49F7">
              <w:tc>
                <w:tcPr>
                  <w:tcW w:w="1764" w:type="dxa"/>
                  <w:vAlign w:val="bottom"/>
                </w:tcPr>
                <w:p w:rsidR="00B6624E" w:rsidRDefault="00D27F43" w:rsidP="002753F6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Position: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</w:p>
                <w:p w:rsidR="000C49F7" w:rsidRPr="000C49F7" w:rsidRDefault="000C49F7" w:rsidP="000C49F7">
                  <w:pPr>
                    <w:rPr>
                      <w:sz w:val="22"/>
                      <w:szCs w:val="22"/>
                    </w:rPr>
                  </w:pPr>
                  <w:r w:rsidRPr="000C49F7">
                    <w:rPr>
                      <w:sz w:val="22"/>
                      <w:szCs w:val="22"/>
                    </w:rPr>
                    <w:t xml:space="preserve">Machine </w:t>
                  </w:r>
                </w:p>
                <w:p w:rsidR="00751D49" w:rsidRPr="000C49F7" w:rsidRDefault="000C49F7" w:rsidP="000C49F7">
                  <w:pPr>
                    <w:rPr>
                      <w:sz w:val="22"/>
                      <w:szCs w:val="22"/>
                    </w:rPr>
                  </w:pPr>
                  <w:r w:rsidRPr="000C49F7">
                    <w:rPr>
                      <w:sz w:val="22"/>
                      <w:szCs w:val="22"/>
                    </w:rPr>
                    <w:t>Operator</w:t>
                  </w:r>
                </w:p>
              </w:tc>
              <w:tc>
                <w:tcPr>
                  <w:tcW w:w="3906" w:type="dxa"/>
                  <w:vAlign w:val="bottom"/>
                </w:tcPr>
                <w:p w:rsidR="000C49F7" w:rsidRDefault="00D27F43" w:rsidP="00F55E05">
                  <w:pPr>
                    <w:rPr>
                      <w:b/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Company: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 w:rsidR="000C49F7" w:rsidRPr="000C49F7">
                    <w:rPr>
                      <w:sz w:val="22"/>
                      <w:szCs w:val="22"/>
                    </w:rPr>
                    <w:t>Nordic Ware</w:t>
                  </w:r>
                  <w:r w:rsidR="000C49F7" w:rsidRPr="002822EC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  <w:p w:rsidR="00751D49" w:rsidRPr="00D27F43" w:rsidRDefault="000C49F7" w:rsidP="00F55E05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Temp Agency:</w:t>
                  </w:r>
                  <w:r w:rsidRPr="002822EC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0C49F7">
                    <w:rPr>
                      <w:sz w:val="22"/>
                      <w:szCs w:val="22"/>
                    </w:rPr>
                    <w:t>Team   Personnel, St. Louis Park, MN</w:t>
                  </w:r>
                </w:p>
              </w:tc>
              <w:tc>
                <w:tcPr>
                  <w:tcW w:w="1350" w:type="dxa"/>
                  <w:vAlign w:val="bottom"/>
                </w:tcPr>
                <w:p w:rsidR="00751D49" w:rsidRPr="00D27F43" w:rsidRDefault="000C49F7" w:rsidP="00F55E05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>April. 2011- Dec. 2011</w:t>
                  </w:r>
                </w:p>
              </w:tc>
            </w:tr>
            <w:tr w:rsidR="00751D49" w:rsidTr="000C49F7">
              <w:tc>
                <w:tcPr>
                  <w:tcW w:w="1764" w:type="dxa"/>
                  <w:vAlign w:val="bottom"/>
                </w:tcPr>
                <w:p w:rsidR="00B6624E" w:rsidRDefault="00D27F43" w:rsidP="002753F6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Position: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</w:p>
                <w:p w:rsidR="00751D49" w:rsidRPr="00D27F43" w:rsidRDefault="002753F6" w:rsidP="002753F6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>Patient Care Agent</w:t>
                  </w:r>
                </w:p>
              </w:tc>
              <w:tc>
                <w:tcPr>
                  <w:tcW w:w="3906" w:type="dxa"/>
                  <w:vAlign w:val="bottom"/>
                </w:tcPr>
                <w:p w:rsidR="00751D49" w:rsidRPr="00D27F43" w:rsidRDefault="00D27F43" w:rsidP="00F55E05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Company: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 w:rsidR="00F55E05" w:rsidRPr="00D27F43">
                    <w:rPr>
                      <w:sz w:val="22"/>
                      <w:szCs w:val="22"/>
                    </w:rPr>
                    <w:t>Kaal Home Healthcare Inc.</w:t>
                  </w:r>
                  <w:r w:rsidR="00B3299F" w:rsidRPr="00D27F43">
                    <w:rPr>
                      <w:sz w:val="22"/>
                      <w:szCs w:val="22"/>
                    </w:rPr>
                    <w:t xml:space="preserve">, </w:t>
                  </w:r>
                  <w:r w:rsidR="00F55E05" w:rsidRPr="00D27F43">
                    <w:rPr>
                      <w:sz w:val="22"/>
                      <w:szCs w:val="22"/>
                    </w:rPr>
                    <w:t>Minneapolis, MN</w:t>
                  </w:r>
                </w:p>
              </w:tc>
              <w:tc>
                <w:tcPr>
                  <w:tcW w:w="1350" w:type="dxa"/>
                  <w:vAlign w:val="bottom"/>
                </w:tcPr>
                <w:p w:rsidR="00B75D67" w:rsidRPr="00D27F43" w:rsidRDefault="00F55E05" w:rsidP="00F55E05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>Jan.2009- Dec. 2009</w:t>
                  </w:r>
                </w:p>
              </w:tc>
            </w:tr>
          </w:tbl>
          <w:p w:rsidR="00FF20D7" w:rsidRPr="000E554C" w:rsidRDefault="00FF20D7" w:rsidP="00751D49"/>
        </w:tc>
      </w:tr>
      <w:tr w:rsidR="00FF20D7" w:rsidRPr="00A97B5B" w:rsidTr="00F55E05">
        <w:trPr>
          <w:trHeight w:val="702"/>
        </w:trPr>
        <w:tc>
          <w:tcPr>
            <w:tcW w:w="1620" w:type="dxa"/>
          </w:tcPr>
          <w:p w:rsidR="00B75D67" w:rsidRDefault="00B75D67" w:rsidP="002130F7">
            <w:pPr>
              <w:pStyle w:val="Heading1"/>
            </w:pPr>
          </w:p>
          <w:p w:rsidR="00EC5EFF" w:rsidRDefault="00EC5EFF" w:rsidP="002130F7">
            <w:pPr>
              <w:pStyle w:val="Heading1"/>
            </w:pPr>
          </w:p>
          <w:p w:rsidR="00EC5EFF" w:rsidRDefault="00EC5EFF" w:rsidP="002130F7">
            <w:pPr>
              <w:pStyle w:val="Heading1"/>
            </w:pPr>
          </w:p>
          <w:p w:rsidR="00EC5EFF" w:rsidRDefault="00EC5EFF" w:rsidP="002130F7">
            <w:pPr>
              <w:pStyle w:val="Heading1"/>
            </w:pPr>
          </w:p>
          <w:p w:rsidR="00DE3A09" w:rsidRDefault="00DE3A09" w:rsidP="002130F7">
            <w:pPr>
              <w:pStyle w:val="Heading1"/>
            </w:pPr>
          </w:p>
          <w:p w:rsidR="00DE3A09" w:rsidRDefault="00DE3A09" w:rsidP="002130F7">
            <w:pPr>
              <w:pStyle w:val="Heading1"/>
            </w:pPr>
          </w:p>
          <w:p w:rsidR="00DE3A09" w:rsidRDefault="00DE3A09" w:rsidP="002130F7">
            <w:pPr>
              <w:pStyle w:val="Heading1"/>
            </w:pPr>
          </w:p>
          <w:p w:rsidR="00FF20D7" w:rsidRPr="00435BA7" w:rsidRDefault="00FF20D7" w:rsidP="002130F7">
            <w:pPr>
              <w:pStyle w:val="Heading1"/>
            </w:pPr>
            <w:r w:rsidRPr="00435BA7">
              <w:t>Education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2999"/>
              <w:gridCol w:w="2257"/>
            </w:tblGrid>
            <w:tr w:rsidR="00EC5EFF" w:rsidRPr="00D27F43" w:rsidTr="00EC5EFF">
              <w:tc>
                <w:tcPr>
                  <w:tcW w:w="1764" w:type="dxa"/>
                  <w:vAlign w:val="bottom"/>
                </w:tcPr>
                <w:p w:rsidR="00EC5EFF" w:rsidRPr="00D27F43" w:rsidRDefault="00EC5EFF" w:rsidP="00EC5EFF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Position: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Host/ Cashier</w:t>
                  </w:r>
                </w:p>
              </w:tc>
              <w:tc>
                <w:tcPr>
                  <w:tcW w:w="2999" w:type="dxa"/>
                  <w:vAlign w:val="bottom"/>
                </w:tcPr>
                <w:p w:rsidR="00EC5EFF" w:rsidRPr="00D27F43" w:rsidRDefault="00EC5EFF" w:rsidP="00EC5EFF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Company</w:t>
                  </w:r>
                  <w:r w:rsidRPr="00B75D67">
                    <w:rPr>
                      <w:b/>
                      <w:sz w:val="22"/>
                      <w:szCs w:val="22"/>
                    </w:rPr>
                    <w:t>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Dynasty Restaurant St. Paul</w:t>
                  </w:r>
                  <w:r w:rsidRPr="00D27F43">
                    <w:rPr>
                      <w:sz w:val="22"/>
                      <w:szCs w:val="22"/>
                    </w:rPr>
                    <w:t>, MN</w:t>
                  </w:r>
                </w:p>
              </w:tc>
              <w:tc>
                <w:tcPr>
                  <w:tcW w:w="2257" w:type="dxa"/>
                  <w:vAlign w:val="bottom"/>
                </w:tcPr>
                <w:p w:rsidR="00EC5EFF" w:rsidRPr="00D27F43" w:rsidRDefault="00EC5EFF" w:rsidP="00EC5EF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Jan.2008</w:t>
                  </w:r>
                  <w:r w:rsidRPr="00D27F43">
                    <w:rPr>
                      <w:sz w:val="22"/>
                      <w:szCs w:val="22"/>
                    </w:rPr>
                    <w:t xml:space="preserve">- </w:t>
                  </w:r>
                  <w:r>
                    <w:rPr>
                      <w:sz w:val="22"/>
                      <w:szCs w:val="22"/>
                    </w:rPr>
                    <w:t>Nov.2009</w:t>
                  </w:r>
                </w:p>
              </w:tc>
            </w:tr>
            <w:tr w:rsidR="00EC5EFF" w:rsidRPr="00D27F43" w:rsidTr="00EC5EFF">
              <w:tc>
                <w:tcPr>
                  <w:tcW w:w="1764" w:type="dxa"/>
                  <w:vAlign w:val="bottom"/>
                </w:tcPr>
                <w:p w:rsidR="00EC5EFF" w:rsidRPr="00D27F43" w:rsidRDefault="00EC5EFF" w:rsidP="00DE3A09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Position: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 w:rsidR="00DE3A09">
                    <w:rPr>
                      <w:sz w:val="22"/>
                      <w:szCs w:val="22"/>
                    </w:rPr>
                    <w:t>General Assembler</w:t>
                  </w:r>
                </w:p>
              </w:tc>
              <w:tc>
                <w:tcPr>
                  <w:tcW w:w="2999" w:type="dxa"/>
                  <w:vAlign w:val="bottom"/>
                </w:tcPr>
                <w:p w:rsidR="00EC5EFF" w:rsidRPr="00D27F43" w:rsidRDefault="00EC5EFF" w:rsidP="00EC5EFF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Company</w:t>
                  </w:r>
                  <w:r w:rsidRPr="00B75D67">
                    <w:rPr>
                      <w:b/>
                      <w:sz w:val="22"/>
                      <w:szCs w:val="22"/>
                    </w:rPr>
                    <w:t>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TDX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Tech </w:t>
                  </w:r>
                  <w:r w:rsidRPr="00B75D67">
                    <w:rPr>
                      <w:b/>
                      <w:sz w:val="22"/>
                      <w:szCs w:val="22"/>
                    </w:rPr>
                    <w:t>Temp Agency:</w:t>
                  </w:r>
                  <w:r>
                    <w:rPr>
                      <w:sz w:val="22"/>
                      <w:szCs w:val="22"/>
                    </w:rPr>
                    <w:t xml:space="preserve"> Y&amp;K Staffing </w:t>
                  </w:r>
                  <w:r w:rsidRPr="00D27F43">
                    <w:rPr>
                      <w:sz w:val="22"/>
                      <w:szCs w:val="22"/>
                    </w:rPr>
                    <w:t>B</w:t>
                  </w:r>
                  <w:r>
                    <w:rPr>
                      <w:sz w:val="22"/>
                      <w:szCs w:val="22"/>
                    </w:rPr>
                    <w:t>loomington</w:t>
                  </w:r>
                  <w:r w:rsidRPr="00D27F43">
                    <w:rPr>
                      <w:sz w:val="22"/>
                      <w:szCs w:val="22"/>
                    </w:rPr>
                    <w:t>, MN</w:t>
                  </w:r>
                </w:p>
              </w:tc>
              <w:tc>
                <w:tcPr>
                  <w:tcW w:w="2257" w:type="dxa"/>
                  <w:vAlign w:val="bottom"/>
                </w:tcPr>
                <w:p w:rsidR="00EC5EFF" w:rsidRPr="00D27F43" w:rsidRDefault="00EC5EFF" w:rsidP="00EC5EF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Nov.2007</w:t>
                  </w:r>
                  <w:r w:rsidRPr="00D27F43">
                    <w:rPr>
                      <w:sz w:val="22"/>
                      <w:szCs w:val="22"/>
                    </w:rPr>
                    <w:t xml:space="preserve">- </w:t>
                  </w:r>
                  <w:r>
                    <w:rPr>
                      <w:sz w:val="22"/>
                      <w:szCs w:val="22"/>
                    </w:rPr>
                    <w:t>July</w:t>
                  </w:r>
                  <w:r w:rsidRPr="00D27F43"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</w:rPr>
                    <w:t>2008</w:t>
                  </w:r>
                </w:p>
              </w:tc>
            </w:tr>
            <w:tr w:rsidR="00EC5EFF" w:rsidRPr="00D27F43" w:rsidTr="00EC5EFF">
              <w:tc>
                <w:tcPr>
                  <w:tcW w:w="1764" w:type="dxa"/>
                  <w:vAlign w:val="bottom"/>
                </w:tcPr>
                <w:p w:rsidR="00DE3A09" w:rsidRDefault="00EC5EFF" w:rsidP="00DE3A09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Position: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</w:p>
                <w:p w:rsidR="00EC5EFF" w:rsidRPr="00D27F43" w:rsidRDefault="0064760A" w:rsidP="00DE3A0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Medical packaging</w:t>
                  </w:r>
                  <w:r w:rsidR="00A057E8">
                    <w:rPr>
                      <w:sz w:val="22"/>
                      <w:szCs w:val="22"/>
                    </w:rPr>
                    <w:t xml:space="preserve"> Assembly</w:t>
                  </w:r>
                </w:p>
              </w:tc>
              <w:tc>
                <w:tcPr>
                  <w:tcW w:w="2999" w:type="dxa"/>
                  <w:vAlign w:val="bottom"/>
                </w:tcPr>
                <w:p w:rsidR="00EC5EFF" w:rsidRPr="00D27F43" w:rsidRDefault="00EC5EFF" w:rsidP="0064760A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Company</w:t>
                  </w:r>
                  <w:r w:rsidRPr="00B75D67">
                    <w:rPr>
                      <w:b/>
                      <w:sz w:val="22"/>
                      <w:szCs w:val="22"/>
                    </w:rPr>
                    <w:t>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 w:rsidR="0064760A">
                    <w:rPr>
                      <w:sz w:val="22"/>
                      <w:szCs w:val="22"/>
                    </w:rPr>
                    <w:t xml:space="preserve">Quality Tech Services Inc.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75D67">
                    <w:rPr>
                      <w:b/>
                      <w:sz w:val="22"/>
                      <w:szCs w:val="22"/>
                    </w:rPr>
                    <w:t>Temp Agency: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64760A">
                    <w:rPr>
                      <w:sz w:val="22"/>
                      <w:szCs w:val="22"/>
                    </w:rPr>
                    <w:t xml:space="preserve">UniSelect Services Inc.  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 w:rsidR="0064760A">
                    <w:rPr>
                      <w:sz w:val="22"/>
                      <w:szCs w:val="22"/>
                    </w:rPr>
                    <w:t>Bloomington</w:t>
                  </w:r>
                  <w:r w:rsidRPr="00D27F43">
                    <w:rPr>
                      <w:sz w:val="22"/>
                      <w:szCs w:val="22"/>
                    </w:rPr>
                    <w:t>, MN</w:t>
                  </w:r>
                </w:p>
              </w:tc>
              <w:tc>
                <w:tcPr>
                  <w:tcW w:w="2257" w:type="dxa"/>
                  <w:vAlign w:val="bottom"/>
                </w:tcPr>
                <w:p w:rsidR="00EC5EFF" w:rsidRPr="00D27F43" w:rsidRDefault="00DE3A09" w:rsidP="00DE3A0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April.2007</w:t>
                  </w:r>
                  <w:r w:rsidR="00EC5EFF" w:rsidRPr="00D27F43">
                    <w:rPr>
                      <w:sz w:val="22"/>
                      <w:szCs w:val="22"/>
                    </w:rPr>
                    <w:t xml:space="preserve">- </w:t>
                  </w:r>
                  <w:r>
                    <w:rPr>
                      <w:sz w:val="22"/>
                      <w:szCs w:val="22"/>
                    </w:rPr>
                    <w:t>Nov.2007</w:t>
                  </w:r>
                </w:p>
              </w:tc>
            </w:tr>
            <w:tr w:rsidR="00DE3A09" w:rsidRPr="00D27F43" w:rsidTr="00DE3A09">
              <w:tc>
                <w:tcPr>
                  <w:tcW w:w="1764" w:type="dxa"/>
                  <w:vAlign w:val="bottom"/>
                </w:tcPr>
                <w:p w:rsidR="00DE3A09" w:rsidRPr="00D27F43" w:rsidRDefault="00DE3A09" w:rsidP="00234982">
                  <w:pPr>
                    <w:rPr>
                      <w:sz w:val="22"/>
                      <w:szCs w:val="22"/>
                    </w:rPr>
                  </w:pPr>
                  <w:r w:rsidRPr="00B75D67">
                    <w:rPr>
                      <w:b/>
                      <w:sz w:val="22"/>
                      <w:szCs w:val="22"/>
                    </w:rPr>
                    <w:t>Position:</w:t>
                  </w:r>
                  <w:r w:rsidR="00234982">
                    <w:rPr>
                      <w:sz w:val="22"/>
                      <w:szCs w:val="22"/>
                    </w:rPr>
                    <w:t xml:space="preserve"> Line worker</w:t>
                  </w:r>
                </w:p>
              </w:tc>
              <w:tc>
                <w:tcPr>
                  <w:tcW w:w="2999" w:type="dxa"/>
                  <w:vAlign w:val="bottom"/>
                </w:tcPr>
                <w:p w:rsidR="00DE3A09" w:rsidRPr="00D27F43" w:rsidRDefault="00DE3A09" w:rsidP="00DE3A09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Company</w:t>
                  </w:r>
                  <w:r w:rsidRPr="00B75D67">
                    <w:rPr>
                      <w:b/>
                      <w:sz w:val="22"/>
                      <w:szCs w:val="22"/>
                    </w:rPr>
                    <w:t>: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Regal Auto Car Wash</w:t>
                  </w:r>
                  <w:r w:rsidRPr="00D27F4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Coon Rapid</w:t>
                  </w:r>
                  <w:r w:rsidRPr="00D27F43">
                    <w:rPr>
                      <w:sz w:val="22"/>
                      <w:szCs w:val="22"/>
                    </w:rPr>
                    <w:t>, MN</w:t>
                  </w:r>
                </w:p>
              </w:tc>
              <w:tc>
                <w:tcPr>
                  <w:tcW w:w="2257" w:type="dxa"/>
                  <w:vAlign w:val="bottom"/>
                </w:tcPr>
                <w:p w:rsidR="00DE3A09" w:rsidRPr="00D27F43" w:rsidRDefault="00DE3A09" w:rsidP="00DE3A09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>March.20</w:t>
                  </w:r>
                  <w:r>
                    <w:rPr>
                      <w:sz w:val="22"/>
                      <w:szCs w:val="22"/>
                    </w:rPr>
                    <w:t>04</w:t>
                  </w:r>
                  <w:r w:rsidRPr="00D27F43">
                    <w:rPr>
                      <w:sz w:val="22"/>
                      <w:szCs w:val="22"/>
                    </w:rPr>
                    <w:t xml:space="preserve">- </w:t>
                  </w:r>
                  <w:r>
                    <w:rPr>
                      <w:sz w:val="22"/>
                      <w:szCs w:val="22"/>
                    </w:rPr>
                    <w:t>Oct</w:t>
                  </w:r>
                  <w:r w:rsidRPr="00D27F43">
                    <w:rPr>
                      <w:sz w:val="22"/>
                      <w:szCs w:val="22"/>
                    </w:rPr>
                    <w:t>. 20</w:t>
                  </w:r>
                  <w:r>
                    <w:rPr>
                      <w:sz w:val="22"/>
                      <w:szCs w:val="22"/>
                    </w:rPr>
                    <w:t>04</w:t>
                  </w:r>
                </w:p>
              </w:tc>
            </w:tr>
          </w:tbl>
          <w:p w:rsidR="00B75D67" w:rsidRPr="00B6624E" w:rsidRDefault="00B75D67">
            <w:pPr>
              <w:rPr>
                <w:b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3006"/>
              <w:gridCol w:w="2250"/>
            </w:tblGrid>
            <w:tr w:rsidR="00751D49" w:rsidTr="00F55E05">
              <w:trPr>
                <w:trHeight w:val="522"/>
              </w:trPr>
              <w:tc>
                <w:tcPr>
                  <w:tcW w:w="1764" w:type="dxa"/>
                  <w:vAlign w:val="bottom"/>
                </w:tcPr>
                <w:p w:rsidR="00751D49" w:rsidRPr="00D27F43" w:rsidRDefault="00F55E05" w:rsidP="00271EC3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 xml:space="preserve">High School </w:t>
                  </w:r>
                  <w:r w:rsidR="00271EC3" w:rsidRPr="00D27F43">
                    <w:rPr>
                      <w:sz w:val="22"/>
                      <w:szCs w:val="22"/>
                    </w:rPr>
                    <w:t>Diploma</w:t>
                  </w:r>
                </w:p>
              </w:tc>
              <w:tc>
                <w:tcPr>
                  <w:tcW w:w="3006" w:type="dxa"/>
                  <w:vAlign w:val="bottom"/>
                </w:tcPr>
                <w:p w:rsidR="00751D49" w:rsidRPr="00D27F43" w:rsidRDefault="00271EC3" w:rsidP="00F55E05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>Continental Academy</w:t>
                  </w:r>
                  <w:r w:rsidR="00751D49" w:rsidRPr="00D27F43">
                    <w:rPr>
                      <w:sz w:val="22"/>
                      <w:szCs w:val="22"/>
                    </w:rPr>
                    <w:t xml:space="preserve">, </w:t>
                  </w:r>
                  <w:r w:rsidR="00F55E05" w:rsidRPr="00D27F43">
                    <w:rPr>
                      <w:sz w:val="22"/>
                      <w:szCs w:val="22"/>
                    </w:rPr>
                    <w:t>Miramar, FL</w:t>
                  </w:r>
                </w:p>
              </w:tc>
              <w:tc>
                <w:tcPr>
                  <w:tcW w:w="2250" w:type="dxa"/>
                  <w:vAlign w:val="bottom"/>
                </w:tcPr>
                <w:p w:rsidR="00751D49" w:rsidRPr="00D27F43" w:rsidRDefault="00F55E05" w:rsidP="00F55E05">
                  <w:pPr>
                    <w:rPr>
                      <w:sz w:val="22"/>
                      <w:szCs w:val="22"/>
                    </w:rPr>
                  </w:pPr>
                  <w:r w:rsidRPr="00D27F43">
                    <w:rPr>
                      <w:sz w:val="22"/>
                      <w:szCs w:val="22"/>
                    </w:rPr>
                    <w:t>April, 2008</w:t>
                  </w:r>
                </w:p>
              </w:tc>
            </w:tr>
          </w:tbl>
          <w:p w:rsidR="00FF20D7" w:rsidRDefault="00FF20D7" w:rsidP="00751D49"/>
        </w:tc>
      </w:tr>
      <w:tr w:rsidR="002130F7" w:rsidRPr="00A97B5B" w:rsidTr="00751D49">
        <w:tc>
          <w:tcPr>
            <w:tcW w:w="1620" w:type="dxa"/>
            <w:vAlign w:val="bottom"/>
          </w:tcPr>
          <w:p w:rsidR="002130F7" w:rsidRPr="00435BA7" w:rsidRDefault="002130F7" w:rsidP="00FF20D7">
            <w:pPr>
              <w:pStyle w:val="Heading1"/>
            </w:pPr>
            <w:r>
              <w:t>References</w:t>
            </w:r>
          </w:p>
        </w:tc>
        <w:tc>
          <w:tcPr>
            <w:tcW w:w="7020" w:type="dxa"/>
            <w:vAlign w:val="bottom"/>
          </w:tcPr>
          <w:p w:rsidR="009E56FF" w:rsidRPr="00DE3A09" w:rsidRDefault="00DE3A09" w:rsidP="00FF20D7">
            <w:r w:rsidRPr="00DE3A09">
              <w:rPr>
                <w:b/>
              </w:rPr>
              <w:t>Name:</w:t>
            </w:r>
            <w:r>
              <w:t xml:space="preserve"> Humberto Pacheco </w:t>
            </w:r>
            <w:r w:rsidRPr="00DE3A09">
              <w:rPr>
                <w:b/>
              </w:rPr>
              <w:t>Year known:</w:t>
            </w:r>
            <w:r>
              <w:t xml:space="preserve"> 2 </w:t>
            </w:r>
            <w:r w:rsidRPr="00DE3A09">
              <w:rPr>
                <w:b/>
              </w:rPr>
              <w:t>Phone number:</w:t>
            </w:r>
            <w:r>
              <w:t xml:space="preserve"> (763) </w:t>
            </w:r>
            <w:r w:rsidR="009E56FF">
              <w:t>412-2071</w:t>
            </w:r>
          </w:p>
        </w:tc>
      </w:tr>
    </w:tbl>
    <w:p w:rsidR="009E56FF" w:rsidRDefault="009E56FF" w:rsidP="00FF20D7">
      <w:r>
        <w:t xml:space="preserve">                             </w:t>
      </w:r>
      <w:r w:rsidRPr="009E56FF">
        <w:rPr>
          <w:b/>
        </w:rPr>
        <w:t xml:space="preserve">Name: </w:t>
      </w:r>
      <w:r>
        <w:t xml:space="preserve">Vang Yang </w:t>
      </w:r>
      <w:r>
        <w:rPr>
          <w:b/>
        </w:rPr>
        <w:t xml:space="preserve">Year known: </w:t>
      </w:r>
      <w:r w:rsidRPr="009E56FF">
        <w:t>10+</w:t>
      </w:r>
      <w:r>
        <w:rPr>
          <w:b/>
        </w:rPr>
        <w:t xml:space="preserve"> Phone number: </w:t>
      </w:r>
      <w:r w:rsidRPr="009E56FF">
        <w:t>(612) 735-8784</w:t>
      </w:r>
    </w:p>
    <w:p w:rsidR="009E56FF" w:rsidRPr="009E56FF" w:rsidRDefault="009E56FF" w:rsidP="009E56FF">
      <w:r>
        <w:t xml:space="preserve">                             </w:t>
      </w:r>
      <w:r w:rsidRPr="009E56FF">
        <w:rPr>
          <w:b/>
        </w:rPr>
        <w:t>Name:</w:t>
      </w:r>
      <w:r>
        <w:rPr>
          <w:b/>
        </w:rPr>
        <w:t xml:space="preserve">  </w:t>
      </w:r>
      <w:r w:rsidRPr="009E56FF">
        <w:t>Tou Houa Yang</w:t>
      </w:r>
      <w:r>
        <w:rPr>
          <w:b/>
        </w:rPr>
        <w:t xml:space="preserve">   Year known: </w:t>
      </w:r>
      <w:r w:rsidRPr="009E56FF">
        <w:t>3</w:t>
      </w:r>
      <w:r>
        <w:rPr>
          <w:b/>
        </w:rPr>
        <w:t xml:space="preserve"> Phone number: </w:t>
      </w:r>
      <w:r w:rsidRPr="009E56FF">
        <w:t>(763)</w:t>
      </w:r>
      <w:r>
        <w:t xml:space="preserve"> 566-2889</w:t>
      </w:r>
    </w:p>
    <w:p w:rsidR="00B436EB" w:rsidRPr="009E56FF" w:rsidRDefault="00B436EB" w:rsidP="009E56FF">
      <w:pPr>
        <w:jc w:val="center"/>
      </w:pPr>
    </w:p>
    <w:sectPr w:rsidR="00B436EB" w:rsidRPr="009E56FF" w:rsidSect="00B436EB">
      <w:headerReference w:type="default" r:id="rId9"/>
      <w:footerReference w:type="default" r:id="rId10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D2" w:rsidRDefault="00565CD2">
      <w:r>
        <w:separator/>
      </w:r>
    </w:p>
  </w:endnote>
  <w:endnote w:type="continuationSeparator" w:id="0">
    <w:p w:rsidR="00565CD2" w:rsidRDefault="0056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68090A">
      <w:tc>
        <w:tcPr>
          <w:tcW w:w="8856" w:type="dxa"/>
        </w:tcPr>
        <w:p w:rsidR="0068090A" w:rsidRPr="0037336A" w:rsidRDefault="0068090A" w:rsidP="004A3B48">
          <w:pPr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68090A">
      <w:tc>
        <w:tcPr>
          <w:tcW w:w="8856" w:type="dxa"/>
        </w:tcPr>
        <w:p w:rsidR="0068090A" w:rsidRPr="0037336A" w:rsidRDefault="0068090A" w:rsidP="004A3B48">
          <w:pPr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37336A">
            <w:rPr>
              <w:rFonts w:ascii="Century Gothic" w:hAnsi="Century Gothic"/>
              <w:b/>
              <w:sz w:val="16"/>
              <w:szCs w:val="16"/>
            </w:rPr>
            <w:t>Address, phone, fax, email</w:t>
          </w:r>
        </w:p>
      </w:tc>
    </w:tr>
  </w:tbl>
  <w:p w:rsidR="0068090A" w:rsidRDefault="006809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D2" w:rsidRDefault="00565CD2">
      <w:r>
        <w:separator/>
      </w:r>
    </w:p>
  </w:footnote>
  <w:footnote w:type="continuationSeparator" w:id="0">
    <w:p w:rsidR="00565CD2" w:rsidRDefault="0056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90A" w:rsidRDefault="0068090A" w:rsidP="00B436EB">
    <w:r>
      <w:fldChar w:fldCharType="begin"/>
    </w:r>
    <w:r>
      <w:instrText xml:space="preserve"> MACROBUTTON  DoFieldClick [Your Name]</w:instrText>
    </w:r>
    <w:r>
      <w:fldChar w:fldCharType="end"/>
    </w:r>
  </w:p>
  <w:p w:rsidR="0068090A" w:rsidRDefault="0068090A" w:rsidP="00B436EB">
    <w:r>
      <w:fldChar w:fldCharType="begin"/>
    </w:r>
    <w:r>
      <w:instrText xml:space="preserve"> MACROBUTTON  DoFieldClick [Street Address, City, ST  ZIP Code]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[Phone number]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[E-mail address]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">
    <w:nsid w:val="699B305E"/>
    <w:multiLevelType w:val="hybridMultilevel"/>
    <w:tmpl w:val="E6FCD786"/>
    <w:lvl w:ilvl="0" w:tplc="AAC615F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0"/>
    <w:rsid w:val="00017DF0"/>
    <w:rsid w:val="0004796F"/>
    <w:rsid w:val="000C49F7"/>
    <w:rsid w:val="000D147C"/>
    <w:rsid w:val="000D7287"/>
    <w:rsid w:val="000E216E"/>
    <w:rsid w:val="000E554C"/>
    <w:rsid w:val="00117227"/>
    <w:rsid w:val="00151028"/>
    <w:rsid w:val="00156D1A"/>
    <w:rsid w:val="001E04E3"/>
    <w:rsid w:val="002130F7"/>
    <w:rsid w:val="00234982"/>
    <w:rsid w:val="00240619"/>
    <w:rsid w:val="00271EC3"/>
    <w:rsid w:val="002753F6"/>
    <w:rsid w:val="002B354B"/>
    <w:rsid w:val="00436089"/>
    <w:rsid w:val="00436DC3"/>
    <w:rsid w:val="00475D62"/>
    <w:rsid w:val="004A3B48"/>
    <w:rsid w:val="004B5522"/>
    <w:rsid w:val="00500D61"/>
    <w:rsid w:val="00565CD2"/>
    <w:rsid w:val="0057234B"/>
    <w:rsid w:val="005A620A"/>
    <w:rsid w:val="0064760A"/>
    <w:rsid w:val="0068090A"/>
    <w:rsid w:val="006A7305"/>
    <w:rsid w:val="00751D49"/>
    <w:rsid w:val="00755540"/>
    <w:rsid w:val="007B1077"/>
    <w:rsid w:val="007D75DF"/>
    <w:rsid w:val="0084034A"/>
    <w:rsid w:val="00842D59"/>
    <w:rsid w:val="008A132F"/>
    <w:rsid w:val="008E5354"/>
    <w:rsid w:val="008F73D8"/>
    <w:rsid w:val="00965914"/>
    <w:rsid w:val="00966EC1"/>
    <w:rsid w:val="009B5C5A"/>
    <w:rsid w:val="009D15B0"/>
    <w:rsid w:val="009E56FF"/>
    <w:rsid w:val="009F7239"/>
    <w:rsid w:val="00A057E8"/>
    <w:rsid w:val="00A925D6"/>
    <w:rsid w:val="00A97B5B"/>
    <w:rsid w:val="00AC6F66"/>
    <w:rsid w:val="00AD5EE8"/>
    <w:rsid w:val="00AE315F"/>
    <w:rsid w:val="00B3299F"/>
    <w:rsid w:val="00B436EB"/>
    <w:rsid w:val="00B6624E"/>
    <w:rsid w:val="00B67ACE"/>
    <w:rsid w:val="00B7355F"/>
    <w:rsid w:val="00B75D67"/>
    <w:rsid w:val="00C3178D"/>
    <w:rsid w:val="00C75DD0"/>
    <w:rsid w:val="00D27F43"/>
    <w:rsid w:val="00D5089A"/>
    <w:rsid w:val="00D74419"/>
    <w:rsid w:val="00DE3A09"/>
    <w:rsid w:val="00E14C8F"/>
    <w:rsid w:val="00E26BEF"/>
    <w:rsid w:val="00E405D2"/>
    <w:rsid w:val="00E8333B"/>
    <w:rsid w:val="00EC5EFF"/>
    <w:rsid w:val="00EF12D5"/>
    <w:rsid w:val="00F070EE"/>
    <w:rsid w:val="00F113BC"/>
    <w:rsid w:val="00F55E05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99F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51D49"/>
    <w:pPr>
      <w:spacing w:before="200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751D49"/>
    <w:pPr>
      <w:keepNext/>
      <w:spacing w:before="20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17227"/>
    <w:pPr>
      <w:keepNext/>
      <w:spacing w:before="24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nhideWhenUsed/>
    <w:qFormat/>
    <w:rsid w:val="00751D49"/>
    <w:pPr>
      <w:spacing w:after="200"/>
      <w:jc w:val="right"/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299F"/>
    <w:pPr>
      <w:numPr>
        <w:numId w:val="3"/>
      </w:numPr>
      <w:contextualSpacing/>
    </w:pPr>
  </w:style>
  <w:style w:type="paragraph" w:customStyle="1" w:styleId="YourName">
    <w:name w:val="Your Name"/>
    <w:basedOn w:val="Normal"/>
    <w:qFormat/>
    <w:rsid w:val="00FF20D7"/>
    <w:pPr>
      <w:pBdr>
        <w:bottom w:val="single" w:sz="4" w:space="1" w:color="auto"/>
      </w:pBdr>
      <w:jc w:val="right"/>
    </w:pPr>
    <w:rPr>
      <w:rFonts w:asciiTheme="majorHAnsi" w:hAnsiTheme="majorHAnsi"/>
      <w:b/>
      <w:bCs/>
      <w:sz w:val="32"/>
    </w:rPr>
  </w:style>
  <w:style w:type="paragraph" w:styleId="BalloonText">
    <w:name w:val="Balloon Text"/>
    <w:basedOn w:val="Normal"/>
    <w:semiHidden/>
    <w:unhideWhenUsed/>
    <w:rsid w:val="00D744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29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99F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51D49"/>
    <w:pPr>
      <w:spacing w:before="200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751D49"/>
    <w:pPr>
      <w:keepNext/>
      <w:spacing w:before="20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17227"/>
    <w:pPr>
      <w:keepNext/>
      <w:spacing w:before="24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nhideWhenUsed/>
    <w:qFormat/>
    <w:rsid w:val="00751D49"/>
    <w:pPr>
      <w:spacing w:after="200"/>
      <w:jc w:val="right"/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299F"/>
    <w:pPr>
      <w:numPr>
        <w:numId w:val="3"/>
      </w:numPr>
      <w:contextualSpacing/>
    </w:pPr>
  </w:style>
  <w:style w:type="paragraph" w:customStyle="1" w:styleId="YourName">
    <w:name w:val="Your Name"/>
    <w:basedOn w:val="Normal"/>
    <w:qFormat/>
    <w:rsid w:val="00FF20D7"/>
    <w:pPr>
      <w:pBdr>
        <w:bottom w:val="single" w:sz="4" w:space="1" w:color="auto"/>
      </w:pBdr>
      <w:jc w:val="right"/>
    </w:pPr>
    <w:rPr>
      <w:rFonts w:asciiTheme="majorHAnsi" w:hAnsiTheme="majorHAnsi"/>
      <w:b/>
      <w:bCs/>
      <w:sz w:val="32"/>
    </w:rPr>
  </w:style>
  <w:style w:type="paragraph" w:styleId="BalloonText">
    <w:name w:val="Balloon Text"/>
    <w:basedOn w:val="Normal"/>
    <w:semiHidden/>
    <w:unhideWhenUsed/>
    <w:rsid w:val="00D744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29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OVUE~1\AppData\Local\Temp\TS10280767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3CBEBA-8B3B-4A80-A7D4-364888035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TS102807676</Template>
  <TotalTime>128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(Minimalist design)</vt:lpstr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(Minimalist design)</dc:title>
  <dc:creator>Kao Vue</dc:creator>
  <cp:lastModifiedBy>Kao Vue</cp:lastModifiedBy>
  <cp:revision>10</cp:revision>
  <dcterms:created xsi:type="dcterms:W3CDTF">2013-05-03T01:38:00Z</dcterms:created>
  <dcterms:modified xsi:type="dcterms:W3CDTF">2013-09-10T16:57:00Z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</Properties>
</file>