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06" w:rsidRDefault="00697E0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Stefani Vrbenec</w:t>
      </w:r>
    </w:p>
    <w:p w:rsidR="00697E06" w:rsidRDefault="00697E06">
      <w:pPr>
        <w:jc w:val="center"/>
      </w:pPr>
      <w:r>
        <w:t>855 Regulo Place, Apartment 1038, Chula Vista, CA 91910</w:t>
      </w:r>
    </w:p>
    <w:p w:rsidR="00697E06" w:rsidRDefault="00697E06">
      <w:pPr>
        <w:jc w:val="center"/>
        <w:rPr>
          <w:i/>
          <w:iCs/>
        </w:rPr>
      </w:pPr>
      <w:r>
        <w:t>svrbenec@gmail.com (619) 869 - 8394</w:t>
      </w:r>
    </w:p>
    <w:p w:rsidR="00697E06" w:rsidRDefault="00697E06"/>
    <w:p w:rsidR="00697E06" w:rsidRDefault="00697E0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Business Administration</w:t>
      </w:r>
    </w:p>
    <w:p w:rsidR="00697E06" w:rsidRDefault="00697E06"/>
    <w:p w:rsidR="00697E06" w:rsidRDefault="00697E06">
      <w:pPr>
        <w:rPr>
          <w:b/>
          <w:bCs/>
        </w:rPr>
      </w:pPr>
      <w:r>
        <w:rPr>
          <w:b/>
          <w:bCs/>
        </w:rPr>
        <w:t>Qualifications</w:t>
      </w:r>
    </w:p>
    <w:p w:rsidR="00697E06" w:rsidRDefault="00697E06">
      <w:pPr>
        <w:rPr>
          <w:b/>
          <w:bCs/>
          <w:sz w:val="28"/>
          <w:szCs w:val="28"/>
          <w:u w:val="single"/>
        </w:rPr>
      </w:pP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Excel at administration </w:t>
      </w:r>
    </w:p>
    <w:p w:rsidR="00697E06" w:rsidRDefault="00697E06">
      <w:pPr>
        <w:ind w:left="1080" w:hanging="72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Proficient in Microsoft Office</w:t>
      </w:r>
    </w:p>
    <w:p w:rsidR="00697E06" w:rsidRDefault="00697E06">
      <w:pPr>
        <w:ind w:left="720" w:hanging="360"/>
        <w:rPr>
          <w:rFonts w:ascii="Symbol" w:eastAsiaTheme="minorEastAsia" w:hAnsi="Symbol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Educated in QuickBooks, intermediate level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Capabilities in accounting and finance 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Management knowledgeable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Excellent in interpersonal skills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Effective in payroll and managerial accounting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Internet commerce learned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Ability to work in a team environment as well as individually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Problem resolution experienced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Calendar management and agenda construction skills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Multitask efficiently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Advertising and marketing principles literate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Human resource management conversant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Efficient in database use 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High level of work ethic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Strong document writing skills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Ability and desire to learn and grow within the industry</w:t>
      </w:r>
    </w:p>
    <w:p w:rsidR="00697E06" w:rsidRDefault="00697E06">
      <w:pPr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Investment principles grounded</w:t>
      </w:r>
    </w:p>
    <w:p w:rsidR="00697E06" w:rsidRDefault="00697E06"/>
    <w:p w:rsidR="00697E06" w:rsidRDefault="00697E06">
      <w:pPr>
        <w:rPr>
          <w:b/>
          <w:bCs/>
        </w:rPr>
      </w:pPr>
      <w:r>
        <w:rPr>
          <w:b/>
          <w:bCs/>
        </w:rPr>
        <w:t>Education:</w:t>
      </w:r>
    </w:p>
    <w:p w:rsidR="00697E06" w:rsidRDefault="00697E06">
      <w:pPr>
        <w:rPr>
          <w:b/>
          <w:bCs/>
          <w:sz w:val="20"/>
          <w:szCs w:val="20"/>
          <w:u w:val="single"/>
        </w:rPr>
      </w:pPr>
    </w:p>
    <w:p w:rsidR="00697E06" w:rsidRDefault="00697E0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Bachelors of Science in Business Administration 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May 2014</w:t>
      </w:r>
    </w:p>
    <w:p w:rsidR="00697E06" w:rsidRDefault="00697E06">
      <w:pPr>
        <w:rPr>
          <w:sz w:val="22"/>
          <w:szCs w:val="22"/>
        </w:rPr>
      </w:pPr>
      <w:r>
        <w:rPr>
          <w:sz w:val="22"/>
          <w:szCs w:val="22"/>
        </w:rPr>
        <w:t>California College San Diego</w:t>
      </w:r>
    </w:p>
    <w:p w:rsidR="00697E06" w:rsidRDefault="00697E06"/>
    <w:p w:rsidR="00697E06" w:rsidRDefault="00697E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:rsidR="00697E06" w:rsidRDefault="00697E06">
      <w:pPr>
        <w:rPr>
          <w:b/>
          <w:bCs/>
          <w:sz w:val="20"/>
          <w:szCs w:val="20"/>
          <w:u w:val="single"/>
        </w:rPr>
      </w:pPr>
    </w:p>
    <w:p w:rsidR="00697E06" w:rsidRDefault="00697E06">
      <w:pPr>
        <w:rPr>
          <w:sz w:val="22"/>
          <w:szCs w:val="22"/>
        </w:rPr>
      </w:pPr>
      <w:r>
        <w:rPr>
          <w:sz w:val="22"/>
          <w:szCs w:val="22"/>
        </w:rPr>
        <w:t xml:space="preserve">Administrative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United States Navy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2007 – March 2011</w:t>
      </w:r>
    </w:p>
    <w:p w:rsidR="00697E06" w:rsidRDefault="00697E06">
      <w:pPr>
        <w:rPr>
          <w:sz w:val="22"/>
          <w:szCs w:val="22"/>
        </w:rPr>
      </w:pPr>
      <w:r>
        <w:rPr>
          <w:sz w:val="22"/>
          <w:szCs w:val="22"/>
        </w:rPr>
        <w:t xml:space="preserve">Administrative Office: Typed letters for Commanding Officer and managed his calendar, basic office administration duties, multitasking with efficiency via phone and computer. </w:t>
      </w:r>
    </w:p>
    <w:p w:rsidR="00697E06" w:rsidRDefault="00697E06">
      <w:pPr>
        <w:rPr>
          <w:sz w:val="22"/>
          <w:szCs w:val="22"/>
        </w:rPr>
      </w:pPr>
      <w:r>
        <w:rPr>
          <w:sz w:val="22"/>
          <w:szCs w:val="22"/>
        </w:rPr>
        <w:t>Medical Office: Organized and filed over 200 medical records, answered phones, ordered medical supplies and kept office regulated and clean. Utilized Microsoft Office. Minimal use of QuickBooks.</w:t>
      </w:r>
    </w:p>
    <w:p w:rsidR="00697E06" w:rsidRDefault="00697E06">
      <w:pPr>
        <w:rPr>
          <w:i/>
          <w:iCs/>
        </w:rPr>
      </w:pPr>
    </w:p>
    <w:sectPr w:rsidR="00697E06" w:rsidSect="00697E06">
      <w:headerReference w:type="default" r:id="rId6"/>
      <w:footerReference w:type="default" r:id="rId7"/>
      <w:pgSz w:w="12240" w:h="15840"/>
      <w:pgMar w:top="1440" w:right="1440" w:bottom="1440" w:left="1440" w:header="110" w:footer="11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06" w:rsidRDefault="00697E06" w:rsidP="00697E06">
      <w:r>
        <w:separator/>
      </w:r>
    </w:p>
  </w:endnote>
  <w:endnote w:type="continuationSeparator" w:id="0">
    <w:p w:rsidR="00697E06" w:rsidRDefault="00697E06" w:rsidP="0069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6" w:rsidRDefault="00697E06">
    <w:pPr>
      <w:tabs>
        <w:tab w:val="center" w:pos="5400"/>
        <w:tab w:val="right" w:pos="10800"/>
      </w:tabs>
      <w:rPr>
        <w:rFonts w:eastAsia="Times New Roman"/>
        <w:kern w:val="0"/>
      </w:rPr>
    </w:pPr>
  </w:p>
  <w:p w:rsidR="00697E06" w:rsidRDefault="00697E06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06" w:rsidRDefault="00697E06" w:rsidP="00697E06">
      <w:r>
        <w:separator/>
      </w:r>
    </w:p>
  </w:footnote>
  <w:footnote w:type="continuationSeparator" w:id="0">
    <w:p w:rsidR="00697E06" w:rsidRDefault="00697E06" w:rsidP="00697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6" w:rsidRDefault="00697E06">
    <w:pPr>
      <w:tabs>
        <w:tab w:val="center" w:pos="5400"/>
        <w:tab w:val="right" w:pos="10800"/>
      </w:tabs>
      <w:rPr>
        <w:rFonts w:eastAsia="Times New Roman"/>
        <w:kern w:val="0"/>
      </w:rPr>
    </w:pPr>
  </w:p>
  <w:p w:rsidR="00697E06" w:rsidRDefault="00697E06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97E06"/>
    <w:rsid w:val="0069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