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0E304F" w:rsidP="00AE778D">
            <w:pPr>
              <w:pStyle w:val="StyleContactInfo"/>
            </w:pPr>
            <w:r>
              <w:t>10910 Turner Blvd Lot #194 Longmont, CO 80504</w:t>
            </w:r>
            <w:r w:rsidR="00430460">
              <w:sym w:font="Symbol" w:char="F0B7"/>
            </w:r>
            <w:r>
              <w:t>720-470-5952</w:t>
            </w:r>
            <w:r w:rsidR="00430460">
              <w:sym w:font="Symbol" w:char="F0B7"/>
            </w:r>
            <w:r w:rsidR="00AE778D">
              <w:t>Mikevigil1@gmail.com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AE778D" w:rsidP="001E6339">
            <w:pPr>
              <w:pStyle w:val="YourName"/>
            </w:pPr>
            <w:r>
              <w:t>Michael Vigil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042A85" w:rsidP="00B67166">
            <w:pPr>
              <w:pStyle w:val="BodyText1"/>
            </w:pPr>
            <w:r>
              <w:t xml:space="preserve">I am seeking a full time, fast paced, </w:t>
            </w:r>
            <w:r w:rsidR="00ED510A">
              <w:t xml:space="preserve">customer focused, team oriented career </w:t>
            </w:r>
            <w:r w:rsidR="003A3380">
              <w:t>opportunity.</w:t>
            </w:r>
            <w:r w:rsidR="00ED510A">
              <w:t xml:space="preserve"> I have strong leadership qualities and I </w:t>
            </w:r>
            <w:r w:rsidR="003A3380">
              <w:t>am always open to learn new skills.</w:t>
            </w:r>
            <w:r w:rsidR="00C63F15">
              <w:t xml:space="preserve"> I have a strong background in meat cutting and I am very reliable employee.</w:t>
            </w:r>
            <w:r w:rsidR="003A3380">
              <w:t xml:space="preserve"> I </w:t>
            </w:r>
            <w:r w:rsidR="00C63F15">
              <w:t>would be a good asset to your company.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AE778D" w:rsidP="00B67166">
            <w:pPr>
              <w:pStyle w:val="BodyText1"/>
            </w:pPr>
            <w:r>
              <w:t>4/2010-</w:t>
            </w:r>
            <w:r w:rsidR="00EC65CC">
              <w:t>10/2011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EC65CC" w:rsidP="00B67166">
            <w:pPr>
              <w:pStyle w:val="BodyText"/>
            </w:pPr>
            <w:r>
              <w:t>Premier Tire Terminal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EC65CC" w:rsidP="00B67166">
            <w:pPr>
              <w:pStyle w:val="BodyText3"/>
            </w:pPr>
            <w:r>
              <w:t>Denver Colorado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EC65CC" w:rsidP="00F561DD">
            <w:pPr>
              <w:pStyle w:val="Heading2"/>
            </w:pPr>
            <w:r>
              <w:t>Dock Loader</w:t>
            </w:r>
          </w:p>
          <w:p w:rsidR="00B67166" w:rsidRPr="00A43F4E" w:rsidRDefault="007934C4" w:rsidP="00A43F4E">
            <w:pPr>
              <w:pStyle w:val="BulletedList"/>
            </w:pPr>
            <w:r>
              <w:t>Pulling and staging orders.</w:t>
            </w:r>
          </w:p>
          <w:p w:rsidR="00B67166" w:rsidRPr="00D62111" w:rsidRDefault="007934C4" w:rsidP="00D62111">
            <w:pPr>
              <w:pStyle w:val="BulletedList"/>
            </w:pPr>
            <w:r>
              <w:t>Loading and unloading trucks.</w:t>
            </w:r>
          </w:p>
          <w:p w:rsidR="00B67166" w:rsidRDefault="007934C4" w:rsidP="00A43F4E">
            <w:pPr>
              <w:pStyle w:val="BulletedList"/>
            </w:pPr>
            <w:r>
              <w:t xml:space="preserve">Operating forklifts, cherry pickers and pallet jacks.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EC65CC" w:rsidP="00D62111">
            <w:pPr>
              <w:pStyle w:val="BodyText1"/>
              <w:tabs>
                <w:tab w:val="left" w:pos="2520"/>
              </w:tabs>
            </w:pPr>
            <w:r>
              <w:t>6/09-9/09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EC65CC" w:rsidP="00B67166">
            <w:pPr>
              <w:pStyle w:val="BodyText"/>
            </w:pPr>
            <w:r>
              <w:t>Shamrock Foods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EC65CC" w:rsidP="00B67166">
            <w:pPr>
              <w:pStyle w:val="BodyText3"/>
            </w:pPr>
            <w:r>
              <w:t>Commerce City</w:t>
            </w:r>
            <w:r w:rsidR="00DE76AF">
              <w:t xml:space="preserve"> Colorado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EC65CC" w:rsidP="00B224C8">
            <w:pPr>
              <w:pStyle w:val="Heading2"/>
            </w:pPr>
            <w:r>
              <w:t>Meat Cutter</w:t>
            </w:r>
          </w:p>
          <w:p w:rsidR="00B224C8" w:rsidRPr="00A43F4E" w:rsidRDefault="00882549" w:rsidP="00882549">
            <w:pPr>
              <w:pStyle w:val="BulletedList"/>
            </w:pPr>
            <w:r>
              <w:t>Received, inspected, and stored</w:t>
            </w:r>
            <w:r w:rsidRPr="00882549">
              <w:t xml:space="preserve"> meat upon delivery</w:t>
            </w:r>
            <w:r>
              <w:t>.</w:t>
            </w:r>
          </w:p>
          <w:p w:rsidR="00B224C8" w:rsidRPr="00D62111" w:rsidRDefault="00882549" w:rsidP="00882549">
            <w:pPr>
              <w:pStyle w:val="BulletedList"/>
            </w:pPr>
            <w:r>
              <w:t xml:space="preserve">Operated </w:t>
            </w:r>
            <w:r w:rsidRPr="00882549">
              <w:t>electric grinder</w:t>
            </w:r>
            <w:r>
              <w:t>.</w:t>
            </w:r>
          </w:p>
          <w:p w:rsidR="00882549" w:rsidRDefault="00882549" w:rsidP="00882549">
            <w:pPr>
              <w:pStyle w:val="BulletedList"/>
            </w:pPr>
            <w:r>
              <w:t>Shaped and tied</w:t>
            </w:r>
            <w:r w:rsidRPr="00882549">
              <w:t xml:space="preserve"> roasts.</w:t>
            </w:r>
          </w:p>
          <w:p w:rsidR="00882549" w:rsidRPr="00882549" w:rsidRDefault="00882549" w:rsidP="00882549">
            <w:pPr>
              <w:pStyle w:val="BulletedList"/>
            </w:pPr>
            <w:r>
              <w:t>Cuts, trims, and bones carcass sections or prime cuts to reduce to cooking cuts such as roasts, steaks, chops, stew cubes, and grinding meat.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EC65CC" w:rsidP="00D62111">
            <w:pPr>
              <w:pStyle w:val="BodyText1"/>
              <w:tabs>
                <w:tab w:val="left" w:pos="2520"/>
              </w:tabs>
            </w:pPr>
            <w:r>
              <w:t>10/08-6/09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EC65CC" w:rsidP="00B67166">
            <w:pPr>
              <w:pStyle w:val="BodyText"/>
            </w:pPr>
            <w:r>
              <w:t>Sunflower Farmer Market Meat Dept.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EC65CC" w:rsidP="00B67166">
            <w:pPr>
              <w:pStyle w:val="BodyText3"/>
            </w:pPr>
            <w:r>
              <w:t xml:space="preserve">Arvada </w:t>
            </w:r>
            <w:r w:rsidR="00DE76AF">
              <w:t>Colorado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DE76AF" w:rsidP="00B224C8">
            <w:pPr>
              <w:pStyle w:val="Heading2"/>
            </w:pPr>
            <w:r>
              <w:t>Meat Clerk</w:t>
            </w:r>
          </w:p>
          <w:p w:rsidR="00B224C8" w:rsidRPr="00A43F4E" w:rsidRDefault="00107F39" w:rsidP="00B224C8">
            <w:pPr>
              <w:pStyle w:val="BulletedList"/>
            </w:pPr>
            <w:r>
              <w:t>Customer service.</w:t>
            </w:r>
          </w:p>
          <w:p w:rsidR="00107F39" w:rsidRDefault="00107F39" w:rsidP="00107F39">
            <w:pPr>
              <w:pStyle w:val="BulletedList"/>
            </w:pPr>
            <w:r>
              <w:t>Opening and closing responsibilities.</w:t>
            </w:r>
          </w:p>
          <w:p w:rsidR="00107F39" w:rsidRDefault="00107F39" w:rsidP="00107F39">
            <w:pPr>
              <w:pStyle w:val="BulletedList"/>
            </w:pPr>
            <w:r>
              <w:t xml:space="preserve">Specialties </w:t>
            </w:r>
            <w:r w:rsidR="00C54BE3">
              <w:t>meats and marinates.</w:t>
            </w:r>
          </w:p>
          <w:p w:rsidR="00107F39" w:rsidRPr="00107F39" w:rsidRDefault="008C6FAA" w:rsidP="00107F39">
            <w:pPr>
              <w:pStyle w:val="BulletedList"/>
            </w:pPr>
            <w:r>
              <w:t>Grin</w:t>
            </w:r>
            <w:r w:rsidR="00107F39">
              <w:t>ding, cutting and wrapping all meats.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DE76AF" w:rsidP="00D62111">
            <w:pPr>
              <w:pStyle w:val="BodyText1"/>
              <w:tabs>
                <w:tab w:val="left" w:pos="2520"/>
              </w:tabs>
            </w:pPr>
            <w:r>
              <w:t>09/07-06/08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DE76AF" w:rsidP="00B67166">
            <w:pPr>
              <w:pStyle w:val="BodyText"/>
            </w:pPr>
            <w:r>
              <w:t>Coleman Natural Meats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DE76AF" w:rsidP="00B67166">
            <w:pPr>
              <w:pStyle w:val="BodyText3"/>
            </w:pPr>
            <w:r>
              <w:t>Denver Colorado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DE76AF" w:rsidP="00B224C8">
            <w:pPr>
              <w:pStyle w:val="Heading2"/>
            </w:pPr>
            <w:r>
              <w:t>Meat Cutter</w:t>
            </w:r>
          </w:p>
          <w:p w:rsidR="00B224C8" w:rsidRPr="00A43F4E" w:rsidRDefault="008C6FAA" w:rsidP="00B224C8">
            <w:pPr>
              <w:pStyle w:val="BulletedList"/>
            </w:pPr>
            <w:r>
              <w:t>Cutting store orders and portion cutting for restuaraunts.</w:t>
            </w:r>
            <w:bookmarkStart w:id="0" w:name="_GoBack"/>
            <w:bookmarkEnd w:id="0"/>
          </w:p>
          <w:p w:rsidR="00B224C8" w:rsidRPr="00D62111" w:rsidRDefault="00C54BE3" w:rsidP="00B224C8">
            <w:pPr>
              <w:pStyle w:val="BulletedList"/>
            </w:pPr>
            <w:r>
              <w:t xml:space="preserve"> Labeling. </w:t>
            </w:r>
          </w:p>
          <w:p w:rsidR="00B67166" w:rsidRDefault="00C54BE3" w:rsidP="00B224C8">
            <w:pPr>
              <w:pStyle w:val="BulletedList"/>
            </w:pPr>
            <w:r>
              <w:t>Ran specialty machines. (v-mag And vacuum pack)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1A47A2" w:rsidP="00B67166">
            <w:pPr>
              <w:pStyle w:val="BodyText1"/>
            </w:pPr>
            <w:r>
              <w:t>2006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1A47A2" w:rsidP="00B67166">
            <w:pPr>
              <w:pStyle w:val="BodyText"/>
            </w:pPr>
            <w:r>
              <w:t>Community College Of Denver (North Campus)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1A47A2" w:rsidP="00B67166">
            <w:pPr>
              <w:pStyle w:val="BodyText3"/>
            </w:pPr>
            <w:r>
              <w:t>Denver Colorado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1A47A2" w:rsidP="00A43F4E">
            <w:pPr>
              <w:pStyle w:val="Heading2"/>
            </w:pPr>
            <w:r>
              <w:t>G.E.D</w:t>
            </w:r>
          </w:p>
          <w:p w:rsidR="00B67166" w:rsidRDefault="00B67166" w:rsidP="001A47A2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F561DD" w:rsidRPr="007A5F3F" w:rsidTr="00C63F15">
        <w:trPr>
          <w:trHeight w:val="857"/>
        </w:trPr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lastRenderedPageBreak/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C2A" w:rsidRDefault="00C56C2A">
      <w:r>
        <w:separator/>
      </w:r>
    </w:p>
  </w:endnote>
  <w:endnote w:type="continuationSeparator" w:id="0">
    <w:p w:rsidR="00C56C2A" w:rsidRDefault="00C56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C2A" w:rsidRDefault="00C56C2A">
      <w:r>
        <w:separator/>
      </w:r>
    </w:p>
  </w:footnote>
  <w:footnote w:type="continuationSeparator" w:id="0">
    <w:p w:rsidR="00C56C2A" w:rsidRDefault="00C56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E97D76"/>
    <w:multiLevelType w:val="hybridMultilevel"/>
    <w:tmpl w:val="E4E00B52"/>
    <w:lvl w:ilvl="0" w:tplc="0409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78D"/>
    <w:rsid w:val="00042A85"/>
    <w:rsid w:val="000E304F"/>
    <w:rsid w:val="001014A0"/>
    <w:rsid w:val="00107F39"/>
    <w:rsid w:val="001A47A2"/>
    <w:rsid w:val="001E6339"/>
    <w:rsid w:val="002802E5"/>
    <w:rsid w:val="00365AEA"/>
    <w:rsid w:val="0037263E"/>
    <w:rsid w:val="003A3380"/>
    <w:rsid w:val="00430460"/>
    <w:rsid w:val="004467E5"/>
    <w:rsid w:val="00536728"/>
    <w:rsid w:val="006A52DF"/>
    <w:rsid w:val="00727993"/>
    <w:rsid w:val="00763259"/>
    <w:rsid w:val="007934C4"/>
    <w:rsid w:val="00882549"/>
    <w:rsid w:val="008C6FAA"/>
    <w:rsid w:val="00971E9D"/>
    <w:rsid w:val="009B4A75"/>
    <w:rsid w:val="00A43F4E"/>
    <w:rsid w:val="00AA47AE"/>
    <w:rsid w:val="00AB451F"/>
    <w:rsid w:val="00AD63E4"/>
    <w:rsid w:val="00AE778D"/>
    <w:rsid w:val="00B224C8"/>
    <w:rsid w:val="00B5218C"/>
    <w:rsid w:val="00B64B21"/>
    <w:rsid w:val="00B67166"/>
    <w:rsid w:val="00B83D28"/>
    <w:rsid w:val="00BB2FAB"/>
    <w:rsid w:val="00BC7057"/>
    <w:rsid w:val="00C43FCE"/>
    <w:rsid w:val="00C5369F"/>
    <w:rsid w:val="00C54BE3"/>
    <w:rsid w:val="00C56C2A"/>
    <w:rsid w:val="00C63F15"/>
    <w:rsid w:val="00C8736B"/>
    <w:rsid w:val="00D43291"/>
    <w:rsid w:val="00D467AD"/>
    <w:rsid w:val="00D62111"/>
    <w:rsid w:val="00D73271"/>
    <w:rsid w:val="00DD4F9B"/>
    <w:rsid w:val="00DE76AF"/>
    <w:rsid w:val="00EC65CC"/>
    <w:rsid w:val="00ED510A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19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Testuser</cp:lastModifiedBy>
  <cp:revision>2</cp:revision>
  <cp:lastPrinted>2002-06-26T19:17:00Z</cp:lastPrinted>
  <dcterms:created xsi:type="dcterms:W3CDTF">2012-04-24T22:01:00Z</dcterms:created>
  <dcterms:modified xsi:type="dcterms:W3CDTF">2012-04-24T22:01:00Z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