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/>
          <w:color w:val="auto"/>
          <w:sz w:val="36"/>
          <w:szCs w:val="36"/>
        </w:rPr>
        <w:id w:val="26081749"/>
        <w:placeholder>
          <w:docPart w:val="71572F378F1047A8B143781294F037F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:rsidR="00A8411B" w:rsidRPr="00A55198" w:rsidRDefault="00A8411B" w:rsidP="00A8411B">
          <w:pPr>
            <w:pStyle w:val="PersonalName"/>
            <w:rPr>
              <w:rFonts w:ascii="Times New Roman" w:hAnsi="Times New Roman"/>
              <w:sz w:val="28"/>
              <w:szCs w:val="28"/>
            </w:rPr>
          </w:pPr>
          <w:r w:rsidRPr="00746B90">
            <w:rPr>
              <w:rFonts w:ascii="Times New Roman" w:hAnsi="Times New Roman"/>
              <w:color w:val="auto"/>
              <w:sz w:val="36"/>
              <w:szCs w:val="36"/>
            </w:rPr>
            <w:t>Alma Vicentainer</w:t>
          </w:r>
        </w:p>
      </w:sdtContent>
    </w:sdt>
    <w:p w:rsidR="00A8411B" w:rsidRPr="00A55198" w:rsidRDefault="00A8411B" w:rsidP="00A8411B">
      <w:pPr>
        <w:pStyle w:val="NoSpacing"/>
        <w:rPr>
          <w:rFonts w:ascii="Times New Roman" w:hAnsi="Times New Roman"/>
          <w:sz w:val="28"/>
          <w:szCs w:val="28"/>
        </w:rPr>
      </w:pPr>
      <w:r w:rsidRPr="00A55198">
        <w:rPr>
          <w:rFonts w:ascii="Times New Roman" w:hAnsi="Times New Roman"/>
          <w:sz w:val="28"/>
          <w:szCs w:val="28"/>
        </w:rPr>
        <w:t xml:space="preserve"> (303)632-7122</w:t>
      </w:r>
    </w:p>
    <w:p w:rsidR="00A8411B" w:rsidRPr="00A55198" w:rsidRDefault="00A8411B" w:rsidP="00A8411B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A8411B" w:rsidRPr="00A55198" w:rsidRDefault="00A8411B" w:rsidP="00A8411B">
      <w:pPr>
        <w:pStyle w:val="NoSpacing"/>
        <w:rPr>
          <w:rFonts w:ascii="Times New Roman" w:hAnsi="Times New Roman"/>
          <w:sz w:val="28"/>
          <w:szCs w:val="28"/>
        </w:rPr>
      </w:pPr>
      <w:r w:rsidRPr="00A55198">
        <w:rPr>
          <w:rFonts w:ascii="Times New Roman" w:hAnsi="Times New Roman"/>
          <w:sz w:val="28"/>
          <w:szCs w:val="28"/>
        </w:rPr>
        <w:t>17044 E. Florida Pl.</w:t>
      </w:r>
    </w:p>
    <w:p w:rsidR="00A8411B" w:rsidRPr="00A55198" w:rsidRDefault="00A8411B" w:rsidP="00A8411B">
      <w:pPr>
        <w:pStyle w:val="NoSpacing"/>
        <w:rPr>
          <w:rFonts w:ascii="Times New Roman" w:hAnsi="Times New Roman"/>
          <w:sz w:val="28"/>
          <w:szCs w:val="28"/>
        </w:rPr>
      </w:pPr>
      <w:r w:rsidRPr="00A55198">
        <w:rPr>
          <w:rFonts w:ascii="Times New Roman" w:hAnsi="Times New Roman"/>
          <w:sz w:val="28"/>
          <w:szCs w:val="28"/>
        </w:rPr>
        <w:t>Aurora, CO  80017</w:t>
      </w:r>
    </w:p>
    <w:p w:rsidR="00A8411B" w:rsidRPr="00A8411B" w:rsidRDefault="00A8411B" w:rsidP="00A8411B">
      <w:pPr>
        <w:pStyle w:val="NoSpacing"/>
        <w:contextualSpacing/>
        <w:rPr>
          <w:rFonts w:ascii="Times New Roman" w:hAnsi="Times New Roman"/>
          <w:sz w:val="28"/>
          <w:szCs w:val="28"/>
        </w:rPr>
      </w:pPr>
      <w:r w:rsidRPr="00A55198">
        <w:rPr>
          <w:rFonts w:ascii="Times New Roman" w:hAnsi="Times New Roman"/>
          <w:sz w:val="28"/>
          <w:szCs w:val="28"/>
        </w:rPr>
        <w:t>almavincent1@yahoo.com</w:t>
      </w:r>
    </w:p>
    <w:p w:rsidR="00A8411B" w:rsidRDefault="005D6198" w:rsidP="00A8411B">
      <w:pPr>
        <w:pStyle w:val="Section"/>
        <w:contextualSpacing/>
        <w:rPr>
          <w:rFonts w:ascii="Times New Roman" w:hAnsi="Times New Roman"/>
          <w:color w:val="auto"/>
          <w:szCs w:val="28"/>
        </w:rPr>
      </w:pPr>
      <w:r w:rsidRPr="005D6198">
        <w:rPr>
          <w:rFonts w:ascii="Times New Roman" w:hAnsi="Times New Roman"/>
          <w:noProof/>
          <w:szCs w:val="28"/>
          <w:lang w:eastAsia="en-US"/>
        </w:rPr>
        <w:pict>
          <v:rect id="_x0000_s1034" style="position:absolute;margin-left:-48.85pt;margin-top:114.6pt;width:563.75pt;height:10.8pt;z-index:251658240;mso-position-horizontal-relative:margin;mso-position-vertical-relative:margin" o:allowincell="f" fillcolor="#9b2d1f [3205]" strokecolor="#f2f2f2 [3041]" strokeweight="3pt">
            <v:shadow on="t" type="perspective" color="#4c160f [1605]" opacity=".5" offset="1pt" offset2="-1pt"/>
            <v:textbox style="mso-next-textbox:#_x0000_s1034" inset="0,0,0,0">
              <w:txbxContent>
                <w:tbl>
                  <w:tblPr>
                    <w:tblStyle w:val="TableGrid"/>
                    <w:tblW w:w="5000" w:type="pct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30"/>
                  </w:tblGrid>
                  <w:tr w:rsidR="00A8411B" w:rsidTr="00A8411B">
                    <w:trPr>
                      <w:trHeight w:val="95"/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86417D" w:rsidRDefault="0086417D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A8411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86417D" w:rsidRDefault="0086417D" w:rsidP="00A8411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8411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86417D" w:rsidRDefault="0086417D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86417D" w:rsidRDefault="0086417D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86417D" w:rsidRPr="00746B90" w:rsidRDefault="00790C71" w:rsidP="00A8411B">
      <w:pPr>
        <w:pStyle w:val="Section"/>
        <w:contextualSpacing/>
        <w:rPr>
          <w:rFonts w:ascii="Times New Roman" w:hAnsi="Times New Roman"/>
          <w:color w:val="auto"/>
          <w:szCs w:val="28"/>
        </w:rPr>
      </w:pPr>
      <w:r w:rsidRPr="00746B90">
        <w:rPr>
          <w:rFonts w:ascii="Times New Roman" w:hAnsi="Times New Roman"/>
          <w:color w:val="auto"/>
          <w:szCs w:val="28"/>
        </w:rPr>
        <w:t>Objectives</w:t>
      </w:r>
    </w:p>
    <w:p w:rsidR="0086417D" w:rsidRPr="00746B90" w:rsidRDefault="003347E0">
      <w:pPr>
        <w:pStyle w:val="SubsectionText"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Fonts w:ascii="Times New Roman" w:hAnsi="Times New Roman"/>
          <w:color w:val="auto"/>
          <w:sz w:val="28"/>
          <w:szCs w:val="28"/>
        </w:rPr>
        <w:t>To</w:t>
      </w:r>
      <w:r w:rsidR="00117D10" w:rsidRPr="00746B90">
        <w:rPr>
          <w:rFonts w:ascii="Times New Roman" w:hAnsi="Times New Roman"/>
          <w:color w:val="auto"/>
          <w:sz w:val="28"/>
          <w:szCs w:val="28"/>
        </w:rPr>
        <w:t xml:space="preserve"> learn valuable, new skills in a challenging work environment to better myself and become an asset to the company if given the chance.</w:t>
      </w:r>
    </w:p>
    <w:p w:rsidR="0086417D" w:rsidRPr="00746B90" w:rsidRDefault="00790C71">
      <w:pPr>
        <w:pStyle w:val="Section"/>
        <w:rPr>
          <w:rFonts w:ascii="Times New Roman" w:hAnsi="Times New Roman"/>
          <w:color w:val="auto"/>
          <w:szCs w:val="28"/>
        </w:rPr>
      </w:pPr>
      <w:r w:rsidRPr="00746B90">
        <w:rPr>
          <w:rFonts w:ascii="Times New Roman" w:hAnsi="Times New Roman"/>
          <w:color w:val="auto"/>
          <w:szCs w:val="28"/>
        </w:rPr>
        <w:t>Education</w:t>
      </w:r>
    </w:p>
    <w:p w:rsidR="00A55198" w:rsidRPr="00746B90" w:rsidRDefault="00A55198" w:rsidP="00A55198">
      <w:pPr>
        <w:pStyle w:val="Subsection"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1999</w:t>
      </w:r>
      <w:r w:rsidR="00790C71"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|</w:t>
      </w:r>
      <w:r w:rsidR="00790C71" w:rsidRPr="00746B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B90">
        <w:rPr>
          <w:rFonts w:ascii="Times New Roman" w:hAnsi="Times New Roman"/>
          <w:color w:val="auto"/>
          <w:sz w:val="28"/>
          <w:szCs w:val="28"/>
        </w:rPr>
        <w:t>GED</w:t>
      </w:r>
      <w:r w:rsidRPr="00746B90">
        <w:rPr>
          <w:rFonts w:ascii="Times New Roman" w:hAnsi="Times New Roman"/>
          <w:color w:val="auto"/>
          <w:sz w:val="28"/>
          <w:szCs w:val="28"/>
        </w:rPr>
        <w:tab/>
      </w:r>
      <w:r w:rsidRPr="00746B90">
        <w:rPr>
          <w:rFonts w:ascii="Times New Roman" w:hAnsi="Times New Roman"/>
          <w:color w:val="auto"/>
          <w:sz w:val="28"/>
          <w:szCs w:val="28"/>
        </w:rPr>
        <w:tab/>
      </w:r>
      <w:r w:rsidRPr="00746B90">
        <w:rPr>
          <w:rFonts w:ascii="Times New Roman" w:hAnsi="Times New Roman"/>
          <w:color w:val="auto"/>
          <w:sz w:val="28"/>
          <w:szCs w:val="28"/>
        </w:rPr>
        <w:tab/>
      </w:r>
      <w:r w:rsidRPr="00746B90">
        <w:rPr>
          <w:rFonts w:ascii="Times New Roman" w:hAnsi="Times New Roman"/>
          <w:color w:val="auto"/>
          <w:sz w:val="28"/>
          <w:szCs w:val="28"/>
        </w:rPr>
        <w:tab/>
      </w:r>
      <w:r w:rsidRPr="00746B90">
        <w:rPr>
          <w:rFonts w:ascii="Times New Roman" w:hAnsi="Times New Roman"/>
          <w:color w:val="auto"/>
          <w:sz w:val="28"/>
          <w:szCs w:val="28"/>
        </w:rPr>
        <w:tab/>
      </w:r>
      <w:r w:rsidRPr="00746B90">
        <w:rPr>
          <w:rFonts w:ascii="Times New Roman" w:hAnsi="Times New Roman"/>
          <w:color w:val="auto"/>
          <w:sz w:val="28"/>
          <w:szCs w:val="28"/>
        </w:rPr>
        <w:tab/>
        <w:t>Denver, CO</w:t>
      </w:r>
    </w:p>
    <w:p w:rsidR="0086417D" w:rsidRPr="00746B90" w:rsidRDefault="00790C71">
      <w:pPr>
        <w:pStyle w:val="Section"/>
        <w:rPr>
          <w:rFonts w:ascii="Times New Roman" w:hAnsi="Times New Roman"/>
          <w:color w:val="auto"/>
          <w:szCs w:val="28"/>
        </w:rPr>
      </w:pPr>
      <w:r w:rsidRPr="00746B90">
        <w:rPr>
          <w:rFonts w:ascii="Times New Roman" w:hAnsi="Times New Roman"/>
          <w:color w:val="auto"/>
          <w:szCs w:val="28"/>
        </w:rPr>
        <w:t>Experience</w:t>
      </w:r>
    </w:p>
    <w:p w:rsidR="0086417D" w:rsidRPr="00746B90" w:rsidRDefault="00A55198">
      <w:pPr>
        <w:pStyle w:val="Subsection"/>
        <w:contextualSpacing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12/2006</w:t>
      </w:r>
      <w:r w:rsidR="00790C71"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</w:t>
      </w: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–</w:t>
      </w:r>
      <w:r w:rsidR="00790C71"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</w:t>
      </w: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10/2008</w:t>
      </w:r>
      <w:r w:rsidR="00790C71"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| </w:t>
      </w:r>
      <w:r w:rsidRPr="00746B90">
        <w:rPr>
          <w:rFonts w:ascii="Times New Roman" w:hAnsi="Times New Roman"/>
          <w:color w:val="auto"/>
          <w:sz w:val="28"/>
          <w:szCs w:val="28"/>
        </w:rPr>
        <w:t>Production Helper</w:t>
      </w:r>
    </w:p>
    <w:p w:rsidR="00A55198" w:rsidRPr="00746B90" w:rsidRDefault="00A55198">
      <w:pPr>
        <w:contextualSpacing/>
        <w:rPr>
          <w:rStyle w:val="SubsectionDateChar1"/>
          <w:rFonts w:ascii="Times New Roman" w:hAnsi="Times New Roman"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Publication Printers</w:t>
      </w:r>
      <w:r w:rsidR="00790C71"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| </w:t>
      </w: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2001 S. Platte River Dr. Denver, CO 80223</w:t>
      </w:r>
    </w:p>
    <w:p w:rsidR="00A55198" w:rsidRPr="00746B90" w:rsidRDefault="00C73EFE">
      <w:pPr>
        <w:contextualSpacing/>
        <w:rPr>
          <w:rFonts w:ascii="Times New Roman" w:hAnsi="Times New Roman"/>
          <w:color w:val="auto"/>
          <w:spacing w:val="20"/>
          <w:sz w:val="28"/>
          <w:szCs w:val="28"/>
        </w:rPr>
      </w:pPr>
      <w:r w:rsidRPr="00746B90">
        <w:rPr>
          <w:rFonts w:ascii="Times New Roman" w:hAnsi="Times New Roman"/>
          <w:color w:val="auto"/>
          <w:spacing w:val="20"/>
          <w:sz w:val="28"/>
          <w:szCs w:val="28"/>
        </w:rPr>
        <w:t>Feeding a machine, strapping, and packing bundles of books.</w:t>
      </w:r>
    </w:p>
    <w:p w:rsidR="0086417D" w:rsidRPr="00746B90" w:rsidRDefault="00C73EFE" w:rsidP="00C73EFE">
      <w:pPr>
        <w:pStyle w:val="Subsection"/>
        <w:contextualSpacing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11/2004 - 05/2006 </w:t>
      </w:r>
      <w:r w:rsidRPr="00746B90">
        <w:rPr>
          <w:rStyle w:val="SubsectionDateChar1"/>
          <w:rFonts w:ascii="Calibri" w:hAnsi="Calibri"/>
          <w:b w:val="0"/>
          <w:color w:val="auto"/>
          <w:sz w:val="32"/>
        </w:rPr>
        <w:t xml:space="preserve">I </w:t>
      </w:r>
      <w:r w:rsidRPr="00746B90">
        <w:rPr>
          <w:rFonts w:ascii="Times New Roman" w:hAnsi="Times New Roman"/>
          <w:color w:val="auto"/>
          <w:sz w:val="28"/>
          <w:szCs w:val="28"/>
        </w:rPr>
        <w:t>Machine Operator</w:t>
      </w:r>
    </w:p>
    <w:p w:rsidR="00C73EFE" w:rsidRPr="00746B90" w:rsidRDefault="00C73EFE" w:rsidP="00C73EFE">
      <w:pPr>
        <w:contextualSpacing/>
        <w:rPr>
          <w:rStyle w:val="SubsectionDateChar1"/>
          <w:rFonts w:ascii="Times New Roman" w:hAnsi="Times New Roman"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ADVO Inc. </w:t>
      </w:r>
      <w:r w:rsidRPr="00746B90">
        <w:rPr>
          <w:rStyle w:val="SubsectionDateChar1"/>
          <w:rFonts w:ascii="Calibri" w:hAnsi="Calibri"/>
          <w:color w:val="auto"/>
          <w:sz w:val="32"/>
        </w:rPr>
        <w:t>I</w:t>
      </w: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14401 E. 33rd. Pl. Aurora, CO  80014</w:t>
      </w:r>
    </w:p>
    <w:p w:rsidR="00C73EFE" w:rsidRPr="00746B90" w:rsidRDefault="00C73EFE" w:rsidP="00C73EFE">
      <w:pPr>
        <w:contextualSpacing/>
        <w:rPr>
          <w:rStyle w:val="SubsectionDateChar1"/>
          <w:rFonts w:ascii="Times New Roman" w:hAnsi="Times New Roman"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Setting machines for feeding and collating books.</w:t>
      </w:r>
    </w:p>
    <w:p w:rsidR="003347E0" w:rsidRPr="00746B90" w:rsidRDefault="003347E0" w:rsidP="00C73EFE">
      <w:pPr>
        <w:contextualSpacing/>
        <w:rPr>
          <w:rStyle w:val="SubsectionDateChar1"/>
          <w:rFonts w:ascii="Times New Roman" w:hAnsi="Times New Roman"/>
          <w:color w:val="auto"/>
          <w:sz w:val="28"/>
          <w:szCs w:val="28"/>
        </w:rPr>
      </w:pPr>
    </w:p>
    <w:p w:rsidR="00C73EFE" w:rsidRPr="00746B90" w:rsidRDefault="00C73EFE" w:rsidP="00C73EFE">
      <w:pPr>
        <w:contextualSpacing/>
        <w:rPr>
          <w:rFonts w:ascii="Times New Roman" w:hAnsi="Times New Roman"/>
          <w:b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b/>
          <w:color w:val="auto"/>
          <w:sz w:val="28"/>
          <w:szCs w:val="28"/>
        </w:rPr>
        <w:t>07/2004 – 10/2004</w:t>
      </w: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</w:t>
      </w:r>
      <w:r w:rsidRPr="00746B90">
        <w:rPr>
          <w:rStyle w:val="SubsectionDateChar1"/>
          <w:rFonts w:ascii="Calibri" w:hAnsi="Calibri"/>
          <w:color w:val="auto"/>
          <w:sz w:val="32"/>
        </w:rPr>
        <w:t>I</w:t>
      </w: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</w:t>
      </w:r>
      <w:r w:rsidRPr="00746B90">
        <w:rPr>
          <w:rFonts w:ascii="Times New Roman" w:hAnsi="Times New Roman"/>
          <w:b/>
          <w:color w:val="auto"/>
          <w:sz w:val="28"/>
          <w:szCs w:val="28"/>
        </w:rPr>
        <w:t>Production Helper</w:t>
      </w:r>
    </w:p>
    <w:p w:rsidR="003347E0" w:rsidRPr="00746B90" w:rsidRDefault="003347E0" w:rsidP="003347E0">
      <w:pPr>
        <w:contextualSpacing/>
        <w:rPr>
          <w:rStyle w:val="SubsectionDateChar1"/>
          <w:rFonts w:ascii="Times New Roman" w:hAnsi="Times New Roman"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Westaff Staffing</w:t>
      </w:r>
      <w:r w:rsidRPr="00746B90">
        <w:rPr>
          <w:rStyle w:val="SubsectionDateChar1"/>
          <w:rFonts w:ascii="Calibri" w:hAnsi="Calibri"/>
          <w:color w:val="auto"/>
          <w:sz w:val="32"/>
        </w:rPr>
        <w:t xml:space="preserve"> I</w:t>
      </w: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 xml:space="preserve"> 459 Sable Blvd. Aurora CO  80014</w:t>
      </w:r>
    </w:p>
    <w:p w:rsidR="003347E0" w:rsidRPr="00746B90" w:rsidRDefault="003347E0" w:rsidP="00C73EFE">
      <w:pPr>
        <w:contextualSpacing/>
        <w:rPr>
          <w:rStyle w:val="SubsectionDateChar1"/>
          <w:rFonts w:ascii="Times New Roman" w:hAnsi="Times New Roman"/>
          <w:color w:val="auto"/>
          <w:sz w:val="28"/>
          <w:szCs w:val="28"/>
        </w:rPr>
      </w:pPr>
      <w:r w:rsidRPr="00746B90">
        <w:rPr>
          <w:rStyle w:val="SubsectionDateChar1"/>
          <w:rFonts w:ascii="Times New Roman" w:hAnsi="Times New Roman"/>
          <w:color w:val="auto"/>
          <w:sz w:val="28"/>
          <w:szCs w:val="28"/>
        </w:rPr>
        <w:t>Feeding and collating books, and strapping bundles of books.</w:t>
      </w:r>
    </w:p>
    <w:p w:rsidR="0086417D" w:rsidRPr="00746B90" w:rsidRDefault="00790C71">
      <w:pPr>
        <w:pStyle w:val="Section"/>
        <w:rPr>
          <w:rFonts w:ascii="Times New Roman" w:hAnsi="Times New Roman"/>
          <w:color w:val="auto"/>
          <w:szCs w:val="28"/>
        </w:rPr>
      </w:pPr>
      <w:r w:rsidRPr="00746B90">
        <w:rPr>
          <w:rFonts w:ascii="Times New Roman" w:hAnsi="Times New Roman"/>
          <w:color w:val="auto"/>
          <w:szCs w:val="28"/>
        </w:rPr>
        <w:t>Skills</w:t>
      </w:r>
    </w:p>
    <w:p w:rsidR="0086417D" w:rsidRPr="00746B90" w:rsidRDefault="003347E0">
      <w:pPr>
        <w:pStyle w:val="ListBullet"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Fonts w:ascii="Times New Roman" w:hAnsi="Times New Roman"/>
          <w:color w:val="auto"/>
          <w:sz w:val="28"/>
          <w:szCs w:val="28"/>
        </w:rPr>
        <w:t>Hand collating</w:t>
      </w:r>
    </w:p>
    <w:p w:rsidR="003347E0" w:rsidRPr="00746B90" w:rsidRDefault="003347E0">
      <w:pPr>
        <w:pStyle w:val="ListBullet"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Fonts w:ascii="Times New Roman" w:hAnsi="Times New Roman"/>
          <w:color w:val="auto"/>
          <w:sz w:val="28"/>
          <w:szCs w:val="28"/>
        </w:rPr>
        <w:t>Packing</w:t>
      </w:r>
    </w:p>
    <w:p w:rsidR="003347E0" w:rsidRPr="00746B90" w:rsidRDefault="003347E0">
      <w:pPr>
        <w:pStyle w:val="ListBullet"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Fonts w:ascii="Times New Roman" w:hAnsi="Times New Roman"/>
          <w:color w:val="auto"/>
          <w:sz w:val="28"/>
          <w:szCs w:val="28"/>
        </w:rPr>
        <w:t>Strapping</w:t>
      </w:r>
    </w:p>
    <w:p w:rsidR="003347E0" w:rsidRPr="00746B90" w:rsidRDefault="003347E0">
      <w:pPr>
        <w:pStyle w:val="ListBullet"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Fonts w:ascii="Times New Roman" w:hAnsi="Times New Roman"/>
          <w:color w:val="auto"/>
          <w:sz w:val="28"/>
          <w:szCs w:val="28"/>
        </w:rPr>
        <w:t>Binding</w:t>
      </w:r>
    </w:p>
    <w:p w:rsidR="003347E0" w:rsidRPr="00746B90" w:rsidRDefault="003347E0">
      <w:pPr>
        <w:pStyle w:val="ListBullet"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Fonts w:ascii="Times New Roman" w:hAnsi="Times New Roman"/>
          <w:color w:val="auto"/>
          <w:sz w:val="28"/>
          <w:szCs w:val="28"/>
        </w:rPr>
        <w:t>Labeling</w:t>
      </w:r>
    </w:p>
    <w:p w:rsidR="0086417D" w:rsidRPr="00A8411B" w:rsidRDefault="003347E0" w:rsidP="00A8411B">
      <w:pPr>
        <w:pStyle w:val="ListBullet"/>
        <w:rPr>
          <w:rFonts w:ascii="Times New Roman" w:hAnsi="Times New Roman"/>
          <w:color w:val="auto"/>
          <w:sz w:val="28"/>
          <w:szCs w:val="28"/>
        </w:rPr>
      </w:pPr>
      <w:r w:rsidRPr="00746B90">
        <w:rPr>
          <w:rFonts w:ascii="Times New Roman" w:hAnsi="Times New Roman"/>
          <w:color w:val="auto"/>
          <w:sz w:val="28"/>
          <w:szCs w:val="28"/>
        </w:rPr>
        <w:t>Pagination</w:t>
      </w:r>
    </w:p>
    <w:sectPr w:rsidR="0086417D" w:rsidRPr="00A8411B" w:rsidSect="001363DE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231" w:rsidRDefault="00311231">
      <w:r>
        <w:separator/>
      </w:r>
    </w:p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</w:endnote>
  <w:endnote w:type="continuationSeparator" w:id="1">
    <w:p w:rsidR="00311231" w:rsidRDefault="00311231">
      <w:r>
        <w:continuationSeparator/>
      </w:r>
    </w:p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7D" w:rsidRDefault="005D6198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86417D" w:rsidRDefault="00A55198">
                    <w:pPr>
                      <w:pStyle w:val="GrayText"/>
                    </w:pPr>
                    <w:r>
                      <w:t>Alma Vicentainer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86417D" w:rsidRDefault="005D619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790C71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7D" w:rsidRDefault="005D6198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301.4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86417D" w:rsidRDefault="00A55198">
                    <w:pPr>
                      <w:pStyle w:val="GrayText"/>
                    </w:pPr>
                    <w:r>
                      <w:t>Alma Vicentainer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4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86417D" w:rsidRDefault="005D619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A8411B" w:rsidRPr="00A8411B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86417D" w:rsidRDefault="0086417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7D" w:rsidRDefault="005D6198">
    <w:pPr>
      <w:pStyle w:val="Footer"/>
    </w:pPr>
    <w:r>
      <w:rPr>
        <w:noProof/>
        <w:lang w:eastAsia="en-US"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7658" style="position:absolute;margin-left:20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86417D" w:rsidRDefault="0086417D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231" w:rsidRDefault="00311231">
      <w:r>
        <w:separator/>
      </w:r>
    </w:p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</w:footnote>
  <w:footnote w:type="continuationSeparator" w:id="1">
    <w:p w:rsidR="00311231" w:rsidRDefault="00311231">
      <w:r>
        <w:continuationSeparator/>
      </w:r>
    </w:p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  <w:p w:rsidR="00311231" w:rsidRDefault="003112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1746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C73EFE"/>
    <w:rsid w:val="00117D10"/>
    <w:rsid w:val="001363DE"/>
    <w:rsid w:val="00202D6A"/>
    <w:rsid w:val="00311231"/>
    <w:rsid w:val="003347E0"/>
    <w:rsid w:val="005D6198"/>
    <w:rsid w:val="00640487"/>
    <w:rsid w:val="0066534E"/>
    <w:rsid w:val="00746B90"/>
    <w:rsid w:val="00790C71"/>
    <w:rsid w:val="0086417D"/>
    <w:rsid w:val="00A55198"/>
    <w:rsid w:val="00A8411B"/>
    <w:rsid w:val="00C7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572F378F1047A8B143781294F0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299B9-EA7E-43B8-9DA9-2404F3C25D96}"/>
      </w:docPartPr>
      <w:docPartBody>
        <w:p w:rsidR="00A662F6" w:rsidRDefault="000F557D" w:rsidP="000F557D">
          <w:pPr>
            <w:pStyle w:val="71572F378F1047A8B143781294F037F1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F557D"/>
    <w:rsid w:val="000F557D"/>
    <w:rsid w:val="00A6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57D"/>
    <w:rPr>
      <w:color w:val="808080"/>
    </w:rPr>
  </w:style>
  <w:style w:type="paragraph" w:customStyle="1" w:styleId="33F9B32177AC452BB032C8862A025053">
    <w:name w:val="33F9B32177AC452BB032C8862A025053"/>
    <w:rsid w:val="00A662F6"/>
  </w:style>
  <w:style w:type="paragraph" w:customStyle="1" w:styleId="34A7F69A398245D088CB32F232F35A52">
    <w:name w:val="34A7F69A398245D088CB32F232F35A52"/>
    <w:rsid w:val="00A662F6"/>
  </w:style>
  <w:style w:type="paragraph" w:customStyle="1" w:styleId="1D91E789361B4C8BB95DAF8013FF01CC">
    <w:name w:val="1D91E789361B4C8BB95DAF8013FF01CC"/>
    <w:rsid w:val="00A662F6"/>
  </w:style>
  <w:style w:type="paragraph" w:customStyle="1" w:styleId="D884B097614E4C6BB220980DDB6070C2">
    <w:name w:val="D884B097614E4C6BB220980DDB6070C2"/>
    <w:rsid w:val="00A662F6"/>
  </w:style>
  <w:style w:type="paragraph" w:customStyle="1" w:styleId="777B0A6AB155466798BB4096C0044CD6">
    <w:name w:val="777B0A6AB155466798BB4096C0044CD6"/>
    <w:rsid w:val="00A662F6"/>
  </w:style>
  <w:style w:type="paragraph" w:customStyle="1" w:styleId="C2FB82FE8D3043EB92322BE68B789300">
    <w:name w:val="C2FB82FE8D3043EB92322BE68B789300"/>
    <w:rsid w:val="00A662F6"/>
  </w:style>
  <w:style w:type="paragraph" w:customStyle="1" w:styleId="FD9841615BEF40299C90CCA197621B5C">
    <w:name w:val="FD9841615BEF40299C90CCA197621B5C"/>
    <w:rsid w:val="00A662F6"/>
  </w:style>
  <w:style w:type="character" w:customStyle="1" w:styleId="SubsectionDateChar1">
    <w:name w:val="Subsection Date Char1"/>
    <w:basedOn w:val="DefaultParagraphFont"/>
    <w:link w:val="SubsectionDate"/>
    <w:rsid w:val="00A662F6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A662F6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3B2ADD0260DA4CA692245A9586AB5211">
    <w:name w:val="3B2ADD0260DA4CA692245A9586AB5211"/>
    <w:rsid w:val="00A662F6"/>
  </w:style>
  <w:style w:type="paragraph" w:customStyle="1" w:styleId="88B9FB66056C4DBA8F3FA7806C62E15C">
    <w:name w:val="88B9FB66056C4DBA8F3FA7806C62E15C"/>
    <w:rsid w:val="00A662F6"/>
  </w:style>
  <w:style w:type="paragraph" w:customStyle="1" w:styleId="503225905AE743AC8E96CF372CCF44F1">
    <w:name w:val="503225905AE743AC8E96CF372CCF44F1"/>
    <w:rsid w:val="00A662F6"/>
  </w:style>
  <w:style w:type="paragraph" w:customStyle="1" w:styleId="B50EB97758AE43A8A6DDC723877B37FF">
    <w:name w:val="B50EB97758AE43A8A6DDC723877B37FF"/>
    <w:rsid w:val="00A662F6"/>
  </w:style>
  <w:style w:type="paragraph" w:customStyle="1" w:styleId="5A782AA837D94C5EB282CB8FA5AFE4CA">
    <w:name w:val="5A782AA837D94C5EB282CB8FA5AFE4CA"/>
    <w:rsid w:val="00A662F6"/>
  </w:style>
  <w:style w:type="paragraph" w:customStyle="1" w:styleId="52AADECB239B4A17BA3360E6C105E958">
    <w:name w:val="52AADECB239B4A17BA3360E6C105E958"/>
    <w:rsid w:val="00A662F6"/>
  </w:style>
  <w:style w:type="character" w:customStyle="1" w:styleId="subsectiondatechar">
    <w:name w:val="subsectiondatechar"/>
    <w:basedOn w:val="DefaultParagraphFont"/>
    <w:rsid w:val="00A662F6"/>
  </w:style>
  <w:style w:type="paragraph" w:customStyle="1" w:styleId="1705F91A0F084ECFB3790E672912ABB6">
    <w:name w:val="1705F91A0F084ECFB3790E672912ABB6"/>
    <w:rsid w:val="00A662F6"/>
  </w:style>
  <w:style w:type="paragraph" w:customStyle="1" w:styleId="3B5E5E6027C04052AD771A027EEEEFCF">
    <w:name w:val="3B5E5E6027C04052AD771A027EEEEFCF"/>
    <w:rsid w:val="00A662F6"/>
  </w:style>
  <w:style w:type="paragraph" w:customStyle="1" w:styleId="0A7703A6099C4377BFF39D6A93AF7614">
    <w:name w:val="0A7703A6099C4377BFF39D6A93AF7614"/>
    <w:rsid w:val="00A662F6"/>
  </w:style>
  <w:style w:type="paragraph" w:customStyle="1" w:styleId="D8BEDE3FC83F4CA7A660FD0E767AA12D">
    <w:name w:val="D8BEDE3FC83F4CA7A660FD0E767AA12D"/>
    <w:rsid w:val="00A662F6"/>
  </w:style>
  <w:style w:type="paragraph" w:customStyle="1" w:styleId="797A9DE25817466BA1B9A90DF742A3C9">
    <w:name w:val="797A9DE25817466BA1B9A90DF742A3C9"/>
    <w:rsid w:val="00A662F6"/>
  </w:style>
  <w:style w:type="paragraph" w:customStyle="1" w:styleId="3E6E13EC20924CBF962AEE83F8D43964">
    <w:name w:val="3E6E13EC20924CBF962AEE83F8D43964"/>
    <w:rsid w:val="00A662F6"/>
  </w:style>
  <w:style w:type="paragraph" w:customStyle="1" w:styleId="303C6A9E9EC64536B79B5D079A490017">
    <w:name w:val="303C6A9E9EC64536B79B5D079A490017"/>
    <w:rsid w:val="000F557D"/>
  </w:style>
  <w:style w:type="paragraph" w:customStyle="1" w:styleId="04A917E3D9764C5CA09C7651F1B3A334">
    <w:name w:val="04A917E3D9764C5CA09C7651F1B3A334"/>
    <w:rsid w:val="000F557D"/>
  </w:style>
  <w:style w:type="paragraph" w:customStyle="1" w:styleId="71572F378F1047A8B143781294F037F1">
    <w:name w:val="71572F378F1047A8B143781294F037F1"/>
    <w:rsid w:val="000F55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09E1B9-D2EB-4B06-87BC-901928D08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736DEB36-D1A5-44A4-A149-C627B861E8A0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EquityResume.dotx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1999 | GED						Denver, CO</vt:lpstr>
      <vt:lpstr>12/2006 – 10/2008 | Production Helper</vt:lpstr>
      <vt:lpstr>11/2004 - 05/2006 I Machine Operator</vt:lpstr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Vicentainer</dc:creator>
  <cp:keywords/>
  <dc:description/>
  <cp:lastModifiedBy>Owner</cp:lastModifiedBy>
  <cp:revision>2</cp:revision>
  <cp:lastPrinted>2011-10-25T20:23:00Z</cp:lastPrinted>
  <dcterms:created xsi:type="dcterms:W3CDTF">2012-05-23T21:48:00Z</dcterms:created>
  <dcterms:modified xsi:type="dcterms:W3CDTF">2012-05-23T21:48:00Z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TC101927429990</vt:lpwstr>
  </property>
</Properties>
</file>