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05" w:rsidRDefault="00E554A2">
      <w:pPr>
        <w:pStyle w:val="NameBlackBox"/>
      </w:pPr>
      <w:r>
        <w:t>Michelle Venzor</w:t>
      </w:r>
    </w:p>
    <w:p w:rsidR="005D5405" w:rsidRDefault="00E554A2">
      <w:pPr>
        <w:pStyle w:val="AddressLinePalatino"/>
      </w:pPr>
      <w:r>
        <w:t>460 Voiles St</w:t>
      </w:r>
      <w:r w:rsidR="00AA2CE2">
        <w:t xml:space="preserve"> </w:t>
      </w:r>
      <w:r w:rsidR="00ED18B3">
        <w:t>Townhome L</w:t>
      </w:r>
      <w:r w:rsidR="00AA2CE2">
        <w:rPr>
          <w:sz w:val="12"/>
          <w:szCs w:val="12"/>
        </w:rPr>
        <w:sym w:font="Wingdings 2" w:char="F098"/>
      </w:r>
      <w:r w:rsidR="00AA2CE2">
        <w:t xml:space="preserve"> </w:t>
      </w:r>
      <w:r>
        <w:t>Brighton</w:t>
      </w:r>
      <w:r w:rsidR="00AA2CE2">
        <w:t xml:space="preserve">, </w:t>
      </w:r>
      <w:r>
        <w:t>CO</w:t>
      </w:r>
      <w:r w:rsidR="00AA2CE2">
        <w:t xml:space="preserve"> </w:t>
      </w:r>
      <w:r>
        <w:t>80601</w:t>
      </w:r>
      <w:r w:rsidR="00AA2CE2">
        <w:t xml:space="preserve"> </w:t>
      </w:r>
      <w:r w:rsidR="00AA2CE2">
        <w:rPr>
          <w:sz w:val="12"/>
          <w:szCs w:val="12"/>
        </w:rPr>
        <w:sym w:font="Wingdings 2" w:char="F098"/>
      </w:r>
      <w:r>
        <w:t xml:space="preserve"> </w:t>
      </w:r>
      <w:r w:rsidR="00AA2CE2">
        <w:t xml:space="preserve">Cell: </w:t>
      </w:r>
      <w:r>
        <w:t>720</w:t>
      </w:r>
      <w:r w:rsidR="00AA2CE2">
        <w:t>-</w:t>
      </w:r>
      <w:r w:rsidR="003D169D">
        <w:t>365</w:t>
      </w:r>
      <w:r w:rsidR="00AA2CE2">
        <w:t>-</w:t>
      </w:r>
      <w:r w:rsidR="003D169D">
        <w:t>4949</w:t>
      </w:r>
      <w:r w:rsidR="00AA2CE2">
        <w:t xml:space="preserve"> </w:t>
      </w:r>
      <w:r w:rsidR="00AA2CE2">
        <w:rPr>
          <w:sz w:val="12"/>
          <w:szCs w:val="12"/>
        </w:rPr>
        <w:sym w:font="Wingdings 2" w:char="F098"/>
      </w:r>
      <w:r w:rsidR="003D169D">
        <w:t xml:space="preserve"> mvenzor29</w:t>
      </w:r>
      <w:r w:rsidR="00AA2CE2">
        <w:t>@</w:t>
      </w:r>
      <w:r w:rsidR="003D169D">
        <w:t>comcast</w:t>
      </w:r>
      <w:r w:rsidR="00AA2CE2">
        <w:t>.</w:t>
      </w:r>
      <w:r w:rsidR="003D169D">
        <w:t>net</w:t>
      </w:r>
    </w:p>
    <w:p w:rsidR="005D5405" w:rsidRDefault="00E554A2">
      <w:pPr>
        <w:pStyle w:val="JobTargetPalatino"/>
      </w:pPr>
      <w:r>
        <w:t>Objective</w:t>
      </w:r>
    </w:p>
    <w:p w:rsidR="005D5405" w:rsidRPr="006A2E3D" w:rsidRDefault="00E554A2">
      <w:pPr>
        <w:pStyle w:val="Description"/>
        <w:rPr>
          <w:sz w:val="18"/>
          <w:szCs w:val="18"/>
        </w:rPr>
      </w:pPr>
      <w:r w:rsidRPr="006A2E3D">
        <w:rPr>
          <w:sz w:val="18"/>
          <w:szCs w:val="18"/>
        </w:rPr>
        <w:t xml:space="preserve">I have different skills and qualities </w:t>
      </w:r>
      <w:r w:rsidR="006A2E3D">
        <w:rPr>
          <w:sz w:val="18"/>
          <w:szCs w:val="18"/>
        </w:rPr>
        <w:t xml:space="preserve">such as </w:t>
      </w:r>
      <w:r w:rsidR="006A2E3D" w:rsidRPr="006A2E3D">
        <w:rPr>
          <w:sz w:val="18"/>
          <w:szCs w:val="18"/>
        </w:rPr>
        <w:t>honesty</w:t>
      </w:r>
      <w:r w:rsidRPr="006A2E3D">
        <w:rPr>
          <w:sz w:val="18"/>
          <w:szCs w:val="18"/>
        </w:rPr>
        <w:t>, integrity, time management, and devotion toward work. It will aid me to bring my company along the path of success.</w:t>
      </w:r>
      <w:r w:rsidR="006A2E3D">
        <w:rPr>
          <w:sz w:val="18"/>
          <w:szCs w:val="18"/>
        </w:rPr>
        <w:t xml:space="preserve">  I hope to use </w:t>
      </w:r>
      <w:r w:rsidR="00FD19D4">
        <w:rPr>
          <w:sz w:val="18"/>
          <w:szCs w:val="18"/>
        </w:rPr>
        <w:t>these skills</w:t>
      </w:r>
      <w:r w:rsidR="006A2E3D">
        <w:rPr>
          <w:sz w:val="18"/>
          <w:szCs w:val="18"/>
        </w:rPr>
        <w:t xml:space="preserve"> along </w:t>
      </w:r>
      <w:r w:rsidR="00FD19D4">
        <w:rPr>
          <w:sz w:val="18"/>
          <w:szCs w:val="18"/>
        </w:rPr>
        <w:t xml:space="preserve">with others I posses to grow and contribute to the success of the company.  </w:t>
      </w:r>
    </w:p>
    <w:p w:rsidR="005D5405" w:rsidRDefault="00AA2CE2">
      <w:pPr>
        <w:pStyle w:val="SectionHeadersPalatino"/>
      </w:pPr>
      <w:r>
        <w:t>Skills</w:t>
      </w:r>
    </w:p>
    <w:tbl>
      <w:tblPr>
        <w:tblW w:w="0" w:type="auto"/>
        <w:tblLook w:val="04A0"/>
      </w:tblPr>
      <w:tblGrid>
        <w:gridCol w:w="3708"/>
        <w:gridCol w:w="3330"/>
        <w:gridCol w:w="3114"/>
      </w:tblGrid>
      <w:tr w:rsidR="005D5405">
        <w:tc>
          <w:tcPr>
            <w:tcW w:w="3708" w:type="dxa"/>
          </w:tcPr>
          <w:p w:rsidR="005D5405" w:rsidRDefault="00FD19D4">
            <w:pPr>
              <w:pStyle w:val="SkillsBulletsPalatino"/>
            </w:pPr>
            <w:r>
              <w:t>Bi-lingual in Spanish</w:t>
            </w:r>
          </w:p>
          <w:p w:rsidR="005D5405" w:rsidRDefault="00AA2CE2">
            <w:pPr>
              <w:pStyle w:val="SkillsBulletsPalatino"/>
            </w:pPr>
            <w:r>
              <w:t>Customer Service</w:t>
            </w:r>
          </w:p>
          <w:p w:rsidR="005D5405" w:rsidRDefault="003D169D">
            <w:pPr>
              <w:pStyle w:val="SkillsBulletsPalatino"/>
            </w:pPr>
            <w:r>
              <w:t>Computer operating systems</w:t>
            </w:r>
          </w:p>
        </w:tc>
        <w:tc>
          <w:tcPr>
            <w:tcW w:w="3330" w:type="dxa"/>
          </w:tcPr>
          <w:p w:rsidR="005D5405" w:rsidRDefault="00AA2CE2">
            <w:pPr>
              <w:pStyle w:val="SkillsBulletsPalatino"/>
            </w:pPr>
            <w:r>
              <w:t>Merchandising/Floor-Sets</w:t>
            </w:r>
          </w:p>
          <w:p w:rsidR="005D5405" w:rsidRDefault="003D169D">
            <w:pPr>
              <w:pStyle w:val="SkillsBulletsPalatino"/>
            </w:pPr>
            <w:r>
              <w:t xml:space="preserve">Book Balancing </w:t>
            </w:r>
          </w:p>
          <w:p w:rsidR="005D5405" w:rsidRDefault="00AA2CE2">
            <w:pPr>
              <w:pStyle w:val="SkillsBulletsPalatino"/>
            </w:pPr>
            <w:r>
              <w:t>Loss Control</w:t>
            </w:r>
          </w:p>
        </w:tc>
        <w:tc>
          <w:tcPr>
            <w:tcW w:w="3114" w:type="dxa"/>
          </w:tcPr>
          <w:p w:rsidR="005D5405" w:rsidRDefault="00AA2CE2">
            <w:pPr>
              <w:pStyle w:val="SkillsBulletsPalatino"/>
            </w:pPr>
            <w:r>
              <w:t>Cash Handling</w:t>
            </w:r>
          </w:p>
          <w:p w:rsidR="005D5405" w:rsidRDefault="00AA2CE2">
            <w:pPr>
              <w:pStyle w:val="SkillsBulletsPalatino"/>
            </w:pPr>
            <w:r>
              <w:t>Retail Sales</w:t>
            </w:r>
            <w:r w:rsidR="007F2669">
              <w:t xml:space="preserve">  Management</w:t>
            </w:r>
          </w:p>
          <w:p w:rsidR="000A713E" w:rsidRDefault="00AA2CE2" w:rsidP="000A713E">
            <w:pPr>
              <w:pStyle w:val="SkillsBulletsPalatino"/>
            </w:pPr>
            <w:r>
              <w:t>Inventory Control Systems</w:t>
            </w:r>
          </w:p>
        </w:tc>
      </w:tr>
    </w:tbl>
    <w:p w:rsidR="005D5405" w:rsidRDefault="00AA2CE2">
      <w:pPr>
        <w:pStyle w:val="SectionHeadersPalatino"/>
      </w:pPr>
      <w:r>
        <w:t>Experience</w:t>
      </w:r>
    </w:p>
    <w:p w:rsidR="000A713E" w:rsidRDefault="000A713E" w:rsidP="00E71EC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71EC5" w:rsidRDefault="00AD245D" w:rsidP="00E71EC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A713E">
        <w:rPr>
          <w:b/>
          <w:sz w:val="22"/>
          <w:szCs w:val="22"/>
        </w:rPr>
        <w:t>Inglenook</w:t>
      </w:r>
      <w:r w:rsidR="00C565B6">
        <w:rPr>
          <w:b/>
          <w:sz w:val="22"/>
          <w:szCs w:val="22"/>
        </w:rPr>
        <w:t xml:space="preserve"> Retirement Home</w:t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</w:r>
      <w:r w:rsidR="0030488C">
        <w:rPr>
          <w:sz w:val="22"/>
          <w:szCs w:val="22"/>
        </w:rPr>
        <w:tab/>
        <w:t xml:space="preserve">    Brighton, Colorado</w:t>
      </w:r>
    </w:p>
    <w:p w:rsidR="00ED18B3" w:rsidRPr="000A713E" w:rsidRDefault="00AD245D" w:rsidP="00E71EC5">
      <w:pPr>
        <w:widowControl w:val="0"/>
        <w:autoSpaceDE w:val="0"/>
        <w:autoSpaceDN w:val="0"/>
        <w:adjustRightInd w:val="0"/>
        <w:rPr>
          <w:rFonts w:ascii="Palatino Linotype" w:hAnsi="Palatino Linotype"/>
          <w:i/>
          <w:sz w:val="20"/>
          <w:szCs w:val="20"/>
        </w:rPr>
      </w:pPr>
      <w:r w:rsidRPr="000A713E">
        <w:rPr>
          <w:rFonts w:ascii="Palatino Linotype" w:hAnsi="Palatino Linotype"/>
          <w:i/>
          <w:sz w:val="20"/>
          <w:szCs w:val="20"/>
        </w:rPr>
        <w:t>Wait Staff</w:t>
      </w:r>
    </w:p>
    <w:p w:rsidR="00AD245D" w:rsidRDefault="00AD245D" w:rsidP="00E71EC5">
      <w:pPr>
        <w:widowControl w:val="0"/>
        <w:autoSpaceDE w:val="0"/>
        <w:autoSpaceDN w:val="0"/>
        <w:adjustRightInd w:val="0"/>
        <w:rPr>
          <w:rFonts w:ascii="Palatino Linotype" w:hAnsi="Palatino Linotype"/>
          <w:sz w:val="22"/>
          <w:szCs w:val="22"/>
          <w:u w:val="single"/>
        </w:rPr>
      </w:pPr>
      <w:r w:rsidRPr="00AD245D">
        <w:rPr>
          <w:rFonts w:ascii="Palatino Linotype" w:hAnsi="Palatino Linotype"/>
          <w:sz w:val="22"/>
          <w:szCs w:val="22"/>
        </w:rPr>
        <w:tab/>
      </w:r>
      <w:r w:rsidRPr="00AD245D">
        <w:rPr>
          <w:rFonts w:ascii="Palatino Linotype" w:hAnsi="Palatino Linotype"/>
          <w:sz w:val="22"/>
          <w:szCs w:val="22"/>
          <w:u w:val="single"/>
        </w:rPr>
        <w:t>2011-Present</w:t>
      </w:r>
    </w:p>
    <w:p w:rsidR="00A564C4" w:rsidRDefault="00A564C4" w:rsidP="00A564C4">
      <w:pPr>
        <w:pStyle w:val="JobAccomplishments"/>
        <w:numPr>
          <w:ilvl w:val="0"/>
          <w:numId w:val="33"/>
        </w:numPr>
      </w:pPr>
      <w:r>
        <w:t>Stock foods in preparation to service to residents.</w:t>
      </w:r>
    </w:p>
    <w:p w:rsidR="00A564C4" w:rsidRDefault="00A564C4" w:rsidP="00A564C4">
      <w:pPr>
        <w:pStyle w:val="JobAccomplishments"/>
        <w:numPr>
          <w:ilvl w:val="0"/>
          <w:numId w:val="33"/>
        </w:numPr>
      </w:pPr>
      <w:r>
        <w:t>Room delivery of food trays to residents.</w:t>
      </w:r>
    </w:p>
    <w:p w:rsidR="00A564C4" w:rsidRDefault="00A564C4" w:rsidP="00A564C4">
      <w:pPr>
        <w:pStyle w:val="JobAccomplishments"/>
        <w:numPr>
          <w:ilvl w:val="0"/>
          <w:numId w:val="33"/>
        </w:numPr>
      </w:pPr>
      <w:r>
        <w:t>Dinning room clean up, reset for up coming meals.</w:t>
      </w:r>
    </w:p>
    <w:p w:rsidR="00A564C4" w:rsidRDefault="00A564C4" w:rsidP="00A564C4">
      <w:pPr>
        <w:pStyle w:val="JobAccomplishments"/>
        <w:numPr>
          <w:ilvl w:val="0"/>
          <w:numId w:val="33"/>
        </w:numPr>
      </w:pPr>
      <w:r>
        <w:t xml:space="preserve">Collection of food request cards and organized delivery of </w:t>
      </w:r>
      <w:r w:rsidR="000A713E">
        <w:t>corresponding food</w:t>
      </w:r>
      <w:r>
        <w:t xml:space="preserve"> items.</w:t>
      </w:r>
    </w:p>
    <w:p w:rsidR="00A564C4" w:rsidRDefault="00A564C4" w:rsidP="00A564C4">
      <w:pPr>
        <w:pStyle w:val="JobAccomplishments"/>
        <w:numPr>
          <w:ilvl w:val="0"/>
          <w:numId w:val="0"/>
        </w:numPr>
        <w:ind w:left="1080" w:hanging="360"/>
      </w:pPr>
    </w:p>
    <w:p w:rsidR="00ED18B3" w:rsidRDefault="00ED18B3" w:rsidP="00E71EC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71EC5" w:rsidRDefault="00E71EC5" w:rsidP="00E71EC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A713E">
        <w:rPr>
          <w:b/>
          <w:sz w:val="22"/>
          <w:szCs w:val="22"/>
        </w:rPr>
        <w:t xml:space="preserve">Food Bank of the Rockies </w:t>
      </w:r>
      <w:r w:rsidRPr="000A713E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Denver, Colorado</w:t>
      </w:r>
    </w:p>
    <w:p w:rsidR="005D5405" w:rsidRDefault="00E71EC5">
      <w:pPr>
        <w:pStyle w:val="EmployerinfoitalicsPalatino"/>
      </w:pPr>
      <w:r>
        <w:t xml:space="preserve">Compliance Certifier </w:t>
      </w:r>
    </w:p>
    <w:p w:rsidR="005D5405" w:rsidRDefault="00E71EC5">
      <w:pPr>
        <w:pStyle w:val="JobTitlePalatinoUnderlined"/>
      </w:pPr>
      <w:r>
        <w:t>2006-2009</w:t>
      </w:r>
    </w:p>
    <w:p w:rsidR="00C5652A" w:rsidRDefault="00C5652A" w:rsidP="00C5652A">
      <w:pPr>
        <w:pStyle w:val="JobAccomplishments"/>
        <w:numPr>
          <w:ilvl w:val="0"/>
          <w:numId w:val="33"/>
        </w:numPr>
      </w:pPr>
      <w:r>
        <w:t>R</w:t>
      </w:r>
      <w:r w:rsidR="00E71EC5">
        <w:t xml:space="preserve">esponsible </w:t>
      </w:r>
      <w:r>
        <w:t>on a daily basis to</w:t>
      </w:r>
      <w:r w:rsidR="00E71EC5">
        <w:t xml:space="preserve"> </w:t>
      </w:r>
      <w:r>
        <w:t>be dispatched to</w:t>
      </w:r>
      <w:r w:rsidR="00E71EC5">
        <w:t xml:space="preserve"> </w:t>
      </w:r>
      <w:r w:rsidR="003D169D">
        <w:t>different Denver</w:t>
      </w:r>
      <w:r w:rsidR="00E71EC5">
        <w:t xml:space="preserve"> </w:t>
      </w:r>
      <w:r>
        <w:t xml:space="preserve">County </w:t>
      </w:r>
      <w:r w:rsidR="00E71EC5">
        <w:t>sites</w:t>
      </w:r>
      <w:r>
        <w:t>.</w:t>
      </w:r>
      <w:r w:rsidR="00E71EC5">
        <w:t xml:space="preserve"> </w:t>
      </w:r>
    </w:p>
    <w:p w:rsidR="00E71EC5" w:rsidRDefault="00C5652A" w:rsidP="00C5652A">
      <w:pPr>
        <w:pStyle w:val="JobAccomplishments"/>
        <w:numPr>
          <w:ilvl w:val="0"/>
          <w:numId w:val="33"/>
        </w:numPr>
      </w:pPr>
      <w:r>
        <w:t>Verified all applicants documentation</w:t>
      </w:r>
      <w:r w:rsidR="00E71EC5">
        <w:t xml:space="preserve"> assistance through the CSFP program (Commodities Supplemental Food Program) Prepared and maintained client records, reports and ensured that the files &amp; database were current and accurate</w:t>
      </w:r>
    </w:p>
    <w:p w:rsidR="005D5405" w:rsidRDefault="00107050">
      <w:pPr>
        <w:pStyle w:val="CompanyName"/>
        <w:rPr>
          <w:rStyle w:val="CompanyInfoChar"/>
          <w:rFonts w:ascii="Palatino Linotype" w:hAnsi="Palatino Linotype"/>
          <w:b/>
          <w:sz w:val="20"/>
          <w:szCs w:val="20"/>
        </w:rPr>
      </w:pPr>
      <w:r w:rsidRPr="000A713E">
        <w:rPr>
          <w:rFonts w:ascii="Times New Roman" w:hAnsi="Times New Roman"/>
          <w:b/>
          <w:sz w:val="22"/>
          <w:szCs w:val="22"/>
        </w:rPr>
        <w:t>Perfect Parties and Gifts</w:t>
      </w:r>
      <w:r w:rsidRPr="000A713E">
        <w:rPr>
          <w:b/>
        </w:rPr>
        <w:tab/>
      </w:r>
      <w:r w:rsidR="000A71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7050">
        <w:rPr>
          <w:rFonts w:ascii="Times New Roman" w:hAnsi="Times New Roman"/>
        </w:rPr>
        <w:t xml:space="preserve">      </w:t>
      </w:r>
      <w:r w:rsidRPr="00107050">
        <w:rPr>
          <w:rFonts w:ascii="Times New Roman" w:hAnsi="Times New Roman"/>
          <w:sz w:val="22"/>
          <w:szCs w:val="22"/>
        </w:rPr>
        <w:t>Brighton</w:t>
      </w:r>
      <w:r w:rsidR="00AA2CE2" w:rsidRPr="00107050">
        <w:rPr>
          <w:rFonts w:ascii="Times New Roman" w:hAnsi="Times New Roman"/>
          <w:sz w:val="22"/>
          <w:szCs w:val="22"/>
        </w:rPr>
        <w:t xml:space="preserve">, </w:t>
      </w:r>
      <w:r w:rsidRPr="00107050">
        <w:rPr>
          <w:rFonts w:ascii="Times New Roman" w:hAnsi="Times New Roman"/>
          <w:sz w:val="22"/>
          <w:szCs w:val="22"/>
        </w:rPr>
        <w:t>Colorado</w:t>
      </w:r>
    </w:p>
    <w:p w:rsidR="005D5405" w:rsidRDefault="00107050">
      <w:pPr>
        <w:pStyle w:val="EmployerinfoitalicsPalatino"/>
      </w:pPr>
      <w:r>
        <w:t>Clerk/Supervisor</w:t>
      </w:r>
    </w:p>
    <w:p w:rsidR="005D5405" w:rsidRDefault="00107050">
      <w:pPr>
        <w:pStyle w:val="JobTitlePalatinoUnderlined"/>
      </w:pPr>
      <w:r>
        <w:t>2003-2006</w:t>
      </w:r>
    </w:p>
    <w:p w:rsidR="005D5405" w:rsidRDefault="00107050">
      <w:pPr>
        <w:pStyle w:val="JobAccomplishments"/>
      </w:pPr>
      <w:r>
        <w:t>Ran cashier desk which included excessive cash handling.</w:t>
      </w:r>
    </w:p>
    <w:p w:rsidR="005D5405" w:rsidRDefault="00107050">
      <w:pPr>
        <w:pStyle w:val="JobAccomplishments"/>
      </w:pPr>
      <w:r>
        <w:t>Helped all customers with special orders.</w:t>
      </w:r>
    </w:p>
    <w:p w:rsidR="005D5405" w:rsidRDefault="00107050">
      <w:pPr>
        <w:pStyle w:val="JobAccomplishments"/>
      </w:pPr>
      <w:r>
        <w:t xml:space="preserve">Order all inventory and supplies need for store.  Controlled and counted inventory on a regular basis. </w:t>
      </w:r>
    </w:p>
    <w:p w:rsidR="00107050" w:rsidRDefault="00CB2273">
      <w:pPr>
        <w:pStyle w:val="JobAccomplishments"/>
      </w:pPr>
      <w:r>
        <w:t xml:space="preserve">Was fully in charge and control of the set up of all holiday displays, balloon bouquets and deliveries. </w:t>
      </w: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0A713E" w:rsidRDefault="000A713E" w:rsidP="000A713E">
      <w:pPr>
        <w:pStyle w:val="NameBlackBox"/>
      </w:pPr>
      <w:r>
        <w:t>Michelle Venzor</w:t>
      </w:r>
    </w:p>
    <w:p w:rsidR="00927B1F" w:rsidRDefault="000A713E" w:rsidP="00927B1F">
      <w:pPr>
        <w:pStyle w:val="AddressLinePalatino"/>
      </w:pPr>
      <w:r>
        <w:t>460 Voiles St Townhome L</w:t>
      </w:r>
      <w:r>
        <w:rPr>
          <w:sz w:val="12"/>
          <w:szCs w:val="12"/>
        </w:rPr>
        <w:sym w:font="Wingdings 2" w:char="F098"/>
      </w:r>
      <w:r>
        <w:t xml:space="preserve"> Brighton, CO 80601 </w:t>
      </w:r>
      <w:r>
        <w:rPr>
          <w:sz w:val="12"/>
          <w:szCs w:val="12"/>
        </w:rPr>
        <w:sym w:font="Wingdings 2" w:char="F098"/>
      </w:r>
      <w:r>
        <w:t xml:space="preserve"> Cell: 720-365-4949 </w:t>
      </w:r>
      <w:r>
        <w:rPr>
          <w:sz w:val="12"/>
          <w:szCs w:val="12"/>
        </w:rPr>
        <w:sym w:font="Wingdings 2" w:char="F098"/>
      </w:r>
      <w:r>
        <w:t xml:space="preserve"> mvenzor29@comcast.net</w:t>
      </w:r>
    </w:p>
    <w:p w:rsidR="00927B1F" w:rsidRDefault="00927B1F" w:rsidP="00927B1F">
      <w:pPr>
        <w:pStyle w:val="SectionHeadersPalatino"/>
      </w:pPr>
      <w:r>
        <w:t>Experience cont.</w:t>
      </w:r>
    </w:p>
    <w:p w:rsidR="000A713E" w:rsidRDefault="000A713E" w:rsidP="00CB2273">
      <w:pPr>
        <w:pStyle w:val="CompanyName"/>
        <w:rPr>
          <w:rFonts w:ascii="Times New Roman" w:hAnsi="Times New Roman"/>
          <w:sz w:val="22"/>
          <w:szCs w:val="22"/>
        </w:rPr>
      </w:pPr>
    </w:p>
    <w:p w:rsidR="00CB2273" w:rsidRDefault="00CB2273" w:rsidP="00CB2273">
      <w:pPr>
        <w:pStyle w:val="CompanyName"/>
        <w:rPr>
          <w:rStyle w:val="CompanyInfoChar"/>
          <w:rFonts w:ascii="Palatino Linotype" w:hAnsi="Palatino Linotype"/>
          <w:b/>
          <w:sz w:val="20"/>
          <w:szCs w:val="20"/>
        </w:rPr>
      </w:pPr>
      <w:r w:rsidRPr="000A713E">
        <w:rPr>
          <w:rFonts w:ascii="Times New Roman" w:hAnsi="Times New Roman"/>
          <w:b/>
          <w:sz w:val="22"/>
          <w:szCs w:val="22"/>
        </w:rPr>
        <w:t>Wells Fargo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ascii="Times New Roman" w:hAnsi="Times New Roman"/>
          <w:sz w:val="22"/>
          <w:szCs w:val="22"/>
        </w:rPr>
        <w:t>Commerce City</w:t>
      </w:r>
      <w:r w:rsidRPr="00107050">
        <w:rPr>
          <w:rFonts w:ascii="Times New Roman" w:hAnsi="Times New Roman"/>
          <w:sz w:val="22"/>
          <w:szCs w:val="22"/>
        </w:rPr>
        <w:t>, Colorado</w:t>
      </w:r>
    </w:p>
    <w:p w:rsidR="00CB2273" w:rsidRDefault="00F70DC1" w:rsidP="00CB2273">
      <w:pPr>
        <w:pStyle w:val="EmployerinfoitalicsPalatino"/>
      </w:pPr>
      <w:r>
        <w:t>Lead Teller</w:t>
      </w:r>
    </w:p>
    <w:p w:rsidR="00CB2273" w:rsidRDefault="00CB2273" w:rsidP="00CB2273">
      <w:pPr>
        <w:pStyle w:val="JobTitlePalatinoUnderlined"/>
      </w:pPr>
      <w:r>
        <w:t>2000-2002</w:t>
      </w:r>
    </w:p>
    <w:p w:rsidR="00CB2273" w:rsidRDefault="00CB2273" w:rsidP="00CB2273">
      <w:pPr>
        <w:pStyle w:val="JobAccomplishments"/>
      </w:pPr>
      <w:r>
        <w:t>Lead Teller; supervised a small group of Tellers. Trained all new employees on job duties and daily procedures.  Constructed a team of employees to reach company goal</w:t>
      </w:r>
      <w:r w:rsidR="00A8289C">
        <w:t>s</w:t>
      </w:r>
      <w:r>
        <w:t xml:space="preserve">. </w:t>
      </w:r>
    </w:p>
    <w:p w:rsidR="00CB2273" w:rsidRDefault="00A8289C" w:rsidP="00CB2273">
      <w:pPr>
        <w:pStyle w:val="JobAccomplishments"/>
      </w:pPr>
      <w:r>
        <w:t>Provided above and beyond Customer Service.  Researched and open accounts for customers.</w:t>
      </w:r>
    </w:p>
    <w:p w:rsidR="00CB2273" w:rsidRDefault="00A8289C" w:rsidP="00CB2273">
      <w:pPr>
        <w:pStyle w:val="JobAccomplishments"/>
      </w:pPr>
      <w:r>
        <w:t>Reviewed monthly reports and managed monthly audits.</w:t>
      </w:r>
    </w:p>
    <w:p w:rsidR="00CB2273" w:rsidRDefault="00CB2273" w:rsidP="00CB2273">
      <w:pPr>
        <w:pStyle w:val="JobAccomplishments"/>
        <w:numPr>
          <w:ilvl w:val="0"/>
          <w:numId w:val="0"/>
        </w:numPr>
        <w:ind w:left="1080" w:hanging="360"/>
      </w:pPr>
    </w:p>
    <w:p w:rsidR="00CB2273" w:rsidRDefault="00CB2273" w:rsidP="00CB2273">
      <w:pPr>
        <w:pStyle w:val="JobAccomplishments"/>
        <w:numPr>
          <w:ilvl w:val="0"/>
          <w:numId w:val="0"/>
        </w:numPr>
        <w:ind w:left="1080" w:hanging="360"/>
      </w:pPr>
    </w:p>
    <w:p w:rsidR="005D5405" w:rsidRDefault="00AA2CE2">
      <w:pPr>
        <w:pStyle w:val="SectionHeadersPalatino"/>
      </w:pPr>
      <w:r>
        <w:t>Education</w:t>
      </w:r>
    </w:p>
    <w:p w:rsidR="005D5405" w:rsidRDefault="00A8289C">
      <w:pPr>
        <w:pStyle w:val="CompanyName"/>
        <w:rPr>
          <w:rStyle w:val="LocationChar"/>
          <w:rFonts w:ascii="Palatino Linotype" w:hAnsi="Palatino Linotype"/>
          <w:b/>
          <w:sz w:val="20"/>
          <w:szCs w:val="20"/>
        </w:rPr>
      </w:pPr>
      <w:r>
        <w:t>Parks College</w:t>
      </w:r>
      <w:r w:rsidR="00AA2CE2">
        <w:t xml:space="preserve">, </w:t>
      </w:r>
      <w:r>
        <w:t>Thornton</w:t>
      </w:r>
      <w:r w:rsidR="00AA2CE2">
        <w:t>,</w:t>
      </w:r>
      <w:r>
        <w:t xml:space="preserve"> Colorado</w:t>
      </w:r>
    </w:p>
    <w:p w:rsidR="005D5405" w:rsidRDefault="00A8289C">
      <w:pPr>
        <w:pStyle w:val="EmployerinfoitalicsPalatino"/>
        <w:rPr>
          <w:rStyle w:val="Dates-Palatino"/>
          <w:rFonts w:eastAsia="MS Mincho" w:cs="Courier New"/>
          <w:bCs/>
        </w:rPr>
      </w:pPr>
      <w:r>
        <w:t xml:space="preserve">Received Associates of Applied Science Technology, Computer </w:t>
      </w:r>
      <w:r w:rsidR="00246641">
        <w:t xml:space="preserve">Science </w:t>
      </w:r>
      <w:r w:rsidR="004A18F3">
        <w:rPr>
          <w:rStyle w:val="Dates-Palatino"/>
          <w:rFonts w:eastAsia="MS Mincho" w:cs="Courier New"/>
          <w:bCs/>
        </w:rPr>
        <w:t>(GPA</w:t>
      </w:r>
      <w:r>
        <w:rPr>
          <w:rStyle w:val="Dates-Palatino"/>
          <w:rFonts w:eastAsia="MS Mincho" w:cs="Courier New"/>
          <w:bCs/>
        </w:rPr>
        <w:t>: 3.3</w:t>
      </w:r>
      <w:r w:rsidR="00AA2CE2">
        <w:rPr>
          <w:rStyle w:val="Dates-Palatino"/>
          <w:rFonts w:eastAsia="MS Mincho" w:cs="Courier New"/>
          <w:bCs/>
        </w:rPr>
        <w:t>)</w:t>
      </w:r>
    </w:p>
    <w:sectPr w:rsidR="005D5405" w:rsidSect="005D5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152" w:bottom="720" w:left="1152" w:header="0" w:footer="1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CE" w:rsidRDefault="00AF3DCE">
      <w:r>
        <w:separator/>
      </w:r>
    </w:p>
  </w:endnote>
  <w:endnote w:type="continuationSeparator" w:id="0">
    <w:p w:rsidR="00AF3DCE" w:rsidRDefault="00AF3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CE" w:rsidRDefault="00AF3DCE">
      <w:r>
        <w:separator/>
      </w:r>
    </w:p>
  </w:footnote>
  <w:footnote w:type="continuationSeparator" w:id="0">
    <w:p w:rsidR="00AF3DCE" w:rsidRDefault="00AF3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73" w:rsidRDefault="00CB22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A0AD5"/>
    <w:multiLevelType w:val="multilevel"/>
    <w:tmpl w:val="9866ED5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F0094"/>
    <w:multiLevelType w:val="hybridMultilevel"/>
    <w:tmpl w:val="AFF6DE20"/>
    <w:lvl w:ilvl="0" w:tplc="7326FB06">
      <w:start w:val="2006"/>
      <w:numFmt w:val="bullet"/>
      <w:lvlText w:val=""/>
      <w:lvlJc w:val="left"/>
      <w:pPr>
        <w:ind w:left="1440" w:hanging="360"/>
      </w:pPr>
      <w:rPr>
        <w:rFonts w:ascii="Symbol" w:eastAsia="MS Mincho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24289"/>
    <w:multiLevelType w:val="multilevel"/>
    <w:tmpl w:val="666EE31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537AC"/>
    <w:multiLevelType w:val="hybridMultilevel"/>
    <w:tmpl w:val="13EC9728"/>
    <w:lvl w:ilvl="0" w:tplc="DD7ED5A8">
      <w:start w:val="1"/>
      <w:numFmt w:val="bullet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73F97"/>
    <w:multiLevelType w:val="hybridMultilevel"/>
    <w:tmpl w:val="799A878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4B460B"/>
    <w:multiLevelType w:val="hybridMultilevel"/>
    <w:tmpl w:val="E94CB796"/>
    <w:lvl w:ilvl="0" w:tplc="6400D668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804930"/>
    <w:multiLevelType w:val="multilevel"/>
    <w:tmpl w:val="9866ED5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21"/>
  </w:num>
  <w:num w:numId="5">
    <w:abstractNumId w:val="16"/>
  </w:num>
  <w:num w:numId="6">
    <w:abstractNumId w:val="13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19"/>
  </w:num>
  <w:num w:numId="13">
    <w:abstractNumId w:val="20"/>
  </w:num>
  <w:num w:numId="14">
    <w:abstractNumId w:val="17"/>
  </w:num>
  <w:num w:numId="15">
    <w:abstractNumId w:val="14"/>
  </w:num>
  <w:num w:numId="16">
    <w:abstractNumId w:val="12"/>
  </w:num>
  <w:num w:numId="17">
    <w:abstractNumId w:val="11"/>
  </w:num>
  <w:num w:numId="18">
    <w:abstractNumId w:val="15"/>
  </w:num>
  <w:num w:numId="19">
    <w:abstractNumId w:val="4"/>
  </w:num>
  <w:num w:numId="20">
    <w:abstractNumId w:val="8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18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A2E3D"/>
    <w:rsid w:val="000A713E"/>
    <w:rsid w:val="00107050"/>
    <w:rsid w:val="00246641"/>
    <w:rsid w:val="0030488C"/>
    <w:rsid w:val="003D169D"/>
    <w:rsid w:val="004A18F3"/>
    <w:rsid w:val="005D5405"/>
    <w:rsid w:val="00647249"/>
    <w:rsid w:val="006A2E3D"/>
    <w:rsid w:val="007F2669"/>
    <w:rsid w:val="00927B1F"/>
    <w:rsid w:val="00936652"/>
    <w:rsid w:val="00A12BFA"/>
    <w:rsid w:val="00A4082D"/>
    <w:rsid w:val="00A564C4"/>
    <w:rsid w:val="00A8289C"/>
    <w:rsid w:val="00AA2CE2"/>
    <w:rsid w:val="00AD245D"/>
    <w:rsid w:val="00AF3DCE"/>
    <w:rsid w:val="00C5652A"/>
    <w:rsid w:val="00C565B6"/>
    <w:rsid w:val="00CB2273"/>
    <w:rsid w:val="00D468B8"/>
    <w:rsid w:val="00E54C17"/>
    <w:rsid w:val="00E554A2"/>
    <w:rsid w:val="00E71EC5"/>
    <w:rsid w:val="00ED18B3"/>
    <w:rsid w:val="00F70DC1"/>
    <w:rsid w:val="00FB3198"/>
    <w:rsid w:val="00FD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EC5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405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405"/>
    <w:pPr>
      <w:autoSpaceDE w:val="0"/>
      <w:autoSpaceDN w:val="0"/>
      <w:adjustRightInd w:val="0"/>
    </w:pPr>
    <w:rPr>
      <w:color w:val="FF0000"/>
      <w:sz w:val="22"/>
      <w:szCs w:val="20"/>
    </w:rPr>
  </w:style>
  <w:style w:type="table" w:styleId="TableGrid">
    <w:name w:val="Table Grid"/>
    <w:basedOn w:val="TableNormal"/>
    <w:rsid w:val="005D5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D540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5D540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StyleResumeTitleLatinPalatinoLinotypeAllcapsCentered">
    <w:name w:val="Style Resume Title + (Latin) Palatino Linotype All caps Centered"/>
    <w:basedOn w:val="ResumeTitle"/>
    <w:rsid w:val="005D5405"/>
    <w:pPr>
      <w:jc w:val="center"/>
    </w:pPr>
    <w:rPr>
      <w:rFonts w:ascii="Palatino Linotype" w:eastAsia="Times New Roman" w:hAnsi="Palatino Linotype" w:cs="Times New Roman"/>
      <w:caps/>
      <w:sz w:val="28"/>
    </w:rPr>
  </w:style>
  <w:style w:type="character" w:styleId="Strong">
    <w:name w:val="Strong"/>
    <w:basedOn w:val="DefaultParagraphFont"/>
    <w:uiPriority w:val="22"/>
    <w:qFormat/>
    <w:rsid w:val="005D5405"/>
    <w:rPr>
      <w:b/>
      <w:bCs/>
    </w:rPr>
  </w:style>
  <w:style w:type="character" w:styleId="Hyperlink">
    <w:name w:val="Hyperlink"/>
    <w:basedOn w:val="DefaultParagraphFont"/>
    <w:rsid w:val="005D5405"/>
    <w:rPr>
      <w:color w:val="0000FF"/>
      <w:u w:val="single"/>
    </w:rPr>
  </w:style>
  <w:style w:type="paragraph" w:customStyle="1" w:styleId="NamePalatino">
    <w:name w:val="Name Palatino"/>
    <w:basedOn w:val="Name"/>
    <w:qFormat/>
    <w:rsid w:val="005D5405"/>
    <w:pPr>
      <w:spacing w:after="20" w:afterAutospacing="0"/>
      <w:jc w:val="center"/>
    </w:pPr>
    <w:rPr>
      <w:rFonts w:ascii="Palatino Linotype" w:hAnsi="Palatino Linotype"/>
      <w:b/>
      <w:sz w:val="52"/>
      <w:szCs w:val="52"/>
    </w:rPr>
  </w:style>
  <w:style w:type="paragraph" w:styleId="BalloonText">
    <w:name w:val="Balloon Text"/>
    <w:basedOn w:val="Normal"/>
    <w:link w:val="BalloonTextChar"/>
    <w:rsid w:val="005D5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405"/>
    <w:pPr>
      <w:ind w:left="720"/>
    </w:pPr>
  </w:style>
  <w:style w:type="character" w:styleId="FollowedHyperlink">
    <w:name w:val="FollowedHyperlink"/>
    <w:basedOn w:val="DefaultParagraphFont"/>
    <w:rsid w:val="005D5405"/>
    <w:rPr>
      <w:color w:val="800080"/>
      <w:u w:val="single"/>
    </w:rPr>
  </w:style>
  <w:style w:type="paragraph" w:styleId="Header">
    <w:name w:val="header"/>
    <w:basedOn w:val="Normal"/>
    <w:link w:val="HeaderChar"/>
    <w:rsid w:val="005D5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405"/>
    <w:rPr>
      <w:sz w:val="24"/>
      <w:szCs w:val="24"/>
    </w:rPr>
  </w:style>
  <w:style w:type="paragraph" w:styleId="Footer">
    <w:name w:val="footer"/>
    <w:basedOn w:val="Normal"/>
    <w:link w:val="FooterChar"/>
    <w:rsid w:val="005D540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5D5405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5D5405"/>
    <w:pPr>
      <w:pBdr>
        <w:bottom w:val="single" w:sz="12" w:space="1" w:color="auto"/>
      </w:pBdr>
      <w:spacing w:before="120" w:after="120"/>
    </w:pPr>
    <w:rPr>
      <w:spacing w:val="-4"/>
      <w:sz w:val="16"/>
      <w:szCs w:val="16"/>
    </w:rPr>
  </w:style>
  <w:style w:type="paragraph" w:customStyle="1" w:styleId="Bullets">
    <w:name w:val="Bullets"/>
    <w:basedOn w:val="Normal"/>
    <w:rsid w:val="005D5405"/>
    <w:pPr>
      <w:keepNext/>
      <w:numPr>
        <w:numId w:val="15"/>
      </w:numPr>
      <w:spacing w:before="80"/>
    </w:pPr>
    <w:rPr>
      <w:rFonts w:eastAsia="MS Mincho" w:cs="Courier New"/>
      <w:bCs/>
      <w:sz w:val="18"/>
      <w:szCs w:val="18"/>
    </w:rPr>
  </w:style>
  <w:style w:type="paragraph" w:customStyle="1" w:styleId="Skills">
    <w:name w:val="Skills"/>
    <w:basedOn w:val="Normal"/>
    <w:link w:val="SkillsChar"/>
    <w:rsid w:val="005D5405"/>
    <w:pPr>
      <w:keepNext/>
      <w:spacing w:before="120" w:after="120"/>
    </w:pPr>
    <w:rPr>
      <w:spacing w:val="8"/>
      <w:sz w:val="28"/>
      <w:szCs w:val="28"/>
    </w:rPr>
  </w:style>
  <w:style w:type="paragraph" w:customStyle="1" w:styleId="Name">
    <w:name w:val="Name"/>
    <w:basedOn w:val="Normal"/>
    <w:rsid w:val="005D5405"/>
    <w:pPr>
      <w:spacing w:after="100" w:afterAutospacing="1"/>
    </w:pPr>
    <w:rPr>
      <w:sz w:val="56"/>
    </w:rPr>
  </w:style>
  <w:style w:type="paragraph" w:customStyle="1" w:styleId="ResumeTitle">
    <w:name w:val="Resume Title"/>
    <w:basedOn w:val="Heading1"/>
    <w:rsid w:val="005D5405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LocationPalatino"/>
    <w:link w:val="CompanyNameChar"/>
    <w:rsid w:val="005D5405"/>
    <w:pPr>
      <w:spacing w:before="120"/>
    </w:pPr>
  </w:style>
  <w:style w:type="character" w:customStyle="1" w:styleId="CompanyNameChar">
    <w:name w:val="Company Name Char"/>
    <w:basedOn w:val="DefaultParagraphFont"/>
    <w:link w:val="CompanyName"/>
    <w:rsid w:val="005D5405"/>
    <w:rPr>
      <w:rFonts w:ascii="Palatino Linotype" w:hAnsi="Palatino Linotype"/>
    </w:rPr>
  </w:style>
  <w:style w:type="character" w:customStyle="1" w:styleId="SkillsChar">
    <w:name w:val="Skills Char"/>
    <w:basedOn w:val="DefaultParagraphFont"/>
    <w:link w:val="Skills"/>
    <w:rsid w:val="005D5405"/>
    <w:rPr>
      <w:rFonts w:ascii="Verdana" w:hAnsi="Verdana"/>
      <w:spacing w:val="8"/>
      <w:sz w:val="28"/>
      <w:szCs w:val="28"/>
      <w:lang w:val="en-US" w:eastAsia="en-US" w:bidi="ar-SA"/>
    </w:rPr>
  </w:style>
  <w:style w:type="paragraph" w:customStyle="1" w:styleId="SubmitResume">
    <w:name w:val="Submit Resume"/>
    <w:basedOn w:val="Normal"/>
    <w:rsid w:val="005D5405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5D5405"/>
  </w:style>
  <w:style w:type="paragraph" w:customStyle="1" w:styleId="Awards">
    <w:name w:val="Awards"/>
    <w:basedOn w:val="Normal"/>
    <w:rsid w:val="005D5405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Awardinfo">
    <w:name w:val="Award info"/>
    <w:basedOn w:val="Normal"/>
    <w:link w:val="AwardinfoChar"/>
    <w:rsid w:val="005D5405"/>
    <w:pPr>
      <w:spacing w:after="120"/>
      <w:ind w:left="86" w:right="72"/>
    </w:pPr>
    <w:rPr>
      <w:b/>
      <w:sz w:val="17"/>
      <w:szCs w:val="17"/>
    </w:rPr>
  </w:style>
  <w:style w:type="paragraph" w:customStyle="1" w:styleId="StyleAwardinfoItalic">
    <w:name w:val="Style Award info + Italic"/>
    <w:basedOn w:val="Awardinfo"/>
    <w:link w:val="StyleAwardinfoItalicChar"/>
    <w:rsid w:val="005D5405"/>
    <w:rPr>
      <w:b w:val="0"/>
      <w:bCs/>
      <w:i/>
      <w:iCs/>
    </w:rPr>
  </w:style>
  <w:style w:type="character" w:customStyle="1" w:styleId="AwardinfoChar">
    <w:name w:val="Award info Char"/>
    <w:basedOn w:val="DefaultParagraphFont"/>
    <w:link w:val="Awardinfo"/>
    <w:rsid w:val="005D5405"/>
    <w:rPr>
      <w:rFonts w:ascii="Verdana" w:hAnsi="Verdana"/>
      <w:b/>
      <w:sz w:val="17"/>
      <w:szCs w:val="17"/>
      <w:lang w:val="en-US" w:eastAsia="en-US" w:bidi="ar-SA"/>
    </w:rPr>
  </w:style>
  <w:style w:type="character" w:customStyle="1" w:styleId="StyleAwardinfoItalicChar">
    <w:name w:val="Style Award info + Italic Char"/>
    <w:basedOn w:val="AwardinfoChar"/>
    <w:link w:val="StyleAwardinfoItalic"/>
    <w:rsid w:val="005D5405"/>
    <w:rPr>
      <w:bCs/>
      <w:i/>
      <w:iCs/>
    </w:rPr>
  </w:style>
  <w:style w:type="paragraph" w:customStyle="1" w:styleId="Awardinfonobold">
    <w:name w:val="Award info no bold"/>
    <w:basedOn w:val="Awardinfo"/>
    <w:link w:val="AwardinfonoboldChar"/>
    <w:rsid w:val="005D5405"/>
    <w:rPr>
      <w:b w:val="0"/>
    </w:rPr>
  </w:style>
  <w:style w:type="character" w:customStyle="1" w:styleId="AwardinfonoboldChar">
    <w:name w:val="Award info no bold Char"/>
    <w:basedOn w:val="AwardinfoChar"/>
    <w:link w:val="Awardinfonobold"/>
    <w:rsid w:val="005D5405"/>
  </w:style>
  <w:style w:type="paragraph" w:customStyle="1" w:styleId="CompanyInfo">
    <w:name w:val="Company Info"/>
    <w:basedOn w:val="Normal"/>
    <w:link w:val="CompanyInfoChar"/>
    <w:rsid w:val="005D5405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5D5405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5D5405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5D5405"/>
    <w:pPr>
      <w:autoSpaceDE w:val="0"/>
      <w:autoSpaceDN w:val="0"/>
      <w:adjustRightInd w:val="0"/>
      <w:spacing w:before="120"/>
    </w:pPr>
    <w:rPr>
      <w:sz w:val="18"/>
    </w:rPr>
  </w:style>
  <w:style w:type="character" w:customStyle="1" w:styleId="LocationChar">
    <w:name w:val="Location Char"/>
    <w:basedOn w:val="DefaultParagraphFont"/>
    <w:link w:val="Location"/>
    <w:rsid w:val="005D5405"/>
    <w:rPr>
      <w:rFonts w:ascii="Verdana" w:hAnsi="Verdana"/>
      <w:sz w:val="18"/>
      <w:szCs w:val="24"/>
      <w:lang w:val="en-US" w:eastAsia="en-US" w:bidi="ar-SA"/>
    </w:rPr>
  </w:style>
  <w:style w:type="paragraph" w:customStyle="1" w:styleId="JobTitle">
    <w:name w:val="Job Title"/>
    <w:basedOn w:val="Normal"/>
    <w:link w:val="JobTitleChar"/>
    <w:rsid w:val="005D5405"/>
    <w:pPr>
      <w:autoSpaceDE w:val="0"/>
      <w:autoSpaceDN w:val="0"/>
      <w:adjustRightInd w:val="0"/>
      <w:spacing w:before="40"/>
    </w:pPr>
    <w:rPr>
      <w:b/>
      <w:sz w:val="18"/>
      <w:szCs w:val="18"/>
      <w:u w:val="single"/>
    </w:rPr>
  </w:style>
  <w:style w:type="character" w:customStyle="1" w:styleId="JobTitleChar">
    <w:name w:val="Job Title Char"/>
    <w:basedOn w:val="DefaultParagraphFont"/>
    <w:link w:val="JobTitle"/>
    <w:rsid w:val="005D5405"/>
    <w:rPr>
      <w:rFonts w:ascii="Verdana" w:hAnsi="Verdana"/>
      <w:b/>
      <w:sz w:val="18"/>
      <w:szCs w:val="18"/>
      <w:u w:val="single"/>
      <w:lang w:val="en-US" w:eastAsia="en-US" w:bidi="ar-SA"/>
    </w:rPr>
  </w:style>
  <w:style w:type="paragraph" w:customStyle="1" w:styleId="Dates">
    <w:name w:val="Dates"/>
    <w:basedOn w:val="Normal"/>
    <w:link w:val="DatesChar"/>
    <w:rsid w:val="005D5405"/>
    <w:pPr>
      <w:autoSpaceDE w:val="0"/>
      <w:autoSpaceDN w:val="0"/>
      <w:adjustRightInd w:val="0"/>
      <w:spacing w:before="40"/>
    </w:pPr>
    <w:rPr>
      <w:sz w:val="18"/>
      <w:szCs w:val="18"/>
    </w:rPr>
  </w:style>
  <w:style w:type="character" w:customStyle="1" w:styleId="DatesChar">
    <w:name w:val="Dates Char"/>
    <w:basedOn w:val="DefaultParagraphFont"/>
    <w:link w:val="Dates"/>
    <w:rsid w:val="005D5405"/>
    <w:rPr>
      <w:rFonts w:ascii="Verdana" w:hAnsi="Verdana"/>
      <w:sz w:val="18"/>
      <w:szCs w:val="18"/>
      <w:lang w:val="en-US" w:eastAsia="en-US" w:bidi="ar-SA"/>
    </w:rPr>
  </w:style>
  <w:style w:type="paragraph" w:customStyle="1" w:styleId="Jobdescription">
    <w:name w:val="Job description"/>
    <w:basedOn w:val="Normal"/>
    <w:rsid w:val="005D5405"/>
    <w:pPr>
      <w:spacing w:before="80"/>
      <w:jc w:val="both"/>
    </w:pPr>
    <w:rPr>
      <w:rFonts w:cs="Courier New"/>
      <w:sz w:val="18"/>
      <w:szCs w:val="18"/>
    </w:rPr>
  </w:style>
  <w:style w:type="paragraph" w:customStyle="1" w:styleId="KeyResults">
    <w:name w:val="Key Results"/>
    <w:basedOn w:val="Normal"/>
    <w:rsid w:val="005D5405"/>
    <w:pPr>
      <w:spacing w:before="80"/>
      <w:jc w:val="both"/>
    </w:pPr>
    <w:rPr>
      <w:rFonts w:cs="Courier New"/>
      <w:b/>
      <w:i/>
      <w:sz w:val="18"/>
      <w:szCs w:val="18"/>
    </w:rPr>
  </w:style>
  <w:style w:type="paragraph" w:customStyle="1" w:styleId="AddressLinePalatino">
    <w:name w:val="Address Line Palatino"/>
    <w:basedOn w:val="Address"/>
    <w:qFormat/>
    <w:rsid w:val="005D5405"/>
    <w:pPr>
      <w:pBdr>
        <w:bottom w:val="none" w:sz="0" w:space="0" w:color="auto"/>
      </w:pBdr>
      <w:spacing w:before="40" w:after="240"/>
      <w:jc w:val="center"/>
    </w:pPr>
    <w:rPr>
      <w:rFonts w:ascii="Palatino Linotype" w:hAnsi="Palatino Linotype"/>
      <w:sz w:val="18"/>
      <w:szCs w:val="18"/>
    </w:rPr>
  </w:style>
  <w:style w:type="paragraph" w:customStyle="1" w:styleId="IntroductoryLine">
    <w:name w:val="Introductory Line"/>
    <w:basedOn w:val="ResumeTitle"/>
    <w:qFormat/>
    <w:rsid w:val="005D5405"/>
    <w:pPr>
      <w:jc w:val="center"/>
    </w:pPr>
    <w:rPr>
      <w:rFonts w:ascii="Palatino Linotype" w:hAnsi="Palatino Linotype"/>
      <w:b w:val="0"/>
      <w:i/>
      <w:sz w:val="20"/>
    </w:rPr>
  </w:style>
  <w:style w:type="paragraph" w:customStyle="1" w:styleId="JobTargetPalatino">
    <w:name w:val="Job Target Palatino"/>
    <w:basedOn w:val="StyleResumeTitleLatinPalatinoLinotypeAllcapsCentered"/>
    <w:qFormat/>
    <w:rsid w:val="005D5405"/>
    <w:pPr>
      <w:spacing w:after="240"/>
    </w:pPr>
  </w:style>
  <w:style w:type="paragraph" w:customStyle="1" w:styleId="Description">
    <w:name w:val="Description"/>
    <w:basedOn w:val="Bullets"/>
    <w:qFormat/>
    <w:rsid w:val="005D5405"/>
    <w:pPr>
      <w:numPr>
        <w:numId w:val="0"/>
      </w:numPr>
      <w:spacing w:before="0"/>
      <w:jc w:val="both"/>
    </w:pPr>
    <w:rPr>
      <w:rFonts w:ascii="Palatino Linotype" w:hAnsi="Palatino Linotype"/>
      <w:sz w:val="20"/>
      <w:szCs w:val="20"/>
    </w:rPr>
  </w:style>
  <w:style w:type="paragraph" w:customStyle="1" w:styleId="4pointspacerPalatino">
    <w:name w:val="4 point spacer Palatino"/>
    <w:basedOn w:val="Bullets"/>
    <w:qFormat/>
    <w:rsid w:val="005D5405"/>
    <w:pPr>
      <w:numPr>
        <w:numId w:val="0"/>
      </w:numPr>
      <w:ind w:left="360" w:hanging="360"/>
    </w:pPr>
    <w:rPr>
      <w:rFonts w:ascii="Palatino Linotype" w:hAnsi="Palatino Linotype"/>
      <w:sz w:val="8"/>
      <w:szCs w:val="8"/>
    </w:rPr>
  </w:style>
  <w:style w:type="paragraph" w:customStyle="1" w:styleId="8pointspacerPalatino">
    <w:name w:val="8 point spacer Palatino"/>
    <w:basedOn w:val="Normal"/>
    <w:qFormat/>
    <w:rsid w:val="005D5405"/>
    <w:rPr>
      <w:rFonts w:ascii="Palatino Linotype" w:hAnsi="Palatino Linotype"/>
      <w:sz w:val="16"/>
      <w:szCs w:val="16"/>
    </w:rPr>
  </w:style>
  <w:style w:type="paragraph" w:customStyle="1" w:styleId="SectionHeadersPalatino">
    <w:name w:val="Section Headers Palatino"/>
    <w:basedOn w:val="Skills"/>
    <w:qFormat/>
    <w:rsid w:val="005D5405"/>
    <w:pPr>
      <w:shd w:val="clear" w:color="auto" w:fill="000000"/>
      <w:spacing w:before="180" w:after="180"/>
      <w:jc w:val="center"/>
    </w:pPr>
    <w:rPr>
      <w:rFonts w:ascii="Palatino Linotype" w:hAnsi="Palatino Linotype"/>
      <w:b/>
      <w:sz w:val="32"/>
      <w:szCs w:val="32"/>
    </w:rPr>
  </w:style>
  <w:style w:type="paragraph" w:customStyle="1" w:styleId="NameBlackBox">
    <w:name w:val="Name Black Box"/>
    <w:basedOn w:val="SectionHeadersPalatino"/>
    <w:qFormat/>
    <w:rsid w:val="005D5405"/>
    <w:rPr>
      <w:sz w:val="52"/>
      <w:szCs w:val="48"/>
    </w:rPr>
  </w:style>
  <w:style w:type="paragraph" w:customStyle="1" w:styleId="4ptPalatino">
    <w:name w:val="4 pt Palatino"/>
    <w:basedOn w:val="8pointspacerPalatino"/>
    <w:qFormat/>
    <w:rsid w:val="005D5405"/>
    <w:rPr>
      <w:sz w:val="8"/>
      <w:szCs w:val="8"/>
    </w:rPr>
  </w:style>
  <w:style w:type="paragraph" w:customStyle="1" w:styleId="SkillsBulletsPalatino">
    <w:name w:val="Skills Bullets Palatino"/>
    <w:basedOn w:val="Bullets"/>
    <w:qFormat/>
    <w:rsid w:val="005D5405"/>
    <w:pPr>
      <w:spacing w:before="0"/>
    </w:pPr>
    <w:rPr>
      <w:rFonts w:ascii="Palatino Linotype" w:hAnsi="Palatino Linotype"/>
      <w:bCs w:val="0"/>
    </w:rPr>
  </w:style>
  <w:style w:type="paragraph" w:customStyle="1" w:styleId="EmployerNamePalatino">
    <w:name w:val="Employer Name Palatino"/>
    <w:basedOn w:val="Normal"/>
    <w:qFormat/>
    <w:rsid w:val="005D5405"/>
    <w:rPr>
      <w:rFonts w:ascii="Palatino Linotype" w:hAnsi="Palatino Linotype"/>
      <w:sz w:val="20"/>
      <w:szCs w:val="20"/>
    </w:rPr>
  </w:style>
  <w:style w:type="paragraph" w:customStyle="1" w:styleId="LocationPalatino">
    <w:name w:val="Location Palatino"/>
    <w:basedOn w:val="EmployerNamePalatino"/>
    <w:qFormat/>
    <w:rsid w:val="005D5405"/>
  </w:style>
  <w:style w:type="paragraph" w:customStyle="1" w:styleId="JobAccomplishments">
    <w:name w:val="Job Accomplishments"/>
    <w:basedOn w:val="Bullets"/>
    <w:qFormat/>
    <w:rsid w:val="005D5405"/>
    <w:pPr>
      <w:spacing w:before="40"/>
      <w:ind w:left="1080"/>
      <w:jc w:val="both"/>
    </w:pPr>
    <w:rPr>
      <w:rFonts w:ascii="Palatino Linotype" w:hAnsi="Palatino Linotype"/>
      <w:szCs w:val="20"/>
    </w:rPr>
  </w:style>
  <w:style w:type="paragraph" w:customStyle="1" w:styleId="EmployerinfoitalicsPalatino">
    <w:name w:val="Employer info italics Palatino"/>
    <w:basedOn w:val="Companyinfoitalics"/>
    <w:qFormat/>
    <w:rsid w:val="005D5405"/>
    <w:rPr>
      <w:rFonts w:ascii="Palatino Linotype" w:hAnsi="Palatino Linotype"/>
      <w:sz w:val="20"/>
      <w:szCs w:val="20"/>
    </w:rPr>
  </w:style>
  <w:style w:type="paragraph" w:customStyle="1" w:styleId="JobTitlePalatino">
    <w:name w:val="Job Title Palatino"/>
    <w:basedOn w:val="Normal"/>
    <w:qFormat/>
    <w:rsid w:val="005D5405"/>
    <w:pPr>
      <w:jc w:val="both"/>
    </w:pPr>
    <w:rPr>
      <w:rFonts w:ascii="Palatino Linotype" w:hAnsi="Palatino Linotype"/>
      <w:sz w:val="20"/>
      <w:szCs w:val="20"/>
    </w:rPr>
  </w:style>
  <w:style w:type="paragraph" w:customStyle="1" w:styleId="DescriptiontextPalatino">
    <w:name w:val="Description text Palatino"/>
    <w:basedOn w:val="Bullets"/>
    <w:qFormat/>
    <w:rsid w:val="005D5405"/>
    <w:pPr>
      <w:numPr>
        <w:numId w:val="0"/>
      </w:numPr>
      <w:ind w:left="360" w:hanging="360"/>
      <w:jc w:val="both"/>
    </w:pPr>
    <w:rPr>
      <w:rFonts w:ascii="Palatino Linotype" w:hAnsi="Palatino Linotype"/>
      <w:sz w:val="20"/>
      <w:szCs w:val="20"/>
    </w:rPr>
  </w:style>
  <w:style w:type="paragraph" w:customStyle="1" w:styleId="JobTitlePalatinoUnderlined">
    <w:name w:val="Job Title Palatino Underlined"/>
    <w:basedOn w:val="DescriptiontextPalatino"/>
    <w:qFormat/>
    <w:rsid w:val="005D5405"/>
    <w:pPr>
      <w:ind w:left="1080"/>
    </w:pPr>
    <w:rPr>
      <w:rFonts w:eastAsia="Times New Roman" w:cs="Times New Roman"/>
      <w:bCs w:val="0"/>
      <w:u w:val="single"/>
    </w:rPr>
  </w:style>
  <w:style w:type="character" w:customStyle="1" w:styleId="Dates-Palatino">
    <w:name w:val="Dates - Palatino"/>
    <w:basedOn w:val="DatesChar"/>
    <w:qFormat/>
    <w:rsid w:val="005D5405"/>
    <w:rPr>
      <w:rFonts w:ascii="Palatino Linotype" w:hAnsi="Palatino Linotype"/>
      <w:sz w:val="21"/>
    </w:rPr>
  </w:style>
  <w:style w:type="character" w:styleId="Emphasis">
    <w:name w:val="Emphasis"/>
    <w:basedOn w:val="DefaultParagraphFont"/>
    <w:qFormat/>
    <w:rsid w:val="005D5405"/>
    <w:rPr>
      <w:b w:val="0"/>
      <w:bCs w:val="0"/>
      <w:i/>
      <w:iCs/>
    </w:rPr>
  </w:style>
  <w:style w:type="character" w:customStyle="1" w:styleId="tableentry">
    <w:name w:val="tableentry"/>
    <w:basedOn w:val="DefaultParagraphFont"/>
    <w:rsid w:val="005D540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5305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abaldon\Application%20Data\Microsoft\Templates\MN_SeasonalRetai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9BB3C650-D432-4E9C-8917-5D99B9079808</TemplateGUID>
    <TemplateBuildVersion>8</TemplateBuildVersion>
    <TemplateBuildDate>2010-06-15T11:59:54.8949388+02:00</TemplateBuildDate>
  </TemplateProperties>
</MonsterProperties>
</file>

<file path=customXml/itemProps1.xml><?xml version="1.0" encoding="utf-8"?>
<ds:datastoreItem xmlns:ds="http://schemas.openxmlformats.org/officeDocument/2006/customXml" ds:itemID="{64E99BE1-01B5-4C18-99F0-9CF21539B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5ABCF-C54B-4A67-BE82-E5D433708CA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MN_SeasonalRetailResume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2010-03-08T20:59:00Z</cp:lastPrinted>
  <dcterms:created xsi:type="dcterms:W3CDTF">2011-05-27T15:53:00Z</dcterms:created>
  <dcterms:modified xsi:type="dcterms:W3CDTF">2012-05-03T18:00:00Z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TC019533669991</vt:lpwstr>
  </property>
</Properties>
</file>