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C3" w:rsidRDefault="005579C3" w:rsidP="005B120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                                                       Michael J. Ventrice</w:t>
      </w:r>
    </w:p>
    <w:p w:rsidR="005579C3" w:rsidRDefault="005579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59 Stout Street</w:t>
          </w:r>
        </w:smartTag>
      </w:smartTag>
    </w:p>
    <w:p w:rsidR="005579C3" w:rsidRDefault="005579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Cookeville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TN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38501</w:t>
          </w:r>
        </w:smartTag>
      </w:smartTag>
    </w:p>
    <w:p w:rsidR="005579C3" w:rsidRDefault="005579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931-372-2113</w:t>
      </w:r>
    </w:p>
    <w:p w:rsidR="005579C3" w:rsidRDefault="005579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cell  931-252-5864</w:t>
      </w:r>
    </w:p>
    <w:p w:rsidR="005579C3" w:rsidRDefault="005579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bradcowleess@hotmail.com</w:t>
      </w:r>
    </w:p>
    <w:p w:rsidR="005579C3" w:rsidRDefault="005579C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</w:rPr>
      </w:pPr>
    </w:p>
    <w:p w:rsidR="005579C3" w:rsidRDefault="005579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579C3" w:rsidRDefault="005579C3" w:rsidP="005B120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Highlights: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</w:rPr>
        <w:t>Lay-a-way runner</w:t>
      </w:r>
    </w:p>
    <w:p w:rsidR="005579C3" w:rsidRDefault="005579C3" w:rsidP="005B120C">
      <w:pPr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Printing press operator </w:t>
      </w:r>
    </w:p>
    <w:p w:rsidR="005579C3" w:rsidRDefault="005579C3" w:rsidP="005B120C">
      <w:pPr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Photography training  </w:t>
      </w:r>
    </w:p>
    <w:p w:rsidR="005579C3" w:rsidRDefault="005579C3" w:rsidP="005B120C">
      <w:pPr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Silk Screening training  </w:t>
      </w:r>
    </w:p>
    <w:p w:rsidR="005579C3" w:rsidRDefault="005579C3" w:rsidP="005B120C">
      <w:pPr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Customer services training  </w:t>
      </w:r>
    </w:p>
    <w:p w:rsidR="005579C3" w:rsidRDefault="005579C3" w:rsidP="005B120C">
      <w:pPr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Little home repair </w:t>
      </w:r>
    </w:p>
    <w:p w:rsidR="005579C3" w:rsidRDefault="005579C3" w:rsidP="00C449A8">
      <w:pPr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Pottery making training,</w:t>
      </w:r>
    </w:p>
    <w:p w:rsidR="005579C3" w:rsidRDefault="005579C3" w:rsidP="00C449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579C3" w:rsidRPr="00C449A8" w:rsidRDefault="005579C3" w:rsidP="00C449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Experience</w:t>
      </w: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Hire Dynamics</w:t>
      </w:r>
      <w:r>
        <w:rPr>
          <w:rFonts w:ascii="Arial" w:hAnsi="Arial" w:cs="Arial"/>
          <w:b/>
          <w:bCs/>
          <w:sz w:val="8"/>
          <w:szCs w:val="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York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PA</w:t>
          </w:r>
        </w:smartTag>
      </w:smartTag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Laborer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</w:rPr>
        <w:t>March 2012 to June 2012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 xml:space="preserve">Sweeping and moping 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 xml:space="preserve">sanitizing shelves 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>dumping trash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Hire Dynamics</w:t>
      </w:r>
      <w:r>
        <w:rPr>
          <w:rFonts w:ascii="Arial" w:hAnsi="Arial" w:cs="Arial"/>
          <w:b/>
          <w:bCs/>
          <w:sz w:val="8"/>
          <w:szCs w:val="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York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PA</w:t>
          </w:r>
        </w:smartTag>
      </w:smartTag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Labor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</w:rPr>
        <w:t>August 2011 to September 2011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>Inspected boxes and bags for correct times codes,</w:t>
      </w:r>
    </w:p>
    <w:p w:rsidR="005579C3" w:rsidRDefault="005579C3" w:rsidP="00C449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including any damages 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Kelly Services</w:t>
      </w:r>
      <w:r>
        <w:rPr>
          <w:rFonts w:ascii="Arial" w:hAnsi="Arial" w:cs="Arial"/>
          <w:b/>
          <w:bCs/>
          <w:sz w:val="8"/>
          <w:szCs w:val="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Hanover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PA</w:t>
          </w:r>
        </w:smartTag>
      </w:smartTag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Laborer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</w:rPr>
        <w:t>August 2010 to October 2010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 xml:space="preserve">Making Displays for Major Companies 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Landrum Staffing Services</w:t>
      </w:r>
      <w:r>
        <w:rPr>
          <w:rFonts w:ascii="Arial" w:hAnsi="Arial" w:cs="Arial"/>
          <w:b/>
          <w:bCs/>
          <w:sz w:val="8"/>
          <w:szCs w:val="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Pensacola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FL</w:t>
          </w:r>
        </w:smartTag>
      </w:smartTag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Labor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</w:rPr>
        <w:t>2005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>Moving furniture from Apartment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Arial" w:hAnsi="Arial" w:cs="Arial"/>
          <w:b/>
          <w:bCs/>
        </w:rPr>
        <w:tab/>
        <w:t xml:space="preserve">replacing with new furniture. 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</w:t>
      </w:r>
    </w:p>
    <w:p w:rsidR="005579C3" w:rsidRDefault="005579C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Burlington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High School</w:t>
          </w:r>
        </w:smartTag>
      </w:smartTag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 xml:space="preserve">Mt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Holly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N.J.</w:t>
          </w:r>
        </w:smartTag>
      </w:smartTag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High School Diploma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1993</w:t>
      </w:r>
    </w:p>
    <w:p w:rsidR="005579C3" w:rsidRDefault="005579C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</w:p>
    <w:sectPr w:rsidR="005579C3" w:rsidSect="00B92D60">
      <w:pgSz w:w="12240" w:h="15840"/>
      <w:pgMar w:top="450" w:right="1440" w:bottom="171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C3" w:rsidRDefault="005579C3" w:rsidP="00A43DE1">
      <w:r>
        <w:separator/>
      </w:r>
    </w:p>
  </w:endnote>
  <w:endnote w:type="continuationSeparator" w:id="0">
    <w:p w:rsidR="005579C3" w:rsidRDefault="005579C3" w:rsidP="00A4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C3" w:rsidRDefault="005579C3" w:rsidP="00A43DE1">
      <w:r>
        <w:separator/>
      </w:r>
    </w:p>
  </w:footnote>
  <w:footnote w:type="continuationSeparator" w:id="0">
    <w:p w:rsidR="005579C3" w:rsidRDefault="005579C3" w:rsidP="00A43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77CF5"/>
    <w:multiLevelType w:val="hybridMultilevel"/>
    <w:tmpl w:val="0DB05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012E58"/>
    <w:multiLevelType w:val="hybridMultilevel"/>
    <w:tmpl w:val="5600D542"/>
    <w:lvl w:ilvl="0" w:tplc="04090005">
      <w:start w:val="1"/>
      <w:numFmt w:val="bullet"/>
      <w:lvlText w:val=""/>
      <w:lvlJc w:val="left"/>
      <w:pPr>
        <w:ind w:left="796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AC1"/>
    <w:rsid w:val="001A1DED"/>
    <w:rsid w:val="0023152C"/>
    <w:rsid w:val="005579C3"/>
    <w:rsid w:val="005B120C"/>
    <w:rsid w:val="006424AD"/>
    <w:rsid w:val="00837889"/>
    <w:rsid w:val="008579CE"/>
    <w:rsid w:val="008A2262"/>
    <w:rsid w:val="008F7AC1"/>
    <w:rsid w:val="00A07035"/>
    <w:rsid w:val="00A43DE1"/>
    <w:rsid w:val="00A61C5D"/>
    <w:rsid w:val="00A778A9"/>
    <w:rsid w:val="00B92D60"/>
    <w:rsid w:val="00C4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E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6424AD"/>
  </w:style>
  <w:style w:type="character" w:customStyle="1" w:styleId="DateChar">
    <w:name w:val="Date Char"/>
    <w:basedOn w:val="DefaultParagraphFont"/>
    <w:link w:val="Date"/>
    <w:uiPriority w:val="99"/>
    <w:semiHidden/>
    <w:rsid w:val="001A1DED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43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D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3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D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135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subject/>
  <dc:creator>Michael</dc:creator>
  <cp:keywords/>
  <dc:description/>
  <cp:lastModifiedBy>Michael</cp:lastModifiedBy>
  <cp:revision>3</cp:revision>
  <dcterms:created xsi:type="dcterms:W3CDTF">2012-12-02T20:30:00Z</dcterms:created>
  <dcterms:modified xsi:type="dcterms:W3CDTF">2014-01-04T22:13:00Z</dcterms:modified>
</cp:coreProperties>
</file>