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 w:rsidTr="00B17813">
        <w:trPr>
          <w:trHeight w:hRule="exact" w:val="288"/>
        </w:trPr>
        <w:tc>
          <w:tcPr>
            <w:tcW w:w="9090" w:type="dxa"/>
            <w:gridSpan w:val="4"/>
          </w:tcPr>
          <w:p w:rsidR="00971E9D" w:rsidRPr="00E634AF" w:rsidRDefault="006E4808" w:rsidP="006E4808">
            <w:pPr>
              <w:pStyle w:val="StyleContactInfo"/>
              <w:rPr>
                <w:sz w:val="20"/>
              </w:rPr>
            </w:pPr>
            <w:r w:rsidRPr="00E634AF">
              <w:rPr>
                <w:sz w:val="20"/>
              </w:rPr>
              <w:t xml:space="preserve">3563 S </w:t>
            </w:r>
            <w:proofErr w:type="spellStart"/>
            <w:r w:rsidRPr="00E634AF">
              <w:rPr>
                <w:sz w:val="20"/>
              </w:rPr>
              <w:t>Gibralter</w:t>
            </w:r>
            <w:proofErr w:type="spellEnd"/>
            <w:r w:rsidRPr="00E634AF">
              <w:rPr>
                <w:sz w:val="20"/>
              </w:rPr>
              <w:t xml:space="preserve"> Cir</w:t>
            </w:r>
            <w:r w:rsidR="00F561DD" w:rsidRPr="00E634AF">
              <w:rPr>
                <w:sz w:val="20"/>
              </w:rPr>
              <w:t xml:space="preserve">, </w:t>
            </w:r>
            <w:r w:rsidRPr="00E634AF">
              <w:rPr>
                <w:sz w:val="20"/>
              </w:rPr>
              <w:t>Aurora, CO 80013</w:t>
            </w:r>
            <w:r w:rsidR="005A3029">
              <w:rPr>
                <w:sz w:val="20"/>
              </w:rPr>
              <w:t xml:space="preserve"> </w:t>
            </w:r>
            <w:r w:rsidR="00430460" w:rsidRPr="00E634AF">
              <w:rPr>
                <w:sz w:val="20"/>
              </w:rPr>
              <w:sym w:font="Symbol" w:char="F0B7"/>
            </w:r>
            <w:r w:rsidR="005A3029">
              <w:rPr>
                <w:sz w:val="20"/>
              </w:rPr>
              <w:t xml:space="preserve"> </w:t>
            </w:r>
            <w:r w:rsidRPr="00E634AF">
              <w:rPr>
                <w:sz w:val="20"/>
              </w:rPr>
              <w:t>720-939-9162</w:t>
            </w:r>
            <w:r w:rsidR="005A3029">
              <w:rPr>
                <w:sz w:val="20"/>
              </w:rPr>
              <w:t xml:space="preserve"> </w:t>
            </w:r>
            <w:r w:rsidR="00430460" w:rsidRPr="00E634AF">
              <w:rPr>
                <w:sz w:val="20"/>
              </w:rPr>
              <w:sym w:font="Symbol" w:char="F0B7"/>
            </w:r>
            <w:r w:rsidR="005A3029">
              <w:rPr>
                <w:sz w:val="20"/>
              </w:rPr>
              <w:t xml:space="preserve"> </w:t>
            </w:r>
            <w:r w:rsidRPr="00E634AF">
              <w:rPr>
                <w:sz w:val="20"/>
              </w:rPr>
              <w:t>dbvasquez0606@yahoo.com</w:t>
            </w:r>
          </w:p>
        </w:tc>
      </w:tr>
      <w:tr w:rsidR="00971E9D" w:rsidRPr="00DC1DF3" w:rsidTr="00B1781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6E4808" w:rsidP="001E6339">
            <w:pPr>
              <w:pStyle w:val="YourName"/>
            </w:pPr>
            <w:r>
              <w:t>Daniela Vasquez</w:t>
            </w:r>
          </w:p>
        </w:tc>
      </w:tr>
      <w:tr w:rsidR="00F561DD" w:rsidTr="00B17813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B17813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6E4808" w:rsidRDefault="006E4808" w:rsidP="00B67166">
            <w:pPr>
              <w:pStyle w:val="BodyText1"/>
              <w:rPr>
                <w:sz w:val="18"/>
                <w:szCs w:val="18"/>
              </w:rPr>
            </w:pPr>
            <w:r w:rsidRPr="006E4808">
              <w:rPr>
                <w:sz w:val="18"/>
                <w:szCs w:val="18"/>
                <w:shd w:val="clear" w:color="auto" w:fill="FFFFFF"/>
              </w:rPr>
              <w:t>To obtain a meaningful and challenging position that enables me to further develop my skills and allows for advancement.</w:t>
            </w:r>
          </w:p>
        </w:tc>
      </w:tr>
      <w:tr w:rsidR="00F561DD" w:rsidTr="00B1781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3B13DD" w:rsidRPr="003B13DD" w:rsidRDefault="00F561DD" w:rsidP="003B13DD">
            <w:pPr>
              <w:pStyle w:val="Heading1"/>
            </w:pPr>
            <w:r w:rsidRPr="0070617C">
              <w:t>Experience</w:t>
            </w:r>
          </w:p>
        </w:tc>
      </w:tr>
      <w:tr w:rsidR="00B17813" w:rsidRPr="0070617C" w:rsidTr="00B17813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17813" w:rsidRPr="00B67166" w:rsidRDefault="00B17813" w:rsidP="00FC2169">
            <w:pPr>
              <w:pStyle w:val="BodyText1"/>
            </w:pPr>
            <w:r>
              <w:t>Jan 2011- 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17813" w:rsidRPr="00D62111" w:rsidRDefault="00B17813" w:rsidP="00FC2169">
            <w:pPr>
              <w:pStyle w:val="BodyText"/>
            </w:pPr>
            <w:r>
              <w:t>L&amp;L Systems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17813" w:rsidRPr="00D62111" w:rsidRDefault="00B17813" w:rsidP="00FC2169">
            <w:pPr>
              <w:pStyle w:val="BodyText3"/>
            </w:pPr>
            <w:r>
              <w:t>Lakewood, CO</w:t>
            </w:r>
          </w:p>
        </w:tc>
      </w:tr>
      <w:tr w:rsidR="00B17813" w:rsidTr="00B17813">
        <w:trPr>
          <w:trHeight w:val="1095"/>
        </w:trPr>
        <w:tc>
          <w:tcPr>
            <w:tcW w:w="9090" w:type="dxa"/>
            <w:gridSpan w:val="4"/>
          </w:tcPr>
          <w:p w:rsidR="00B17813" w:rsidRPr="00B17813" w:rsidRDefault="00B17813" w:rsidP="00FC2169">
            <w:pPr>
              <w:pStyle w:val="Heading2"/>
            </w:pPr>
            <w:r w:rsidRPr="00B17813">
              <w:t>Sales Representative</w:t>
            </w:r>
          </w:p>
          <w:p w:rsidR="00B17813" w:rsidRPr="00B17813" w:rsidRDefault="00B17813" w:rsidP="00FC2169">
            <w:pPr>
              <w:pStyle w:val="BulletedList"/>
            </w:pPr>
            <w:r w:rsidRPr="00B17813">
              <w:t xml:space="preserve">Maintain client base with referrals and flyer </w:t>
            </w:r>
          </w:p>
          <w:p w:rsidR="00B17813" w:rsidRPr="00B17813" w:rsidRDefault="00B17813" w:rsidP="00FC2169">
            <w:pPr>
              <w:pStyle w:val="BulletedList"/>
            </w:pPr>
            <w:r w:rsidRPr="00B17813">
              <w:t>Customer relations/ customer service</w:t>
            </w:r>
          </w:p>
          <w:p w:rsidR="00B17813" w:rsidRPr="00B17813" w:rsidRDefault="00B17813" w:rsidP="00FC2169">
            <w:pPr>
              <w:pStyle w:val="BulletedList"/>
            </w:pPr>
            <w:r w:rsidRPr="00B17813">
              <w:t>Sales</w:t>
            </w:r>
          </w:p>
          <w:p w:rsidR="00B17813" w:rsidRPr="00B17813" w:rsidRDefault="00B17813" w:rsidP="00FC2169">
            <w:pPr>
              <w:pStyle w:val="BulletedList"/>
            </w:pPr>
            <w:r w:rsidRPr="00B17813">
              <w:t xml:space="preserve">In home product presentations </w:t>
            </w:r>
          </w:p>
          <w:p w:rsidR="006B6870" w:rsidRPr="006B6870" w:rsidRDefault="00B2371D" w:rsidP="00B2371D">
            <w:pPr>
              <w:pStyle w:val="BulletedList"/>
            </w:pPr>
            <w:r>
              <w:t>Field trainer</w:t>
            </w:r>
          </w:p>
        </w:tc>
      </w:tr>
      <w:tr w:rsidR="00B17813" w:rsidTr="00B1781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B17813" w:rsidRPr="00B17813" w:rsidRDefault="00B17813" w:rsidP="009D7E73">
            <w:pPr>
              <w:pStyle w:val="Heading2"/>
            </w:pPr>
          </w:p>
        </w:tc>
      </w:tr>
      <w:tr w:rsidR="00B17813" w:rsidTr="00B17813">
        <w:trPr>
          <w:trHeight w:hRule="exact" w:val="2311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B17813" w:rsidRPr="00B17813" w:rsidRDefault="00B17813" w:rsidP="00D93A2F">
            <w:pPr>
              <w:pStyle w:val="Heading2"/>
            </w:pPr>
          </w:p>
          <w:p w:rsidR="00B17813" w:rsidRPr="00B17813" w:rsidRDefault="00B17813" w:rsidP="00B17813">
            <w:pPr>
              <w:pStyle w:val="Heading2"/>
              <w:tabs>
                <w:tab w:val="center" w:pos="4212"/>
                <w:tab w:val="left" w:pos="7272"/>
              </w:tabs>
              <w:rPr>
                <w:rFonts w:ascii="Times New Roman" w:hAnsi="Times New Roman"/>
                <w:b w:val="0"/>
                <w:sz w:val="22"/>
              </w:rPr>
            </w:pPr>
            <w:r>
              <w:t xml:space="preserve"> </w:t>
            </w:r>
            <w:r w:rsidRPr="00B17813">
              <w:rPr>
                <w:rFonts w:ascii="Times New Roman" w:hAnsi="Times New Roman"/>
                <w:b w:val="0"/>
                <w:sz w:val="22"/>
              </w:rPr>
              <w:t>Nov 2012-Jan 2013</w:t>
            </w:r>
            <w:r w:rsidRPr="00B17813">
              <w:rPr>
                <w:rFonts w:ascii="Times New Roman" w:hAnsi="Times New Roman"/>
                <w:b w:val="0"/>
                <w:sz w:val="22"/>
              </w:rPr>
              <w:tab/>
              <w:t>Maroon Bells Kiosk</w:t>
            </w:r>
            <w:r w:rsidR="00BD2D6B">
              <w:rPr>
                <w:rFonts w:ascii="Times New Roman" w:hAnsi="Times New Roman"/>
                <w:b w:val="0"/>
                <w:sz w:val="22"/>
              </w:rPr>
              <w:t xml:space="preserve"> (Seasonal)</w:t>
            </w:r>
            <w:r w:rsidRPr="00B17813">
              <w:rPr>
                <w:rFonts w:ascii="Times New Roman" w:hAnsi="Times New Roman"/>
                <w:b w:val="0"/>
                <w:sz w:val="22"/>
              </w:rPr>
              <w:tab/>
              <w:t>Lone Tree, CO</w:t>
            </w:r>
          </w:p>
          <w:p w:rsidR="00B17813" w:rsidRPr="00B17813" w:rsidRDefault="00B17813" w:rsidP="00D93A2F">
            <w:pPr>
              <w:pStyle w:val="Heading2"/>
            </w:pPr>
            <w:r w:rsidRPr="00B17813">
              <w:t>Sales Representative</w:t>
            </w:r>
          </w:p>
          <w:p w:rsidR="00B17813" w:rsidRPr="00B17813" w:rsidRDefault="00B17813" w:rsidP="00D93A2F">
            <w:pPr>
              <w:pStyle w:val="BulletedList"/>
            </w:pPr>
            <w:r w:rsidRPr="00B17813">
              <w:t>Reconcile cash drawers</w:t>
            </w:r>
          </w:p>
          <w:p w:rsidR="00B17813" w:rsidRPr="00B17813" w:rsidRDefault="00B17813" w:rsidP="00D93A2F">
            <w:pPr>
              <w:pStyle w:val="BulletedList"/>
            </w:pPr>
            <w:r w:rsidRPr="00B17813">
              <w:t>Customer service/ customer relations</w:t>
            </w:r>
          </w:p>
          <w:p w:rsidR="00B17813" w:rsidRPr="00B17813" w:rsidRDefault="00B17813" w:rsidP="00D93A2F">
            <w:pPr>
              <w:pStyle w:val="BulletedList"/>
            </w:pPr>
            <w:r w:rsidRPr="00B17813">
              <w:t>Prepare nightly deposits</w:t>
            </w:r>
          </w:p>
          <w:p w:rsidR="00B17813" w:rsidRPr="00B17813" w:rsidRDefault="00B17813" w:rsidP="00D93A2F">
            <w:pPr>
              <w:pStyle w:val="BulletedList"/>
            </w:pPr>
            <w:r w:rsidRPr="00B17813">
              <w:t>Perform opening and closing duties</w:t>
            </w:r>
          </w:p>
          <w:p w:rsidR="00B17813" w:rsidRPr="00B17813" w:rsidRDefault="00B17813" w:rsidP="00D93A2F">
            <w:pPr>
              <w:pStyle w:val="BulletedList"/>
            </w:pPr>
            <w:r w:rsidRPr="00B17813">
              <w:t xml:space="preserve">Maintain sales journal </w:t>
            </w:r>
          </w:p>
        </w:tc>
      </w:tr>
      <w:tr w:rsidR="00B17813" w:rsidTr="00B17813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17813" w:rsidRPr="0070617C" w:rsidRDefault="00B17813" w:rsidP="00D62111">
            <w:pPr>
              <w:pStyle w:val="BodyText1"/>
              <w:tabs>
                <w:tab w:val="left" w:pos="2520"/>
              </w:tabs>
            </w:pPr>
            <w:r>
              <w:t>Aug 2008- Oct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17813" w:rsidRPr="0070617C" w:rsidRDefault="00B17813" w:rsidP="00B67166">
            <w:pPr>
              <w:pStyle w:val="BodyText"/>
            </w:pPr>
            <w:r>
              <w:t>Applebee’s Bar and Grill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17813" w:rsidRPr="0070617C" w:rsidRDefault="00B17813" w:rsidP="00B67166">
            <w:pPr>
              <w:pStyle w:val="BodyText3"/>
            </w:pPr>
            <w:r>
              <w:t>Aurora, CO</w:t>
            </w:r>
          </w:p>
        </w:tc>
      </w:tr>
      <w:tr w:rsidR="00B17813" w:rsidTr="00B2371D">
        <w:trPr>
          <w:trHeight w:val="1010"/>
        </w:trPr>
        <w:tc>
          <w:tcPr>
            <w:tcW w:w="9090" w:type="dxa"/>
            <w:gridSpan w:val="4"/>
          </w:tcPr>
          <w:p w:rsidR="00B17813" w:rsidRDefault="00B17813" w:rsidP="00B224C8">
            <w:pPr>
              <w:pStyle w:val="Heading2"/>
            </w:pPr>
            <w:r>
              <w:t>Server/ Expo</w:t>
            </w:r>
          </w:p>
          <w:p w:rsidR="00B17813" w:rsidRPr="00A43F4E" w:rsidRDefault="00B17813" w:rsidP="00B224C8">
            <w:pPr>
              <w:pStyle w:val="BulletedList"/>
            </w:pPr>
            <w:r>
              <w:t>Reconcile cash drawers</w:t>
            </w:r>
          </w:p>
          <w:p w:rsidR="00B17813" w:rsidRPr="00D62111" w:rsidRDefault="00B17813" w:rsidP="00B224C8">
            <w:pPr>
              <w:pStyle w:val="BulletedList"/>
            </w:pPr>
            <w:r>
              <w:t xml:space="preserve">Provide excellent customer service </w:t>
            </w:r>
          </w:p>
          <w:p w:rsidR="00B17813" w:rsidRDefault="00B17813" w:rsidP="00B224C8">
            <w:pPr>
              <w:pStyle w:val="BulletedList"/>
            </w:pPr>
            <w:r>
              <w:t>Run quality assurance and upkeep aesthetics of food</w:t>
            </w:r>
          </w:p>
        </w:tc>
      </w:tr>
      <w:tr w:rsidR="00B17813" w:rsidTr="00B2371D">
        <w:trPr>
          <w:trHeight w:hRule="exact" w:val="218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B17813" w:rsidRDefault="00B17813" w:rsidP="00727993">
            <w:pPr>
              <w:pStyle w:val="Heading2"/>
            </w:pPr>
          </w:p>
        </w:tc>
      </w:tr>
      <w:tr w:rsidR="004D04D4" w:rsidTr="00B1781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4D04D4" w:rsidRDefault="004D04D4" w:rsidP="00D93A2F">
            <w:pPr>
              <w:pStyle w:val="Heading1"/>
            </w:pPr>
            <w:r>
              <w:t>Skills</w:t>
            </w:r>
          </w:p>
        </w:tc>
      </w:tr>
      <w:tr w:rsidR="00B17813" w:rsidTr="00B1781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4D04D4" w:rsidRDefault="004D04D4" w:rsidP="004D04D4"/>
          <w:p w:rsidR="00B17813" w:rsidRPr="004D04D4" w:rsidRDefault="004D04D4" w:rsidP="004D04D4">
            <w:pPr>
              <w:rPr>
                <w:rFonts w:ascii="Tahoma" w:hAnsi="Tahoma" w:cs="Tahoma"/>
                <w:b/>
              </w:rPr>
            </w:pPr>
            <w:r w:rsidRPr="004D04D4">
              <w:rPr>
                <w:rFonts w:ascii="Tahoma" w:hAnsi="Tahoma" w:cs="Tahoma"/>
                <w:b/>
              </w:rPr>
              <w:t xml:space="preserve">Languages </w:t>
            </w:r>
          </w:p>
          <w:p w:rsidR="004D04D4" w:rsidRPr="004D04D4" w:rsidRDefault="004D04D4" w:rsidP="004D04D4">
            <w:pPr>
              <w:pStyle w:val="ListParagraph"/>
              <w:numPr>
                <w:ilvl w:val="0"/>
                <w:numId w:val="4"/>
              </w:numPr>
              <w:rPr>
                <w:rStyle w:val="Emphasis"/>
                <w:sz w:val="22"/>
                <w:szCs w:val="22"/>
              </w:rPr>
            </w:pPr>
            <w:r w:rsidRPr="004D04D4">
              <w:rPr>
                <w:rStyle w:val="Emphasis"/>
                <w:i w:val="0"/>
                <w:sz w:val="22"/>
                <w:szCs w:val="22"/>
              </w:rPr>
              <w:t>Spanish</w:t>
            </w:r>
            <w:r>
              <w:rPr>
                <w:rStyle w:val="Emphasis"/>
                <w:i w:val="0"/>
                <w:sz w:val="22"/>
                <w:szCs w:val="22"/>
              </w:rPr>
              <w:t>: both read and speak</w:t>
            </w:r>
          </w:p>
          <w:p w:rsidR="004D04D4" w:rsidRDefault="004D04D4" w:rsidP="004D04D4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4D04D4" w:rsidRPr="004D04D4" w:rsidRDefault="004D04D4" w:rsidP="004D04D4">
            <w:pPr>
              <w:rPr>
                <w:rStyle w:val="Emphasis"/>
                <w:rFonts w:ascii="Tahoma" w:hAnsi="Tahoma" w:cs="Tahoma"/>
                <w:b/>
                <w:i w:val="0"/>
              </w:rPr>
            </w:pPr>
            <w:r w:rsidRPr="004D04D4">
              <w:rPr>
                <w:rStyle w:val="Emphasis"/>
                <w:rFonts w:ascii="Tahoma" w:hAnsi="Tahoma" w:cs="Tahoma"/>
                <w:b/>
                <w:i w:val="0"/>
              </w:rPr>
              <w:t>Office Skills</w:t>
            </w:r>
          </w:p>
          <w:p w:rsidR="004D04D4" w:rsidRDefault="004D04D4" w:rsidP="004D04D4">
            <w:pPr>
              <w:pStyle w:val="ListParagraph"/>
              <w:numPr>
                <w:ilvl w:val="0"/>
                <w:numId w:val="4"/>
              </w:numPr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>Typing: 45 wpm</w:t>
            </w:r>
          </w:p>
          <w:p w:rsidR="004D04D4" w:rsidRPr="004D04D4" w:rsidRDefault="004D04D4" w:rsidP="004D04D4">
            <w:pPr>
              <w:pStyle w:val="ListParagraph"/>
              <w:numPr>
                <w:ilvl w:val="0"/>
                <w:numId w:val="4"/>
              </w:numPr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>Data Entry: 13500</w:t>
            </w:r>
          </w:p>
          <w:p w:rsidR="004D04D4" w:rsidRPr="004D04D4" w:rsidRDefault="004D04D4" w:rsidP="004D04D4">
            <w:pPr>
              <w:pStyle w:val="BodyText"/>
            </w:pPr>
          </w:p>
          <w:p w:rsidR="00B17813" w:rsidRPr="0070617C" w:rsidRDefault="00B17813" w:rsidP="00D93A2F">
            <w:pPr>
              <w:pStyle w:val="Heading1"/>
            </w:pPr>
            <w:r w:rsidRPr="003126B2">
              <w:t>Education</w:t>
            </w:r>
          </w:p>
        </w:tc>
      </w:tr>
      <w:tr w:rsidR="00B17813" w:rsidTr="00B17813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17813" w:rsidRDefault="00B17813" w:rsidP="00D93A2F">
            <w:pPr>
              <w:pStyle w:val="BodyText1"/>
            </w:pPr>
            <w:r>
              <w:t>2009-Present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17813" w:rsidRDefault="00B17813" w:rsidP="00B67166">
            <w:pPr>
              <w:pStyle w:val="BodyText"/>
            </w:pPr>
            <w:r>
              <w:t>Metropolitan State College of Denver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17813" w:rsidRDefault="00B17813" w:rsidP="00B67166">
            <w:pPr>
              <w:pStyle w:val="BodyText3"/>
            </w:pPr>
            <w:r>
              <w:t>Denver, CO</w:t>
            </w:r>
          </w:p>
        </w:tc>
      </w:tr>
      <w:tr w:rsidR="00B17813" w:rsidTr="00B17813">
        <w:trPr>
          <w:trHeight w:val="555"/>
        </w:trPr>
        <w:tc>
          <w:tcPr>
            <w:tcW w:w="9090" w:type="dxa"/>
            <w:gridSpan w:val="4"/>
          </w:tcPr>
          <w:p w:rsidR="00B17813" w:rsidRDefault="00B17813" w:rsidP="00A43F4E">
            <w:pPr>
              <w:pStyle w:val="Heading2"/>
            </w:pPr>
            <w:r>
              <w:t>Chemistry</w:t>
            </w:r>
          </w:p>
          <w:p w:rsidR="00B17813" w:rsidRDefault="00B17813" w:rsidP="00A43F4E">
            <w:pPr>
              <w:pStyle w:val="BulletedList"/>
            </w:pPr>
            <w:r>
              <w:t xml:space="preserve">Minor in Mathematics </w:t>
            </w:r>
          </w:p>
        </w:tc>
      </w:tr>
      <w:tr w:rsidR="00B17813" w:rsidRPr="007A5F3F" w:rsidTr="00B17813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B17813" w:rsidRDefault="00B17813" w:rsidP="00D62111">
            <w:pPr>
              <w:pStyle w:val="Heading1"/>
            </w:pPr>
          </w:p>
          <w:p w:rsidR="00B17813" w:rsidRPr="0070617C" w:rsidRDefault="00B17813" w:rsidP="00D62111">
            <w:pPr>
              <w:pStyle w:val="Heading1"/>
            </w:pPr>
            <w:r>
              <w:t>References</w:t>
            </w:r>
          </w:p>
        </w:tc>
      </w:tr>
    </w:tbl>
    <w:p w:rsidR="00453E75" w:rsidRDefault="00453E75" w:rsidP="00B15899">
      <w:pPr>
        <w:pStyle w:val="BodyText1"/>
        <w:spacing w:before="0" w:after="0" w:line="240" w:lineRule="auto"/>
        <w:sectPr w:rsidR="00453E75" w:rsidSect="00FB371B">
          <w:headerReference w:type="default" r:id="rId8"/>
          <w:pgSz w:w="12240" w:h="15840"/>
          <w:pgMar w:top="907" w:right="1800" w:bottom="1166" w:left="1800" w:header="720" w:footer="720" w:gutter="0"/>
          <w:cols w:space="720"/>
          <w:titlePg/>
          <w:docGrid w:linePitch="360"/>
        </w:sectPr>
      </w:pPr>
    </w:p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45"/>
        <w:gridCol w:w="4545"/>
      </w:tblGrid>
      <w:tr w:rsidR="006B6870" w:rsidRPr="007A5F3F" w:rsidTr="00E673DC">
        <w:trPr>
          <w:trHeight w:val="2366"/>
        </w:trPr>
        <w:tc>
          <w:tcPr>
            <w:tcW w:w="4545" w:type="dxa"/>
            <w:tcBorders>
              <w:top w:val="single" w:sz="12" w:space="0" w:color="auto"/>
              <w:bottom w:val="single" w:sz="12" w:space="0" w:color="auto"/>
            </w:tcBorders>
          </w:tcPr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lastRenderedPageBreak/>
              <w:t>Andrew Nelson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Supervisor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720- 985-8805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Monique Thomas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Supervisor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720-690-9844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</w:p>
        </w:tc>
        <w:tc>
          <w:tcPr>
            <w:tcW w:w="4545" w:type="dxa"/>
            <w:tcBorders>
              <w:top w:val="single" w:sz="12" w:space="0" w:color="auto"/>
              <w:bottom w:val="single" w:sz="12" w:space="0" w:color="auto"/>
            </w:tcBorders>
          </w:tcPr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Bailey Anderson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Personal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720-7376641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>Nick Day</w:t>
            </w:r>
          </w:p>
          <w:p w:rsidR="006B6870" w:rsidRDefault="006B6870" w:rsidP="00B15899">
            <w:pPr>
              <w:pStyle w:val="BodyText1"/>
              <w:spacing w:before="0" w:after="0" w:line="240" w:lineRule="auto"/>
            </w:pPr>
            <w:r>
              <w:t xml:space="preserve">Supervisor </w:t>
            </w:r>
          </w:p>
          <w:p w:rsidR="006B6870" w:rsidRDefault="00B2371D" w:rsidP="00B15899">
            <w:pPr>
              <w:pStyle w:val="BodyText1"/>
              <w:spacing w:before="0" w:after="0" w:line="240" w:lineRule="auto"/>
            </w:pPr>
            <w:r>
              <w:t>303-371-4114</w:t>
            </w:r>
          </w:p>
        </w:tc>
      </w:tr>
      <w:tr w:rsidR="006B6870" w:rsidRPr="007A5F3F" w:rsidTr="00E673DC">
        <w:trPr>
          <w:trHeight w:val="2365"/>
        </w:trPr>
        <w:tc>
          <w:tcPr>
            <w:tcW w:w="4545" w:type="dxa"/>
            <w:tcBorders>
              <w:top w:val="single" w:sz="12" w:space="0" w:color="auto"/>
            </w:tcBorders>
          </w:tcPr>
          <w:p w:rsidR="006B6870" w:rsidRDefault="006B6870" w:rsidP="00B15899">
            <w:pPr>
              <w:pStyle w:val="BodyText1"/>
              <w:spacing w:before="0" w:after="0" w:line="240" w:lineRule="auto"/>
            </w:pPr>
          </w:p>
        </w:tc>
        <w:tc>
          <w:tcPr>
            <w:tcW w:w="4545" w:type="dxa"/>
            <w:tcBorders>
              <w:top w:val="single" w:sz="12" w:space="0" w:color="auto"/>
            </w:tcBorders>
          </w:tcPr>
          <w:p w:rsidR="006B6870" w:rsidRDefault="006B6870" w:rsidP="00B15899">
            <w:pPr>
              <w:pStyle w:val="BodyText1"/>
              <w:spacing w:before="0" w:after="0" w:line="240" w:lineRule="auto"/>
            </w:pPr>
          </w:p>
        </w:tc>
      </w:tr>
    </w:tbl>
    <w:p w:rsidR="00453E75" w:rsidRDefault="00453E75" w:rsidP="00B15899">
      <w:pPr>
        <w:sectPr w:rsidR="00453E75" w:rsidSect="00453E75">
          <w:type w:val="continuous"/>
          <w:pgSz w:w="12240" w:h="15840"/>
          <w:pgMar w:top="907" w:right="1800" w:bottom="1166" w:left="1800" w:header="720" w:footer="720" w:gutter="0"/>
          <w:cols w:space="720"/>
          <w:titlePg/>
          <w:docGrid w:linePitch="360"/>
        </w:sectPr>
      </w:pPr>
    </w:p>
    <w:p w:rsidR="00763259" w:rsidRDefault="00763259" w:rsidP="00B15899">
      <w:bookmarkStart w:id="0" w:name="_GoBack"/>
      <w:bookmarkEnd w:id="0"/>
    </w:p>
    <w:sectPr w:rsidR="00763259" w:rsidSect="00453E75">
      <w:type w:val="continuous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D1" w:rsidRDefault="00896AD1">
      <w:r>
        <w:separator/>
      </w:r>
    </w:p>
  </w:endnote>
  <w:endnote w:type="continuationSeparator" w:id="0">
    <w:p w:rsidR="00896AD1" w:rsidRDefault="0089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D1" w:rsidRDefault="00896AD1">
      <w:r>
        <w:separator/>
      </w:r>
    </w:p>
  </w:footnote>
  <w:footnote w:type="continuationSeparator" w:id="0">
    <w:p w:rsidR="00896AD1" w:rsidRDefault="0089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Pr="00FB371B" w:rsidRDefault="00FB371B" w:rsidP="00A63572">
    <w:pPr>
      <w:pStyle w:val="StyleContactInf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4741"/>
    <w:multiLevelType w:val="hybridMultilevel"/>
    <w:tmpl w:val="9456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9EC440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08"/>
    <w:rsid w:val="00010FEB"/>
    <w:rsid w:val="00023A66"/>
    <w:rsid w:val="0003302F"/>
    <w:rsid w:val="000D5975"/>
    <w:rsid w:val="001014A0"/>
    <w:rsid w:val="00121B9E"/>
    <w:rsid w:val="001E6339"/>
    <w:rsid w:val="00261936"/>
    <w:rsid w:val="002802E5"/>
    <w:rsid w:val="00302862"/>
    <w:rsid w:val="00365AEA"/>
    <w:rsid w:val="0037263E"/>
    <w:rsid w:val="003B13DD"/>
    <w:rsid w:val="00430460"/>
    <w:rsid w:val="004467E5"/>
    <w:rsid w:val="00453E75"/>
    <w:rsid w:val="004D04D4"/>
    <w:rsid w:val="00536728"/>
    <w:rsid w:val="005A3029"/>
    <w:rsid w:val="006A52DF"/>
    <w:rsid w:val="006B6870"/>
    <w:rsid w:val="006E4808"/>
    <w:rsid w:val="00727993"/>
    <w:rsid w:val="00763259"/>
    <w:rsid w:val="007C7FB4"/>
    <w:rsid w:val="00896AD1"/>
    <w:rsid w:val="00971E9D"/>
    <w:rsid w:val="009B6188"/>
    <w:rsid w:val="009E664C"/>
    <w:rsid w:val="00A43F4E"/>
    <w:rsid w:val="00A63572"/>
    <w:rsid w:val="00AA47AE"/>
    <w:rsid w:val="00AB451F"/>
    <w:rsid w:val="00AD63E4"/>
    <w:rsid w:val="00AE60C7"/>
    <w:rsid w:val="00B10C0A"/>
    <w:rsid w:val="00B15899"/>
    <w:rsid w:val="00B17813"/>
    <w:rsid w:val="00B2099E"/>
    <w:rsid w:val="00B224C8"/>
    <w:rsid w:val="00B2371D"/>
    <w:rsid w:val="00B3230D"/>
    <w:rsid w:val="00B5218C"/>
    <w:rsid w:val="00B64B21"/>
    <w:rsid w:val="00B67166"/>
    <w:rsid w:val="00B83D28"/>
    <w:rsid w:val="00BB2FAB"/>
    <w:rsid w:val="00BD2D6B"/>
    <w:rsid w:val="00BE3ABB"/>
    <w:rsid w:val="00C14EA4"/>
    <w:rsid w:val="00C5369F"/>
    <w:rsid w:val="00C8736B"/>
    <w:rsid w:val="00D2029C"/>
    <w:rsid w:val="00D42782"/>
    <w:rsid w:val="00D43291"/>
    <w:rsid w:val="00D467AD"/>
    <w:rsid w:val="00D62111"/>
    <w:rsid w:val="00D73271"/>
    <w:rsid w:val="00E160FE"/>
    <w:rsid w:val="00E26C53"/>
    <w:rsid w:val="00E634AF"/>
    <w:rsid w:val="00E929FA"/>
    <w:rsid w:val="00E92D0B"/>
    <w:rsid w:val="00F227C5"/>
    <w:rsid w:val="00F561DD"/>
    <w:rsid w:val="00F93E4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B13DD"/>
    <w:rPr>
      <w:rFonts w:ascii="Tahoma" w:hAnsi="Tahoma"/>
      <w:b/>
      <w:spacing w:val="10"/>
      <w:szCs w:val="22"/>
    </w:rPr>
  </w:style>
  <w:style w:type="character" w:customStyle="1" w:styleId="BodyTextChar">
    <w:name w:val="Body Text Char"/>
    <w:basedOn w:val="DefaultParagraphFont"/>
    <w:link w:val="BodyText"/>
    <w:rsid w:val="003B13DD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3B13DD"/>
    <w:rPr>
      <w:sz w:val="22"/>
      <w:szCs w:val="16"/>
    </w:rPr>
  </w:style>
  <w:style w:type="character" w:styleId="Emphasis">
    <w:name w:val="Emphasis"/>
    <w:basedOn w:val="DefaultParagraphFont"/>
    <w:qFormat/>
    <w:rsid w:val="004D04D4"/>
    <w:rPr>
      <w:i/>
      <w:iCs/>
    </w:rPr>
  </w:style>
  <w:style w:type="paragraph" w:styleId="ListParagraph">
    <w:name w:val="List Paragraph"/>
    <w:basedOn w:val="Normal"/>
    <w:uiPriority w:val="34"/>
    <w:qFormat/>
    <w:rsid w:val="004D0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B13DD"/>
    <w:rPr>
      <w:rFonts w:ascii="Tahoma" w:hAnsi="Tahoma"/>
      <w:b/>
      <w:spacing w:val="10"/>
      <w:szCs w:val="22"/>
    </w:rPr>
  </w:style>
  <w:style w:type="character" w:customStyle="1" w:styleId="BodyTextChar">
    <w:name w:val="Body Text Char"/>
    <w:basedOn w:val="DefaultParagraphFont"/>
    <w:link w:val="BodyText"/>
    <w:rsid w:val="003B13DD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3B13DD"/>
    <w:rPr>
      <w:sz w:val="22"/>
      <w:szCs w:val="16"/>
    </w:rPr>
  </w:style>
  <w:style w:type="character" w:styleId="Emphasis">
    <w:name w:val="Emphasis"/>
    <w:basedOn w:val="DefaultParagraphFont"/>
    <w:qFormat/>
    <w:rsid w:val="004D04D4"/>
    <w:rPr>
      <w:i/>
      <w:iCs/>
    </w:rPr>
  </w:style>
  <w:style w:type="paragraph" w:styleId="ListParagraph">
    <w:name w:val="List Paragraph"/>
    <w:basedOn w:val="Normal"/>
    <w:uiPriority w:val="34"/>
    <w:qFormat/>
    <w:rsid w:val="004D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%20Vasquez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438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Vasquez</dc:creator>
  <cp:lastModifiedBy>Daniela Vasquez</cp:lastModifiedBy>
  <cp:revision>18</cp:revision>
  <cp:lastPrinted>2002-06-26T17:17:00Z</cp:lastPrinted>
  <dcterms:created xsi:type="dcterms:W3CDTF">2012-09-25T21:17:00Z</dcterms:created>
  <dcterms:modified xsi:type="dcterms:W3CDTF">2013-12-11T23:10:00Z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