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0" w:type="auto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585"/>
      </w:tblGrid>
      <w:tr w:rsidR="00591E9C" w:rsidTr="005C104A">
        <w:trPr>
          <w:trHeight w:val="26"/>
        </w:trPr>
        <w:tc>
          <w:tcPr>
            <w:tcW w:w="1199" w:type="dxa"/>
            <w:vAlign w:val="bottom"/>
          </w:tcPr>
          <w:p w:rsidR="00591E9C" w:rsidRDefault="00591E9C"/>
        </w:tc>
        <w:tc>
          <w:tcPr>
            <w:tcW w:w="7585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395D8A186FFB47598FF9D15FF344439D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91E9C" w:rsidRDefault="0065020C" w:rsidP="007108EB">
                <w:pPr>
                  <w:pStyle w:val="YourName"/>
                  <w:ind w:right="144"/>
                </w:pPr>
                <w:r>
                  <w:t xml:space="preserve">Ted </w:t>
                </w:r>
                <w:proofErr w:type="spellStart"/>
                <w:r>
                  <w:t>Vasatka</w:t>
                </w:r>
                <w:proofErr w:type="spellEnd"/>
              </w:p>
            </w:sdtContent>
          </w:sdt>
          <w:p w:rsidR="00591E9C" w:rsidRDefault="0065020C" w:rsidP="007108EB">
            <w:pPr>
              <w:pStyle w:val="ContactInformation"/>
              <w:spacing w:after="0"/>
              <w:ind w:right="144"/>
            </w:pPr>
            <w:r>
              <w:t xml:space="preserve">31244 Cedar Ridge </w:t>
            </w:r>
            <w:proofErr w:type="spellStart"/>
            <w:r>
              <w:t>Dr</w:t>
            </w:r>
            <w:proofErr w:type="spellEnd"/>
            <w:r>
              <w:t xml:space="preserve"> Lindstrom, MN 55045</w:t>
            </w:r>
            <w:r w:rsidR="00B514F3">
              <w:rPr>
                <w:rFonts w:ascii="Century Gothic" w:hAnsi="Century Gothic"/>
              </w:rPr>
              <w:t>−</w:t>
            </w:r>
            <w:r w:rsidR="00B514F3">
              <w:t xml:space="preserve"> </w:t>
            </w:r>
            <w:r>
              <w:t>651-257-3293</w:t>
            </w:r>
            <w:r w:rsidR="00B514F3"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514F3">
              <w:t xml:space="preserve"> </w:t>
            </w:r>
            <w:r>
              <w:t>ted56@frontiernet.net</w:t>
            </w:r>
          </w:p>
        </w:tc>
      </w:tr>
      <w:tr w:rsidR="00591E9C" w:rsidTr="005C104A">
        <w:trPr>
          <w:trHeight w:hRule="exact" w:val="720"/>
        </w:trPr>
        <w:tc>
          <w:tcPr>
            <w:tcW w:w="1199" w:type="dxa"/>
          </w:tcPr>
          <w:p w:rsidR="00591E9C" w:rsidRDefault="00591E9C">
            <w:pPr>
              <w:jc w:val="center"/>
            </w:pPr>
          </w:p>
        </w:tc>
        <w:tc>
          <w:tcPr>
            <w:tcW w:w="7585" w:type="dxa"/>
            <w:tcBorders>
              <w:top w:val="single" w:sz="4" w:space="0" w:color="auto"/>
            </w:tcBorders>
          </w:tcPr>
          <w:p w:rsidR="00591E9C" w:rsidRDefault="00591E9C" w:rsidP="007108EB">
            <w:pPr>
              <w:spacing w:line="240" w:lineRule="auto"/>
              <w:ind w:right="144"/>
              <w:contextualSpacing/>
            </w:pPr>
          </w:p>
        </w:tc>
      </w:tr>
      <w:tr w:rsidR="00591E9C" w:rsidTr="007108EB">
        <w:trPr>
          <w:trHeight w:val="576"/>
        </w:trPr>
        <w:tc>
          <w:tcPr>
            <w:tcW w:w="1199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Objective</w:t>
            </w:r>
          </w:p>
        </w:tc>
        <w:tc>
          <w:tcPr>
            <w:tcW w:w="7585" w:type="dxa"/>
          </w:tcPr>
          <w:p w:rsidR="00591E9C" w:rsidRDefault="0065020C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am looking for a job that is interesting and fun. I want my experience to be of value to my employer.</w:t>
            </w:r>
          </w:p>
        </w:tc>
      </w:tr>
      <w:tr w:rsidR="00591E9C" w:rsidTr="005C104A">
        <w:tc>
          <w:tcPr>
            <w:tcW w:w="1199" w:type="dxa"/>
          </w:tcPr>
          <w:p w:rsidR="00591E9C" w:rsidRDefault="00591E9C">
            <w:pPr>
              <w:pStyle w:val="ResumeHeading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585" w:type="dxa"/>
          </w:tcPr>
          <w:p w:rsidR="00591E9C" w:rsidRDefault="00591E9C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</w:p>
        </w:tc>
      </w:tr>
      <w:tr w:rsidR="00591E9C" w:rsidTr="005C104A">
        <w:tc>
          <w:tcPr>
            <w:tcW w:w="1199" w:type="dxa"/>
          </w:tcPr>
          <w:p w:rsidR="00591E9C" w:rsidRDefault="00BA5B07" w:rsidP="00BA5B07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Experience</w:t>
            </w:r>
          </w:p>
        </w:tc>
        <w:tc>
          <w:tcPr>
            <w:tcW w:w="7585" w:type="dxa"/>
          </w:tcPr>
          <w:p w:rsidR="00591E9C" w:rsidRDefault="004535E8" w:rsidP="007108EB">
            <w:pPr>
              <w:pStyle w:val="JobTitle"/>
              <w:framePr w:hSpace="0" w:wrap="auto" w:vAnchor="margin" w:hAnchor="text" w:xAlign="left" w:yAlign="inline"/>
              <w:ind w:right="144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Special Needs Bus Driver</w:t>
            </w:r>
          </w:p>
          <w:p w:rsidR="00591E9C" w:rsidRDefault="004535E8" w:rsidP="007108EB">
            <w:pPr>
              <w:pStyle w:val="ContactInformation"/>
              <w:spacing w:after="0"/>
              <w:ind w:right="144"/>
            </w:pPr>
            <w:r>
              <w:rPr>
                <w:rFonts w:asciiTheme="majorHAnsi" w:hAnsiTheme="majorHAnsi"/>
              </w:rPr>
              <w:t>Hunts Transportation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Lindstrom, MN</w:t>
            </w:r>
          </w:p>
          <w:p w:rsidR="00591E9C" w:rsidRDefault="007B3CE8" w:rsidP="007108EB">
            <w:pPr>
              <w:pStyle w:val="Dates"/>
              <w:spacing w:after="0"/>
              <w:ind w:right="144"/>
            </w:pPr>
            <w:sdt>
              <w:sdtPr>
                <w:id w:val="278192198"/>
                <w:placeholder>
                  <w:docPart w:val="342CE5E920B644C3BE4BFE573536063A"/>
                </w:placeholder>
                <w:date w:fullDate="2009-09-07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35E8">
                  <w:t>September 2009</w:t>
                </w:r>
              </w:sdtContent>
            </w:sdt>
            <w:r w:rsidR="00B514F3">
              <w:t xml:space="preserve"> – </w:t>
            </w:r>
            <w:sdt>
              <w:sdtPr>
                <w:id w:val="278192200"/>
                <w:placeholder>
                  <w:docPart w:val="5156C02C02A749E785F529597A2492C1"/>
                </w:placeholder>
                <w:date w:fullDate="2013-11-29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35E8">
                  <w:t>November 2013</w:t>
                </w:r>
              </w:sdtContent>
            </w:sdt>
          </w:p>
          <w:p w:rsidR="00591E9C" w:rsidRDefault="004535E8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Drive special needs children to and from school</w:t>
            </w:r>
            <w:r w:rsidR="006465A0">
              <w:rPr>
                <w:rFonts w:asciiTheme="majorHAnsi" w:hAnsiTheme="majorHAnsi"/>
              </w:rPr>
              <w:t>.</w:t>
            </w:r>
          </w:p>
          <w:p w:rsidR="00591E9C" w:rsidRDefault="004535E8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Safely drive school bus, operate wheelchair lift and tie down chairs</w:t>
            </w:r>
            <w:r w:rsidR="006465A0">
              <w:rPr>
                <w:rFonts w:asciiTheme="majorHAnsi" w:hAnsiTheme="majorHAnsi"/>
              </w:rPr>
              <w:t>.</w:t>
            </w:r>
          </w:p>
          <w:p w:rsidR="00B65994" w:rsidRDefault="00B65994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trusting relationships with children and parents.</w:t>
            </w:r>
          </w:p>
          <w:p w:rsidR="00591E9C" w:rsidRDefault="00591E9C" w:rsidP="007108EB">
            <w:pPr>
              <w:pStyle w:val="BodyText"/>
              <w:spacing w:after="0" w:line="240" w:lineRule="auto"/>
              <w:ind w:right="144"/>
              <w:rPr>
                <w:rFonts w:asciiTheme="majorHAnsi" w:hAnsiTheme="majorHAnsi"/>
              </w:rPr>
            </w:pPr>
          </w:p>
        </w:tc>
      </w:tr>
      <w:tr w:rsidR="00591E9C" w:rsidTr="005C104A">
        <w:tc>
          <w:tcPr>
            <w:tcW w:w="1199" w:type="dxa"/>
          </w:tcPr>
          <w:p w:rsidR="00591E9C" w:rsidRDefault="00591E9C"/>
        </w:tc>
        <w:tc>
          <w:tcPr>
            <w:tcW w:w="7585" w:type="dxa"/>
          </w:tcPr>
          <w:p w:rsidR="00591E9C" w:rsidRDefault="004535E8" w:rsidP="007108EB">
            <w:pPr>
              <w:pStyle w:val="JobTitle"/>
              <w:framePr w:hSpace="0" w:wrap="auto" w:vAnchor="margin" w:hAnchor="text" w:xAlign="left" w:yAlign="inline"/>
              <w:ind w:right="144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Labor Foreman/ Safety Director</w:t>
            </w:r>
          </w:p>
          <w:p w:rsidR="00591E9C" w:rsidRDefault="004535E8" w:rsidP="007108EB">
            <w:pPr>
              <w:pStyle w:val="ContactInformation"/>
              <w:spacing w:after="0"/>
              <w:ind w:right="144"/>
            </w:pPr>
            <w:r>
              <w:rPr>
                <w:rFonts w:asciiTheme="majorHAnsi" w:hAnsiTheme="majorHAnsi"/>
              </w:rPr>
              <w:t>Gunderson Construction</w:t>
            </w:r>
            <w:r w:rsidR="00B514F3">
              <w:t xml:space="preserve">, </w:t>
            </w:r>
            <w:r w:rsidR="00573C70">
              <w:rPr>
                <w:rFonts w:asciiTheme="majorHAnsi" w:hAnsiTheme="majorHAnsi"/>
              </w:rPr>
              <w:t>White Bear Lake, MN</w:t>
            </w:r>
          </w:p>
          <w:p w:rsidR="00591E9C" w:rsidRDefault="007B3CE8" w:rsidP="007108EB">
            <w:pPr>
              <w:pStyle w:val="Dates"/>
              <w:spacing w:after="0"/>
              <w:ind w:right="144"/>
            </w:pPr>
            <w:sdt>
              <w:sdtPr>
                <w:id w:val="278192208"/>
                <w:placeholder>
                  <w:docPart w:val="2BDE01843E024C62BB52C0433DC5F7C4"/>
                </w:placeholder>
                <w:date w:fullDate="2000-01-10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C70">
                  <w:t>January 2000</w:t>
                </w:r>
              </w:sdtContent>
            </w:sdt>
            <w:r w:rsidR="00B514F3">
              <w:t xml:space="preserve"> – </w:t>
            </w:r>
            <w:sdt>
              <w:sdtPr>
                <w:id w:val="278192210"/>
                <w:placeholder>
                  <w:docPart w:val="E5CEF518498D492CB5758BD8618D34D6"/>
                </w:placeholder>
                <w:date w:fullDate="2009-0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C70">
                  <w:t>February 2009</w:t>
                </w:r>
              </w:sdtContent>
            </w:sdt>
          </w:p>
          <w:p w:rsidR="00591E9C" w:rsidRDefault="00573C70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Supervise shop and warehouse for General Contractor</w:t>
            </w:r>
            <w:r w:rsidR="00BC5065">
              <w:rPr>
                <w:rFonts w:asciiTheme="majorHAnsi" w:hAnsiTheme="majorHAnsi"/>
              </w:rPr>
              <w:t>.</w:t>
            </w:r>
          </w:p>
          <w:p w:rsidR="00591E9C" w:rsidRDefault="00573C70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 Safety Training and keep OSHA regulations and record keeping</w:t>
            </w:r>
            <w:r w:rsidR="00BC5065">
              <w:rPr>
                <w:rFonts w:asciiTheme="majorHAnsi" w:hAnsiTheme="majorHAnsi"/>
              </w:rPr>
              <w:t>.</w:t>
            </w:r>
          </w:p>
          <w:p w:rsidR="00591E9C" w:rsidRDefault="00573C70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Purchase construction tools and equipment for projects</w:t>
            </w:r>
            <w:r w:rsidR="00BC5065">
              <w:rPr>
                <w:rFonts w:asciiTheme="majorHAnsi" w:hAnsiTheme="majorHAnsi"/>
              </w:rPr>
              <w:t>.</w:t>
            </w:r>
          </w:p>
          <w:p w:rsidR="00B65994" w:rsidRDefault="00B65994" w:rsidP="007108EB">
            <w:pPr>
              <w:pStyle w:val="BodyText"/>
              <w:spacing w:after="0"/>
              <w:ind w:right="144"/>
            </w:pPr>
          </w:p>
        </w:tc>
      </w:tr>
      <w:tr w:rsidR="00591E9C" w:rsidTr="005C104A">
        <w:tc>
          <w:tcPr>
            <w:tcW w:w="1199" w:type="dxa"/>
          </w:tcPr>
          <w:p w:rsidR="00591E9C" w:rsidRDefault="00591E9C"/>
        </w:tc>
        <w:tc>
          <w:tcPr>
            <w:tcW w:w="7585" w:type="dxa"/>
          </w:tcPr>
          <w:p w:rsidR="00591E9C" w:rsidRDefault="00573C70" w:rsidP="007108EB">
            <w:pPr>
              <w:pStyle w:val="JobTitle"/>
              <w:framePr w:hSpace="0" w:wrap="auto" w:vAnchor="margin" w:hAnchor="text" w:xAlign="left" w:yAlign="inline"/>
              <w:ind w:right="144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Construction Laborer/ Truck Driver</w:t>
            </w:r>
          </w:p>
          <w:p w:rsidR="00591E9C" w:rsidRDefault="005C104A" w:rsidP="007108EB">
            <w:pPr>
              <w:pStyle w:val="ContactInformation"/>
              <w:spacing w:after="0"/>
              <w:ind w:right="144"/>
            </w:pPr>
            <w:proofErr w:type="spellStart"/>
            <w:r>
              <w:rPr>
                <w:rFonts w:asciiTheme="majorHAnsi" w:hAnsiTheme="majorHAnsi"/>
              </w:rPr>
              <w:t>McGough</w:t>
            </w:r>
            <w:proofErr w:type="spellEnd"/>
            <w:r>
              <w:rPr>
                <w:rFonts w:asciiTheme="majorHAnsi" w:hAnsiTheme="majorHAnsi"/>
              </w:rPr>
              <w:t xml:space="preserve"> Construction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Roseville, MN</w:t>
            </w:r>
          </w:p>
          <w:p w:rsidR="00591E9C" w:rsidRDefault="007B3CE8" w:rsidP="007108EB">
            <w:pPr>
              <w:pStyle w:val="Dates"/>
              <w:spacing w:after="0"/>
              <w:ind w:right="144"/>
            </w:pPr>
            <w:sdt>
              <w:sdtPr>
                <w:id w:val="278192216"/>
                <w:placeholder>
                  <w:docPart w:val="910DAA086F894C35BFF513D6E2DE1D03"/>
                </w:placeholder>
                <w:date w:fullDate="1985-08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104A">
                  <w:t>August 1985</w:t>
                </w:r>
              </w:sdtContent>
            </w:sdt>
            <w:r w:rsidR="00B514F3">
              <w:t xml:space="preserve"> – </w:t>
            </w:r>
            <w:sdt>
              <w:sdtPr>
                <w:id w:val="278192218"/>
                <w:placeholder>
                  <w:docPart w:val="06A85FDA33E741B296603038FE318313"/>
                </w:placeholder>
                <w:date w:fullDate="2000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104A">
                  <w:t>January 2000</w:t>
                </w:r>
              </w:sdtContent>
            </w:sdt>
          </w:p>
          <w:p w:rsidR="00591E9C" w:rsidRDefault="005C104A" w:rsidP="007108EB">
            <w:pPr>
              <w:pStyle w:val="BodyText"/>
              <w:spacing w:after="0"/>
              <w:ind w:right="14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Transport construction equipment to and from </w:t>
            </w:r>
            <w:proofErr w:type="spellStart"/>
            <w:r>
              <w:rPr>
                <w:rFonts w:asciiTheme="majorHAnsi" w:hAnsiTheme="majorHAnsi"/>
              </w:rPr>
              <w:t>McGough</w:t>
            </w:r>
            <w:proofErr w:type="spellEnd"/>
            <w:r>
              <w:rPr>
                <w:rFonts w:asciiTheme="majorHAnsi" w:hAnsiTheme="majorHAnsi"/>
              </w:rPr>
              <w:t xml:space="preserve"> job sites</w:t>
            </w:r>
            <w:r w:rsidR="00BC5065">
              <w:rPr>
                <w:rFonts w:asciiTheme="majorHAnsi" w:hAnsiTheme="majorHAnsi"/>
              </w:rPr>
              <w:t>.</w:t>
            </w:r>
          </w:p>
          <w:p w:rsidR="00591E9C" w:rsidRDefault="005C104A" w:rsidP="007108EB">
            <w:pPr>
              <w:pStyle w:val="BodyText"/>
              <w:spacing w:after="0"/>
              <w:ind w:right="144"/>
            </w:pPr>
            <w:r>
              <w:t>Load and unload equipment, repair equipment and store for next use</w:t>
            </w:r>
            <w:r w:rsidR="00BC5065">
              <w:t>.</w:t>
            </w:r>
          </w:p>
          <w:p w:rsidR="007108EB" w:rsidRDefault="007108EB" w:rsidP="007108EB">
            <w:pPr>
              <w:pStyle w:val="BodyText"/>
              <w:spacing w:after="0"/>
              <w:ind w:right="144"/>
            </w:pPr>
            <w:r>
              <w:t>Developed a dispatch board to help management and labor communicate better.</w:t>
            </w:r>
            <w:bookmarkStart w:id="0" w:name="_GoBack"/>
            <w:bookmarkEnd w:id="0"/>
          </w:p>
          <w:p w:rsidR="00A26B90" w:rsidRDefault="00A26B90" w:rsidP="007108EB">
            <w:pPr>
              <w:pStyle w:val="BodyText"/>
              <w:spacing w:after="0"/>
              <w:ind w:right="144"/>
            </w:pPr>
          </w:p>
          <w:p w:rsidR="00A26B90" w:rsidRDefault="00A26B90" w:rsidP="007108EB">
            <w:pPr>
              <w:pStyle w:val="JobTitle"/>
              <w:framePr w:hSpace="0" w:wrap="auto" w:vAnchor="margin" w:hAnchor="text" w:xAlign="left" w:yAlign="inline"/>
              <w:ind w:right="144"/>
              <w:suppressOverlap w:val="0"/>
            </w:pPr>
            <w:r>
              <w:t>Truck Driver / City Route</w:t>
            </w:r>
          </w:p>
          <w:p w:rsidR="00A26B90" w:rsidRDefault="00A26B90" w:rsidP="007108EB">
            <w:pPr>
              <w:pStyle w:val="BodyText"/>
              <w:spacing w:after="0"/>
              <w:ind w:right="144"/>
            </w:pPr>
            <w:r>
              <w:t>Jones Truck Lines, Houston, TX</w:t>
            </w:r>
          </w:p>
          <w:p w:rsidR="00A26B90" w:rsidRDefault="00A26B90" w:rsidP="007108EB">
            <w:pPr>
              <w:pStyle w:val="BodyText"/>
              <w:spacing w:after="0"/>
              <w:ind w:right="144"/>
            </w:pPr>
            <w:r>
              <w:t>June 1980 – August 1985</w:t>
            </w:r>
          </w:p>
          <w:p w:rsidR="00A26B90" w:rsidRDefault="00A26B90" w:rsidP="007108EB">
            <w:pPr>
              <w:pStyle w:val="BodyText"/>
              <w:spacing w:after="0"/>
              <w:ind w:right="144"/>
            </w:pPr>
            <w:r>
              <w:t>Worked inbound and outbound shifts on freight dock.</w:t>
            </w:r>
          </w:p>
          <w:p w:rsidR="00A26B90" w:rsidRDefault="00A26B90" w:rsidP="007108EB">
            <w:pPr>
              <w:pStyle w:val="BodyText"/>
              <w:spacing w:after="0"/>
              <w:ind w:right="144"/>
            </w:pPr>
            <w:r>
              <w:t>Delivered and picked up LTL freight</w:t>
            </w:r>
            <w:r w:rsidR="001542F5">
              <w:t xml:space="preserve"> on a route with regular customers.</w:t>
            </w:r>
          </w:p>
          <w:p w:rsidR="007108EB" w:rsidRDefault="007108EB" w:rsidP="007108EB">
            <w:pPr>
              <w:pStyle w:val="BodyText"/>
              <w:spacing w:after="0"/>
              <w:ind w:right="144"/>
            </w:pPr>
            <w:r>
              <w:t>Developed relationships with customers as Driver / Salesman.</w:t>
            </w:r>
          </w:p>
          <w:p w:rsidR="00A26B90" w:rsidRDefault="00A26B90" w:rsidP="007108EB">
            <w:pPr>
              <w:pStyle w:val="BodyText"/>
              <w:spacing w:after="0"/>
              <w:ind w:right="144"/>
            </w:pPr>
          </w:p>
        </w:tc>
      </w:tr>
      <w:tr w:rsidR="00591E9C" w:rsidTr="005C104A">
        <w:tc>
          <w:tcPr>
            <w:tcW w:w="1199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Education</w:t>
            </w:r>
          </w:p>
        </w:tc>
        <w:tc>
          <w:tcPr>
            <w:tcW w:w="7585" w:type="dxa"/>
          </w:tcPr>
          <w:p w:rsidR="00591E9C" w:rsidRDefault="00BC5065" w:rsidP="007108EB">
            <w:pPr>
              <w:pStyle w:val="JobTitle"/>
              <w:framePr w:hSpace="0" w:wrap="auto" w:vAnchor="margin" w:hAnchor="text" w:xAlign="left" w:yAlign="inline"/>
              <w:ind w:right="144"/>
              <w:suppressOverlap w:val="0"/>
            </w:pPr>
            <w:r>
              <w:t>HS Graduate</w:t>
            </w:r>
          </w:p>
          <w:p w:rsidR="00591E9C" w:rsidRDefault="00BC5065" w:rsidP="007108EB">
            <w:pPr>
              <w:pStyle w:val="ContactInformation"/>
              <w:spacing w:after="0"/>
              <w:ind w:right="144"/>
            </w:pPr>
            <w:r>
              <w:t>Mounds View HS</w:t>
            </w:r>
            <w:r w:rsidR="00B514F3">
              <w:t xml:space="preserve">, </w:t>
            </w:r>
            <w:r>
              <w:t>Arden Hills, MN</w:t>
            </w:r>
          </w:p>
          <w:sdt>
            <w:sdtPr>
              <w:id w:val="278192224"/>
              <w:placeholder>
                <w:docPart w:val="4FBD97EFDC4A4EFDB7D55926F9BECD94"/>
              </w:placeholder>
              <w:date w:fullDate="1974-06-01T00:00:00Z"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91E9C" w:rsidRDefault="00BC5065" w:rsidP="007108EB">
                <w:pPr>
                  <w:pStyle w:val="BodyText"/>
                  <w:spacing w:after="0"/>
                  <w:ind w:right="144"/>
                </w:pPr>
                <w:r>
                  <w:t>June 1974</w:t>
                </w:r>
              </w:p>
            </w:sdtContent>
          </w:sdt>
          <w:p w:rsidR="00591E9C" w:rsidRDefault="00591E9C" w:rsidP="007108EB">
            <w:pPr>
              <w:pStyle w:val="BodyText"/>
              <w:spacing w:after="0"/>
              <w:ind w:right="144"/>
            </w:pPr>
          </w:p>
        </w:tc>
      </w:tr>
      <w:tr w:rsidR="00591E9C" w:rsidTr="005C104A">
        <w:tc>
          <w:tcPr>
            <w:tcW w:w="1199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Interests</w:t>
            </w:r>
          </w:p>
        </w:tc>
        <w:tc>
          <w:tcPr>
            <w:tcW w:w="7585" w:type="dxa"/>
          </w:tcPr>
          <w:p w:rsidR="001542F5" w:rsidRDefault="00BC5065" w:rsidP="007108EB">
            <w:pPr>
              <w:pStyle w:val="BodyText"/>
              <w:spacing w:after="0"/>
              <w:ind w:right="144"/>
            </w:pPr>
            <w:r>
              <w:t xml:space="preserve">I am interested </w:t>
            </w:r>
            <w:r w:rsidR="00B65994">
              <w:t>in finding new and different challenges</w:t>
            </w:r>
            <w:r w:rsidR="00A26B90">
              <w:t xml:space="preserve">. </w:t>
            </w:r>
          </w:p>
          <w:p w:rsidR="00591E9C" w:rsidRDefault="00B65994" w:rsidP="007108EB">
            <w:pPr>
              <w:pStyle w:val="BodyText"/>
              <w:spacing w:after="0"/>
              <w:ind w:right="144"/>
            </w:pPr>
            <w:r>
              <w:t xml:space="preserve"> </w:t>
            </w:r>
          </w:p>
        </w:tc>
      </w:tr>
      <w:tr w:rsidR="00591E9C" w:rsidTr="005C104A">
        <w:tc>
          <w:tcPr>
            <w:tcW w:w="1199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References</w:t>
            </w:r>
          </w:p>
        </w:tc>
        <w:tc>
          <w:tcPr>
            <w:tcW w:w="7585" w:type="dxa"/>
          </w:tcPr>
          <w:p w:rsidR="00591E9C" w:rsidRDefault="00B514F3" w:rsidP="007108EB">
            <w:pPr>
              <w:pStyle w:val="BodyText"/>
              <w:spacing w:after="0"/>
              <w:ind w:right="144"/>
            </w:pPr>
            <w:r>
              <w:t>References are available on request.</w:t>
            </w: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9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E8" w:rsidRDefault="007B3CE8">
      <w:r>
        <w:separator/>
      </w:r>
    </w:p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</w:endnote>
  <w:endnote w:type="continuationSeparator" w:id="0">
    <w:p w:rsidR="007B3CE8" w:rsidRDefault="007B3CE8">
      <w:r>
        <w:continuationSeparator/>
      </w:r>
    </w:p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E8" w:rsidRDefault="007B3CE8">
      <w:r>
        <w:separator/>
      </w:r>
    </w:p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</w:footnote>
  <w:footnote w:type="continuationSeparator" w:id="0">
    <w:p w:rsidR="007B3CE8" w:rsidRDefault="007B3CE8">
      <w:r>
        <w:continuationSeparator/>
      </w:r>
    </w:p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  <w:p w:rsidR="007B3CE8" w:rsidRDefault="007B3C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1A6E12"/>
    <w:multiLevelType w:val="hybridMultilevel"/>
    <w:tmpl w:val="E3D05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2">
    <w:nsid w:val="6E8417DC"/>
    <w:multiLevelType w:val="hybridMultilevel"/>
    <w:tmpl w:val="0F3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0C"/>
    <w:rsid w:val="001542F5"/>
    <w:rsid w:val="00181594"/>
    <w:rsid w:val="004535E8"/>
    <w:rsid w:val="00573C70"/>
    <w:rsid w:val="00591E9C"/>
    <w:rsid w:val="005C104A"/>
    <w:rsid w:val="005C7143"/>
    <w:rsid w:val="0062452E"/>
    <w:rsid w:val="006465A0"/>
    <w:rsid w:val="0065020C"/>
    <w:rsid w:val="007108EB"/>
    <w:rsid w:val="007B3CE8"/>
    <w:rsid w:val="00A26B90"/>
    <w:rsid w:val="00B514F3"/>
    <w:rsid w:val="00B65994"/>
    <w:rsid w:val="00BA5B07"/>
    <w:rsid w:val="00BC5065"/>
    <w:rsid w:val="00CA0BAE"/>
    <w:rsid w:val="00DA386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A5B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B07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BA5B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A5B07"/>
    <w:rPr>
      <w:rFonts w:ascii="Century Gothic" w:hAnsi="Century Gothic"/>
      <w:sz w:val="16"/>
      <w:szCs w:val="24"/>
    </w:rPr>
  </w:style>
  <w:style w:type="paragraph" w:styleId="ListParagraph">
    <w:name w:val="List Paragraph"/>
    <w:basedOn w:val="Normal"/>
    <w:uiPriority w:val="29"/>
    <w:qFormat/>
    <w:rsid w:val="0015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A5B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B07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BA5B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A5B07"/>
    <w:rPr>
      <w:rFonts w:ascii="Century Gothic" w:hAnsi="Century Gothic"/>
      <w:sz w:val="16"/>
      <w:szCs w:val="24"/>
    </w:rPr>
  </w:style>
  <w:style w:type="paragraph" w:styleId="ListParagraph">
    <w:name w:val="List Paragraph"/>
    <w:basedOn w:val="Normal"/>
    <w:uiPriority w:val="29"/>
    <w:qFormat/>
    <w:rsid w:val="0015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\AppData\Local\Temp\TS01007268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5D8A186FFB47598FF9D15FF344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4DD4-999F-43AA-8507-0340F7BBF47A}"/>
      </w:docPartPr>
      <w:docPartBody>
        <w:p w:rsidR="002E6608" w:rsidRDefault="00A84B1D">
          <w:pPr>
            <w:pStyle w:val="395D8A186FFB47598FF9D15FF344439D"/>
          </w:pPr>
          <w:r>
            <w:t>[Your Name]</w:t>
          </w:r>
        </w:p>
      </w:docPartBody>
    </w:docPart>
    <w:docPart>
      <w:docPartPr>
        <w:name w:val="342CE5E920B644C3BE4BFE573536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A46F5-B38D-49D4-A5E3-DF0022A327F6}"/>
      </w:docPartPr>
      <w:docPartBody>
        <w:p w:rsidR="002E6608" w:rsidRDefault="00A84B1D">
          <w:pPr>
            <w:pStyle w:val="342CE5E920B644C3BE4BFE573536063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156C02C02A749E785F529597A24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6728D-8F8B-4496-B05B-A4F3A5D7CD05}"/>
      </w:docPartPr>
      <w:docPartBody>
        <w:p w:rsidR="002E6608" w:rsidRDefault="00A84B1D">
          <w:pPr>
            <w:pStyle w:val="5156C02C02A749E785F529597A2492C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BDE01843E024C62BB52C0433DC5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DB3E-1BE1-4ACA-BCA5-0A8CBB167196}"/>
      </w:docPartPr>
      <w:docPartBody>
        <w:p w:rsidR="002E6608" w:rsidRDefault="00A84B1D">
          <w:pPr>
            <w:pStyle w:val="2BDE01843E024C62BB52C0433DC5F7C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5CEF518498D492CB5758BD8618D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5F1A-8ACE-4095-BE30-7D1E424AA5E0}"/>
      </w:docPartPr>
      <w:docPartBody>
        <w:p w:rsidR="002E6608" w:rsidRDefault="00A84B1D">
          <w:pPr>
            <w:pStyle w:val="E5CEF518498D492CB5758BD8618D34D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10DAA086F894C35BFF513D6E2DE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CA52A-39C7-46BE-A44D-B8E5E4AD92C5}"/>
      </w:docPartPr>
      <w:docPartBody>
        <w:p w:rsidR="002E6608" w:rsidRDefault="00A84B1D">
          <w:pPr>
            <w:pStyle w:val="910DAA086F894C35BFF513D6E2DE1D0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6A85FDA33E741B296603038FE31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853EA-5591-4768-BEF0-B5A347300590}"/>
      </w:docPartPr>
      <w:docPartBody>
        <w:p w:rsidR="002E6608" w:rsidRDefault="00A84B1D">
          <w:pPr>
            <w:pStyle w:val="06A85FDA33E741B296603038FE318313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FBD97EFDC4A4EFDB7D55926F9BE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35EA-4431-451F-8E4D-86CC8A8C28C0}"/>
      </w:docPartPr>
      <w:docPartBody>
        <w:p w:rsidR="002E6608" w:rsidRDefault="00A84B1D">
          <w:pPr>
            <w:pStyle w:val="4FBD97EFDC4A4EFDB7D55926F9BECD94"/>
          </w:pPr>
          <w:r>
            <w:rPr>
              <w:rStyle w:val="PlaceholderText"/>
            </w:rPr>
            <w:t>[Date graduated]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B6"/>
    <w:rsid w:val="0022652A"/>
    <w:rsid w:val="002E6608"/>
    <w:rsid w:val="00A84B1D"/>
    <w:rsid w:val="00C130B6"/>
    <w:rsid w:val="00F9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5D8A186FFB47598FF9D15FF344439D">
    <w:name w:val="395D8A186FFB47598FF9D15FF344439D"/>
  </w:style>
  <w:style w:type="paragraph" w:customStyle="1" w:styleId="6D303563EFEB42BDA8B6A2E6946DA7C9">
    <w:name w:val="6D303563EFEB42BDA8B6A2E6946DA7C9"/>
  </w:style>
  <w:style w:type="paragraph" w:customStyle="1" w:styleId="112069608FDD4CB4BA523C25A03249DA">
    <w:name w:val="112069608FDD4CB4BA523C25A03249DA"/>
  </w:style>
  <w:style w:type="paragraph" w:customStyle="1" w:styleId="DE785D6A5EF4462BA43425125199E0BB">
    <w:name w:val="DE785D6A5EF4462BA43425125199E0BB"/>
  </w:style>
  <w:style w:type="paragraph" w:customStyle="1" w:styleId="72F9A9C8335A49EAB3DAFBB12828C922">
    <w:name w:val="72F9A9C8335A49EAB3DAFBB12828C922"/>
  </w:style>
  <w:style w:type="paragraph" w:customStyle="1" w:styleId="032E93731FB548B5BC7E3FCE2508D108">
    <w:name w:val="032E93731FB548B5BC7E3FCE2508D108"/>
  </w:style>
  <w:style w:type="paragraph" w:customStyle="1" w:styleId="5F0963BA753C45A0B7CFE42623E0731B">
    <w:name w:val="5F0963BA753C45A0B7CFE42623E0731B"/>
  </w:style>
  <w:style w:type="paragraph" w:customStyle="1" w:styleId="F3C0D414F8F8422D8559FB975980F04A">
    <w:name w:val="F3C0D414F8F8422D8559FB975980F04A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444C22F3EA748E8B8D46DEA0FE800BE">
    <w:name w:val="2444C22F3EA748E8B8D46DEA0FE800BE"/>
  </w:style>
  <w:style w:type="paragraph" w:customStyle="1" w:styleId="CD29C9F5354642DF9308B4D25837A2B8">
    <w:name w:val="CD29C9F5354642DF9308B4D25837A2B8"/>
  </w:style>
  <w:style w:type="paragraph" w:customStyle="1" w:styleId="5A2902A69D4B4DF9A0181D4F010E5BFC">
    <w:name w:val="5A2902A69D4B4DF9A0181D4F010E5BFC"/>
  </w:style>
  <w:style w:type="paragraph" w:customStyle="1" w:styleId="74BDEFEB7E1145B0993EF21EF791928D">
    <w:name w:val="74BDEFEB7E1145B0993EF21EF791928D"/>
  </w:style>
  <w:style w:type="paragraph" w:customStyle="1" w:styleId="F03995C56703420092D09EA23F7F87FA">
    <w:name w:val="F03995C56703420092D09EA23F7F87FA"/>
  </w:style>
  <w:style w:type="paragraph" w:customStyle="1" w:styleId="BDC600AB82B647D3AF90F3A15884F648">
    <w:name w:val="BDC600AB82B647D3AF90F3A15884F648"/>
  </w:style>
  <w:style w:type="paragraph" w:customStyle="1" w:styleId="CA2CB0B3253C4771AB5C00AE6E18788A">
    <w:name w:val="CA2CB0B3253C4771AB5C00AE6E18788A"/>
  </w:style>
  <w:style w:type="paragraph" w:customStyle="1" w:styleId="C05D99EB40274CF8B8AA35255A7643AA">
    <w:name w:val="C05D99EB40274CF8B8AA35255A7643AA"/>
  </w:style>
  <w:style w:type="paragraph" w:customStyle="1" w:styleId="342CE5E920B644C3BE4BFE573536063A">
    <w:name w:val="342CE5E920B644C3BE4BFE573536063A"/>
  </w:style>
  <w:style w:type="paragraph" w:customStyle="1" w:styleId="5156C02C02A749E785F529597A2492C1">
    <w:name w:val="5156C02C02A749E785F529597A2492C1"/>
  </w:style>
  <w:style w:type="paragraph" w:customStyle="1" w:styleId="F9B795E273FF4BE0ACCFAB222EB802A2">
    <w:name w:val="F9B795E273FF4BE0ACCFAB222EB802A2"/>
  </w:style>
  <w:style w:type="paragraph" w:customStyle="1" w:styleId="2EBCBADFADDA4495AEDE57203152EEC3">
    <w:name w:val="2EBCBADFADDA4495AEDE57203152EEC3"/>
  </w:style>
  <w:style w:type="paragraph" w:customStyle="1" w:styleId="E33583EC102142E59AB9B4B255CA7B6B">
    <w:name w:val="E33583EC102142E59AB9B4B255CA7B6B"/>
  </w:style>
  <w:style w:type="paragraph" w:customStyle="1" w:styleId="E468AB1FF69B414FBEEDE360914D3A7A">
    <w:name w:val="E468AB1FF69B414FBEEDE360914D3A7A"/>
  </w:style>
  <w:style w:type="paragraph" w:customStyle="1" w:styleId="FAD93C3247CF4217A494CC7D182902B1">
    <w:name w:val="FAD93C3247CF4217A494CC7D182902B1"/>
  </w:style>
  <w:style w:type="paragraph" w:customStyle="1" w:styleId="3CE46929443E462C8962A173C1218891">
    <w:name w:val="3CE46929443E462C8962A173C1218891"/>
  </w:style>
  <w:style w:type="paragraph" w:customStyle="1" w:styleId="2BDE01843E024C62BB52C0433DC5F7C4">
    <w:name w:val="2BDE01843E024C62BB52C0433DC5F7C4"/>
  </w:style>
  <w:style w:type="paragraph" w:customStyle="1" w:styleId="E5CEF518498D492CB5758BD8618D34D6">
    <w:name w:val="E5CEF518498D492CB5758BD8618D34D6"/>
  </w:style>
  <w:style w:type="paragraph" w:customStyle="1" w:styleId="88ABE53325DD472A814496346137BA2F">
    <w:name w:val="88ABE53325DD472A814496346137BA2F"/>
  </w:style>
  <w:style w:type="paragraph" w:customStyle="1" w:styleId="24108AFA3FE14A8B80E7696299984AC6">
    <w:name w:val="24108AFA3FE14A8B80E7696299984AC6"/>
  </w:style>
  <w:style w:type="paragraph" w:customStyle="1" w:styleId="A959C27854934F51ADF76BC2919EB05A">
    <w:name w:val="A959C27854934F51ADF76BC2919EB05A"/>
  </w:style>
  <w:style w:type="paragraph" w:customStyle="1" w:styleId="B75333A02C374D588D42607A1C6108FB">
    <w:name w:val="B75333A02C374D588D42607A1C6108FB"/>
  </w:style>
  <w:style w:type="paragraph" w:customStyle="1" w:styleId="B1F0C879E56149A5A20FA32A603FC263">
    <w:name w:val="B1F0C879E56149A5A20FA32A603FC263"/>
  </w:style>
  <w:style w:type="paragraph" w:customStyle="1" w:styleId="1DE18354209F4DDB9C3B725450980540">
    <w:name w:val="1DE18354209F4DDB9C3B725450980540"/>
  </w:style>
  <w:style w:type="paragraph" w:customStyle="1" w:styleId="910DAA086F894C35BFF513D6E2DE1D03">
    <w:name w:val="910DAA086F894C35BFF513D6E2DE1D03"/>
  </w:style>
  <w:style w:type="paragraph" w:customStyle="1" w:styleId="06A85FDA33E741B296603038FE318313">
    <w:name w:val="06A85FDA33E741B296603038FE318313"/>
  </w:style>
  <w:style w:type="paragraph" w:customStyle="1" w:styleId="0AADE56603584E518615240D6F688D26">
    <w:name w:val="0AADE56603584E518615240D6F688D26"/>
  </w:style>
  <w:style w:type="paragraph" w:customStyle="1" w:styleId="0047892CD1D945AAA85FDD9F2ADFA3A7">
    <w:name w:val="0047892CD1D945AAA85FDD9F2ADFA3A7"/>
  </w:style>
  <w:style w:type="paragraph" w:customStyle="1" w:styleId="9CC63AEA12404B99AFCDBA0CF74BCAFB">
    <w:name w:val="9CC63AEA12404B99AFCDBA0CF74BCAFB"/>
  </w:style>
  <w:style w:type="paragraph" w:customStyle="1" w:styleId="BB3E9C12DE074345AF3BE18CDEA15096">
    <w:name w:val="BB3E9C12DE074345AF3BE18CDEA15096"/>
  </w:style>
  <w:style w:type="paragraph" w:customStyle="1" w:styleId="8AF4C0DC8E014399A338A2BB4A43FB87">
    <w:name w:val="8AF4C0DC8E014399A338A2BB4A43FB87"/>
  </w:style>
  <w:style w:type="paragraph" w:customStyle="1" w:styleId="C1EFA0C1C697436B840D96F3BEBD79B8">
    <w:name w:val="C1EFA0C1C697436B840D96F3BEBD79B8"/>
  </w:style>
  <w:style w:type="paragraph" w:customStyle="1" w:styleId="4FBD97EFDC4A4EFDB7D55926F9BECD94">
    <w:name w:val="4FBD97EFDC4A4EFDB7D55926F9BECD94"/>
  </w:style>
  <w:style w:type="paragraph" w:customStyle="1" w:styleId="064B3177E0C146DE9B9BBD928D15E57D">
    <w:name w:val="064B3177E0C146DE9B9BBD928D15E57D"/>
  </w:style>
  <w:style w:type="paragraph" w:customStyle="1" w:styleId="F64D566E965D4782897A517333E72F77">
    <w:name w:val="F64D566E965D4782897A517333E72F77"/>
  </w:style>
  <w:style w:type="paragraph" w:customStyle="1" w:styleId="89BB380301B04E1A80942B1C4832C60D">
    <w:name w:val="89BB380301B04E1A80942B1C4832C60D"/>
    <w:rsid w:val="00C130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5D8A186FFB47598FF9D15FF344439D">
    <w:name w:val="395D8A186FFB47598FF9D15FF344439D"/>
  </w:style>
  <w:style w:type="paragraph" w:customStyle="1" w:styleId="6D303563EFEB42BDA8B6A2E6946DA7C9">
    <w:name w:val="6D303563EFEB42BDA8B6A2E6946DA7C9"/>
  </w:style>
  <w:style w:type="paragraph" w:customStyle="1" w:styleId="112069608FDD4CB4BA523C25A03249DA">
    <w:name w:val="112069608FDD4CB4BA523C25A03249DA"/>
  </w:style>
  <w:style w:type="paragraph" w:customStyle="1" w:styleId="DE785D6A5EF4462BA43425125199E0BB">
    <w:name w:val="DE785D6A5EF4462BA43425125199E0BB"/>
  </w:style>
  <w:style w:type="paragraph" w:customStyle="1" w:styleId="72F9A9C8335A49EAB3DAFBB12828C922">
    <w:name w:val="72F9A9C8335A49EAB3DAFBB12828C922"/>
  </w:style>
  <w:style w:type="paragraph" w:customStyle="1" w:styleId="032E93731FB548B5BC7E3FCE2508D108">
    <w:name w:val="032E93731FB548B5BC7E3FCE2508D108"/>
  </w:style>
  <w:style w:type="paragraph" w:customStyle="1" w:styleId="5F0963BA753C45A0B7CFE42623E0731B">
    <w:name w:val="5F0963BA753C45A0B7CFE42623E0731B"/>
  </w:style>
  <w:style w:type="paragraph" w:customStyle="1" w:styleId="F3C0D414F8F8422D8559FB975980F04A">
    <w:name w:val="F3C0D414F8F8422D8559FB975980F04A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444C22F3EA748E8B8D46DEA0FE800BE">
    <w:name w:val="2444C22F3EA748E8B8D46DEA0FE800BE"/>
  </w:style>
  <w:style w:type="paragraph" w:customStyle="1" w:styleId="CD29C9F5354642DF9308B4D25837A2B8">
    <w:name w:val="CD29C9F5354642DF9308B4D25837A2B8"/>
  </w:style>
  <w:style w:type="paragraph" w:customStyle="1" w:styleId="5A2902A69D4B4DF9A0181D4F010E5BFC">
    <w:name w:val="5A2902A69D4B4DF9A0181D4F010E5BFC"/>
  </w:style>
  <w:style w:type="paragraph" w:customStyle="1" w:styleId="74BDEFEB7E1145B0993EF21EF791928D">
    <w:name w:val="74BDEFEB7E1145B0993EF21EF791928D"/>
  </w:style>
  <w:style w:type="paragraph" w:customStyle="1" w:styleId="F03995C56703420092D09EA23F7F87FA">
    <w:name w:val="F03995C56703420092D09EA23F7F87FA"/>
  </w:style>
  <w:style w:type="paragraph" w:customStyle="1" w:styleId="BDC600AB82B647D3AF90F3A15884F648">
    <w:name w:val="BDC600AB82B647D3AF90F3A15884F648"/>
  </w:style>
  <w:style w:type="paragraph" w:customStyle="1" w:styleId="CA2CB0B3253C4771AB5C00AE6E18788A">
    <w:name w:val="CA2CB0B3253C4771AB5C00AE6E18788A"/>
  </w:style>
  <w:style w:type="paragraph" w:customStyle="1" w:styleId="C05D99EB40274CF8B8AA35255A7643AA">
    <w:name w:val="C05D99EB40274CF8B8AA35255A7643AA"/>
  </w:style>
  <w:style w:type="paragraph" w:customStyle="1" w:styleId="342CE5E920B644C3BE4BFE573536063A">
    <w:name w:val="342CE5E920B644C3BE4BFE573536063A"/>
  </w:style>
  <w:style w:type="paragraph" w:customStyle="1" w:styleId="5156C02C02A749E785F529597A2492C1">
    <w:name w:val="5156C02C02A749E785F529597A2492C1"/>
  </w:style>
  <w:style w:type="paragraph" w:customStyle="1" w:styleId="F9B795E273FF4BE0ACCFAB222EB802A2">
    <w:name w:val="F9B795E273FF4BE0ACCFAB222EB802A2"/>
  </w:style>
  <w:style w:type="paragraph" w:customStyle="1" w:styleId="2EBCBADFADDA4495AEDE57203152EEC3">
    <w:name w:val="2EBCBADFADDA4495AEDE57203152EEC3"/>
  </w:style>
  <w:style w:type="paragraph" w:customStyle="1" w:styleId="E33583EC102142E59AB9B4B255CA7B6B">
    <w:name w:val="E33583EC102142E59AB9B4B255CA7B6B"/>
  </w:style>
  <w:style w:type="paragraph" w:customStyle="1" w:styleId="E468AB1FF69B414FBEEDE360914D3A7A">
    <w:name w:val="E468AB1FF69B414FBEEDE360914D3A7A"/>
  </w:style>
  <w:style w:type="paragraph" w:customStyle="1" w:styleId="FAD93C3247CF4217A494CC7D182902B1">
    <w:name w:val="FAD93C3247CF4217A494CC7D182902B1"/>
  </w:style>
  <w:style w:type="paragraph" w:customStyle="1" w:styleId="3CE46929443E462C8962A173C1218891">
    <w:name w:val="3CE46929443E462C8962A173C1218891"/>
  </w:style>
  <w:style w:type="paragraph" w:customStyle="1" w:styleId="2BDE01843E024C62BB52C0433DC5F7C4">
    <w:name w:val="2BDE01843E024C62BB52C0433DC5F7C4"/>
  </w:style>
  <w:style w:type="paragraph" w:customStyle="1" w:styleId="E5CEF518498D492CB5758BD8618D34D6">
    <w:name w:val="E5CEF518498D492CB5758BD8618D34D6"/>
  </w:style>
  <w:style w:type="paragraph" w:customStyle="1" w:styleId="88ABE53325DD472A814496346137BA2F">
    <w:name w:val="88ABE53325DD472A814496346137BA2F"/>
  </w:style>
  <w:style w:type="paragraph" w:customStyle="1" w:styleId="24108AFA3FE14A8B80E7696299984AC6">
    <w:name w:val="24108AFA3FE14A8B80E7696299984AC6"/>
  </w:style>
  <w:style w:type="paragraph" w:customStyle="1" w:styleId="A959C27854934F51ADF76BC2919EB05A">
    <w:name w:val="A959C27854934F51ADF76BC2919EB05A"/>
  </w:style>
  <w:style w:type="paragraph" w:customStyle="1" w:styleId="B75333A02C374D588D42607A1C6108FB">
    <w:name w:val="B75333A02C374D588D42607A1C6108FB"/>
  </w:style>
  <w:style w:type="paragraph" w:customStyle="1" w:styleId="B1F0C879E56149A5A20FA32A603FC263">
    <w:name w:val="B1F0C879E56149A5A20FA32A603FC263"/>
  </w:style>
  <w:style w:type="paragraph" w:customStyle="1" w:styleId="1DE18354209F4DDB9C3B725450980540">
    <w:name w:val="1DE18354209F4DDB9C3B725450980540"/>
  </w:style>
  <w:style w:type="paragraph" w:customStyle="1" w:styleId="910DAA086F894C35BFF513D6E2DE1D03">
    <w:name w:val="910DAA086F894C35BFF513D6E2DE1D03"/>
  </w:style>
  <w:style w:type="paragraph" w:customStyle="1" w:styleId="06A85FDA33E741B296603038FE318313">
    <w:name w:val="06A85FDA33E741B296603038FE318313"/>
  </w:style>
  <w:style w:type="paragraph" w:customStyle="1" w:styleId="0AADE56603584E518615240D6F688D26">
    <w:name w:val="0AADE56603584E518615240D6F688D26"/>
  </w:style>
  <w:style w:type="paragraph" w:customStyle="1" w:styleId="0047892CD1D945AAA85FDD9F2ADFA3A7">
    <w:name w:val="0047892CD1D945AAA85FDD9F2ADFA3A7"/>
  </w:style>
  <w:style w:type="paragraph" w:customStyle="1" w:styleId="9CC63AEA12404B99AFCDBA0CF74BCAFB">
    <w:name w:val="9CC63AEA12404B99AFCDBA0CF74BCAFB"/>
  </w:style>
  <w:style w:type="paragraph" w:customStyle="1" w:styleId="BB3E9C12DE074345AF3BE18CDEA15096">
    <w:name w:val="BB3E9C12DE074345AF3BE18CDEA15096"/>
  </w:style>
  <w:style w:type="paragraph" w:customStyle="1" w:styleId="8AF4C0DC8E014399A338A2BB4A43FB87">
    <w:name w:val="8AF4C0DC8E014399A338A2BB4A43FB87"/>
  </w:style>
  <w:style w:type="paragraph" w:customStyle="1" w:styleId="C1EFA0C1C697436B840D96F3BEBD79B8">
    <w:name w:val="C1EFA0C1C697436B840D96F3BEBD79B8"/>
  </w:style>
  <w:style w:type="paragraph" w:customStyle="1" w:styleId="4FBD97EFDC4A4EFDB7D55926F9BECD94">
    <w:name w:val="4FBD97EFDC4A4EFDB7D55926F9BECD94"/>
  </w:style>
  <w:style w:type="paragraph" w:customStyle="1" w:styleId="064B3177E0C146DE9B9BBD928D15E57D">
    <w:name w:val="064B3177E0C146DE9B9BBD928D15E57D"/>
  </w:style>
  <w:style w:type="paragraph" w:customStyle="1" w:styleId="F64D566E965D4782897A517333E72F77">
    <w:name w:val="F64D566E965D4782897A517333E72F77"/>
  </w:style>
  <w:style w:type="paragraph" w:customStyle="1" w:styleId="89BB380301B04E1A80942B1C4832C60D">
    <w:name w:val="89BB380301B04E1A80942B1C4832C60D"/>
    <w:rsid w:val="00C13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TS010072681</Template>
  <TotalTime>116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Ted Vasatka</dc:creator>
  <cp:lastModifiedBy>ted Vasatka</cp:lastModifiedBy>
  <cp:revision>7</cp:revision>
  <cp:lastPrinted>2013-11-30T17:33:00Z</cp:lastPrinted>
  <dcterms:created xsi:type="dcterms:W3CDTF">2013-11-29T14:51:00Z</dcterms:created>
  <dcterms:modified xsi:type="dcterms:W3CDTF">2013-11-30T17:35:00Z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