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E3" w:rsidRDefault="009B6EE3">
      <w:r>
        <w:t>A. Alexa Varano</w:t>
      </w:r>
    </w:p>
    <w:p w:rsidR="009B6EE3" w:rsidRDefault="009B6EE3">
      <w:r>
        <w:t>663 West Shore Trail</w:t>
      </w:r>
    </w:p>
    <w:p w:rsidR="009B6EE3" w:rsidRDefault="009B6EE3">
      <w:r>
        <w:t>Sparta, NJ 07871</w:t>
      </w:r>
    </w:p>
    <w:p w:rsidR="009B6EE3" w:rsidRDefault="009B6EE3">
      <w:r>
        <w:t>(relocating to Boulder early January 2012)</w:t>
      </w:r>
    </w:p>
    <w:p w:rsidR="009B6EE3" w:rsidRDefault="009B6EE3">
      <w:r>
        <w:t>973-800-5766</w:t>
      </w:r>
    </w:p>
    <w:p w:rsidR="009B6EE3" w:rsidRDefault="009B6EE3">
      <w:r>
        <w:t>angela.varano@colorado.edu</w:t>
      </w:r>
    </w:p>
    <w:p w:rsidR="009B6EE3" w:rsidRDefault="009B6EE3"/>
    <w:p w:rsidR="009B6EE3" w:rsidRDefault="009B6EE3">
      <w:r w:rsidRPr="00AB11E8">
        <w:rPr>
          <w:b/>
          <w:bCs/>
        </w:rPr>
        <w:t>Objective</w:t>
      </w:r>
    </w:p>
    <w:p w:rsidR="009B6EE3" w:rsidRDefault="009B6EE3">
      <w:r>
        <w:t>Seeking position where I may utilize my experience in customer service and interpersonal skills.</w:t>
      </w:r>
    </w:p>
    <w:p w:rsidR="009B6EE3" w:rsidRDefault="009B6EE3"/>
    <w:p w:rsidR="009B6EE3" w:rsidRPr="006345CD" w:rsidRDefault="009B6EE3">
      <w:pPr>
        <w:rPr>
          <w:b/>
          <w:bCs/>
        </w:rPr>
      </w:pPr>
      <w:r w:rsidRPr="006345CD">
        <w:rPr>
          <w:b/>
          <w:bCs/>
        </w:rPr>
        <w:t>Work Experience</w:t>
      </w:r>
    </w:p>
    <w:p w:rsidR="009B6EE3" w:rsidRPr="006345CD" w:rsidRDefault="009B6EE3">
      <w:pPr>
        <w:rPr>
          <w:u w:val="single"/>
        </w:rPr>
      </w:pPr>
      <w:r w:rsidRPr="006345CD">
        <w:rPr>
          <w:u w:val="single"/>
        </w:rPr>
        <w:t xml:space="preserve">Imano &amp; Acrossair </w:t>
      </w:r>
    </w:p>
    <w:p w:rsidR="009B6EE3" w:rsidRPr="006345CD" w:rsidRDefault="009B6EE3">
      <w:r w:rsidRPr="006345CD">
        <w:t>-22 E 49</w:t>
      </w:r>
      <w:r w:rsidRPr="006345CD">
        <w:rPr>
          <w:vertAlign w:val="superscript"/>
        </w:rPr>
        <w:t>th</w:t>
      </w:r>
      <w:r w:rsidRPr="006345CD">
        <w:t xml:space="preserve"> St</w:t>
      </w:r>
    </w:p>
    <w:p w:rsidR="009B6EE3" w:rsidRDefault="009B6EE3">
      <w:r w:rsidRPr="006345CD">
        <w:t>-New York, NY</w:t>
      </w:r>
    </w:p>
    <w:p w:rsidR="009B6EE3" w:rsidRDefault="009B6EE3">
      <w:r>
        <w:t>973-271-8809</w:t>
      </w:r>
    </w:p>
    <w:p w:rsidR="009B6EE3" w:rsidRPr="006345CD" w:rsidRDefault="009B6EE3">
      <w:r>
        <w:t>President: Dana Farbo</w:t>
      </w:r>
    </w:p>
    <w:p w:rsidR="009B6EE3" w:rsidRPr="006345CD" w:rsidRDefault="009B6EE3">
      <w:r w:rsidRPr="006345CD">
        <w:t>-August 2011-October 2011</w:t>
      </w:r>
    </w:p>
    <w:p w:rsidR="009B6EE3" w:rsidRPr="006345CD" w:rsidRDefault="009B6EE3" w:rsidP="006345CD">
      <w:r w:rsidRPr="006345CD">
        <w:t>Job Title: Intern in Creative Design/Account Coordinating</w:t>
      </w:r>
    </w:p>
    <w:p w:rsidR="009B6EE3" w:rsidRDefault="009B6EE3">
      <w:r>
        <w:t>-Sales experience</w:t>
      </w:r>
    </w:p>
    <w:p w:rsidR="009B6EE3" w:rsidRDefault="009B6EE3">
      <w:r>
        <w:t>-Computer/technological skills</w:t>
      </w:r>
    </w:p>
    <w:p w:rsidR="009B6EE3" w:rsidRDefault="009B6EE3">
      <w:r>
        <w:t>-Client communications</w:t>
      </w:r>
    </w:p>
    <w:p w:rsidR="009B6EE3" w:rsidRDefault="009B6EE3">
      <w:r>
        <w:t>-Digital Design skills</w:t>
      </w:r>
    </w:p>
    <w:p w:rsidR="009B6EE3" w:rsidRDefault="009B6EE3">
      <w:r>
        <w:t>-Interpersonal skills</w:t>
      </w:r>
    </w:p>
    <w:p w:rsidR="009B6EE3" w:rsidRDefault="009B6EE3">
      <w:r>
        <w:t>-Marketing/advertising experience</w:t>
      </w:r>
    </w:p>
    <w:p w:rsidR="009B6EE3" w:rsidRDefault="009B6EE3">
      <w:r>
        <w:t>-Creative development skills</w:t>
      </w:r>
    </w:p>
    <w:p w:rsidR="009B6EE3" w:rsidRDefault="009B6EE3"/>
    <w:p w:rsidR="009B6EE3" w:rsidRPr="006345CD" w:rsidRDefault="009B6EE3">
      <w:pPr>
        <w:rPr>
          <w:u w:val="single"/>
        </w:rPr>
      </w:pPr>
      <w:r w:rsidRPr="006345CD">
        <w:rPr>
          <w:u w:val="single"/>
        </w:rPr>
        <w:t>Amore Cucina Fine Italian Dining</w:t>
      </w:r>
    </w:p>
    <w:p w:rsidR="009B6EE3" w:rsidRDefault="009B6EE3">
      <w:r>
        <w:t>-611 Ratzer Road</w:t>
      </w:r>
    </w:p>
    <w:p w:rsidR="009B6EE3" w:rsidRDefault="009B6EE3">
      <w:r>
        <w:t>-Wayne, NJ 07470</w:t>
      </w:r>
    </w:p>
    <w:p w:rsidR="009B6EE3" w:rsidRDefault="009B6EE3">
      <w:r>
        <w:t>973-563-9058</w:t>
      </w:r>
    </w:p>
    <w:p w:rsidR="009B6EE3" w:rsidRDefault="009B6EE3">
      <w:r>
        <w:t>Owner: Jerry Luciano</w:t>
      </w:r>
    </w:p>
    <w:p w:rsidR="009B6EE3" w:rsidRDefault="009B6EE3">
      <w:r>
        <w:t>-Summer 2009, 2010, 2011</w:t>
      </w:r>
    </w:p>
    <w:p w:rsidR="009B6EE3" w:rsidRDefault="009B6EE3">
      <w:r>
        <w:t>Job Title: Hostess/Server</w:t>
      </w:r>
    </w:p>
    <w:p w:rsidR="009B6EE3" w:rsidRDefault="009B6EE3">
      <w:r>
        <w:t>-Waiting Tables</w:t>
      </w:r>
    </w:p>
    <w:p w:rsidR="009B6EE3" w:rsidRDefault="009B6EE3">
      <w:r>
        <w:t>-Interpersonal skills</w:t>
      </w:r>
    </w:p>
    <w:p w:rsidR="009B6EE3" w:rsidRDefault="009B6EE3">
      <w:r>
        <w:t>-Customer service</w:t>
      </w:r>
    </w:p>
    <w:p w:rsidR="009B6EE3" w:rsidRDefault="009B6EE3">
      <w:r>
        <w:t>-Overall Maintenance</w:t>
      </w:r>
    </w:p>
    <w:p w:rsidR="009B6EE3" w:rsidRDefault="009B6EE3">
      <w:r>
        <w:t>-Food Industry</w:t>
      </w:r>
    </w:p>
    <w:p w:rsidR="009B6EE3" w:rsidRDefault="009B6EE3"/>
    <w:p w:rsidR="009B6EE3" w:rsidRDefault="009B6EE3" w:rsidP="006345CD">
      <w:pPr>
        <w:rPr>
          <w:u w:val="single"/>
        </w:rPr>
      </w:pPr>
      <w:r w:rsidRPr="00AB11E8">
        <w:rPr>
          <w:u w:val="single"/>
        </w:rPr>
        <w:t>Varano Law</w:t>
      </w:r>
    </w:p>
    <w:p w:rsidR="009B6EE3" w:rsidRPr="000A0C1E" w:rsidRDefault="009B6EE3" w:rsidP="006345CD">
      <w:r w:rsidRPr="000A0C1E">
        <w:t xml:space="preserve">-10 Furler Street </w:t>
      </w:r>
    </w:p>
    <w:p w:rsidR="009B6EE3" w:rsidRDefault="009B6EE3" w:rsidP="006345CD">
      <w:r>
        <w:t>-Totowa, NJ</w:t>
      </w:r>
    </w:p>
    <w:p w:rsidR="009B6EE3" w:rsidRDefault="009B6EE3" w:rsidP="006345CD">
      <w:r>
        <w:t>-May 2005 – Present (Intermittently, full time from October 2011-present)</w:t>
      </w:r>
    </w:p>
    <w:p w:rsidR="009B6EE3" w:rsidRDefault="009B6EE3" w:rsidP="006345CD">
      <w:r>
        <w:t>973-256-1414</w:t>
      </w:r>
    </w:p>
    <w:p w:rsidR="009B6EE3" w:rsidRDefault="009B6EE3" w:rsidP="006345CD">
      <w:r>
        <w:t>Supervisor: Nancy McCaffrey</w:t>
      </w:r>
    </w:p>
    <w:p w:rsidR="009B6EE3" w:rsidRDefault="009B6EE3" w:rsidP="006345CD">
      <w:r>
        <w:t>Job Title: Receptionist/Paralegal work</w:t>
      </w:r>
    </w:p>
    <w:p w:rsidR="009B6EE3" w:rsidRDefault="009B6EE3" w:rsidP="006345CD">
      <w:r>
        <w:t>-Legal skills</w:t>
      </w:r>
    </w:p>
    <w:p w:rsidR="009B6EE3" w:rsidRDefault="009B6EE3" w:rsidP="006345CD">
      <w:r>
        <w:t>-Legal Writing</w:t>
      </w:r>
    </w:p>
    <w:p w:rsidR="009B6EE3" w:rsidRDefault="009B6EE3" w:rsidP="006345CD">
      <w:r>
        <w:t>-Negotiation skills</w:t>
      </w:r>
    </w:p>
    <w:p w:rsidR="009B6EE3" w:rsidRDefault="009B6EE3" w:rsidP="006345CD">
      <w:r>
        <w:t>-Personal Injury work</w:t>
      </w:r>
    </w:p>
    <w:p w:rsidR="009B6EE3" w:rsidRDefault="009B6EE3" w:rsidP="006345CD">
      <w:r>
        <w:t>-Greeting and working with clients</w:t>
      </w:r>
    </w:p>
    <w:p w:rsidR="009B6EE3" w:rsidRDefault="009B6EE3" w:rsidP="006345CD">
      <w:r>
        <w:t>-Organizational skills</w:t>
      </w:r>
    </w:p>
    <w:p w:rsidR="009B6EE3" w:rsidRDefault="009B6EE3" w:rsidP="006345CD">
      <w:r>
        <w:t>-Problem solving</w:t>
      </w:r>
    </w:p>
    <w:p w:rsidR="009B6EE3" w:rsidRDefault="009B6EE3" w:rsidP="006345CD">
      <w:r>
        <w:t>-Regular phone contact</w:t>
      </w:r>
    </w:p>
    <w:p w:rsidR="009B6EE3" w:rsidRDefault="009B6EE3" w:rsidP="006345CD">
      <w:r>
        <w:t>-Filing</w:t>
      </w:r>
    </w:p>
    <w:p w:rsidR="009B6EE3" w:rsidRDefault="009B6EE3"/>
    <w:p w:rsidR="009B6EE3" w:rsidRDefault="009B6EE3">
      <w:r w:rsidRPr="00AB11E8">
        <w:rPr>
          <w:u w:val="single"/>
        </w:rPr>
        <w:t>Salvaggio’s Delicatessen</w:t>
      </w:r>
    </w:p>
    <w:p w:rsidR="009B6EE3" w:rsidRDefault="009B6EE3">
      <w:r>
        <w:t>-Boulder, CO</w:t>
      </w:r>
    </w:p>
    <w:p w:rsidR="009B6EE3" w:rsidRDefault="009B6EE3">
      <w:r>
        <w:t>-August 2009 – June 2011</w:t>
      </w:r>
    </w:p>
    <w:p w:rsidR="009B6EE3" w:rsidRDefault="009B6EE3">
      <w:r>
        <w:t>303-448-1200</w:t>
      </w:r>
    </w:p>
    <w:p w:rsidR="009B6EE3" w:rsidRDefault="009B6EE3">
      <w:r>
        <w:t>Supervisor: Jesse Karr</w:t>
      </w:r>
    </w:p>
    <w:p w:rsidR="009B6EE3" w:rsidRDefault="009B6EE3">
      <w:r>
        <w:t>Job Title: Customer service</w:t>
      </w:r>
    </w:p>
    <w:p w:rsidR="009B6EE3" w:rsidRDefault="009B6EE3">
      <w:r>
        <w:t>-Working with customers regularly</w:t>
      </w:r>
    </w:p>
    <w:p w:rsidR="009B6EE3" w:rsidRDefault="009B6EE3">
      <w:r>
        <w:t xml:space="preserve">-Training of new employees </w:t>
      </w:r>
    </w:p>
    <w:p w:rsidR="009B6EE3" w:rsidRDefault="009B6EE3">
      <w:r>
        <w:t>-Food preparation</w:t>
      </w:r>
    </w:p>
    <w:p w:rsidR="009B6EE3" w:rsidRDefault="009B6EE3">
      <w:r>
        <w:t>-Overall maintenance</w:t>
      </w:r>
    </w:p>
    <w:p w:rsidR="009B6EE3" w:rsidRDefault="009B6EE3">
      <w:r>
        <w:t>-Cashier/register involvement</w:t>
      </w:r>
    </w:p>
    <w:p w:rsidR="009B6EE3" w:rsidRDefault="009B6EE3"/>
    <w:p w:rsidR="009B6EE3" w:rsidRDefault="009B6EE3">
      <w:r w:rsidRPr="00AB11E8">
        <w:rPr>
          <w:u w:val="single"/>
        </w:rPr>
        <w:t>Alpine Creamery</w:t>
      </w:r>
    </w:p>
    <w:p w:rsidR="009B6EE3" w:rsidRDefault="009B6EE3">
      <w:r>
        <w:t>-Sparta, NJ</w:t>
      </w:r>
    </w:p>
    <w:p w:rsidR="009B6EE3" w:rsidRDefault="009B6EE3">
      <w:r>
        <w:t>-March 2008 – August 2008</w:t>
      </w:r>
    </w:p>
    <w:p w:rsidR="009B6EE3" w:rsidRDefault="009B6EE3">
      <w:r>
        <w:t>973-726-0777</w:t>
      </w:r>
    </w:p>
    <w:p w:rsidR="009B6EE3" w:rsidRDefault="009B6EE3">
      <w:r>
        <w:t>Job Title: Customer service</w:t>
      </w:r>
    </w:p>
    <w:p w:rsidR="009B6EE3" w:rsidRDefault="009B6EE3">
      <w:r>
        <w:t>-Working with customers regularly</w:t>
      </w:r>
    </w:p>
    <w:p w:rsidR="009B6EE3" w:rsidRDefault="009B6EE3">
      <w:r>
        <w:t>-Food industry</w:t>
      </w:r>
    </w:p>
    <w:p w:rsidR="009B6EE3" w:rsidRDefault="009B6EE3">
      <w:r>
        <w:t>-Cleaning /overall maintenance</w:t>
      </w:r>
    </w:p>
    <w:p w:rsidR="009B6EE3" w:rsidRDefault="009B6EE3">
      <w:r>
        <w:t>-Cashier/Register</w:t>
      </w:r>
    </w:p>
    <w:p w:rsidR="009B6EE3" w:rsidRDefault="009B6EE3"/>
    <w:p w:rsidR="009B6EE3" w:rsidRDefault="009B6EE3">
      <w:r w:rsidRPr="00AB11E8">
        <w:rPr>
          <w:u w:val="single"/>
        </w:rPr>
        <w:t>Hollister Co.</w:t>
      </w:r>
    </w:p>
    <w:p w:rsidR="009B6EE3" w:rsidRDefault="009B6EE3">
      <w:r>
        <w:t>-Rockaway, NJ</w:t>
      </w:r>
    </w:p>
    <w:p w:rsidR="009B6EE3" w:rsidRDefault="009B6EE3">
      <w:r>
        <w:t>-August 2007 – January 2008</w:t>
      </w:r>
    </w:p>
    <w:p w:rsidR="009B6EE3" w:rsidRDefault="009B6EE3">
      <w:r>
        <w:t>Job Title: Retail/Customer service</w:t>
      </w:r>
    </w:p>
    <w:p w:rsidR="009B6EE3" w:rsidRDefault="009B6EE3">
      <w:r>
        <w:t>-Interpersonal skills</w:t>
      </w:r>
    </w:p>
    <w:p w:rsidR="009B6EE3" w:rsidRDefault="009B6EE3">
      <w:r>
        <w:t>-Organizational skills</w:t>
      </w:r>
    </w:p>
    <w:p w:rsidR="009B6EE3" w:rsidRDefault="009B6EE3">
      <w:r>
        <w:t>-Overall maintenance/stocking</w:t>
      </w:r>
    </w:p>
    <w:p w:rsidR="009B6EE3" w:rsidRDefault="009B6EE3">
      <w:r>
        <w:t>-Floor sales</w:t>
      </w:r>
    </w:p>
    <w:p w:rsidR="009B6EE3" w:rsidRDefault="009B6EE3">
      <w:r>
        <w:t>-Cashier/register</w:t>
      </w:r>
    </w:p>
    <w:p w:rsidR="009B6EE3" w:rsidRDefault="009B6EE3"/>
    <w:p w:rsidR="009B6EE3" w:rsidRPr="00AB11E8" w:rsidRDefault="009B6EE3">
      <w:pPr>
        <w:rPr>
          <w:b/>
          <w:bCs/>
        </w:rPr>
      </w:pPr>
      <w:r w:rsidRPr="00AB11E8">
        <w:rPr>
          <w:b/>
          <w:bCs/>
        </w:rPr>
        <w:t>Highlights/Qualifications</w:t>
      </w:r>
    </w:p>
    <w:p w:rsidR="009B6EE3" w:rsidRDefault="009B6EE3">
      <w:r>
        <w:t xml:space="preserve">-Quick learner </w:t>
      </w:r>
    </w:p>
    <w:p w:rsidR="009B6EE3" w:rsidRDefault="009B6EE3">
      <w:r>
        <w:t>-Approach tasks and challenges confidently</w:t>
      </w:r>
    </w:p>
    <w:p w:rsidR="009B6EE3" w:rsidRDefault="009B6EE3">
      <w:r>
        <w:t>-Interpersonal and communication skills</w:t>
      </w:r>
    </w:p>
    <w:p w:rsidR="009B6EE3" w:rsidRDefault="009B6EE3">
      <w:r>
        <w:t>-Computer skills</w:t>
      </w:r>
    </w:p>
    <w:p w:rsidR="009B6EE3" w:rsidRDefault="009B6EE3">
      <w:r>
        <w:t>-Strong in mathematics</w:t>
      </w:r>
    </w:p>
    <w:p w:rsidR="009B6EE3" w:rsidRDefault="009B6EE3">
      <w:r>
        <w:t>-Ambitious and driven</w:t>
      </w:r>
    </w:p>
    <w:p w:rsidR="009B6EE3" w:rsidRDefault="009B6EE3"/>
    <w:p w:rsidR="009B6EE3" w:rsidRDefault="009B6EE3">
      <w:r w:rsidRPr="00AB11E8">
        <w:rPr>
          <w:b/>
          <w:bCs/>
        </w:rPr>
        <w:t>Education</w:t>
      </w:r>
    </w:p>
    <w:p w:rsidR="009B6EE3" w:rsidRDefault="009B6EE3">
      <w:r>
        <w:rPr>
          <w:u w:val="single"/>
        </w:rPr>
        <w:t>Sparta High S</w:t>
      </w:r>
      <w:r w:rsidRPr="00FC2618">
        <w:rPr>
          <w:u w:val="single"/>
        </w:rPr>
        <w:t>chool</w:t>
      </w:r>
      <w:r>
        <w:t xml:space="preserve"> (graduated 2008)</w:t>
      </w:r>
    </w:p>
    <w:p w:rsidR="009B6EE3" w:rsidRDefault="009B6EE3">
      <w:r>
        <w:t>-Honor roll (4 years)</w:t>
      </w:r>
    </w:p>
    <w:p w:rsidR="009B6EE3" w:rsidRDefault="009B6EE3">
      <w:r>
        <w:t>-Captain of Varsity field hockey team</w:t>
      </w:r>
    </w:p>
    <w:p w:rsidR="009B6EE3" w:rsidRDefault="009B6EE3">
      <w:r>
        <w:t>-Sussex County High School Caring Award</w:t>
      </w:r>
    </w:p>
    <w:p w:rsidR="009B6EE3" w:rsidRDefault="009B6EE3">
      <w:r>
        <w:t>-Established All4PEACE student chapter (PTPI)</w:t>
      </w:r>
    </w:p>
    <w:p w:rsidR="009B6EE3" w:rsidRDefault="009B6EE3">
      <w:r>
        <w:tab/>
        <w:t>-President of chapter</w:t>
      </w:r>
    </w:p>
    <w:p w:rsidR="009B6EE3" w:rsidRDefault="009B6EE3"/>
    <w:p w:rsidR="009B6EE3" w:rsidRDefault="009B6EE3">
      <w:r w:rsidRPr="00FC2618">
        <w:rPr>
          <w:u w:val="single"/>
        </w:rPr>
        <w:t>University of Colorado, Boulder</w:t>
      </w:r>
      <w:r>
        <w:t xml:space="preserve"> (completed Junior year 2011)</w:t>
      </w:r>
    </w:p>
    <w:p w:rsidR="009B6EE3" w:rsidRDefault="009B6EE3">
      <w:r>
        <w:t>-Studying International Affairs/Political Science</w:t>
      </w:r>
    </w:p>
    <w:p w:rsidR="009B6EE3" w:rsidRDefault="009B6EE3">
      <w:r>
        <w:t>-Honors (2 years)</w:t>
      </w:r>
    </w:p>
    <w:p w:rsidR="009B6EE3" w:rsidRDefault="009B6EE3"/>
    <w:p w:rsidR="009B6EE3" w:rsidRPr="00AB11E8" w:rsidRDefault="009B6EE3">
      <w:pPr>
        <w:rPr>
          <w:b/>
          <w:bCs/>
        </w:rPr>
      </w:pPr>
      <w:r w:rsidRPr="00AB11E8">
        <w:rPr>
          <w:b/>
          <w:bCs/>
        </w:rPr>
        <w:t>Educational</w:t>
      </w:r>
      <w:r>
        <w:rPr>
          <w:b/>
          <w:bCs/>
        </w:rPr>
        <w:t>/Humanitarian Experiences</w:t>
      </w:r>
    </w:p>
    <w:p w:rsidR="009B6EE3" w:rsidRPr="00FC2618" w:rsidRDefault="009B6EE3">
      <w:pPr>
        <w:rPr>
          <w:u w:val="single"/>
        </w:rPr>
      </w:pPr>
      <w:r w:rsidRPr="00FC2618">
        <w:rPr>
          <w:u w:val="single"/>
        </w:rPr>
        <w:t>-People to People International:</w:t>
      </w:r>
    </w:p>
    <w:p w:rsidR="009B6EE3" w:rsidRPr="0085510E" w:rsidRDefault="009B6EE3">
      <w:pPr>
        <w:rPr>
          <w:i/>
          <w:iCs/>
        </w:rPr>
      </w:pPr>
      <w:r w:rsidRPr="0085510E">
        <w:rPr>
          <w:i/>
          <w:iCs/>
        </w:rPr>
        <w:t>Student Ambassadorship</w:t>
      </w:r>
    </w:p>
    <w:p w:rsidR="009B6EE3" w:rsidRDefault="009B6EE3">
      <w:r>
        <w:t>-Australia/New Zealand 2002</w:t>
      </w:r>
    </w:p>
    <w:p w:rsidR="009B6EE3" w:rsidRDefault="009B6EE3">
      <w:r>
        <w:t>-China 2005</w:t>
      </w:r>
    </w:p>
    <w:p w:rsidR="009B6EE3" w:rsidRPr="0085510E" w:rsidRDefault="009B6EE3">
      <w:pPr>
        <w:rPr>
          <w:i/>
          <w:iCs/>
        </w:rPr>
      </w:pPr>
      <w:r w:rsidRPr="0085510E">
        <w:rPr>
          <w:i/>
          <w:iCs/>
        </w:rPr>
        <w:t>Global Youth Forum</w:t>
      </w:r>
    </w:p>
    <w:p w:rsidR="009B6EE3" w:rsidRDefault="009B6EE3">
      <w:r>
        <w:t>-Washington DC 2005, on genocide</w:t>
      </w:r>
    </w:p>
    <w:p w:rsidR="009B6EE3" w:rsidRDefault="009B6EE3">
      <w:r>
        <w:t>-Kansas City 2006, on international poverty and hunger</w:t>
      </w:r>
    </w:p>
    <w:p w:rsidR="009B6EE3" w:rsidRDefault="009B6EE3">
      <w:r>
        <w:t>-Chicago 2007, on human trafficking</w:t>
      </w:r>
    </w:p>
    <w:p w:rsidR="009B6EE3" w:rsidRDefault="009B6EE3">
      <w:r>
        <w:tab/>
        <w:t>-American Representative for International Panel</w:t>
      </w:r>
    </w:p>
    <w:p w:rsidR="009B6EE3" w:rsidRPr="0085510E" w:rsidRDefault="009B6EE3">
      <w:pPr>
        <w:rPr>
          <w:i/>
          <w:iCs/>
        </w:rPr>
      </w:pPr>
      <w:r w:rsidRPr="0085510E">
        <w:rPr>
          <w:i/>
          <w:iCs/>
        </w:rPr>
        <w:t>Global Youth Forum Humanitarian Conference</w:t>
      </w:r>
    </w:p>
    <w:p w:rsidR="009B6EE3" w:rsidRDefault="009B6EE3">
      <w:r>
        <w:t>-Poland/Czech Republic 2007</w:t>
      </w:r>
    </w:p>
    <w:p w:rsidR="009B6EE3" w:rsidRDefault="009B6EE3">
      <w:r>
        <w:t>-Egypt 2008</w:t>
      </w:r>
    </w:p>
    <w:p w:rsidR="009B6EE3" w:rsidRPr="0085510E" w:rsidRDefault="009B6EE3">
      <w:pPr>
        <w:rPr>
          <w:i/>
          <w:iCs/>
        </w:rPr>
      </w:pPr>
      <w:r w:rsidRPr="0085510E">
        <w:rPr>
          <w:i/>
          <w:iCs/>
        </w:rPr>
        <w:t>Peace Camp</w:t>
      </w:r>
    </w:p>
    <w:p w:rsidR="009B6EE3" w:rsidRDefault="009B6EE3">
      <w:r>
        <w:t>-Jordan 2009</w:t>
      </w:r>
    </w:p>
    <w:p w:rsidR="009B6EE3" w:rsidRPr="0085510E" w:rsidRDefault="009B6EE3">
      <w:pPr>
        <w:rPr>
          <w:i/>
          <w:iCs/>
        </w:rPr>
      </w:pPr>
      <w:r w:rsidRPr="0085510E">
        <w:rPr>
          <w:i/>
          <w:iCs/>
        </w:rPr>
        <w:t>Young Generation Conference</w:t>
      </w:r>
    </w:p>
    <w:p w:rsidR="009B6EE3" w:rsidRDefault="009B6EE3">
      <w:r>
        <w:t>-Morocco 2010</w:t>
      </w:r>
    </w:p>
    <w:p w:rsidR="009B6EE3" w:rsidRDefault="009B6EE3">
      <w:r>
        <w:t>-New Orleans 2012</w:t>
      </w:r>
    </w:p>
    <w:p w:rsidR="009B6EE3" w:rsidRDefault="009B6EE3"/>
    <w:p w:rsidR="009B6EE3" w:rsidRPr="00FC2618" w:rsidRDefault="009B6EE3">
      <w:pPr>
        <w:rPr>
          <w:u w:val="single"/>
        </w:rPr>
      </w:pPr>
      <w:r w:rsidRPr="00FC2618">
        <w:rPr>
          <w:u w:val="single"/>
        </w:rPr>
        <w:t>-Global Volunteer Network:</w:t>
      </w:r>
    </w:p>
    <w:p w:rsidR="009B6EE3" w:rsidRDefault="009B6EE3">
      <w:r>
        <w:t>-Volunteered in an Orphanage in Kenya (month of July 2010)</w:t>
      </w:r>
    </w:p>
    <w:p w:rsidR="009B6EE3" w:rsidRDefault="009B6EE3"/>
    <w:p w:rsidR="009B6EE3" w:rsidRDefault="009B6EE3"/>
    <w:p w:rsidR="009B6EE3" w:rsidRDefault="009B6EE3">
      <w:r>
        <w:t>References upon request</w:t>
      </w:r>
    </w:p>
    <w:sectPr w:rsidR="009B6EE3" w:rsidSect="003F6FC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FCA"/>
    <w:rsid w:val="00061B06"/>
    <w:rsid w:val="00080BF3"/>
    <w:rsid w:val="000A0C1E"/>
    <w:rsid w:val="001A3DA1"/>
    <w:rsid w:val="00263AED"/>
    <w:rsid w:val="002B55D4"/>
    <w:rsid w:val="00321641"/>
    <w:rsid w:val="003F6FCA"/>
    <w:rsid w:val="005B3C18"/>
    <w:rsid w:val="005F113B"/>
    <w:rsid w:val="006345CD"/>
    <w:rsid w:val="006A7E38"/>
    <w:rsid w:val="007505DC"/>
    <w:rsid w:val="007F2922"/>
    <w:rsid w:val="0085510E"/>
    <w:rsid w:val="00951343"/>
    <w:rsid w:val="009B6EE3"/>
    <w:rsid w:val="00A201B5"/>
    <w:rsid w:val="00AB11E8"/>
    <w:rsid w:val="00AF203B"/>
    <w:rsid w:val="00D12F40"/>
    <w:rsid w:val="00DF2E0F"/>
    <w:rsid w:val="00EC51C0"/>
    <w:rsid w:val="00ED7BFE"/>
    <w:rsid w:val="00FC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6FCA"/>
    <w:pPr>
      <w:ind w:left="720"/>
    </w:pPr>
  </w:style>
  <w:style w:type="character" w:styleId="Hyperlink">
    <w:name w:val="Hyperlink"/>
    <w:basedOn w:val="DefaultParagraphFont"/>
    <w:uiPriority w:val="99"/>
    <w:semiHidden/>
    <w:rsid w:val="003F6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3</Pages>
  <Words>450</Words>
  <Characters>2569</Characters>
  <Application>Microsoft Office Outlook</Application>
  <DocSecurity>0</DocSecurity>
  <Lines>0</Lines>
  <Paragraphs>0</Paragraphs>
  <ScaleCrop>false</ScaleCrop>
  <Company>University of Colorado, Boulder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Alexa Varano</dc:creator>
  <cp:keywords/>
  <dc:description/>
  <cp:lastModifiedBy>khamil</cp:lastModifiedBy>
  <cp:revision>2</cp:revision>
  <dcterms:created xsi:type="dcterms:W3CDTF">2011-11-28T17:07:00Z</dcterms:created>
  <dcterms:modified xsi:type="dcterms:W3CDTF">2011-11-28T17:07:00Z</dcterms:modified>
</cp:coreProperties>
</file>