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9" w:rsidRDefault="002E14ED">
      <w:pPr>
        <w:pStyle w:val="Name"/>
      </w:pPr>
      <w:r>
        <w:t>Mai S. Vang</w:t>
      </w:r>
    </w:p>
    <w:p w:rsidR="00597C19" w:rsidRDefault="002E14ED">
      <w:pPr>
        <w:pStyle w:val="Address"/>
      </w:pPr>
      <w:r>
        <w:t>2862 Ridge Drive</w:t>
      </w:r>
    </w:p>
    <w:p w:rsidR="00597C19" w:rsidRDefault="005D7B53">
      <w:pPr>
        <w:pStyle w:val="Address"/>
      </w:pPr>
      <w:r>
        <w:t xml:space="preserve"> </w:t>
      </w:r>
      <w:r w:rsidR="002E14ED">
        <w:t>Broomfield, CO  80020</w:t>
      </w:r>
    </w:p>
    <w:p w:rsidR="00597C19" w:rsidRDefault="002E14ED">
      <w:pPr>
        <w:pStyle w:val="Address"/>
      </w:pPr>
      <w:r>
        <w:t>Phone: (303) 681-5261</w:t>
      </w:r>
    </w:p>
    <w:p w:rsidR="00B94C8B" w:rsidRPr="00B94C8B" w:rsidRDefault="00D32707" w:rsidP="00D32707">
      <w:pPr>
        <w:pStyle w:val="Address"/>
        <w:tabs>
          <w:tab w:val="left" w:pos="2612"/>
          <w:tab w:val="center" w:pos="5220"/>
        </w:tabs>
        <w:jc w:val="left"/>
      </w:pPr>
      <w:r>
        <w:tab/>
      </w:r>
      <w:r>
        <w:tab/>
      </w:r>
      <w:r w:rsidR="002E14ED">
        <w:t>Ema</w:t>
      </w:r>
      <w:r>
        <w:t>il: vangms06@gmail.com</w:t>
      </w:r>
      <w:r w:rsidR="00B94C8B" w:rsidRPr="00B94C8B">
        <w:t xml:space="preserve">                                                                                                                               </w:t>
      </w:r>
    </w:p>
    <w:p w:rsidR="00D32707" w:rsidRDefault="00D32707" w:rsidP="00F9521C">
      <w:pPr>
        <w:pStyle w:val="ResumeHeadings"/>
        <w:tabs>
          <w:tab w:val="left" w:pos="1842"/>
        </w:tabs>
        <w:spacing w:before="100" w:beforeAutospacing="1" w:after="0"/>
      </w:pPr>
      <w:r>
        <w:t>Objective</w:t>
      </w:r>
      <w:r w:rsidR="00960464">
        <w:tab/>
      </w:r>
    </w:p>
    <w:tbl>
      <w:tblPr>
        <w:tblStyle w:val="TableGrid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6"/>
      </w:tblGrid>
      <w:tr w:rsidR="00D32707" w:rsidTr="00D32707">
        <w:trPr>
          <w:trHeight w:val="280"/>
        </w:trPr>
        <w:tc>
          <w:tcPr>
            <w:tcW w:w="10616" w:type="dxa"/>
          </w:tcPr>
          <w:p w:rsidR="00D32707" w:rsidRPr="00D32707" w:rsidRDefault="00D32707" w:rsidP="00F9521C">
            <w:pPr>
              <w:pStyle w:val="BusinessName"/>
              <w:rPr>
                <w:rFonts w:eastAsia="MS Mincho"/>
                <w:b w:val="0"/>
              </w:rPr>
            </w:pPr>
            <w:r>
              <w:rPr>
                <w:b w:val="0"/>
              </w:rPr>
              <w:t>Seeking a Customer Service R</w:t>
            </w:r>
            <w:r w:rsidRPr="00D32707">
              <w:rPr>
                <w:b w:val="0"/>
              </w:rPr>
              <w:t>epresentative posi</w:t>
            </w:r>
            <w:r>
              <w:rPr>
                <w:b w:val="0"/>
              </w:rPr>
              <w:t>tion where my customer service</w:t>
            </w:r>
            <w:r w:rsidRPr="00D32707">
              <w:rPr>
                <w:b w:val="0"/>
              </w:rPr>
              <w:t xml:space="preserve"> experience can be fully utilized to </w:t>
            </w:r>
            <w:r w:rsidR="003F4AA8">
              <w:rPr>
                <w:b w:val="0"/>
              </w:rPr>
              <w:t xml:space="preserve">meet </w:t>
            </w:r>
            <w:r w:rsidR="00960464">
              <w:rPr>
                <w:b w:val="0"/>
              </w:rPr>
              <w:t xml:space="preserve">and </w:t>
            </w:r>
            <w:r w:rsidRPr="00D32707">
              <w:rPr>
                <w:b w:val="0"/>
              </w:rPr>
              <w:t>improve customer</w:t>
            </w:r>
            <w:bookmarkStart w:id="0" w:name="_GoBack"/>
            <w:bookmarkEnd w:id="0"/>
            <w:r w:rsidRPr="00D32707">
              <w:rPr>
                <w:b w:val="0"/>
              </w:rPr>
              <w:t xml:space="preserve"> satisfactio</w:t>
            </w:r>
            <w:r w:rsidR="00960464">
              <w:rPr>
                <w:b w:val="0"/>
              </w:rPr>
              <w:t>n.</w:t>
            </w:r>
          </w:p>
        </w:tc>
      </w:tr>
    </w:tbl>
    <w:p w:rsidR="00597C19" w:rsidRDefault="005D7B53" w:rsidP="00F9521C">
      <w:pPr>
        <w:pStyle w:val="ResumeHeadings"/>
        <w:spacing w:before="100" w:beforeAutospacing="1" w:after="0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3"/>
        <w:gridCol w:w="3946"/>
      </w:tblGrid>
      <w:tr w:rsidR="00597C19" w:rsidTr="00F9521C">
        <w:trPr>
          <w:trHeight w:val="293"/>
        </w:trPr>
        <w:tc>
          <w:tcPr>
            <w:tcW w:w="6953" w:type="dxa"/>
          </w:tcPr>
          <w:p w:rsidR="00597C19" w:rsidRDefault="002E14ED" w:rsidP="00F9521C">
            <w:pPr>
              <w:pStyle w:val="BusinessName"/>
              <w:spacing w:before="100" w:beforeAutospacing="1"/>
              <w:rPr>
                <w:rFonts w:eastAsia="MS Mincho"/>
              </w:rPr>
            </w:pPr>
            <w:r>
              <w:rPr>
                <w:rFonts w:eastAsia="MS Mincho"/>
              </w:rPr>
              <w:t>Schryver Medical Sales &amp; Marketing, Denver, CO</w:t>
            </w:r>
          </w:p>
        </w:tc>
        <w:tc>
          <w:tcPr>
            <w:tcW w:w="3946" w:type="dxa"/>
          </w:tcPr>
          <w:p w:rsidR="00597C19" w:rsidRDefault="002E14ED" w:rsidP="00F9521C">
            <w:pPr>
              <w:pStyle w:val="EmpDate"/>
              <w:spacing w:before="100" w:beforeAutospacing="1"/>
            </w:pPr>
            <w:r>
              <w:t>October 2007-March 2011</w:t>
            </w:r>
          </w:p>
        </w:tc>
      </w:tr>
    </w:tbl>
    <w:p w:rsidR="00597C19" w:rsidRDefault="002E14ED" w:rsidP="00F9521C">
      <w:pPr>
        <w:pStyle w:val="Jobtitle"/>
        <w:spacing w:before="100" w:beforeAutospacing="1"/>
        <w:ind w:left="0" w:firstLine="720"/>
      </w:pPr>
      <w:r>
        <w:t>Customer Relations Rep/Team Lead</w:t>
      </w:r>
    </w:p>
    <w:p w:rsidR="008728D6" w:rsidRDefault="002E14ED" w:rsidP="00F9521C">
      <w:pPr>
        <w:pStyle w:val="Overviewbullets"/>
        <w:spacing w:before="100" w:beforeAutospacing="1" w:after="0"/>
        <w:contextualSpacing/>
        <w:rPr>
          <w:b/>
        </w:rPr>
      </w:pPr>
      <w:r w:rsidRPr="00A47499">
        <w:t>Provide</w:t>
      </w:r>
      <w:r>
        <w:t>d</w:t>
      </w:r>
      <w:r>
        <w:rPr>
          <w:b/>
        </w:rPr>
        <w:t xml:space="preserve"> </w:t>
      </w:r>
      <w:r w:rsidRPr="00A47499">
        <w:t xml:space="preserve">customer support and service in an inbound and outbound call center.  </w:t>
      </w:r>
      <w:r w:rsidR="00960464">
        <w:rPr>
          <w:b/>
        </w:rPr>
        <w:t xml:space="preserve">  </w:t>
      </w:r>
    </w:p>
    <w:p w:rsidR="008728D6" w:rsidRPr="008728D6" w:rsidRDefault="002E14ED" w:rsidP="00F9521C">
      <w:pPr>
        <w:pStyle w:val="Overviewbullets"/>
        <w:spacing w:before="100" w:beforeAutospacing="1" w:after="0"/>
        <w:contextualSpacing/>
        <w:rPr>
          <w:b/>
        </w:rPr>
      </w:pPr>
      <w:r w:rsidRPr="00A47499">
        <w:t>Intake orders for x-rays, lab draws, and rental equ</w:t>
      </w:r>
      <w:r>
        <w:t xml:space="preserve">ipment. </w:t>
      </w:r>
    </w:p>
    <w:p w:rsidR="00960464" w:rsidRDefault="008728D6" w:rsidP="00F9521C">
      <w:pPr>
        <w:pStyle w:val="Overviewbullets"/>
        <w:spacing w:before="100" w:beforeAutospacing="1" w:after="0"/>
        <w:contextualSpacing/>
        <w:rPr>
          <w:b/>
        </w:rPr>
      </w:pPr>
      <w:r>
        <w:t>Entered orders/data into the system.</w:t>
      </w:r>
      <w:r w:rsidR="002E14ED">
        <w:t xml:space="preserve"> </w:t>
      </w:r>
    </w:p>
    <w:p w:rsidR="004B7D9F" w:rsidRPr="00960464" w:rsidRDefault="004B7D9F" w:rsidP="00F9521C">
      <w:pPr>
        <w:pStyle w:val="Overviewbullets"/>
        <w:spacing w:before="100" w:beforeAutospacing="1" w:after="0"/>
        <w:contextualSpacing/>
        <w:rPr>
          <w:b/>
        </w:rPr>
      </w:pPr>
      <w:r>
        <w:t>Verified and updated</w:t>
      </w:r>
      <w:r w:rsidR="002E14ED">
        <w:t xml:space="preserve"> </w:t>
      </w:r>
      <w:r w:rsidR="002E14ED" w:rsidRPr="00A47499">
        <w:t>patient</w:t>
      </w:r>
      <w:r>
        <w:t xml:space="preserve"> information and insurance.</w:t>
      </w:r>
      <w:r w:rsidR="002E14ED">
        <w:t xml:space="preserve"> </w:t>
      </w:r>
    </w:p>
    <w:p w:rsidR="004B7D9F" w:rsidRPr="00991E3A" w:rsidRDefault="004B7D9F" w:rsidP="00F9521C">
      <w:pPr>
        <w:pStyle w:val="Overviewbullets"/>
        <w:spacing w:before="100" w:beforeAutospacing="1" w:after="0"/>
        <w:contextualSpacing/>
        <w:rPr>
          <w:b/>
        </w:rPr>
      </w:pPr>
      <w:r>
        <w:t xml:space="preserve">Located </w:t>
      </w:r>
      <w:r w:rsidR="00991E3A">
        <w:t xml:space="preserve">and faxed </w:t>
      </w:r>
      <w:r>
        <w:t>patient results requested by the nurs</w:t>
      </w:r>
      <w:r w:rsidR="00991E3A">
        <w:t>e or doctor.</w:t>
      </w:r>
    </w:p>
    <w:p w:rsidR="00991E3A" w:rsidRDefault="00991E3A" w:rsidP="00F9521C">
      <w:pPr>
        <w:pStyle w:val="Overviewbullets"/>
        <w:spacing w:before="100" w:beforeAutospacing="1" w:after="0"/>
        <w:contextualSpacing/>
        <w:rPr>
          <w:b/>
        </w:rPr>
      </w:pPr>
      <w:r>
        <w:t>Transferred calls to the appropriate person/department.</w:t>
      </w:r>
    </w:p>
    <w:p w:rsidR="002E14ED" w:rsidRPr="004B7D9F" w:rsidRDefault="008728D6" w:rsidP="00F9521C">
      <w:pPr>
        <w:pStyle w:val="Overviewbullets"/>
        <w:spacing w:before="100" w:beforeAutospacing="1" w:after="0"/>
        <w:contextualSpacing/>
        <w:rPr>
          <w:b/>
        </w:rPr>
      </w:pPr>
      <w:r>
        <w:t>Provided information on specimen collection and storage to nurses over the phone.</w:t>
      </w:r>
    </w:p>
    <w:p w:rsidR="004B7D9F" w:rsidRPr="008728D6" w:rsidRDefault="002E14ED" w:rsidP="008728D6">
      <w:pPr>
        <w:pStyle w:val="Overviewbullets"/>
        <w:spacing w:before="100" w:beforeAutospacing="1" w:after="0"/>
        <w:contextualSpacing/>
        <w:rPr>
          <w:b/>
        </w:rPr>
      </w:pPr>
      <w:r>
        <w:t xml:space="preserve">Assisted the team with any escalated calls and issues and reported them to the immediate supervisor if needed.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97C19">
        <w:tc>
          <w:tcPr>
            <w:tcW w:w="5328" w:type="dxa"/>
          </w:tcPr>
          <w:p w:rsidR="00597C19" w:rsidRDefault="002E14ED" w:rsidP="00F9521C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Valley Health Care Center, Fresno, CA</w:t>
            </w:r>
          </w:p>
        </w:tc>
        <w:tc>
          <w:tcPr>
            <w:tcW w:w="5328" w:type="dxa"/>
          </w:tcPr>
          <w:p w:rsidR="00597C19" w:rsidRDefault="002E14ED" w:rsidP="00F9521C">
            <w:pPr>
              <w:pStyle w:val="EmpDate"/>
              <w:spacing w:before="100" w:beforeAutospacing="1"/>
            </w:pPr>
            <w:r>
              <w:t>August 2006-January 2007</w:t>
            </w:r>
          </w:p>
        </w:tc>
      </w:tr>
    </w:tbl>
    <w:p w:rsidR="00597C19" w:rsidRDefault="002E14ED" w:rsidP="00F9521C">
      <w:pPr>
        <w:pStyle w:val="Jobtitle"/>
        <w:spacing w:before="100" w:beforeAutospacing="1" w:after="100" w:afterAutospacing="1"/>
      </w:pPr>
      <w:r>
        <w:t>Nurse Assistant</w:t>
      </w:r>
    </w:p>
    <w:p w:rsidR="002E14ED" w:rsidRPr="002E14ED" w:rsidRDefault="002E14ED" w:rsidP="00F9521C">
      <w:pPr>
        <w:pStyle w:val="Overviewbullets"/>
        <w:spacing w:before="100" w:beforeAutospacing="1" w:after="0"/>
        <w:contextualSpacing/>
        <w:rPr>
          <w:b/>
        </w:rPr>
      </w:pPr>
      <w:r>
        <w:t xml:space="preserve">Provided patient </w:t>
      </w:r>
      <w:r w:rsidRPr="00A47499">
        <w:t>care under the direct supervision of healthcare profession</w:t>
      </w:r>
      <w:r>
        <w:t>al</w:t>
      </w:r>
      <w:r w:rsidRPr="00A47499">
        <w:t xml:space="preserve">s in a nursing facility.  </w:t>
      </w:r>
    </w:p>
    <w:p w:rsidR="002E14ED" w:rsidRPr="002E14ED" w:rsidRDefault="002E14ED" w:rsidP="00F9521C">
      <w:pPr>
        <w:pStyle w:val="Overviewbullets"/>
        <w:spacing w:before="100" w:beforeAutospacing="1" w:after="0"/>
        <w:contextualSpacing/>
        <w:rPr>
          <w:b/>
        </w:rPr>
      </w:pPr>
      <w:r w:rsidRPr="00A47499">
        <w:t xml:space="preserve">Assisted residents and patients with activities of daily living.  </w:t>
      </w:r>
    </w:p>
    <w:p w:rsidR="00597C19" w:rsidRPr="00B47710" w:rsidRDefault="002E14ED" w:rsidP="00F9521C">
      <w:pPr>
        <w:pStyle w:val="Overviewbullets"/>
        <w:spacing w:before="100" w:beforeAutospacing="1" w:after="0"/>
        <w:contextualSpacing/>
        <w:rPr>
          <w:b/>
        </w:rPr>
      </w:pPr>
      <w:r w:rsidRPr="00A47499">
        <w:t xml:space="preserve">Documented patients’ care, vital signs, intake and output, and activities.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97C19">
        <w:tc>
          <w:tcPr>
            <w:tcW w:w="5328" w:type="dxa"/>
          </w:tcPr>
          <w:p w:rsidR="00597C19" w:rsidRDefault="002E14ED" w:rsidP="00F9521C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Fresno VA Medical Center, Fresno, CA</w:t>
            </w:r>
          </w:p>
        </w:tc>
        <w:tc>
          <w:tcPr>
            <w:tcW w:w="5328" w:type="dxa"/>
          </w:tcPr>
          <w:p w:rsidR="00597C19" w:rsidRDefault="002E14ED" w:rsidP="00F9521C">
            <w:pPr>
              <w:pStyle w:val="EmpDate"/>
              <w:spacing w:before="100" w:beforeAutospacing="1"/>
            </w:pPr>
            <w:r>
              <w:t>August 2005-May 2006</w:t>
            </w:r>
          </w:p>
        </w:tc>
      </w:tr>
    </w:tbl>
    <w:p w:rsidR="00597C19" w:rsidRDefault="002E14ED" w:rsidP="00F9521C">
      <w:pPr>
        <w:pStyle w:val="Jobtitle"/>
        <w:spacing w:before="100" w:beforeAutospacing="1"/>
      </w:pPr>
      <w:r>
        <w:t>Volunteer Health Student 100 Hours</w:t>
      </w:r>
    </w:p>
    <w:p w:rsidR="002E14ED" w:rsidRPr="002E14ED" w:rsidRDefault="002E14ED" w:rsidP="00F9521C">
      <w:pPr>
        <w:pStyle w:val="Overviewbullets"/>
        <w:spacing w:before="100" w:beforeAutospacing="1" w:after="0"/>
        <w:contextualSpacing/>
        <w:rPr>
          <w:rFonts w:eastAsia="MS Mincho"/>
        </w:rPr>
      </w:pPr>
      <w:r w:rsidRPr="002E14ED">
        <w:t xml:space="preserve">Served 100 volunteer hours in different departments throughout the hospital.  </w:t>
      </w:r>
    </w:p>
    <w:p w:rsidR="002E14ED" w:rsidRPr="00EA521A" w:rsidRDefault="002E14ED" w:rsidP="00F9521C">
      <w:pPr>
        <w:pStyle w:val="Overviewbullets"/>
        <w:spacing w:before="100" w:beforeAutospacing="1" w:after="0"/>
        <w:contextualSpacing/>
        <w:rPr>
          <w:rFonts w:eastAsia="MS Mincho"/>
        </w:rPr>
      </w:pPr>
      <w:r w:rsidRPr="002E14ED">
        <w:t xml:space="preserve">Helped transport patients between different units.    </w:t>
      </w:r>
    </w:p>
    <w:p w:rsidR="002E14ED" w:rsidRPr="002E14ED" w:rsidRDefault="002E14ED" w:rsidP="00F9521C">
      <w:pPr>
        <w:pStyle w:val="Overviewbullets"/>
        <w:spacing w:before="100" w:beforeAutospacing="1" w:after="0"/>
        <w:contextualSpacing/>
        <w:rPr>
          <w:rFonts w:eastAsia="MS Mincho"/>
        </w:rPr>
      </w:pPr>
      <w:r w:rsidRPr="002E14ED">
        <w:t xml:space="preserve">Assisted the healthcare staff with patient care. </w:t>
      </w:r>
    </w:p>
    <w:p w:rsidR="00597C19" w:rsidRPr="002E14ED" w:rsidRDefault="002E14ED" w:rsidP="00F9521C">
      <w:pPr>
        <w:pStyle w:val="Overviewbullets"/>
        <w:spacing w:before="100" w:beforeAutospacing="1" w:after="0"/>
        <w:contextualSpacing/>
        <w:rPr>
          <w:rFonts w:eastAsia="MS Mincho"/>
        </w:rPr>
      </w:pPr>
      <w:r w:rsidRPr="002E14ED">
        <w:t>Assisted medical offices and nursing stations with answering the phones, taking messages, filing, and copying and faxing reports.</w:t>
      </w:r>
    </w:p>
    <w:p w:rsidR="00597C19" w:rsidRDefault="005D7B53" w:rsidP="00F9521C">
      <w:pPr>
        <w:pStyle w:val="ResumeHeadings"/>
        <w:spacing w:before="100" w:beforeAutospacing="1" w:after="0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11"/>
      </w:tblGrid>
      <w:tr w:rsidR="00597C19" w:rsidTr="00EA521A">
        <w:trPr>
          <w:trHeight w:val="359"/>
        </w:trPr>
        <w:tc>
          <w:tcPr>
            <w:tcW w:w="5111" w:type="dxa"/>
          </w:tcPr>
          <w:p w:rsidR="00597C19" w:rsidRDefault="002E14ED" w:rsidP="00F9521C">
            <w:pPr>
              <w:pStyle w:val="BusinessName"/>
              <w:spacing w:before="100" w:beforeAutospacing="1"/>
              <w:rPr>
                <w:rFonts w:eastAsia="MS Mincho"/>
              </w:rPr>
            </w:pPr>
            <w:r>
              <w:rPr>
                <w:rFonts w:eastAsia="MS Mincho"/>
              </w:rPr>
              <w:t>Front Range Community College, Westminster, CO</w:t>
            </w:r>
          </w:p>
        </w:tc>
        <w:tc>
          <w:tcPr>
            <w:tcW w:w="5111" w:type="dxa"/>
          </w:tcPr>
          <w:p w:rsidR="00597C19" w:rsidRDefault="00EA521A" w:rsidP="00F9521C">
            <w:pPr>
              <w:pStyle w:val="EmpDate"/>
              <w:spacing w:before="100" w:beforeAutospacing="1"/>
            </w:pPr>
            <w:r>
              <w:t>August 2010-Present</w:t>
            </w:r>
          </w:p>
        </w:tc>
      </w:tr>
    </w:tbl>
    <w:p w:rsidR="00597C19" w:rsidRDefault="005D7B53" w:rsidP="00F9521C">
      <w:pPr>
        <w:pStyle w:val="ResumeHeadings"/>
        <w:pBdr>
          <w:bottom w:val="single" w:sz="18" w:space="0" w:color="auto"/>
        </w:pBdr>
        <w:spacing w:before="100" w:beforeAutospacing="1" w:after="100" w:afterAutospacing="1"/>
      </w:pPr>
      <w:r>
        <w:t>Skills</w:t>
      </w:r>
    </w:p>
    <w:p w:rsidR="00EA521A" w:rsidRPr="00A47499" w:rsidRDefault="00EA521A" w:rsidP="00F9521C">
      <w:pPr>
        <w:pStyle w:val="Overviewbullets"/>
        <w:spacing w:before="100" w:beforeAutospacing="1" w:after="0"/>
        <w:contextualSpacing/>
      </w:pPr>
      <w:r w:rsidRPr="00A47499">
        <w:t>Strong</w:t>
      </w:r>
      <w:r w:rsidR="00C476ED">
        <w:t xml:space="preserve"> data entry and typing skills (6</w:t>
      </w:r>
      <w:r w:rsidRPr="00A47499">
        <w:t>4 WPM)</w:t>
      </w:r>
    </w:p>
    <w:p w:rsidR="00EA521A" w:rsidRPr="00A47499" w:rsidRDefault="00EA521A" w:rsidP="00F9521C">
      <w:pPr>
        <w:pStyle w:val="Overviewbullets"/>
        <w:spacing w:before="100" w:beforeAutospacing="1" w:after="0"/>
        <w:contextualSpacing/>
      </w:pPr>
      <w:r w:rsidRPr="00A47499">
        <w:t>Experience working with Microsoft Office</w:t>
      </w:r>
    </w:p>
    <w:p w:rsidR="00EA521A" w:rsidRPr="00A47499" w:rsidRDefault="00EA521A" w:rsidP="00F9521C">
      <w:pPr>
        <w:pStyle w:val="Overviewbullets"/>
        <w:spacing w:before="100" w:beforeAutospacing="1" w:after="0"/>
        <w:contextualSpacing/>
      </w:pPr>
      <w:r w:rsidRPr="00A47499">
        <w:t>Accustomed to working in a faced-paced environment.</w:t>
      </w:r>
    </w:p>
    <w:p w:rsidR="00B94C8B" w:rsidRDefault="00EA521A" w:rsidP="00F9521C">
      <w:pPr>
        <w:pStyle w:val="Overviewbullets"/>
        <w:spacing w:before="100" w:beforeAutospacing="1" w:after="0"/>
        <w:contextualSpacing/>
      </w:pPr>
      <w:r w:rsidRPr="00A47499">
        <w:t>Excellent interperson</w:t>
      </w:r>
      <w:r w:rsidR="003F0E65">
        <w:t>al skills and ability to work we</w:t>
      </w:r>
      <w:r w:rsidRPr="00A47499">
        <w:t>ll with others.</w:t>
      </w:r>
    </w:p>
    <w:sectPr w:rsidR="00B94C8B" w:rsidSect="00960464"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A9" w:rsidRDefault="002830A9">
      <w:r>
        <w:separator/>
      </w:r>
    </w:p>
  </w:endnote>
  <w:endnote w:type="continuationSeparator" w:id="0">
    <w:p w:rsidR="002830A9" w:rsidRDefault="002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A9" w:rsidRDefault="002830A9">
      <w:r>
        <w:separator/>
      </w:r>
    </w:p>
  </w:footnote>
  <w:footnote w:type="continuationSeparator" w:id="0">
    <w:p w:rsidR="002830A9" w:rsidRDefault="0028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7EDA147C"/>
    <w:lvl w:ilvl="0" w:tplc="343AE954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0"/>
  </w:num>
  <w:num w:numId="5">
    <w:abstractNumId w:val="27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ED"/>
    <w:rsid w:val="00246361"/>
    <w:rsid w:val="002830A9"/>
    <w:rsid w:val="002E14ED"/>
    <w:rsid w:val="003F0E65"/>
    <w:rsid w:val="003F4AA8"/>
    <w:rsid w:val="004B7D9F"/>
    <w:rsid w:val="00597C19"/>
    <w:rsid w:val="005D7B53"/>
    <w:rsid w:val="00621483"/>
    <w:rsid w:val="00633F9C"/>
    <w:rsid w:val="0063449A"/>
    <w:rsid w:val="008728D6"/>
    <w:rsid w:val="00960464"/>
    <w:rsid w:val="00991E3A"/>
    <w:rsid w:val="009C53FB"/>
    <w:rsid w:val="00B47710"/>
    <w:rsid w:val="00B94C8B"/>
    <w:rsid w:val="00C476ED"/>
    <w:rsid w:val="00D32707"/>
    <w:rsid w:val="00EA521A"/>
    <w:rsid w:val="00EC1472"/>
    <w:rsid w:val="00F9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19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97C1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97C1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97C1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97C1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97C1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97C1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97C1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97C19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597C19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97C19"/>
    <w:rPr>
      <w:color w:val="0000FF"/>
      <w:u w:val="single"/>
    </w:rPr>
  </w:style>
  <w:style w:type="paragraph" w:styleId="BodyText">
    <w:name w:val="Body Text"/>
    <w:basedOn w:val="Normal"/>
    <w:semiHidden/>
    <w:rsid w:val="00597C19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97C1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C1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C19"/>
    <w:rPr>
      <w:sz w:val="24"/>
      <w:szCs w:val="24"/>
    </w:rPr>
  </w:style>
  <w:style w:type="paragraph" w:customStyle="1" w:styleId="Name">
    <w:name w:val="Name"/>
    <w:basedOn w:val="PlainText"/>
    <w:autoRedefine/>
    <w:rsid w:val="00597C19"/>
    <w:pPr>
      <w:spacing w:before="360" w:after="80"/>
      <w:jc w:val="center"/>
    </w:pPr>
    <w:rPr>
      <w:rFonts w:ascii="AvantGarde" w:hAnsi="AvantGarde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97C1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97C1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97C19"/>
    <w:pPr>
      <w:numPr>
        <w:numId w:val="11"/>
      </w:numPr>
      <w:spacing w:before="60" w:after="180"/>
      <w:ind w:left="1440"/>
      <w:jc w:val="both"/>
    </w:pPr>
    <w:rPr>
      <w:rFonts w:ascii="AvantGarde" w:hAnsi="AvantGarde"/>
      <w:bCs/>
      <w:sz w:val="19"/>
      <w:szCs w:val="19"/>
    </w:rPr>
  </w:style>
  <w:style w:type="paragraph" w:customStyle="1" w:styleId="Address">
    <w:name w:val="Address"/>
    <w:basedOn w:val="Overviewbullets"/>
    <w:rsid w:val="00597C19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597C1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97C1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97C1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97C19"/>
    <w:pPr>
      <w:pBdr>
        <w:bottom w:val="single" w:sz="18" w:space="1" w:color="auto"/>
      </w:pBdr>
      <w:spacing w:before="600" w:after="120"/>
    </w:pPr>
    <w:rPr>
      <w:rFonts w:ascii="AvantGarde" w:hAnsi="AvantGarde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97C1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97C1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97C1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97C1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C1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97C19"/>
    <w:pPr>
      <w:spacing w:before="240"/>
    </w:pPr>
    <w:rPr>
      <w:rFonts w:ascii="AvantGarde" w:hAnsi="AvantGarde"/>
      <w:b/>
    </w:rPr>
  </w:style>
  <w:style w:type="table" w:styleId="TableGrid">
    <w:name w:val="Table Grid"/>
    <w:basedOn w:val="TableNormal"/>
    <w:uiPriority w:val="59"/>
    <w:rsid w:val="00597C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Date">
    <w:name w:val="Emp Date"/>
    <w:basedOn w:val="BusinessName"/>
    <w:qFormat/>
    <w:rsid w:val="00597C19"/>
    <w:pPr>
      <w:jc w:val="right"/>
    </w:pPr>
    <w:rPr>
      <w:rFonts w:eastAsia="MS Mincho"/>
    </w:rPr>
  </w:style>
  <w:style w:type="paragraph" w:customStyle="1" w:styleId="Jobtitle">
    <w:name w:val="Job title"/>
    <w:basedOn w:val="BodyText"/>
    <w:qFormat/>
    <w:rsid w:val="00597C19"/>
    <w:pPr>
      <w:spacing w:before="240"/>
      <w:ind w:left="720"/>
    </w:pPr>
    <w:rPr>
      <w:rFonts w:ascii="AvantGarde" w:eastAsia="MS Mincho" w:hAnsi="AvantGarde"/>
      <w:b/>
      <w:i/>
      <w:sz w:val="19"/>
    </w:rPr>
  </w:style>
  <w:style w:type="character" w:customStyle="1" w:styleId="TitleChar">
    <w:name w:val="Title Char"/>
    <w:basedOn w:val="DefaultParagraphFont"/>
    <w:link w:val="Title"/>
    <w:rsid w:val="002E14ED"/>
    <w:rPr>
      <w:rFonts w:ascii="Verdana" w:hAnsi="Verdana"/>
      <w:b/>
    </w:rPr>
  </w:style>
  <w:style w:type="paragraph" w:customStyle="1" w:styleId="bulletedlist">
    <w:name w:val="bulleted list"/>
    <w:basedOn w:val="Normal"/>
    <w:rsid w:val="00EA521A"/>
    <w:pPr>
      <w:numPr>
        <w:numId w:val="30"/>
      </w:numPr>
      <w:spacing w:before="60" w:line="220" w:lineRule="exact"/>
    </w:pPr>
    <w:rPr>
      <w:rFonts w:ascii="Tahoma" w:hAnsi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19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97C1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97C1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97C1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97C1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97C1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97C1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97C1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97C19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597C19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97C19"/>
    <w:rPr>
      <w:color w:val="0000FF"/>
      <w:u w:val="single"/>
    </w:rPr>
  </w:style>
  <w:style w:type="paragraph" w:styleId="BodyText">
    <w:name w:val="Body Text"/>
    <w:basedOn w:val="Normal"/>
    <w:semiHidden/>
    <w:rsid w:val="00597C19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97C1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C1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C19"/>
    <w:rPr>
      <w:sz w:val="24"/>
      <w:szCs w:val="24"/>
    </w:rPr>
  </w:style>
  <w:style w:type="paragraph" w:customStyle="1" w:styleId="Name">
    <w:name w:val="Name"/>
    <w:basedOn w:val="PlainText"/>
    <w:autoRedefine/>
    <w:rsid w:val="00597C19"/>
    <w:pPr>
      <w:spacing w:before="360" w:after="80"/>
      <w:jc w:val="center"/>
    </w:pPr>
    <w:rPr>
      <w:rFonts w:ascii="AvantGarde" w:hAnsi="AvantGarde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97C1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97C1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97C19"/>
    <w:pPr>
      <w:numPr>
        <w:numId w:val="11"/>
      </w:numPr>
      <w:spacing w:before="60" w:after="180"/>
      <w:ind w:left="1440"/>
      <w:jc w:val="both"/>
    </w:pPr>
    <w:rPr>
      <w:rFonts w:ascii="AvantGarde" w:hAnsi="AvantGarde"/>
      <w:bCs/>
      <w:sz w:val="19"/>
      <w:szCs w:val="19"/>
    </w:rPr>
  </w:style>
  <w:style w:type="paragraph" w:customStyle="1" w:styleId="Address">
    <w:name w:val="Address"/>
    <w:basedOn w:val="Overviewbullets"/>
    <w:rsid w:val="00597C19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597C1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97C1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97C1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97C19"/>
    <w:pPr>
      <w:pBdr>
        <w:bottom w:val="single" w:sz="18" w:space="1" w:color="auto"/>
      </w:pBdr>
      <w:spacing w:before="600" w:after="120"/>
    </w:pPr>
    <w:rPr>
      <w:rFonts w:ascii="AvantGarde" w:hAnsi="AvantGarde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97C1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97C1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97C1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97C1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C1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97C19"/>
    <w:pPr>
      <w:spacing w:before="240"/>
    </w:pPr>
    <w:rPr>
      <w:rFonts w:ascii="AvantGarde" w:hAnsi="AvantGarde"/>
      <w:b/>
    </w:rPr>
  </w:style>
  <w:style w:type="table" w:styleId="TableGrid">
    <w:name w:val="Table Grid"/>
    <w:basedOn w:val="TableNormal"/>
    <w:uiPriority w:val="59"/>
    <w:rsid w:val="00597C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Date">
    <w:name w:val="Emp Date"/>
    <w:basedOn w:val="BusinessName"/>
    <w:qFormat/>
    <w:rsid w:val="00597C19"/>
    <w:pPr>
      <w:jc w:val="right"/>
    </w:pPr>
    <w:rPr>
      <w:rFonts w:eastAsia="MS Mincho"/>
    </w:rPr>
  </w:style>
  <w:style w:type="paragraph" w:customStyle="1" w:styleId="Jobtitle">
    <w:name w:val="Job title"/>
    <w:basedOn w:val="BodyText"/>
    <w:qFormat/>
    <w:rsid w:val="00597C19"/>
    <w:pPr>
      <w:spacing w:before="240"/>
      <w:ind w:left="720"/>
    </w:pPr>
    <w:rPr>
      <w:rFonts w:ascii="AvantGarde" w:eastAsia="MS Mincho" w:hAnsi="AvantGarde"/>
      <w:b/>
      <w:i/>
      <w:sz w:val="19"/>
    </w:rPr>
  </w:style>
  <w:style w:type="character" w:customStyle="1" w:styleId="TitleChar">
    <w:name w:val="Title Char"/>
    <w:basedOn w:val="DefaultParagraphFont"/>
    <w:link w:val="Title"/>
    <w:rsid w:val="002E14ED"/>
    <w:rPr>
      <w:rFonts w:ascii="Verdana" w:hAnsi="Verdana"/>
      <w:b/>
    </w:rPr>
  </w:style>
  <w:style w:type="paragraph" w:customStyle="1" w:styleId="bulletedlist">
    <w:name w:val="bulleted list"/>
    <w:basedOn w:val="Normal"/>
    <w:rsid w:val="00EA521A"/>
    <w:pPr>
      <w:numPr>
        <w:numId w:val="30"/>
      </w:numPr>
      <w:spacing w:before="60" w:line="220" w:lineRule="exact"/>
    </w:pPr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MAI\AppData\Roaming\Microsoft\Templates\High%20School%20Graduat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B95AFBD9-7C2F-4914-B97B-0FB0E73ED3A0</TemplateGUID>
    <TemplateBuildVersion>9</TemplateBuildVersion>
    <TemplateBuildDate>2011-04-08T14:40:11.0619157-04:00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604C-B581-4E86-806A-E2FC6BD1481B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DC4A691-2060-48CF-88AC-871C1971B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2E4D5-2113-4D7C-B9B6-3116A03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 School Graduate Template</Template>
  <TotalTime>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MSV&amp;CYV</Company>
  <LinksUpToDate>false</LinksUpToDate>
  <CharactersWithSpaces>2095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CYMAI</dc:creator>
  <cp:lastModifiedBy>CYMAI</cp:lastModifiedBy>
  <cp:revision>3</cp:revision>
  <cp:lastPrinted>2009-06-18T17:50:00Z</cp:lastPrinted>
  <dcterms:created xsi:type="dcterms:W3CDTF">2012-02-06T20:05:00Z</dcterms:created>
  <dcterms:modified xsi:type="dcterms:W3CDTF">2012-02-09T20:43:00Z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TC027170529991</vt:lpwstr>
  </property>
</Properties>
</file>