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21" w:tblpY="1441"/>
        <w:tblW w:w="5000" w:type="pct"/>
        <w:tblCellMar>
          <w:left w:w="0" w:type="dxa"/>
          <w:right w:w="0" w:type="dxa"/>
        </w:tblCellMar>
        <w:tblLook w:val="04A0" w:firstRow="1" w:lastRow="0" w:firstColumn="1" w:lastColumn="0" w:noHBand="0" w:noVBand="1"/>
      </w:tblPr>
      <w:tblGrid>
        <w:gridCol w:w="1620"/>
        <w:gridCol w:w="540"/>
        <w:gridCol w:w="8640"/>
      </w:tblGrid>
      <w:tr w:rsidR="009F19E9" w14:paraId="7D6EECA3" w14:textId="77777777" w:rsidTr="00913D7B">
        <w:tc>
          <w:tcPr>
            <w:tcW w:w="750" w:type="pct"/>
          </w:tcPr>
          <w:p w14:paraId="314DD51D" w14:textId="77777777" w:rsidR="009F19E9" w:rsidRDefault="009F19E9" w:rsidP="00913D7B">
            <w:pPr>
              <w:pStyle w:val="Heading1"/>
            </w:pPr>
          </w:p>
        </w:tc>
        <w:tc>
          <w:tcPr>
            <w:tcW w:w="250" w:type="pct"/>
          </w:tcPr>
          <w:p w14:paraId="11F5879D" w14:textId="77777777" w:rsidR="009F19E9" w:rsidRPr="00F95319" w:rsidRDefault="009F19E9" w:rsidP="00913D7B">
            <w:pPr>
              <w:rPr>
                <w:b/>
              </w:rPr>
            </w:pPr>
          </w:p>
        </w:tc>
        <w:tc>
          <w:tcPr>
            <w:tcW w:w="4000" w:type="pct"/>
          </w:tcPr>
          <w:p w14:paraId="13604FDB" w14:textId="76449231" w:rsidR="009F19E9" w:rsidRPr="00F95319" w:rsidRDefault="009653F1" w:rsidP="00913D7B">
            <w:pPr>
              <w:pStyle w:val="Title"/>
              <w:tabs>
                <w:tab w:val="right" w:pos="8640"/>
              </w:tabs>
              <w:rPr>
                <w:b/>
                <w:color w:val="D12D27" w:themeColor="accent2"/>
              </w:rPr>
            </w:pPr>
            <w:r w:rsidRPr="00F95319">
              <w:rPr>
                <w:b/>
                <w:color w:val="D12D27" w:themeColor="accent2"/>
              </w:rPr>
              <w:t>Tim Van Horn</w:t>
            </w:r>
            <w:r w:rsidR="00913D7B" w:rsidRPr="00F95319">
              <w:rPr>
                <w:b/>
                <w:color w:val="D12D27" w:themeColor="accent2"/>
              </w:rPr>
              <w:tab/>
            </w:r>
          </w:p>
          <w:p w14:paraId="3985AC60" w14:textId="0EA8996C" w:rsidR="009F19E9" w:rsidRPr="00F95319" w:rsidRDefault="004006A5" w:rsidP="00913D7B">
            <w:pPr>
              <w:pStyle w:val="ContactDetails"/>
              <w:rPr>
                <w:b/>
                <w:color w:val="000000" w:themeColor="text1"/>
              </w:rPr>
            </w:pPr>
            <w:r w:rsidRPr="00F95319">
              <w:rPr>
                <w:b/>
                <w:color w:val="000000" w:themeColor="text1"/>
              </w:rPr>
              <w:t>4313 Bertrand Lane Beach Park IL 60099</w:t>
            </w:r>
            <w:r w:rsidR="009F19E9" w:rsidRPr="00F95319">
              <w:rPr>
                <w:b/>
                <w:color w:val="000000" w:themeColor="text1"/>
              </w:rPr>
              <w:br/>
              <w:t xml:space="preserve">T: </w:t>
            </w:r>
            <w:r w:rsidR="009653F1" w:rsidRPr="00F95319">
              <w:rPr>
                <w:b/>
                <w:color w:val="000000" w:themeColor="text1"/>
              </w:rPr>
              <w:t>615-925-</w:t>
            </w:r>
            <w:proofErr w:type="gramStart"/>
            <w:r w:rsidR="009653F1" w:rsidRPr="00F95319">
              <w:rPr>
                <w:b/>
                <w:color w:val="000000" w:themeColor="text1"/>
              </w:rPr>
              <w:t>2295</w:t>
            </w:r>
            <w:r w:rsidR="009F19E9" w:rsidRPr="00F95319">
              <w:rPr>
                <w:b/>
                <w:color w:val="000000" w:themeColor="text1"/>
              </w:rPr>
              <w:t xml:space="preserve">  E</w:t>
            </w:r>
            <w:proofErr w:type="gramEnd"/>
            <w:r w:rsidR="009F19E9" w:rsidRPr="00F95319">
              <w:rPr>
                <w:b/>
                <w:color w:val="000000" w:themeColor="text1"/>
              </w:rPr>
              <w:t xml:space="preserve">: </w:t>
            </w:r>
            <w:r w:rsidR="009653F1" w:rsidRPr="00F95319">
              <w:rPr>
                <w:b/>
                <w:color w:val="000000" w:themeColor="text1"/>
              </w:rPr>
              <w:t>timbo_v@yahoo.com</w:t>
            </w:r>
            <w:r w:rsidR="009F19E9" w:rsidRPr="00F95319">
              <w:rPr>
                <w:b/>
                <w:color w:val="000000" w:themeColor="text1"/>
              </w:rPr>
              <w:t xml:space="preserve"> </w:t>
            </w:r>
          </w:p>
          <w:p w14:paraId="70E43269" w14:textId="77777777" w:rsidR="00542836" w:rsidRPr="00F95319" w:rsidRDefault="00542836" w:rsidP="00913D7B">
            <w:pPr>
              <w:pStyle w:val="ContactDetails"/>
              <w:rPr>
                <w:b/>
              </w:rPr>
            </w:pPr>
          </w:p>
        </w:tc>
      </w:tr>
      <w:tr w:rsidR="009F19E9" w14:paraId="1485919A" w14:textId="77777777" w:rsidTr="00913D7B">
        <w:tc>
          <w:tcPr>
            <w:tcW w:w="750" w:type="pct"/>
          </w:tcPr>
          <w:p w14:paraId="23792B38" w14:textId="77777777" w:rsidR="009F19E9" w:rsidRDefault="009F19E9" w:rsidP="00913D7B">
            <w:pPr>
              <w:pStyle w:val="SpaceBetween"/>
            </w:pPr>
          </w:p>
        </w:tc>
        <w:tc>
          <w:tcPr>
            <w:tcW w:w="250" w:type="pct"/>
          </w:tcPr>
          <w:p w14:paraId="7A7BBC83" w14:textId="77777777" w:rsidR="009F19E9" w:rsidRPr="009F19E9" w:rsidRDefault="009F19E9" w:rsidP="00913D7B">
            <w:pPr>
              <w:pStyle w:val="SpaceBetween"/>
            </w:pPr>
          </w:p>
        </w:tc>
        <w:tc>
          <w:tcPr>
            <w:tcW w:w="4000" w:type="pct"/>
          </w:tcPr>
          <w:p w14:paraId="77FBDE21" w14:textId="77777777" w:rsidR="009F19E9" w:rsidRPr="009F19E9" w:rsidRDefault="009F19E9" w:rsidP="00913D7B">
            <w:pPr>
              <w:pStyle w:val="SpaceBetween"/>
            </w:pPr>
          </w:p>
        </w:tc>
      </w:tr>
      <w:tr w:rsidR="009F19E9" w14:paraId="7E95ADF7" w14:textId="77777777" w:rsidTr="00913D7B">
        <w:tc>
          <w:tcPr>
            <w:tcW w:w="750" w:type="pct"/>
          </w:tcPr>
          <w:p w14:paraId="632F6CED" w14:textId="77777777" w:rsidR="009F19E9" w:rsidRPr="00F95319" w:rsidRDefault="009F19E9" w:rsidP="00913D7B">
            <w:pPr>
              <w:pStyle w:val="Heading1"/>
              <w:rPr>
                <w:color w:val="D12D27" w:themeColor="accent2"/>
              </w:rPr>
            </w:pPr>
            <w:r w:rsidRPr="00F95319">
              <w:rPr>
                <w:color w:val="D12D27" w:themeColor="accent2"/>
              </w:rPr>
              <w:t>Objective</w:t>
            </w:r>
          </w:p>
        </w:tc>
        <w:tc>
          <w:tcPr>
            <w:tcW w:w="250" w:type="pct"/>
          </w:tcPr>
          <w:p w14:paraId="2D72B1D7" w14:textId="77777777" w:rsidR="009F19E9" w:rsidRPr="00F95319" w:rsidRDefault="009F19E9" w:rsidP="00913D7B">
            <w:pPr>
              <w:rPr>
                <w:b/>
                <w:color w:val="D12D27" w:themeColor="accent2"/>
              </w:rPr>
            </w:pPr>
          </w:p>
        </w:tc>
        <w:tc>
          <w:tcPr>
            <w:tcW w:w="4000" w:type="pct"/>
          </w:tcPr>
          <w:sdt>
            <w:sdtPr>
              <w:rPr>
                <w:b/>
                <w:color w:val="000000" w:themeColor="text1"/>
              </w:rPr>
              <w:id w:val="8394789"/>
              <w:placeholder>
                <w:docPart w:val="9C41A0663442C745846E1D3A7BB4CD57"/>
              </w:placeholder>
            </w:sdtPr>
            <w:sdtEndPr/>
            <w:sdtContent>
              <w:p w14:paraId="14438D70" w14:textId="262FF285" w:rsidR="009F19E9" w:rsidRPr="00F95319" w:rsidRDefault="009C01DF" w:rsidP="00913D7B">
                <w:pPr>
                  <w:pStyle w:val="BodyText"/>
                  <w:rPr>
                    <w:b/>
                    <w:color w:val="000000" w:themeColor="text1"/>
                  </w:rPr>
                </w:pPr>
                <w:r w:rsidRPr="00F95319">
                  <w:rPr>
                    <w:b/>
                    <w:color w:val="000000" w:themeColor="text1"/>
                  </w:rPr>
                  <w:t>A</w:t>
                </w:r>
                <w:r w:rsidR="009033FF">
                  <w:rPr>
                    <w:b/>
                    <w:color w:val="000000" w:themeColor="text1"/>
                  </w:rPr>
                  <w:t xml:space="preserve"> Machine </w:t>
                </w:r>
                <w:r w:rsidR="009033FF">
                  <w:rPr>
                    <w:rFonts w:asciiTheme="majorHAnsi" w:hAnsiTheme="majorHAnsi"/>
                    <w:b/>
                    <w:color w:val="000000" w:themeColor="text1"/>
                  </w:rPr>
                  <w:t>O</w:t>
                </w:r>
                <w:r w:rsidRPr="00F95319">
                  <w:rPr>
                    <w:rFonts w:asciiTheme="majorHAnsi" w:hAnsiTheme="majorHAnsi"/>
                    <w:b/>
                    <w:color w:val="000000" w:themeColor="text1"/>
                  </w:rPr>
                  <w:t>perator</w:t>
                </w:r>
                <w:r w:rsidRPr="00F95319">
                  <w:rPr>
                    <w:b/>
                    <w:color w:val="000000" w:themeColor="text1"/>
                  </w:rPr>
                  <w:t xml:space="preserve"> position with an innovative, </w:t>
                </w:r>
                <w:r w:rsidR="009033FF">
                  <w:rPr>
                    <w:b/>
                    <w:color w:val="000000" w:themeColor="text1"/>
                  </w:rPr>
                  <w:t>industry leading manufacturing</w:t>
                </w:r>
                <w:r w:rsidRPr="00F95319">
                  <w:rPr>
                    <w:b/>
                    <w:color w:val="000000" w:themeColor="text1"/>
                  </w:rPr>
                  <w:t xml:space="preserve"> </w:t>
                </w:r>
                <w:r w:rsidR="0042592D" w:rsidRPr="00F95319">
                  <w:rPr>
                    <w:b/>
                    <w:color w:val="000000" w:themeColor="text1"/>
                  </w:rPr>
                  <w:t>company seeking an excellent</w:t>
                </w:r>
                <w:r w:rsidRPr="00F95319">
                  <w:rPr>
                    <w:b/>
                    <w:color w:val="000000" w:themeColor="text1"/>
                  </w:rPr>
                  <w:t xml:space="preserve"> record of hard work, dedication, and </w:t>
                </w:r>
                <w:r w:rsidR="00BE50C6" w:rsidRPr="00F95319">
                  <w:rPr>
                    <w:b/>
                    <w:color w:val="000000" w:themeColor="text1"/>
                  </w:rPr>
                  <w:t>passion for the field.</w:t>
                </w:r>
              </w:p>
            </w:sdtContent>
          </w:sdt>
        </w:tc>
      </w:tr>
      <w:tr w:rsidR="009F19E9" w14:paraId="3EED2C58" w14:textId="77777777" w:rsidTr="00913D7B">
        <w:tc>
          <w:tcPr>
            <w:tcW w:w="750" w:type="pct"/>
          </w:tcPr>
          <w:p w14:paraId="4F3FEA58" w14:textId="77777777" w:rsidR="009F19E9" w:rsidRDefault="009F19E9" w:rsidP="00913D7B">
            <w:pPr>
              <w:pStyle w:val="SpaceBetween"/>
            </w:pPr>
          </w:p>
        </w:tc>
        <w:tc>
          <w:tcPr>
            <w:tcW w:w="250" w:type="pct"/>
          </w:tcPr>
          <w:p w14:paraId="620E177F" w14:textId="77777777" w:rsidR="009F19E9" w:rsidRPr="009F19E9" w:rsidRDefault="009F19E9" w:rsidP="00913D7B">
            <w:pPr>
              <w:pStyle w:val="SpaceBetween"/>
            </w:pPr>
          </w:p>
        </w:tc>
        <w:tc>
          <w:tcPr>
            <w:tcW w:w="4000" w:type="pct"/>
          </w:tcPr>
          <w:p w14:paraId="51A841B2" w14:textId="77777777" w:rsidR="009F19E9" w:rsidRPr="009F19E9" w:rsidRDefault="009F19E9" w:rsidP="00913D7B">
            <w:pPr>
              <w:pStyle w:val="SpaceBetween"/>
            </w:pPr>
          </w:p>
        </w:tc>
      </w:tr>
      <w:tr w:rsidR="009F19E9" w14:paraId="7E6A2840" w14:textId="77777777" w:rsidTr="0042592D">
        <w:trPr>
          <w:trHeight w:val="6534"/>
        </w:trPr>
        <w:tc>
          <w:tcPr>
            <w:tcW w:w="750" w:type="pct"/>
          </w:tcPr>
          <w:p w14:paraId="2BCB0E47" w14:textId="77777777" w:rsidR="009F19E9" w:rsidRPr="00F95319" w:rsidRDefault="009F19E9" w:rsidP="00913D7B">
            <w:pPr>
              <w:pStyle w:val="Heading1"/>
              <w:rPr>
                <w:color w:val="D12D27" w:themeColor="accent2"/>
              </w:rPr>
            </w:pPr>
            <w:r w:rsidRPr="00F95319">
              <w:rPr>
                <w:color w:val="D12D27" w:themeColor="accent2"/>
              </w:rPr>
              <w:t>Experience</w:t>
            </w:r>
          </w:p>
        </w:tc>
        <w:tc>
          <w:tcPr>
            <w:tcW w:w="250" w:type="pct"/>
          </w:tcPr>
          <w:p w14:paraId="27EF7942" w14:textId="77777777" w:rsidR="009F19E9" w:rsidRPr="00F95319" w:rsidRDefault="009F19E9" w:rsidP="00913D7B">
            <w:pPr>
              <w:rPr>
                <w:b/>
                <w:color w:val="D12D27" w:themeColor="accent2"/>
              </w:rPr>
            </w:pPr>
          </w:p>
        </w:tc>
        <w:tc>
          <w:tcPr>
            <w:tcW w:w="4000" w:type="pct"/>
          </w:tcPr>
          <w:p w14:paraId="290BAD0C" w14:textId="1245CF7E" w:rsidR="007F4AE1" w:rsidRPr="00F95319" w:rsidRDefault="006C489B" w:rsidP="00913D7B">
            <w:pPr>
              <w:pStyle w:val="Heading2"/>
              <w:rPr>
                <w:b/>
                <w:color w:val="000000" w:themeColor="text1"/>
              </w:rPr>
            </w:pPr>
            <w:sdt>
              <w:sdtPr>
                <w:rPr>
                  <w:b/>
                  <w:color w:val="000000" w:themeColor="text1"/>
                  <w:sz w:val="22"/>
                  <w:szCs w:val="22"/>
                </w:rPr>
                <w:id w:val="9459739"/>
                <w:placeholder>
                  <w:docPart w:val="9B0E60BA294D4C4BAEF0592EBAE3C592"/>
                </w:placeholder>
              </w:sdtPr>
              <w:sdtEndPr/>
              <w:sdtContent>
                <w:r w:rsidR="009C01DF" w:rsidRPr="00F95319">
                  <w:rPr>
                    <w:b/>
                    <w:color w:val="000000" w:themeColor="text1"/>
                    <w:sz w:val="22"/>
                    <w:szCs w:val="22"/>
                  </w:rPr>
                  <w:t>Dragonfly Screen Graphics</w:t>
                </w:r>
                <w:r w:rsidR="00723A1E" w:rsidRPr="00F95319">
                  <w:rPr>
                    <w:b/>
                    <w:color w:val="000000" w:themeColor="text1"/>
                    <w:sz w:val="22"/>
                    <w:szCs w:val="22"/>
                  </w:rPr>
                  <w:t>, Nashville TN.</w:t>
                </w:r>
              </w:sdtContent>
            </w:sdt>
            <w:r w:rsidR="007F4AE1" w:rsidRPr="00F95319">
              <w:rPr>
                <w:b/>
                <w:color w:val="000000" w:themeColor="text1"/>
              </w:rPr>
              <w:tab/>
            </w:r>
            <w:r w:rsidR="004006A5" w:rsidRPr="00F95319">
              <w:rPr>
                <w:b/>
                <w:color w:val="000000" w:themeColor="text1"/>
              </w:rPr>
              <w:t>March 2007 – November 2013</w:t>
            </w:r>
            <w:r w:rsidR="009C01DF" w:rsidRPr="00F95319">
              <w:rPr>
                <w:b/>
                <w:color w:val="000000" w:themeColor="text1"/>
              </w:rPr>
              <w:t xml:space="preserve"> </w:t>
            </w:r>
          </w:p>
          <w:p w14:paraId="3FFA778E" w14:textId="6D47E1AE" w:rsidR="009C01DF" w:rsidRPr="00F95319" w:rsidRDefault="006C489B" w:rsidP="00913D7B">
            <w:pPr>
              <w:pStyle w:val="Heading2"/>
              <w:rPr>
                <w:b/>
                <w:color w:val="000000" w:themeColor="text1"/>
              </w:rPr>
            </w:pPr>
            <w:r>
              <w:rPr>
                <w:b/>
                <w:color w:val="000000" w:themeColor="text1"/>
              </w:rPr>
              <w:t xml:space="preserve">LEAD MACHINE </w:t>
            </w:r>
            <w:proofErr w:type="gramStart"/>
            <w:r>
              <w:rPr>
                <w:b/>
                <w:color w:val="000000" w:themeColor="text1"/>
              </w:rPr>
              <w:t>OPERATOR :</w:t>
            </w:r>
            <w:proofErr w:type="gramEnd"/>
            <w:r>
              <w:rPr>
                <w:b/>
                <w:color w:val="000000" w:themeColor="text1"/>
              </w:rPr>
              <w:t xml:space="preserve"> </w:t>
            </w:r>
            <w:r w:rsidR="00913D7B" w:rsidRPr="00F95319">
              <w:rPr>
                <w:b/>
                <w:color w:val="000000" w:themeColor="text1"/>
              </w:rPr>
              <w:t xml:space="preserve">my main </w:t>
            </w:r>
            <w:r w:rsidR="009C01DF" w:rsidRPr="00F95319">
              <w:rPr>
                <w:b/>
                <w:color w:val="000000" w:themeColor="text1"/>
              </w:rPr>
              <w:t xml:space="preserve">duties include setting </w:t>
            </w:r>
            <w:r w:rsidR="00002811" w:rsidRPr="00F95319">
              <w:rPr>
                <w:b/>
                <w:color w:val="000000" w:themeColor="text1"/>
              </w:rPr>
              <w:t xml:space="preserve">up multi-color large run prints jobs </w:t>
            </w:r>
            <w:r w:rsidR="009C01DF" w:rsidRPr="00F95319">
              <w:rPr>
                <w:b/>
                <w:color w:val="000000" w:themeColor="text1"/>
              </w:rPr>
              <w:t>on automatic scree</w:t>
            </w:r>
            <w:r w:rsidR="009033FF">
              <w:rPr>
                <w:b/>
                <w:color w:val="000000" w:themeColor="text1"/>
              </w:rPr>
              <w:t>n printing machines</w:t>
            </w:r>
            <w:r w:rsidR="00002811" w:rsidRPr="00F95319">
              <w:rPr>
                <w:b/>
                <w:color w:val="000000" w:themeColor="text1"/>
              </w:rPr>
              <w:t xml:space="preserve"> and occasional small run print jobs </w:t>
            </w:r>
            <w:r w:rsidR="009C01DF" w:rsidRPr="00F95319">
              <w:rPr>
                <w:b/>
                <w:color w:val="000000" w:themeColor="text1"/>
              </w:rPr>
              <w:t xml:space="preserve">on manual presses. Effectively communicating with </w:t>
            </w:r>
            <w:r w:rsidR="00002811" w:rsidRPr="00F95319">
              <w:rPr>
                <w:b/>
                <w:color w:val="000000" w:themeColor="text1"/>
              </w:rPr>
              <w:t xml:space="preserve">production </w:t>
            </w:r>
            <w:r w:rsidR="009C01DF" w:rsidRPr="00F95319">
              <w:rPr>
                <w:b/>
                <w:color w:val="000000" w:themeColor="text1"/>
              </w:rPr>
              <w:t>supervisor, art departmen</w:t>
            </w:r>
            <w:r w:rsidR="00ED376D" w:rsidRPr="00F95319">
              <w:rPr>
                <w:b/>
                <w:color w:val="000000" w:themeColor="text1"/>
              </w:rPr>
              <w:t xml:space="preserve">t and sales representatives </w:t>
            </w:r>
            <w:r w:rsidR="009C01DF" w:rsidRPr="00F95319">
              <w:rPr>
                <w:b/>
                <w:color w:val="000000" w:themeColor="text1"/>
              </w:rPr>
              <w:t>to ensure orders are printed accurately and on sc</w:t>
            </w:r>
            <w:r w:rsidR="00ED376D" w:rsidRPr="00F95319">
              <w:rPr>
                <w:b/>
                <w:color w:val="000000" w:themeColor="text1"/>
              </w:rPr>
              <w:t xml:space="preserve">hedule. Directing press helpers to ensure maximum efficiency of workflow is maintained. </w:t>
            </w:r>
          </w:p>
          <w:p w14:paraId="3CD7E4F8" w14:textId="4242827B" w:rsidR="00002811" w:rsidRPr="00F95319" w:rsidRDefault="009033FF" w:rsidP="00913D7B">
            <w:pPr>
              <w:pStyle w:val="BodyText"/>
              <w:rPr>
                <w:b/>
                <w:color w:val="000000" w:themeColor="text1"/>
              </w:rPr>
            </w:pPr>
            <w:r>
              <w:rPr>
                <w:b/>
                <w:color w:val="000000" w:themeColor="text1"/>
              </w:rPr>
              <w:t>Machines</w:t>
            </w:r>
            <w:r w:rsidR="00002811" w:rsidRPr="00F95319">
              <w:rPr>
                <w:b/>
                <w:color w:val="000000" w:themeColor="text1"/>
              </w:rPr>
              <w:t xml:space="preserve"> operated in this </w:t>
            </w:r>
            <w:proofErr w:type="gramStart"/>
            <w:r w:rsidR="00002811" w:rsidRPr="00F95319">
              <w:rPr>
                <w:b/>
                <w:color w:val="000000" w:themeColor="text1"/>
              </w:rPr>
              <w:t>position :</w:t>
            </w:r>
            <w:proofErr w:type="gramEnd"/>
            <w:r w:rsidR="00002811" w:rsidRPr="00F95319">
              <w:rPr>
                <w:b/>
                <w:color w:val="000000" w:themeColor="text1"/>
              </w:rPr>
              <w:t xml:space="preserve"> 16 station M&amp;R Challenger II</w:t>
            </w:r>
            <w:r w:rsidR="00E33A14" w:rsidRPr="00F95319">
              <w:rPr>
                <w:b/>
                <w:color w:val="000000" w:themeColor="text1"/>
              </w:rPr>
              <w:t xml:space="preserve"> auto </w:t>
            </w:r>
            <w:r w:rsidR="00002811" w:rsidRPr="00F95319">
              <w:rPr>
                <w:b/>
                <w:color w:val="000000" w:themeColor="text1"/>
              </w:rPr>
              <w:t>, 8 station M&amp;R Challenger I</w:t>
            </w:r>
            <w:r w:rsidR="00E33A14" w:rsidRPr="00F95319">
              <w:rPr>
                <w:b/>
                <w:color w:val="000000" w:themeColor="text1"/>
              </w:rPr>
              <w:t xml:space="preserve"> auto</w:t>
            </w:r>
            <w:r w:rsidR="00002811" w:rsidRPr="00F95319">
              <w:rPr>
                <w:b/>
                <w:color w:val="000000" w:themeColor="text1"/>
              </w:rPr>
              <w:t xml:space="preserve">, 6 station M&amp;R Gauntlet </w:t>
            </w:r>
            <w:r w:rsidR="00E33A14" w:rsidRPr="00F95319">
              <w:rPr>
                <w:b/>
                <w:color w:val="000000" w:themeColor="text1"/>
              </w:rPr>
              <w:t xml:space="preserve">auto </w:t>
            </w:r>
            <w:r w:rsidR="00002811" w:rsidRPr="00F95319">
              <w:rPr>
                <w:b/>
                <w:color w:val="000000" w:themeColor="text1"/>
              </w:rPr>
              <w:t xml:space="preserve">(Sleeve, Pocket), 6 station Hopkins manual, 4 station </w:t>
            </w:r>
            <w:proofErr w:type="spellStart"/>
            <w:r w:rsidR="00002811" w:rsidRPr="00F95319">
              <w:rPr>
                <w:b/>
                <w:color w:val="000000" w:themeColor="text1"/>
              </w:rPr>
              <w:t>Rototex</w:t>
            </w:r>
            <w:proofErr w:type="spellEnd"/>
            <w:r w:rsidR="00002811" w:rsidRPr="00F95319">
              <w:rPr>
                <w:b/>
                <w:color w:val="000000" w:themeColor="text1"/>
              </w:rPr>
              <w:t xml:space="preserve"> manual. </w:t>
            </w:r>
          </w:p>
          <w:p w14:paraId="07058C3E" w14:textId="105F336E" w:rsidR="00002811" w:rsidRPr="00F95319" w:rsidRDefault="00002811" w:rsidP="00913D7B">
            <w:pPr>
              <w:pStyle w:val="BodyText"/>
              <w:rPr>
                <w:rFonts w:asciiTheme="majorHAnsi" w:hAnsiTheme="majorHAnsi"/>
                <w:b/>
                <w:color w:val="000000" w:themeColor="text1"/>
              </w:rPr>
            </w:pPr>
            <w:r w:rsidRPr="00F95319">
              <w:rPr>
                <w:rFonts w:asciiTheme="majorHAnsi" w:hAnsiTheme="majorHAnsi"/>
                <w:b/>
                <w:color w:val="000000" w:themeColor="text1"/>
              </w:rPr>
              <w:t xml:space="preserve">Other </w:t>
            </w:r>
            <w:proofErr w:type="gramStart"/>
            <w:r w:rsidRPr="00F95319">
              <w:rPr>
                <w:rFonts w:asciiTheme="majorHAnsi" w:hAnsiTheme="majorHAnsi"/>
                <w:b/>
                <w:color w:val="000000" w:themeColor="text1"/>
              </w:rPr>
              <w:t>duties :</w:t>
            </w:r>
            <w:proofErr w:type="gramEnd"/>
            <w:r w:rsidRPr="00F95319">
              <w:rPr>
                <w:rFonts w:asciiTheme="majorHAnsi" w:hAnsiTheme="majorHAnsi"/>
                <w:b/>
                <w:color w:val="000000" w:themeColor="text1"/>
              </w:rPr>
              <w:t xml:space="preserve"> Preparing screens for press, mixing and matching PMS colors using </w:t>
            </w:r>
            <w:proofErr w:type="spellStart"/>
            <w:r w:rsidRPr="00F95319">
              <w:rPr>
                <w:rFonts w:asciiTheme="majorHAnsi" w:hAnsiTheme="majorHAnsi"/>
                <w:b/>
                <w:color w:val="000000" w:themeColor="text1"/>
              </w:rPr>
              <w:t>Wilflex</w:t>
            </w:r>
            <w:proofErr w:type="spellEnd"/>
            <w:r w:rsidRPr="00F95319">
              <w:rPr>
                <w:rFonts w:asciiTheme="majorHAnsi" w:hAnsiTheme="majorHAnsi"/>
                <w:b/>
                <w:color w:val="000000" w:themeColor="text1"/>
              </w:rPr>
              <w:t xml:space="preserve"> </w:t>
            </w:r>
            <w:r w:rsidR="009737A3" w:rsidRPr="00F95319">
              <w:rPr>
                <w:rFonts w:asciiTheme="majorHAnsi" w:hAnsiTheme="majorHAnsi"/>
                <w:b/>
                <w:color w:val="000000" w:themeColor="text1"/>
              </w:rPr>
              <w:t>MX ink system</w:t>
            </w:r>
            <w:r w:rsidR="00913D7B" w:rsidRPr="00F95319">
              <w:rPr>
                <w:rFonts w:asciiTheme="majorHAnsi" w:hAnsiTheme="majorHAnsi"/>
                <w:b/>
                <w:color w:val="000000" w:themeColor="text1"/>
              </w:rPr>
              <w:t xml:space="preserve">, </w:t>
            </w:r>
            <w:r w:rsidRPr="00F95319">
              <w:rPr>
                <w:rFonts w:asciiTheme="majorHAnsi" w:hAnsiTheme="majorHAnsi"/>
                <w:b/>
                <w:color w:val="000000" w:themeColor="text1"/>
              </w:rPr>
              <w:t>general press maintenance</w:t>
            </w:r>
            <w:r w:rsidR="00913D7B" w:rsidRPr="00F95319">
              <w:rPr>
                <w:rFonts w:asciiTheme="majorHAnsi" w:hAnsiTheme="majorHAnsi"/>
                <w:b/>
                <w:color w:val="000000" w:themeColor="text1"/>
              </w:rPr>
              <w:t xml:space="preserve"> and </w:t>
            </w:r>
            <w:r w:rsidR="007905C9" w:rsidRPr="00F95319">
              <w:rPr>
                <w:rFonts w:asciiTheme="majorHAnsi" w:hAnsiTheme="majorHAnsi"/>
                <w:b/>
                <w:color w:val="000000" w:themeColor="text1"/>
              </w:rPr>
              <w:t xml:space="preserve">light </w:t>
            </w:r>
            <w:r w:rsidR="00913D7B" w:rsidRPr="00F95319">
              <w:rPr>
                <w:rFonts w:asciiTheme="majorHAnsi" w:hAnsiTheme="majorHAnsi"/>
                <w:b/>
                <w:color w:val="000000" w:themeColor="text1"/>
              </w:rPr>
              <w:t xml:space="preserve">paperwork (work orders, recording print </w:t>
            </w:r>
            <w:proofErr w:type="spellStart"/>
            <w:r w:rsidR="00913D7B" w:rsidRPr="00F95319">
              <w:rPr>
                <w:rFonts w:asciiTheme="majorHAnsi" w:hAnsiTheme="majorHAnsi"/>
                <w:b/>
                <w:color w:val="000000" w:themeColor="text1"/>
              </w:rPr>
              <w:t>intructions</w:t>
            </w:r>
            <w:proofErr w:type="spellEnd"/>
            <w:r w:rsidR="00913D7B" w:rsidRPr="00F95319">
              <w:rPr>
                <w:rFonts w:asciiTheme="majorHAnsi" w:hAnsiTheme="majorHAnsi"/>
                <w:b/>
                <w:color w:val="000000" w:themeColor="text1"/>
              </w:rPr>
              <w:t>).</w:t>
            </w:r>
          </w:p>
          <w:p w14:paraId="1F2C94FB" w14:textId="77777777" w:rsidR="00D70AE1" w:rsidRPr="00F95319" w:rsidRDefault="00D70AE1" w:rsidP="00913D7B">
            <w:pPr>
              <w:pStyle w:val="BodyText"/>
              <w:rPr>
                <w:b/>
                <w:color w:val="000000" w:themeColor="text1"/>
              </w:rPr>
            </w:pPr>
          </w:p>
          <w:p w14:paraId="745A5853" w14:textId="77777777" w:rsidR="00002811" w:rsidRPr="00F95319" w:rsidRDefault="00002811" w:rsidP="00913D7B">
            <w:pPr>
              <w:pStyle w:val="BodyText"/>
              <w:rPr>
                <w:b/>
                <w:color w:val="000000" w:themeColor="text1"/>
              </w:rPr>
            </w:pPr>
          </w:p>
          <w:p w14:paraId="3BE45A75" w14:textId="77777777" w:rsidR="006C489B" w:rsidRDefault="009C01DF" w:rsidP="00913D7B">
            <w:pPr>
              <w:pStyle w:val="Heading2"/>
              <w:rPr>
                <w:b/>
                <w:color w:val="000000" w:themeColor="text1"/>
              </w:rPr>
            </w:pPr>
            <w:r w:rsidRPr="00F95319">
              <w:rPr>
                <w:b/>
                <w:color w:val="000000" w:themeColor="text1"/>
              </w:rPr>
              <w:t xml:space="preserve"> </w:t>
            </w:r>
            <w:sdt>
              <w:sdtPr>
                <w:rPr>
                  <w:b/>
                  <w:color w:val="000000" w:themeColor="text1"/>
                </w:rPr>
                <w:id w:val="8394785"/>
                <w:placeholder>
                  <w:docPart w:val="2EB738E00AA0E64584CB65E321C6A4C8"/>
                </w:placeholder>
              </w:sdtPr>
              <w:sdtEndPr/>
              <w:sdtContent>
                <w:r w:rsidRPr="00F95319">
                  <w:rPr>
                    <w:b/>
                    <w:color w:val="000000" w:themeColor="text1"/>
                    <w:sz w:val="22"/>
                    <w:szCs w:val="22"/>
                  </w:rPr>
                  <w:t>1</w:t>
                </w:r>
                <w:r w:rsidRPr="00F95319">
                  <w:rPr>
                    <w:b/>
                    <w:color w:val="000000" w:themeColor="text1"/>
                    <w:sz w:val="22"/>
                    <w:szCs w:val="22"/>
                    <w:vertAlign w:val="superscript"/>
                  </w:rPr>
                  <w:t>st</w:t>
                </w:r>
                <w:r w:rsidRPr="00F95319">
                  <w:rPr>
                    <w:b/>
                    <w:color w:val="000000" w:themeColor="text1"/>
                    <w:sz w:val="22"/>
                    <w:szCs w:val="22"/>
                  </w:rPr>
                  <w:t xml:space="preserve"> Street Graphics</w:t>
                </w:r>
                <w:r w:rsidR="00723A1E" w:rsidRPr="00F95319">
                  <w:rPr>
                    <w:b/>
                    <w:color w:val="000000" w:themeColor="text1"/>
                    <w:sz w:val="22"/>
                    <w:szCs w:val="22"/>
                  </w:rPr>
                  <w:t>, Saint Joseph, MO.</w:t>
                </w:r>
              </w:sdtContent>
            </w:sdt>
            <w:r w:rsidR="007F4AE1" w:rsidRPr="00F95319">
              <w:rPr>
                <w:b/>
                <w:color w:val="000000" w:themeColor="text1"/>
              </w:rPr>
              <w:tab/>
            </w:r>
            <w:r w:rsidRPr="00F95319">
              <w:rPr>
                <w:b/>
                <w:color w:val="000000" w:themeColor="text1"/>
              </w:rPr>
              <w:t xml:space="preserve">January 1999 – February 2007 </w:t>
            </w:r>
          </w:p>
          <w:p w14:paraId="190B14F5" w14:textId="3A7AA4FF" w:rsidR="00723A1E" w:rsidRPr="006C489B" w:rsidRDefault="006C489B" w:rsidP="00913D7B">
            <w:pPr>
              <w:pStyle w:val="Heading2"/>
              <w:rPr>
                <w:b/>
                <w:color w:val="000000" w:themeColor="text1"/>
              </w:rPr>
            </w:pPr>
            <w:r>
              <w:rPr>
                <w:b/>
                <w:color w:val="000000" w:themeColor="text1"/>
              </w:rPr>
              <w:t xml:space="preserve">PRESS OPERATOR / </w:t>
            </w:r>
            <w:proofErr w:type="gramStart"/>
            <w:r>
              <w:rPr>
                <w:b/>
                <w:color w:val="000000" w:themeColor="text1"/>
              </w:rPr>
              <w:t>FLOATER :</w:t>
            </w:r>
            <w:proofErr w:type="gramEnd"/>
            <w:r>
              <w:rPr>
                <w:b/>
                <w:color w:val="000000" w:themeColor="text1"/>
              </w:rPr>
              <w:t xml:space="preserve"> </w:t>
            </w:r>
            <w:r w:rsidR="009737A3" w:rsidRPr="00F95319">
              <w:rPr>
                <w:rFonts w:asciiTheme="minorHAnsi" w:eastAsiaTheme="minorEastAsia" w:hAnsiTheme="minorHAnsi" w:cstheme="minorBidi"/>
                <w:b/>
                <w:bCs w:val="0"/>
                <w:color w:val="000000" w:themeColor="text1"/>
                <w:szCs w:val="22"/>
              </w:rPr>
              <w:t>my responsibilities</w:t>
            </w:r>
            <w:r w:rsidR="00542836" w:rsidRPr="00F95319">
              <w:rPr>
                <w:rFonts w:asciiTheme="minorHAnsi" w:eastAsiaTheme="minorEastAsia" w:hAnsiTheme="minorHAnsi" w:cstheme="minorBidi"/>
                <w:b/>
                <w:bCs w:val="0"/>
                <w:color w:val="000000" w:themeColor="text1"/>
                <w:szCs w:val="22"/>
              </w:rPr>
              <w:t xml:space="preserve"> included </w:t>
            </w:r>
            <w:r w:rsidR="00723A1E" w:rsidRPr="00F95319">
              <w:rPr>
                <w:rFonts w:asciiTheme="minorHAnsi" w:eastAsiaTheme="minorEastAsia" w:hAnsiTheme="minorHAnsi" w:cstheme="minorBidi"/>
                <w:b/>
                <w:bCs w:val="0"/>
                <w:color w:val="000000" w:themeColor="text1"/>
                <w:szCs w:val="22"/>
              </w:rPr>
              <w:t>a multitu</w:t>
            </w:r>
            <w:r w:rsidR="009737A3" w:rsidRPr="00F95319">
              <w:rPr>
                <w:rFonts w:asciiTheme="minorHAnsi" w:eastAsiaTheme="minorEastAsia" w:hAnsiTheme="minorHAnsi" w:cstheme="minorBidi"/>
                <w:b/>
                <w:bCs w:val="0"/>
                <w:color w:val="000000" w:themeColor="text1"/>
                <w:szCs w:val="22"/>
              </w:rPr>
              <w:t>de of production related tasks</w:t>
            </w:r>
            <w:r w:rsidR="0042592D" w:rsidRPr="00F95319">
              <w:rPr>
                <w:rFonts w:asciiTheme="minorHAnsi" w:eastAsiaTheme="minorEastAsia" w:hAnsiTheme="minorHAnsi" w:cstheme="minorBidi"/>
                <w:b/>
                <w:bCs w:val="0"/>
                <w:color w:val="000000" w:themeColor="text1"/>
                <w:szCs w:val="22"/>
              </w:rPr>
              <w:t xml:space="preserve"> covering all </w:t>
            </w:r>
            <w:r w:rsidR="00542836" w:rsidRPr="00F95319">
              <w:rPr>
                <w:rFonts w:asciiTheme="minorHAnsi" w:eastAsiaTheme="minorEastAsia" w:hAnsiTheme="minorHAnsi" w:cstheme="minorBidi"/>
                <w:b/>
                <w:bCs w:val="0"/>
                <w:color w:val="000000" w:themeColor="text1"/>
                <w:szCs w:val="22"/>
              </w:rPr>
              <w:t xml:space="preserve">phases of the screen printing </w:t>
            </w:r>
            <w:r w:rsidR="009033FF">
              <w:rPr>
                <w:rFonts w:asciiTheme="minorHAnsi" w:eastAsiaTheme="minorEastAsia" w:hAnsiTheme="minorHAnsi" w:cstheme="minorBidi"/>
                <w:b/>
                <w:bCs w:val="0"/>
                <w:color w:val="000000" w:themeColor="text1"/>
                <w:szCs w:val="22"/>
              </w:rPr>
              <w:t xml:space="preserve">manufacturing </w:t>
            </w:r>
            <w:r w:rsidR="00542836" w:rsidRPr="00F95319">
              <w:rPr>
                <w:rFonts w:asciiTheme="minorHAnsi" w:eastAsiaTheme="minorEastAsia" w:hAnsiTheme="minorHAnsi" w:cstheme="minorBidi"/>
                <w:b/>
                <w:bCs w:val="0"/>
                <w:color w:val="000000" w:themeColor="text1"/>
                <w:szCs w:val="22"/>
              </w:rPr>
              <w:t>process</w:t>
            </w:r>
            <w:r w:rsidR="00723A1E" w:rsidRPr="00F95319">
              <w:rPr>
                <w:rFonts w:asciiTheme="minorHAnsi" w:eastAsiaTheme="minorEastAsia" w:hAnsiTheme="minorHAnsi" w:cstheme="minorBidi"/>
                <w:b/>
                <w:bCs w:val="0"/>
                <w:color w:val="000000" w:themeColor="text1"/>
                <w:szCs w:val="22"/>
              </w:rPr>
              <w:t xml:space="preserve">. Screen printing garments </w:t>
            </w:r>
            <w:r w:rsidR="00D70AE1" w:rsidRPr="00F95319">
              <w:rPr>
                <w:rFonts w:asciiTheme="minorHAnsi" w:eastAsiaTheme="minorEastAsia" w:hAnsiTheme="minorHAnsi" w:cstheme="minorBidi"/>
                <w:b/>
                <w:bCs w:val="0"/>
                <w:color w:val="000000" w:themeColor="text1"/>
                <w:szCs w:val="22"/>
              </w:rPr>
              <w:t xml:space="preserve">and transfers </w:t>
            </w:r>
            <w:r w:rsidR="00723A1E" w:rsidRPr="00F95319">
              <w:rPr>
                <w:rFonts w:asciiTheme="minorHAnsi" w:eastAsiaTheme="minorEastAsia" w:hAnsiTheme="minorHAnsi" w:cstheme="minorBidi"/>
                <w:b/>
                <w:bCs w:val="0"/>
                <w:color w:val="000000" w:themeColor="text1"/>
                <w:szCs w:val="22"/>
              </w:rPr>
              <w:t>using automatic and manual presses, manually printing flat stock (signs, sti</w:t>
            </w:r>
            <w:r w:rsidR="009737A3" w:rsidRPr="00F95319">
              <w:rPr>
                <w:rFonts w:asciiTheme="minorHAnsi" w:eastAsiaTheme="minorEastAsia" w:hAnsiTheme="minorHAnsi" w:cstheme="minorBidi"/>
                <w:b/>
                <w:bCs w:val="0"/>
                <w:color w:val="000000" w:themeColor="text1"/>
                <w:szCs w:val="22"/>
              </w:rPr>
              <w:t>ckers, banners). Reclaim, coating and stretching</w:t>
            </w:r>
            <w:r w:rsidR="00D70AE1" w:rsidRPr="00F95319">
              <w:rPr>
                <w:rFonts w:asciiTheme="minorHAnsi" w:eastAsiaTheme="minorEastAsia" w:hAnsiTheme="minorHAnsi" w:cstheme="minorBidi"/>
                <w:b/>
                <w:bCs w:val="0"/>
                <w:color w:val="000000" w:themeColor="text1"/>
                <w:szCs w:val="22"/>
              </w:rPr>
              <w:t xml:space="preserve"> screens. Mixing and matching PMS colors using </w:t>
            </w:r>
            <w:proofErr w:type="spellStart"/>
            <w:r w:rsidR="00D70AE1" w:rsidRPr="00F95319">
              <w:rPr>
                <w:rFonts w:asciiTheme="minorHAnsi" w:eastAsiaTheme="minorEastAsia" w:hAnsiTheme="minorHAnsi" w:cstheme="minorBidi"/>
                <w:b/>
                <w:bCs w:val="0"/>
                <w:color w:val="000000" w:themeColor="text1"/>
                <w:szCs w:val="22"/>
              </w:rPr>
              <w:t>Wilflex</w:t>
            </w:r>
            <w:proofErr w:type="spellEnd"/>
            <w:r w:rsidR="00D70AE1" w:rsidRPr="00F95319">
              <w:rPr>
                <w:rFonts w:asciiTheme="minorHAnsi" w:eastAsiaTheme="minorEastAsia" w:hAnsiTheme="minorHAnsi" w:cstheme="minorBidi"/>
                <w:b/>
                <w:bCs w:val="0"/>
                <w:color w:val="000000" w:themeColor="text1"/>
                <w:szCs w:val="22"/>
              </w:rPr>
              <w:t xml:space="preserve"> PC ink system.</w:t>
            </w:r>
          </w:p>
          <w:p w14:paraId="212A5A0F" w14:textId="3A0C5A1C" w:rsidR="00E33A14" w:rsidRPr="00F95319" w:rsidRDefault="009033FF" w:rsidP="00E33A14">
            <w:pPr>
              <w:pStyle w:val="BodyText"/>
              <w:rPr>
                <w:b/>
                <w:color w:val="000000" w:themeColor="text1"/>
              </w:rPr>
            </w:pPr>
            <w:r>
              <w:rPr>
                <w:b/>
                <w:color w:val="000000" w:themeColor="text1"/>
              </w:rPr>
              <w:t>Machines</w:t>
            </w:r>
            <w:r w:rsidR="00E33A14" w:rsidRPr="00F95319">
              <w:rPr>
                <w:b/>
                <w:color w:val="000000" w:themeColor="text1"/>
              </w:rPr>
              <w:t xml:space="preserve"> operated in this </w:t>
            </w:r>
            <w:proofErr w:type="gramStart"/>
            <w:r w:rsidR="00E33A14" w:rsidRPr="00F95319">
              <w:rPr>
                <w:b/>
                <w:color w:val="000000" w:themeColor="text1"/>
              </w:rPr>
              <w:t>position :</w:t>
            </w:r>
            <w:proofErr w:type="gramEnd"/>
            <w:r w:rsidR="00E33A14" w:rsidRPr="00F95319">
              <w:rPr>
                <w:b/>
                <w:color w:val="000000" w:themeColor="text1"/>
              </w:rPr>
              <w:t xml:space="preserve"> 12 station MHM auto, 6 station TAS auto, </w:t>
            </w:r>
            <w:r w:rsidR="00B62BFD" w:rsidRPr="00F95319">
              <w:rPr>
                <w:b/>
                <w:color w:val="000000" w:themeColor="text1"/>
              </w:rPr>
              <w:t xml:space="preserve">4 </w:t>
            </w:r>
            <w:proofErr w:type="spellStart"/>
            <w:r w:rsidR="00B62BFD" w:rsidRPr="00F95319">
              <w:rPr>
                <w:b/>
                <w:color w:val="000000" w:themeColor="text1"/>
              </w:rPr>
              <w:t>ft</w:t>
            </w:r>
            <w:proofErr w:type="spellEnd"/>
            <w:r w:rsidR="00B62BFD" w:rsidRPr="00F95319">
              <w:rPr>
                <w:b/>
                <w:color w:val="000000" w:themeColor="text1"/>
              </w:rPr>
              <w:t xml:space="preserve"> and</w:t>
            </w:r>
            <w:r>
              <w:rPr>
                <w:b/>
                <w:color w:val="000000" w:themeColor="text1"/>
              </w:rPr>
              <w:t xml:space="preserve"> 8 </w:t>
            </w:r>
            <w:proofErr w:type="spellStart"/>
            <w:r>
              <w:rPr>
                <w:b/>
                <w:color w:val="000000" w:themeColor="text1"/>
              </w:rPr>
              <w:t>ft</w:t>
            </w:r>
            <w:proofErr w:type="spellEnd"/>
            <w:r>
              <w:rPr>
                <w:b/>
                <w:color w:val="000000" w:themeColor="text1"/>
              </w:rPr>
              <w:t xml:space="preserve"> table top one arm presses, laminator, paper feeder, slitter, paper cutter, hand brake. </w:t>
            </w:r>
          </w:p>
          <w:p w14:paraId="017EA2DE" w14:textId="2048E35F" w:rsidR="00D70AE1" w:rsidRPr="00F95319" w:rsidRDefault="00D70AE1" w:rsidP="00E33A14">
            <w:pPr>
              <w:pStyle w:val="BodyText"/>
              <w:rPr>
                <w:b/>
                <w:color w:val="000000" w:themeColor="text1"/>
              </w:rPr>
            </w:pPr>
            <w:r w:rsidRPr="00F95319">
              <w:rPr>
                <w:b/>
                <w:color w:val="000000" w:themeColor="text1"/>
              </w:rPr>
              <w:t xml:space="preserve">Other </w:t>
            </w:r>
            <w:proofErr w:type="gramStart"/>
            <w:r w:rsidRPr="00F95319">
              <w:rPr>
                <w:b/>
                <w:color w:val="000000" w:themeColor="text1"/>
              </w:rPr>
              <w:t>duties :</w:t>
            </w:r>
            <w:proofErr w:type="gramEnd"/>
            <w:r w:rsidRPr="00F95319">
              <w:rPr>
                <w:b/>
                <w:color w:val="000000" w:themeColor="text1"/>
              </w:rPr>
              <w:t xml:space="preserve"> Assisting with sign fabrication and installations, general maintenance, and operating transfer press. </w:t>
            </w:r>
          </w:p>
          <w:p w14:paraId="1C9E4282" w14:textId="4BD1BD4A" w:rsidR="009F19E9" w:rsidRPr="00F95319" w:rsidRDefault="00542836" w:rsidP="00D70AE1">
            <w:pPr>
              <w:pStyle w:val="Heading2"/>
              <w:rPr>
                <w:rFonts w:asciiTheme="minorHAnsi" w:eastAsiaTheme="minorEastAsia" w:hAnsiTheme="minorHAnsi" w:cstheme="minorBidi"/>
                <w:b/>
                <w:bCs w:val="0"/>
                <w:color w:val="000000" w:themeColor="text1"/>
                <w:szCs w:val="22"/>
              </w:rPr>
            </w:pPr>
            <w:r w:rsidRPr="00F95319">
              <w:rPr>
                <w:rFonts w:asciiTheme="minorHAnsi" w:eastAsiaTheme="minorEastAsia" w:hAnsiTheme="minorHAnsi" w:cstheme="minorBidi"/>
                <w:b/>
                <w:bCs w:val="0"/>
                <w:color w:val="000000" w:themeColor="text1"/>
                <w:szCs w:val="22"/>
              </w:rPr>
              <w:t xml:space="preserve">   </w:t>
            </w:r>
          </w:p>
        </w:tc>
      </w:tr>
      <w:tr w:rsidR="009F19E9" w14:paraId="341AE970" w14:textId="77777777" w:rsidTr="00D70AE1">
        <w:trPr>
          <w:trHeight w:val="73"/>
        </w:trPr>
        <w:tc>
          <w:tcPr>
            <w:tcW w:w="750" w:type="pct"/>
          </w:tcPr>
          <w:p w14:paraId="499713D7" w14:textId="77777777" w:rsidR="009F19E9" w:rsidRDefault="009F19E9" w:rsidP="00913D7B">
            <w:pPr>
              <w:pStyle w:val="SpaceBetween"/>
            </w:pPr>
          </w:p>
        </w:tc>
        <w:tc>
          <w:tcPr>
            <w:tcW w:w="250" w:type="pct"/>
          </w:tcPr>
          <w:p w14:paraId="43E0EADC" w14:textId="77777777" w:rsidR="009F19E9" w:rsidRPr="009F19E9" w:rsidRDefault="009F19E9" w:rsidP="00913D7B">
            <w:pPr>
              <w:pStyle w:val="SpaceBetween"/>
            </w:pPr>
          </w:p>
        </w:tc>
        <w:tc>
          <w:tcPr>
            <w:tcW w:w="4000" w:type="pct"/>
          </w:tcPr>
          <w:p w14:paraId="269EC5E7" w14:textId="77777777" w:rsidR="009F19E9" w:rsidRPr="009F19E9" w:rsidRDefault="009F19E9" w:rsidP="00913D7B">
            <w:pPr>
              <w:pStyle w:val="SpaceBetween"/>
            </w:pPr>
          </w:p>
        </w:tc>
      </w:tr>
      <w:tr w:rsidR="009F19E9" w14:paraId="73BA0974" w14:textId="77777777" w:rsidTr="00913D7B">
        <w:tc>
          <w:tcPr>
            <w:tcW w:w="750" w:type="pct"/>
          </w:tcPr>
          <w:p w14:paraId="077A4236" w14:textId="179DF0C4" w:rsidR="009F19E9" w:rsidRPr="00F95319" w:rsidRDefault="00E33A14" w:rsidP="00E33A14">
            <w:pPr>
              <w:pStyle w:val="Heading1"/>
              <w:jc w:val="center"/>
              <w:rPr>
                <w:color w:val="D12D27" w:themeColor="accent2"/>
              </w:rPr>
            </w:pPr>
            <w:r w:rsidRPr="00F95319">
              <w:rPr>
                <w:color w:val="D12D27" w:themeColor="accent2"/>
              </w:rPr>
              <w:t xml:space="preserve">              </w:t>
            </w:r>
            <w:r w:rsidR="009F19E9" w:rsidRPr="00F95319">
              <w:rPr>
                <w:color w:val="D12D27" w:themeColor="accent2"/>
              </w:rPr>
              <w:t>Education</w:t>
            </w:r>
          </w:p>
        </w:tc>
        <w:tc>
          <w:tcPr>
            <w:tcW w:w="250" w:type="pct"/>
          </w:tcPr>
          <w:p w14:paraId="784AC0E5" w14:textId="77777777" w:rsidR="009F19E9" w:rsidRPr="00F95319" w:rsidRDefault="009F19E9" w:rsidP="00913D7B">
            <w:pPr>
              <w:rPr>
                <w:b/>
                <w:color w:val="D12D27" w:themeColor="accent2"/>
              </w:rPr>
            </w:pPr>
          </w:p>
        </w:tc>
        <w:tc>
          <w:tcPr>
            <w:tcW w:w="4000" w:type="pct"/>
          </w:tcPr>
          <w:p w14:paraId="66D702A1" w14:textId="52DC8820" w:rsidR="007F4AE1" w:rsidRPr="00F95319" w:rsidRDefault="006C489B" w:rsidP="00913D7B">
            <w:pPr>
              <w:pStyle w:val="Heading2"/>
              <w:rPr>
                <w:b/>
                <w:color w:val="000000" w:themeColor="text1"/>
              </w:rPr>
            </w:pPr>
            <w:sdt>
              <w:sdtPr>
                <w:rPr>
                  <w:b/>
                  <w:color w:val="000000" w:themeColor="text1"/>
                </w:rPr>
                <w:id w:val="9459748"/>
                <w:placeholder>
                  <w:docPart w:val="1BE6E315DB05A24A8DC72699036F4705"/>
                </w:placeholder>
              </w:sdtPr>
              <w:sdtEndPr/>
              <w:sdtContent>
                <w:r w:rsidR="009653F1" w:rsidRPr="00F95319">
                  <w:rPr>
                    <w:b/>
                    <w:color w:val="000000" w:themeColor="text1"/>
                    <w:sz w:val="22"/>
                    <w:szCs w:val="22"/>
                  </w:rPr>
                  <w:t>Missouri Western State</w:t>
                </w:r>
                <w:r w:rsidR="00542836" w:rsidRPr="00F95319">
                  <w:rPr>
                    <w:b/>
                    <w:color w:val="000000" w:themeColor="text1"/>
                    <w:sz w:val="22"/>
                    <w:szCs w:val="22"/>
                  </w:rPr>
                  <w:t xml:space="preserve"> College</w:t>
                </w:r>
              </w:sdtContent>
            </w:sdt>
            <w:r w:rsidR="007F4AE1" w:rsidRPr="00F95319">
              <w:rPr>
                <w:b/>
                <w:color w:val="000000" w:themeColor="text1"/>
              </w:rPr>
              <w:tab/>
            </w:r>
            <w:r w:rsidR="009653F1" w:rsidRPr="00F95319">
              <w:rPr>
                <w:b/>
                <w:color w:val="000000" w:themeColor="text1"/>
              </w:rPr>
              <w:t>1996-1998</w:t>
            </w:r>
          </w:p>
          <w:sdt>
            <w:sdtPr>
              <w:rPr>
                <w:b/>
                <w:color w:val="000000" w:themeColor="text1"/>
              </w:rPr>
              <w:id w:val="9459749"/>
              <w:placeholder>
                <w:docPart w:val="10A2432F14D6C1459602FF6ED6CBCB77"/>
              </w:placeholder>
            </w:sdtPr>
            <w:sdtEndPr/>
            <w:sdtContent>
              <w:p w14:paraId="618CDAFD" w14:textId="186981E5" w:rsidR="009F19E9" w:rsidRPr="00F95319" w:rsidRDefault="009653F1" w:rsidP="00913D7B">
                <w:pPr>
                  <w:pStyle w:val="BodyText"/>
                  <w:rPr>
                    <w:b/>
                    <w:color w:val="000000" w:themeColor="text1"/>
                  </w:rPr>
                </w:pPr>
                <w:r w:rsidRPr="00F95319">
                  <w:rPr>
                    <w:b/>
                    <w:color w:val="000000" w:themeColor="text1"/>
                  </w:rPr>
                  <w:t>Completed 2 years of undergraduate studies in Mechanical Engineering.</w:t>
                </w:r>
              </w:p>
            </w:sdtContent>
          </w:sdt>
        </w:tc>
      </w:tr>
      <w:tr w:rsidR="009F19E9" w14:paraId="4289DC62" w14:textId="77777777" w:rsidTr="00913D7B">
        <w:tc>
          <w:tcPr>
            <w:tcW w:w="750" w:type="pct"/>
          </w:tcPr>
          <w:p w14:paraId="43099669" w14:textId="77777777" w:rsidR="009F19E9" w:rsidRDefault="009F19E9" w:rsidP="00913D7B">
            <w:pPr>
              <w:pStyle w:val="SpaceBetween"/>
            </w:pPr>
          </w:p>
        </w:tc>
        <w:tc>
          <w:tcPr>
            <w:tcW w:w="250" w:type="pct"/>
          </w:tcPr>
          <w:p w14:paraId="61DC09F1" w14:textId="77777777" w:rsidR="009F19E9" w:rsidRPr="009F19E9" w:rsidRDefault="009F19E9" w:rsidP="00913D7B">
            <w:pPr>
              <w:pStyle w:val="SpaceBetween"/>
            </w:pPr>
          </w:p>
        </w:tc>
        <w:tc>
          <w:tcPr>
            <w:tcW w:w="4000" w:type="pct"/>
          </w:tcPr>
          <w:p w14:paraId="51764D8C" w14:textId="77777777" w:rsidR="009F19E9" w:rsidRPr="009F19E9" w:rsidRDefault="009F19E9" w:rsidP="00913D7B">
            <w:pPr>
              <w:pStyle w:val="SpaceBetween"/>
            </w:pPr>
          </w:p>
        </w:tc>
      </w:tr>
      <w:tr w:rsidR="009F19E9" w14:paraId="5AF41161" w14:textId="77777777" w:rsidTr="00913D7B">
        <w:tc>
          <w:tcPr>
            <w:tcW w:w="750" w:type="pct"/>
          </w:tcPr>
          <w:p w14:paraId="3DD8845A" w14:textId="3EE633CA" w:rsidR="009F19E9" w:rsidRPr="00F95319" w:rsidRDefault="00BE50C6" w:rsidP="00913D7B">
            <w:pPr>
              <w:pStyle w:val="Heading1"/>
              <w:rPr>
                <w:color w:val="D12D27" w:themeColor="accent2"/>
              </w:rPr>
            </w:pPr>
            <w:r w:rsidRPr="00F95319">
              <w:rPr>
                <w:color w:val="D12D27" w:themeColor="accent2"/>
              </w:rPr>
              <w:t>Summary</w:t>
            </w:r>
          </w:p>
        </w:tc>
        <w:tc>
          <w:tcPr>
            <w:tcW w:w="250" w:type="pct"/>
          </w:tcPr>
          <w:p w14:paraId="365A47FD" w14:textId="77777777" w:rsidR="009F19E9" w:rsidRPr="00F95319" w:rsidRDefault="009F19E9" w:rsidP="00913D7B">
            <w:pPr>
              <w:rPr>
                <w:color w:val="D12D27" w:themeColor="accent2"/>
              </w:rPr>
            </w:pPr>
          </w:p>
        </w:tc>
        <w:tc>
          <w:tcPr>
            <w:tcW w:w="4000" w:type="pct"/>
          </w:tcPr>
          <w:sdt>
            <w:sdtPr>
              <w:rPr>
                <w:b/>
                <w:color w:val="000000" w:themeColor="text1"/>
              </w:rPr>
              <w:id w:val="9459754"/>
              <w:placeholder>
                <w:docPart w:val="A45B1D094B08004FB012D579C113FE1C"/>
              </w:placeholder>
            </w:sdtPr>
            <w:sdtEndPr/>
            <w:sdtContent>
              <w:p w14:paraId="4F9D2728" w14:textId="0253459E" w:rsidR="009F19E9" w:rsidRPr="00F95319" w:rsidRDefault="004006A5" w:rsidP="007905C9">
                <w:pPr>
                  <w:pStyle w:val="BodyText"/>
                  <w:rPr>
                    <w:b/>
                    <w:color w:val="000000" w:themeColor="text1"/>
                  </w:rPr>
                </w:pPr>
                <w:r w:rsidRPr="00F95319">
                  <w:rPr>
                    <w:b/>
                    <w:color w:val="000000" w:themeColor="text1"/>
                  </w:rPr>
                  <w:t>During my 15</w:t>
                </w:r>
                <w:r w:rsidR="006C489B">
                  <w:rPr>
                    <w:b/>
                    <w:color w:val="000000" w:themeColor="text1"/>
                  </w:rPr>
                  <w:t xml:space="preserve"> years in the </w:t>
                </w:r>
                <w:bookmarkStart w:id="0" w:name="_GoBack"/>
                <w:bookmarkEnd w:id="0"/>
                <w:r w:rsidR="009033FF">
                  <w:rPr>
                    <w:b/>
                    <w:color w:val="000000" w:themeColor="text1"/>
                  </w:rPr>
                  <w:t xml:space="preserve">manufacturing </w:t>
                </w:r>
                <w:r w:rsidR="00E33A14" w:rsidRPr="00F95319">
                  <w:rPr>
                    <w:b/>
                    <w:color w:val="000000" w:themeColor="text1"/>
                  </w:rPr>
                  <w:t xml:space="preserve">industry I have acquired the knowledge, skills, experience and eye for detail that make me an invaluable member to any </w:t>
                </w:r>
                <w:r w:rsidR="009033FF">
                  <w:rPr>
                    <w:b/>
                    <w:color w:val="000000" w:themeColor="text1"/>
                  </w:rPr>
                  <w:t xml:space="preserve">manufacturing </w:t>
                </w:r>
                <w:r w:rsidR="00B62BFD" w:rsidRPr="00F95319">
                  <w:rPr>
                    <w:b/>
                    <w:color w:val="000000" w:themeColor="text1"/>
                  </w:rPr>
                  <w:t>produc</w:t>
                </w:r>
                <w:r w:rsidR="00BE50C6" w:rsidRPr="00F95319">
                  <w:rPr>
                    <w:b/>
                    <w:color w:val="000000" w:themeColor="text1"/>
                  </w:rPr>
                  <w:t xml:space="preserve">tion team. I am adept and operating in a high volume production environment while meeting or exceeding quality standards and consistently maintaining a scrap rating well below industry accepted standards. </w:t>
                </w:r>
              </w:p>
            </w:sdtContent>
          </w:sdt>
        </w:tc>
      </w:tr>
      <w:tr w:rsidR="009F19E9" w14:paraId="69C39A42" w14:textId="77777777" w:rsidTr="00913D7B">
        <w:tc>
          <w:tcPr>
            <w:tcW w:w="750" w:type="pct"/>
          </w:tcPr>
          <w:p w14:paraId="604BACFF" w14:textId="77777777" w:rsidR="009F19E9" w:rsidRDefault="009F19E9" w:rsidP="00913D7B">
            <w:pPr>
              <w:pStyle w:val="SpaceBetween"/>
            </w:pPr>
          </w:p>
        </w:tc>
        <w:tc>
          <w:tcPr>
            <w:tcW w:w="250" w:type="pct"/>
          </w:tcPr>
          <w:p w14:paraId="5238AF04" w14:textId="77777777" w:rsidR="009F19E9" w:rsidRPr="009F19E9" w:rsidRDefault="009F19E9" w:rsidP="00913D7B">
            <w:pPr>
              <w:pStyle w:val="SpaceBetween"/>
            </w:pPr>
          </w:p>
        </w:tc>
        <w:tc>
          <w:tcPr>
            <w:tcW w:w="4000" w:type="pct"/>
          </w:tcPr>
          <w:p w14:paraId="639F1A5F" w14:textId="77777777" w:rsidR="009F19E9" w:rsidRPr="00F95319" w:rsidRDefault="009F19E9" w:rsidP="00913D7B">
            <w:pPr>
              <w:pStyle w:val="SpaceBetween"/>
              <w:rPr>
                <w:b/>
              </w:rPr>
            </w:pPr>
          </w:p>
        </w:tc>
      </w:tr>
      <w:tr w:rsidR="009F19E9" w14:paraId="7D3BE75C" w14:textId="77777777" w:rsidTr="00913D7B">
        <w:tc>
          <w:tcPr>
            <w:tcW w:w="750" w:type="pct"/>
          </w:tcPr>
          <w:p w14:paraId="1001B776" w14:textId="77777777" w:rsidR="009F19E9" w:rsidRDefault="009F19E9" w:rsidP="00913D7B">
            <w:pPr>
              <w:pStyle w:val="Heading1"/>
            </w:pPr>
          </w:p>
        </w:tc>
        <w:tc>
          <w:tcPr>
            <w:tcW w:w="250" w:type="pct"/>
          </w:tcPr>
          <w:p w14:paraId="2CE7E968" w14:textId="77777777" w:rsidR="009F19E9" w:rsidRPr="009F19E9" w:rsidRDefault="009F19E9" w:rsidP="00913D7B"/>
        </w:tc>
        <w:tc>
          <w:tcPr>
            <w:tcW w:w="4000" w:type="pct"/>
          </w:tcPr>
          <w:p w14:paraId="57F215D1" w14:textId="77777777" w:rsidR="009F19E9" w:rsidRPr="00F95319" w:rsidRDefault="009F19E9" w:rsidP="00913D7B">
            <w:pPr>
              <w:rPr>
                <w:b/>
              </w:rPr>
            </w:pPr>
          </w:p>
        </w:tc>
      </w:tr>
    </w:tbl>
    <w:p w14:paraId="7E27BEF6" w14:textId="77777777" w:rsidR="00620EA4" w:rsidRDefault="00620EA4" w:rsidP="007F4AE1">
      <w:pPr>
        <w:pStyle w:val="BodyText"/>
      </w:pPr>
    </w:p>
    <w:sectPr w:rsidR="00620EA4" w:rsidSect="00E645F4">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0E5CA" w14:textId="77777777" w:rsidR="00F95319" w:rsidRDefault="00F95319">
      <w:r>
        <w:separator/>
      </w:r>
    </w:p>
  </w:endnote>
  <w:endnote w:type="continuationSeparator" w:id="0">
    <w:p w14:paraId="1DDDA472" w14:textId="77777777" w:rsidR="00F95319" w:rsidRDefault="00F9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4F2E" w14:textId="77777777" w:rsidR="00F95319" w:rsidRDefault="00F9531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5DE06" w14:textId="77777777" w:rsidR="00F95319" w:rsidRDefault="00F95319">
      <w:r>
        <w:separator/>
      </w:r>
    </w:p>
  </w:footnote>
  <w:footnote w:type="continuationSeparator" w:id="0">
    <w:p w14:paraId="675D4877" w14:textId="77777777" w:rsidR="00F95319" w:rsidRDefault="00F953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F95319" w14:paraId="5A360132" w14:textId="77777777">
      <w:trPr>
        <w:trHeight w:val="720"/>
      </w:trPr>
      <w:tc>
        <w:tcPr>
          <w:tcW w:w="10188" w:type="dxa"/>
          <w:vAlign w:val="center"/>
        </w:tcPr>
        <w:p w14:paraId="559E9C66" w14:textId="77777777" w:rsidR="00F95319" w:rsidRDefault="00F95319"/>
      </w:tc>
      <w:tc>
        <w:tcPr>
          <w:tcW w:w="720" w:type="dxa"/>
          <w:shd w:val="clear" w:color="auto" w:fill="E76F34" w:themeFill="accent1"/>
          <w:vAlign w:val="center"/>
        </w:tcPr>
        <w:p w14:paraId="40E2DC9B" w14:textId="77777777" w:rsidR="00F95319" w:rsidRDefault="00F95319"/>
      </w:tc>
    </w:tr>
  </w:tbl>
  <w:p w14:paraId="64D8C1AA" w14:textId="77777777" w:rsidR="00F95319" w:rsidRDefault="00F953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653F1"/>
    <w:rsid w:val="00002811"/>
    <w:rsid w:val="000D66FC"/>
    <w:rsid w:val="00110ABE"/>
    <w:rsid w:val="002B6CDF"/>
    <w:rsid w:val="004006A5"/>
    <w:rsid w:val="0042592D"/>
    <w:rsid w:val="004354EF"/>
    <w:rsid w:val="00542836"/>
    <w:rsid w:val="00620EA4"/>
    <w:rsid w:val="00654772"/>
    <w:rsid w:val="00691707"/>
    <w:rsid w:val="006C489B"/>
    <w:rsid w:val="006D333B"/>
    <w:rsid w:val="00723A1E"/>
    <w:rsid w:val="00754D50"/>
    <w:rsid w:val="007905C9"/>
    <w:rsid w:val="007F4AE1"/>
    <w:rsid w:val="00810AA1"/>
    <w:rsid w:val="009033FF"/>
    <w:rsid w:val="00913D7B"/>
    <w:rsid w:val="009653F1"/>
    <w:rsid w:val="009737A3"/>
    <w:rsid w:val="009C01DF"/>
    <w:rsid w:val="009F19E9"/>
    <w:rsid w:val="00AC7FB3"/>
    <w:rsid w:val="00B41FE5"/>
    <w:rsid w:val="00B62BFD"/>
    <w:rsid w:val="00BB25B8"/>
    <w:rsid w:val="00BE50C6"/>
    <w:rsid w:val="00D70AE1"/>
    <w:rsid w:val="00E33A14"/>
    <w:rsid w:val="00E645F4"/>
    <w:rsid w:val="00ED0272"/>
    <w:rsid w:val="00ED376D"/>
    <w:rsid w:val="00F24660"/>
    <w:rsid w:val="00F606C8"/>
    <w:rsid w:val="00F72602"/>
    <w:rsid w:val="00F9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A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paragraph" w:customStyle="1" w:styleId="1BE6E315DB05A24A8DC72699036F4705">
    <w:name w:val="1BE6E315DB05A24A8DC72699036F4705"/>
    <w:rsid w:val="009653F1"/>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paragraph" w:customStyle="1" w:styleId="1BE6E315DB05A24A8DC72699036F4705">
    <w:name w:val="1BE6E315DB05A24A8DC72699036F4705"/>
    <w:rsid w:val="009653F1"/>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41A0663442C745846E1D3A7BB4CD57"/>
        <w:category>
          <w:name w:val="General"/>
          <w:gallery w:val="placeholder"/>
        </w:category>
        <w:types>
          <w:type w:val="bbPlcHdr"/>
        </w:types>
        <w:behaviors>
          <w:behavior w:val="content"/>
        </w:behaviors>
        <w:guid w:val="{731E965F-6626-6A4F-8371-EDCD6656DEBD}"/>
      </w:docPartPr>
      <w:docPartBody>
        <w:p w:rsidR="00B22ED5" w:rsidRDefault="00B22ED5">
          <w:pPr>
            <w:pStyle w:val="9C41A0663442C745846E1D3A7BB4CD57"/>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B0E60BA294D4C4BAEF0592EBAE3C592"/>
        <w:category>
          <w:name w:val="General"/>
          <w:gallery w:val="placeholder"/>
        </w:category>
        <w:types>
          <w:type w:val="bbPlcHdr"/>
        </w:types>
        <w:behaviors>
          <w:behavior w:val="content"/>
        </w:behaviors>
        <w:guid w:val="{1BFBE537-6527-8746-8236-D1D66C9F704B}"/>
      </w:docPartPr>
      <w:docPartBody>
        <w:p w:rsidR="00B22ED5" w:rsidRDefault="00B22ED5">
          <w:pPr>
            <w:pStyle w:val="9B0E60BA294D4C4BAEF0592EBAE3C592"/>
          </w:pPr>
          <w:r>
            <w:t>Lorem ipsum dolor</w:t>
          </w:r>
        </w:p>
      </w:docPartBody>
    </w:docPart>
    <w:docPart>
      <w:docPartPr>
        <w:name w:val="2EB738E00AA0E64584CB65E321C6A4C8"/>
        <w:category>
          <w:name w:val="General"/>
          <w:gallery w:val="placeholder"/>
        </w:category>
        <w:types>
          <w:type w:val="bbPlcHdr"/>
        </w:types>
        <w:behaviors>
          <w:behavior w:val="content"/>
        </w:behaviors>
        <w:guid w:val="{CAB83AF5-E57A-C84A-94D1-7DDD57A6ED94}"/>
      </w:docPartPr>
      <w:docPartBody>
        <w:p w:rsidR="00B22ED5" w:rsidRDefault="00B22ED5">
          <w:pPr>
            <w:pStyle w:val="2EB738E00AA0E64584CB65E321C6A4C8"/>
          </w:pPr>
          <w:r>
            <w:t>Aliquam dapibus.</w:t>
          </w:r>
        </w:p>
      </w:docPartBody>
    </w:docPart>
    <w:docPart>
      <w:docPartPr>
        <w:name w:val="1BE6E315DB05A24A8DC72699036F4705"/>
        <w:category>
          <w:name w:val="General"/>
          <w:gallery w:val="placeholder"/>
        </w:category>
        <w:types>
          <w:type w:val="bbPlcHdr"/>
        </w:types>
        <w:behaviors>
          <w:behavior w:val="content"/>
        </w:behaviors>
        <w:guid w:val="{3361A02A-92D3-1B46-948D-4DBF9E2D3FC8}"/>
      </w:docPartPr>
      <w:docPartBody>
        <w:p w:rsidR="00B22ED5" w:rsidRDefault="00B22ED5">
          <w:pPr>
            <w:pStyle w:val="1BE6E315DB05A24A8DC72699036F4705"/>
          </w:pPr>
          <w:r>
            <w:t>Aliquam dapibus.</w:t>
          </w:r>
        </w:p>
      </w:docPartBody>
    </w:docPart>
    <w:docPart>
      <w:docPartPr>
        <w:name w:val="10A2432F14D6C1459602FF6ED6CBCB77"/>
        <w:category>
          <w:name w:val="General"/>
          <w:gallery w:val="placeholder"/>
        </w:category>
        <w:types>
          <w:type w:val="bbPlcHdr"/>
        </w:types>
        <w:behaviors>
          <w:behavior w:val="content"/>
        </w:behaviors>
        <w:guid w:val="{88CAD82B-8222-BC48-8BBD-AC2DB8CC6142}"/>
      </w:docPartPr>
      <w:docPartBody>
        <w:p w:rsidR="00B22ED5" w:rsidRDefault="00B22ED5">
          <w:pPr>
            <w:pStyle w:val="10A2432F14D6C1459602FF6ED6CBCB7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45B1D094B08004FB012D579C113FE1C"/>
        <w:category>
          <w:name w:val="General"/>
          <w:gallery w:val="placeholder"/>
        </w:category>
        <w:types>
          <w:type w:val="bbPlcHdr"/>
        </w:types>
        <w:behaviors>
          <w:behavior w:val="content"/>
        </w:behaviors>
        <w:guid w:val="{E3B52493-C1C5-8F49-BB6F-327B5B0FA0F8}"/>
      </w:docPartPr>
      <w:docPartBody>
        <w:p w:rsidR="00B22ED5" w:rsidRDefault="00B22ED5">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22ED5" w:rsidRDefault="00B22ED5">
          <w:pPr>
            <w:pStyle w:val="A45B1D094B08004FB012D579C113FE1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D5"/>
    <w:rsid w:val="00483D99"/>
    <w:rsid w:val="00820030"/>
    <w:rsid w:val="00B22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1A0663442C745846E1D3A7BB4CD57">
    <w:name w:val="9C41A0663442C745846E1D3A7BB4CD57"/>
  </w:style>
  <w:style w:type="paragraph" w:customStyle="1" w:styleId="9B0E60BA294D4C4BAEF0592EBAE3C592">
    <w:name w:val="9B0E60BA294D4C4BAEF0592EBAE3C592"/>
  </w:style>
  <w:style w:type="paragraph" w:customStyle="1" w:styleId="8F2B9FEEB016934F91C8020004B2E5C7">
    <w:name w:val="8F2B9FEEB016934F91C8020004B2E5C7"/>
  </w:style>
  <w:style w:type="paragraph" w:customStyle="1" w:styleId="2EB738E00AA0E64584CB65E321C6A4C8">
    <w:name w:val="2EB738E00AA0E64584CB65E321C6A4C8"/>
  </w:style>
  <w:style w:type="paragraph" w:customStyle="1" w:styleId="782C2A1DB7455048AE2C294C46D98DDE">
    <w:name w:val="782C2A1DB7455048AE2C294C46D98DDE"/>
  </w:style>
  <w:style w:type="paragraph" w:styleId="BodyText">
    <w:name w:val="Body Text"/>
    <w:basedOn w:val="Normal"/>
    <w:link w:val="BodyTextChar"/>
    <w:rsid w:val="00483D99"/>
    <w:pPr>
      <w:spacing w:after="200"/>
    </w:pPr>
    <w:rPr>
      <w:rFonts w:eastAsiaTheme="minorHAnsi"/>
      <w:sz w:val="20"/>
      <w:szCs w:val="22"/>
      <w:lang w:eastAsia="en-US"/>
    </w:rPr>
  </w:style>
  <w:style w:type="character" w:customStyle="1" w:styleId="BodyTextChar">
    <w:name w:val="Body Text Char"/>
    <w:basedOn w:val="DefaultParagraphFont"/>
    <w:link w:val="BodyText"/>
    <w:rsid w:val="00483D99"/>
    <w:rPr>
      <w:rFonts w:eastAsiaTheme="minorHAnsi"/>
      <w:sz w:val="20"/>
      <w:szCs w:val="22"/>
      <w:lang w:eastAsia="en-US"/>
    </w:rPr>
  </w:style>
  <w:style w:type="paragraph" w:customStyle="1" w:styleId="C3725768133CC643A1E18FEC48D4257E">
    <w:name w:val="C3725768133CC643A1E18FEC48D4257E"/>
  </w:style>
  <w:style w:type="paragraph" w:customStyle="1" w:styleId="9FC1C28E28494347A295047D814E4301">
    <w:name w:val="9FC1C28E28494347A295047D814E4301"/>
  </w:style>
  <w:style w:type="paragraph" w:customStyle="1" w:styleId="7C8261E53123564CAA22923136452790">
    <w:name w:val="7C8261E53123564CAA22923136452790"/>
  </w:style>
  <w:style w:type="paragraph" w:customStyle="1" w:styleId="1BE6E315DB05A24A8DC72699036F4705">
    <w:name w:val="1BE6E315DB05A24A8DC72699036F4705"/>
  </w:style>
  <w:style w:type="paragraph" w:customStyle="1" w:styleId="10A2432F14D6C1459602FF6ED6CBCB77">
    <w:name w:val="10A2432F14D6C1459602FF6ED6CBCB77"/>
  </w:style>
  <w:style w:type="paragraph" w:customStyle="1" w:styleId="A45B1D094B08004FB012D579C113FE1C">
    <w:name w:val="A45B1D094B08004FB012D579C113FE1C"/>
  </w:style>
  <w:style w:type="paragraph" w:customStyle="1" w:styleId="59CB94E0C4F1124BA2D78B292C12722D">
    <w:name w:val="59CB94E0C4F1124BA2D78B292C12722D"/>
  </w:style>
  <w:style w:type="paragraph" w:customStyle="1" w:styleId="894F1AC2DE832441BA441CC250A22D12">
    <w:name w:val="894F1AC2DE832441BA441CC250A22D12"/>
    <w:rsid w:val="00483D99"/>
  </w:style>
  <w:style w:type="paragraph" w:customStyle="1" w:styleId="1E061C8524EF0D4B8D61EDC5587F35BF">
    <w:name w:val="1E061C8524EF0D4B8D61EDC5587F35BF"/>
    <w:rsid w:val="00483D99"/>
  </w:style>
  <w:style w:type="paragraph" w:customStyle="1" w:styleId="9A5ED8F1DC066C45BAB235FDEE6D907C">
    <w:name w:val="9A5ED8F1DC066C45BAB235FDEE6D907C"/>
    <w:rsid w:val="00483D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1A0663442C745846E1D3A7BB4CD57">
    <w:name w:val="9C41A0663442C745846E1D3A7BB4CD57"/>
  </w:style>
  <w:style w:type="paragraph" w:customStyle="1" w:styleId="9B0E60BA294D4C4BAEF0592EBAE3C592">
    <w:name w:val="9B0E60BA294D4C4BAEF0592EBAE3C592"/>
  </w:style>
  <w:style w:type="paragraph" w:customStyle="1" w:styleId="8F2B9FEEB016934F91C8020004B2E5C7">
    <w:name w:val="8F2B9FEEB016934F91C8020004B2E5C7"/>
  </w:style>
  <w:style w:type="paragraph" w:customStyle="1" w:styleId="2EB738E00AA0E64584CB65E321C6A4C8">
    <w:name w:val="2EB738E00AA0E64584CB65E321C6A4C8"/>
  </w:style>
  <w:style w:type="paragraph" w:customStyle="1" w:styleId="782C2A1DB7455048AE2C294C46D98DDE">
    <w:name w:val="782C2A1DB7455048AE2C294C46D98DDE"/>
  </w:style>
  <w:style w:type="paragraph" w:styleId="BodyText">
    <w:name w:val="Body Text"/>
    <w:basedOn w:val="Normal"/>
    <w:link w:val="BodyTextChar"/>
    <w:rsid w:val="00483D99"/>
    <w:pPr>
      <w:spacing w:after="200"/>
    </w:pPr>
    <w:rPr>
      <w:rFonts w:eastAsiaTheme="minorHAnsi"/>
      <w:sz w:val="20"/>
      <w:szCs w:val="22"/>
      <w:lang w:eastAsia="en-US"/>
    </w:rPr>
  </w:style>
  <w:style w:type="character" w:customStyle="1" w:styleId="BodyTextChar">
    <w:name w:val="Body Text Char"/>
    <w:basedOn w:val="DefaultParagraphFont"/>
    <w:link w:val="BodyText"/>
    <w:rsid w:val="00483D99"/>
    <w:rPr>
      <w:rFonts w:eastAsiaTheme="minorHAnsi"/>
      <w:sz w:val="20"/>
      <w:szCs w:val="22"/>
      <w:lang w:eastAsia="en-US"/>
    </w:rPr>
  </w:style>
  <w:style w:type="paragraph" w:customStyle="1" w:styleId="C3725768133CC643A1E18FEC48D4257E">
    <w:name w:val="C3725768133CC643A1E18FEC48D4257E"/>
  </w:style>
  <w:style w:type="paragraph" w:customStyle="1" w:styleId="9FC1C28E28494347A295047D814E4301">
    <w:name w:val="9FC1C28E28494347A295047D814E4301"/>
  </w:style>
  <w:style w:type="paragraph" w:customStyle="1" w:styleId="7C8261E53123564CAA22923136452790">
    <w:name w:val="7C8261E53123564CAA22923136452790"/>
  </w:style>
  <w:style w:type="paragraph" w:customStyle="1" w:styleId="1BE6E315DB05A24A8DC72699036F4705">
    <w:name w:val="1BE6E315DB05A24A8DC72699036F4705"/>
  </w:style>
  <w:style w:type="paragraph" w:customStyle="1" w:styleId="10A2432F14D6C1459602FF6ED6CBCB77">
    <w:name w:val="10A2432F14D6C1459602FF6ED6CBCB77"/>
  </w:style>
  <w:style w:type="paragraph" w:customStyle="1" w:styleId="A45B1D094B08004FB012D579C113FE1C">
    <w:name w:val="A45B1D094B08004FB012D579C113FE1C"/>
  </w:style>
  <w:style w:type="paragraph" w:customStyle="1" w:styleId="59CB94E0C4F1124BA2D78B292C12722D">
    <w:name w:val="59CB94E0C4F1124BA2D78B292C12722D"/>
  </w:style>
  <w:style w:type="paragraph" w:customStyle="1" w:styleId="894F1AC2DE832441BA441CC250A22D12">
    <w:name w:val="894F1AC2DE832441BA441CC250A22D12"/>
    <w:rsid w:val="00483D99"/>
  </w:style>
  <w:style w:type="paragraph" w:customStyle="1" w:styleId="1E061C8524EF0D4B8D61EDC5587F35BF">
    <w:name w:val="1E061C8524EF0D4B8D61EDC5587F35BF"/>
    <w:rsid w:val="00483D99"/>
  </w:style>
  <w:style w:type="paragraph" w:customStyle="1" w:styleId="9A5ED8F1DC066C45BAB235FDEE6D907C">
    <w:name w:val="9A5ED8F1DC066C45BAB235FDEE6D907C"/>
    <w:rsid w:val="00483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C87B-61C4-F14F-87C3-2B16714F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 Resume.dotx</Template>
  <TotalTime>10</TotalTime>
  <Pages>1</Pages>
  <Words>375</Words>
  <Characters>2138</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Stephanie Christenson</cp:lastModifiedBy>
  <cp:revision>3</cp:revision>
  <cp:lastPrinted>2013-12-06T18:30:00Z</cp:lastPrinted>
  <dcterms:created xsi:type="dcterms:W3CDTF">2014-01-21T16:02:00Z</dcterms:created>
  <dcterms:modified xsi:type="dcterms:W3CDTF">2014-02-07T00:01:00Z</dcterms:modified>
  <cp:category/>
</cp:coreProperties>
</file>