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E4" w:rsidRPr="008B2854" w:rsidRDefault="00BE4A3A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Rene Antonio Valles</w:t>
      </w:r>
    </w:p>
    <w:p w:rsidR="00521DE4" w:rsidRDefault="005C1999" w:rsidP="00BE4A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12009 E. Canal Dr.</w:t>
      </w:r>
      <w:r>
        <w:rPr>
          <w:rFonts w:ascii="Times New Roman" w:hAnsi="Times New Roman"/>
          <w:kern w:val="28"/>
          <w:sz w:val="20"/>
          <w:szCs w:val="20"/>
        </w:rPr>
        <w:tab/>
      </w:r>
    </w:p>
    <w:p w:rsidR="005C1999" w:rsidRPr="008B2854" w:rsidRDefault="005C1999" w:rsidP="00BE4A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Aurora, CO 80011</w:t>
      </w:r>
    </w:p>
    <w:p w:rsidR="00521DE4" w:rsidRDefault="005C1999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Cell: (720)- 304-</w:t>
      </w:r>
      <w:bookmarkStart w:id="0" w:name="_GoBack"/>
      <w:bookmarkEnd w:id="0"/>
      <w:r>
        <w:rPr>
          <w:rFonts w:ascii="Times New Roman" w:hAnsi="Times New Roman"/>
          <w:kern w:val="28"/>
          <w:sz w:val="20"/>
          <w:szCs w:val="20"/>
        </w:rPr>
        <w:t>5466</w:t>
      </w:r>
    </w:p>
    <w:p w:rsidR="00597921" w:rsidRPr="008B2854" w:rsidRDefault="0059792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Home: (720) 364 8247</w:t>
      </w:r>
    </w:p>
    <w:p w:rsidR="00521DE4" w:rsidRPr="008B2854" w:rsidRDefault="00BE4A3A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Email: tony_pinxz_25@yahoo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.com </w:t>
      </w: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QUALIFICATIONS: </w:t>
      </w:r>
    </w:p>
    <w:p w:rsidR="00B24001" w:rsidRDefault="00B24001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Work well without supervision</w:t>
      </w:r>
    </w:p>
    <w:p w:rsidR="00521DE4" w:rsidRPr="008B2854" w:rsidRDefault="00BE4A3A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Bilingual English/Filipino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with the ability to translate </w:t>
      </w:r>
    </w:p>
    <w:p w:rsidR="00521DE4" w:rsidRPr="008B2854" w:rsidRDefault="00521DE4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Ability to prioritize and remain focused on the essence of an issue </w:t>
      </w:r>
    </w:p>
    <w:p w:rsidR="00521DE4" w:rsidRPr="008B2854" w:rsidRDefault="00521DE4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Excellent with customer support services </w:t>
      </w:r>
    </w:p>
    <w:p w:rsidR="00521DE4" w:rsidRPr="008B2854" w:rsidRDefault="00521DE4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Skilled at learning new concepts quickly while working well under pressure </w:t>
      </w: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674F5F" w:rsidRDefault="00674F5F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EXPERIENCE: </w:t>
      </w:r>
    </w:p>
    <w:p w:rsidR="00632995" w:rsidRPr="00FA489D" w:rsidRDefault="00BE4A3A" w:rsidP="00632995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07/2011-Present</w:t>
      </w:r>
      <w:r>
        <w:rPr>
          <w:rFonts w:ascii="Times New Roman" w:hAnsi="Times New Roman"/>
          <w:b/>
          <w:i/>
          <w:kern w:val="28"/>
          <w:sz w:val="20"/>
          <w:szCs w:val="20"/>
        </w:rPr>
        <w:t>Rolinc Staffing (C.T.D.I) Communication Test Design inc.</w:t>
      </w:r>
      <w:r>
        <w:rPr>
          <w:rFonts w:ascii="Times New Roman" w:hAnsi="Times New Roman"/>
          <w:kern w:val="28"/>
          <w:sz w:val="20"/>
          <w:szCs w:val="20"/>
        </w:rPr>
        <w:t>Aurora</w:t>
      </w:r>
      <w:r w:rsidR="00FA489D" w:rsidRPr="00FA489D">
        <w:rPr>
          <w:rFonts w:ascii="Times New Roman" w:hAnsi="Times New Roman"/>
          <w:kern w:val="28"/>
          <w:sz w:val="20"/>
          <w:szCs w:val="20"/>
        </w:rPr>
        <w:t>,</w:t>
      </w:r>
      <w:r>
        <w:rPr>
          <w:rFonts w:ascii="Times New Roman" w:hAnsi="Times New Roman"/>
          <w:kern w:val="28"/>
          <w:sz w:val="20"/>
          <w:szCs w:val="20"/>
        </w:rPr>
        <w:t>CO</w:t>
      </w:r>
    </w:p>
    <w:p w:rsidR="004E5DE6" w:rsidRPr="0021063C" w:rsidRDefault="00BE4A3A" w:rsidP="0021063C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Receiving Coordinator</w:t>
      </w:r>
    </w:p>
    <w:p w:rsidR="004E5DE6" w:rsidRDefault="00BE4A3A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Using Electronic Scanners</w:t>
      </w:r>
    </w:p>
    <w:p w:rsidR="002054B1" w:rsidRPr="002054B1" w:rsidRDefault="00BE4A3A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Managed Cleanliness and House keeping</w:t>
      </w:r>
    </w:p>
    <w:p w:rsidR="002054B1" w:rsidRDefault="00BE4A3A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Process </w:t>
      </w:r>
      <w:r w:rsidR="009C5EC3">
        <w:rPr>
          <w:rFonts w:ascii="Times New Roman" w:hAnsi="Times New Roman"/>
          <w:kern w:val="28"/>
          <w:sz w:val="20"/>
          <w:szCs w:val="20"/>
        </w:rPr>
        <w:t>received Cable boxes to next department</w:t>
      </w:r>
    </w:p>
    <w:p w:rsidR="002054B1" w:rsidRDefault="002054B1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Handles various bookkeeping duties</w:t>
      </w:r>
    </w:p>
    <w:p w:rsidR="002054B1" w:rsidRDefault="00BE4A3A" w:rsidP="009C5EC3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Maintain/run  Department</w:t>
      </w:r>
      <w:r w:rsidR="002054B1">
        <w:rPr>
          <w:rFonts w:ascii="Times New Roman" w:hAnsi="Times New Roman"/>
          <w:kern w:val="28"/>
          <w:sz w:val="20"/>
          <w:szCs w:val="20"/>
        </w:rPr>
        <w:t xml:space="preserve"> in managers/owners absence</w:t>
      </w:r>
    </w:p>
    <w:p w:rsidR="009C5EC3" w:rsidRDefault="009C5EC3" w:rsidP="009C5EC3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Operating Pallet jack</w:t>
      </w:r>
    </w:p>
    <w:p w:rsidR="009C5EC3" w:rsidRDefault="009C5EC3" w:rsidP="009C5EC3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Operating trash compactor</w:t>
      </w:r>
    </w:p>
    <w:p w:rsidR="009C5EC3" w:rsidRDefault="009C5EC3" w:rsidP="009C5EC3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Operating shrink wrap machine</w:t>
      </w:r>
    </w:p>
    <w:p w:rsidR="001333E2" w:rsidRDefault="009C5EC3" w:rsidP="009C5EC3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Basic on Microsoft Excel, Powerpoint and Word</w:t>
      </w:r>
    </w:p>
    <w:p w:rsidR="001333E2" w:rsidRDefault="001333E2" w:rsidP="001333E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Trained new hires</w:t>
      </w:r>
    </w:p>
    <w:p w:rsidR="00556D9B" w:rsidRPr="00556D9B" w:rsidRDefault="001333E2" w:rsidP="00556D9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Assisted supervisor with special projects </w:t>
      </w:r>
    </w:p>
    <w:p w:rsidR="00674F5F" w:rsidRDefault="00674F5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E606BC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03/2010</w:t>
      </w:r>
      <w:r w:rsidR="009C5EC3">
        <w:rPr>
          <w:rFonts w:ascii="Times New Roman" w:hAnsi="Times New Roman"/>
          <w:kern w:val="28"/>
          <w:sz w:val="20"/>
          <w:szCs w:val="20"/>
        </w:rPr>
        <w:t>-</w:t>
      </w:r>
      <w:r>
        <w:rPr>
          <w:rFonts w:ascii="Times New Roman" w:hAnsi="Times New Roman"/>
          <w:kern w:val="28"/>
          <w:sz w:val="20"/>
          <w:szCs w:val="20"/>
        </w:rPr>
        <w:t>01/2011</w:t>
      </w:r>
      <w:r w:rsidR="009C5EC3">
        <w:rPr>
          <w:rFonts w:ascii="Times New Roman" w:hAnsi="Times New Roman"/>
          <w:b/>
          <w:bCs/>
          <w:kern w:val="28"/>
          <w:sz w:val="20"/>
          <w:szCs w:val="20"/>
        </w:rPr>
        <w:t>Fry’s Electronics</w:t>
      </w:r>
      <w:r w:rsidR="009C5EC3">
        <w:rPr>
          <w:rFonts w:ascii="Times New Roman" w:hAnsi="Times New Roman"/>
          <w:kern w:val="28"/>
          <w:sz w:val="20"/>
          <w:szCs w:val="20"/>
        </w:rPr>
        <w:t>San Diego, CA</w:t>
      </w:r>
    </w:p>
    <w:p w:rsidR="00521DE4" w:rsidRPr="00B24001" w:rsidRDefault="00E606BC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Shipping/Receiving Merchandiser</w:t>
      </w:r>
    </w:p>
    <w:p w:rsidR="00521DE4" w:rsidRPr="008B2854" w:rsidRDefault="00E606BC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Prepares documentation for orders</w:t>
      </w:r>
    </w:p>
    <w:p w:rsidR="00E606BC" w:rsidRDefault="00E606BC" w:rsidP="00E606B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Maintaining records and coordinates logistics for product shipments</w:t>
      </w:r>
      <w:r>
        <w:rPr>
          <w:rStyle w:val="apple-style-span"/>
          <w:rFonts w:ascii="Arial" w:hAnsi="Arial" w:cs="Arial"/>
          <w:color w:val="454545"/>
          <w:sz w:val="20"/>
          <w:szCs w:val="20"/>
        </w:rPr>
        <w:t>.</w:t>
      </w:r>
    </w:p>
    <w:p w:rsidR="00E606BC" w:rsidRDefault="00E606BC" w:rsidP="00E606B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/>
          <w:kern w:val="28"/>
          <w:sz w:val="20"/>
          <w:szCs w:val="20"/>
        </w:rPr>
      </w:pPr>
      <w:r>
        <w:rPr>
          <w:rStyle w:val="apple-style-span"/>
          <w:rFonts w:ascii="Times New Roman" w:hAnsi="Times New Roman"/>
          <w:kern w:val="28"/>
          <w:sz w:val="20"/>
          <w:szCs w:val="20"/>
        </w:rPr>
        <w:t>Receiving merchandise into system inventory</w:t>
      </w:r>
    </w:p>
    <w:p w:rsidR="00E606BC" w:rsidRPr="00E606BC" w:rsidRDefault="001333E2" w:rsidP="00E606B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Style w:val="apple-style-span"/>
          <w:rFonts w:ascii="Times New Roman" w:hAnsi="Times New Roman"/>
          <w:kern w:val="28"/>
          <w:sz w:val="20"/>
          <w:szCs w:val="20"/>
        </w:rPr>
        <w:t>Updating schematics of products on the sales floor</w:t>
      </w:r>
    </w:p>
    <w:p w:rsidR="001333E2" w:rsidRDefault="001333E2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Using Electronic Scanners</w:t>
      </w:r>
    </w:p>
    <w:p w:rsidR="001333E2" w:rsidRDefault="001333E2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Operating Pallet jack</w:t>
      </w:r>
    </w:p>
    <w:p w:rsidR="00556D9B" w:rsidRPr="00556D9B" w:rsidRDefault="001333E2" w:rsidP="00556D9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Operating Box Compactor</w:t>
      </w: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674F5F" w:rsidRDefault="00674F5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1333E2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10/2009- 03/2010</w:t>
      </w:r>
      <w:r>
        <w:rPr>
          <w:rFonts w:ascii="Times New Roman" w:hAnsi="Times New Roman"/>
          <w:b/>
          <w:bCs/>
          <w:kern w:val="28"/>
          <w:sz w:val="20"/>
          <w:szCs w:val="20"/>
        </w:rPr>
        <w:t>Fry’s Electronics</w:t>
      </w:r>
      <w:r>
        <w:rPr>
          <w:rFonts w:ascii="Times New Roman" w:hAnsi="Times New Roman"/>
          <w:kern w:val="28"/>
          <w:sz w:val="20"/>
          <w:szCs w:val="20"/>
        </w:rPr>
        <w:t>San Diego, CA</w:t>
      </w:r>
    </w:p>
    <w:p w:rsidR="00521DE4" w:rsidRPr="008B2854" w:rsidRDefault="001333E2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Computer Accessories Sales</w:t>
      </w:r>
    </w:p>
    <w:p w:rsidR="00B24001" w:rsidRDefault="001333E2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To interest wholesale and retail buyers and purchasing agents in their merchandise</w:t>
      </w:r>
    </w:p>
    <w:p w:rsidR="00521DE4" w:rsidRPr="008B2854" w:rsidRDefault="00521DE4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Greeted and directed visitors / customers to their destination and provided general information </w:t>
      </w:r>
    </w:p>
    <w:p w:rsidR="00521DE4" w:rsidRPr="008B2854" w:rsidRDefault="001333E2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Addressing questions and concerns</w:t>
      </w:r>
    </w:p>
    <w:p w:rsidR="00521DE4" w:rsidRPr="008B2854" w:rsidRDefault="00521DE4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Performed faxing , photocopying and filing duties </w:t>
      </w:r>
    </w:p>
    <w:p w:rsidR="00087F42" w:rsidRDefault="00087F42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Trained new hires</w:t>
      </w:r>
    </w:p>
    <w:p w:rsidR="00521DE4" w:rsidRDefault="00521DE4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Assisted supervisor with special projects </w:t>
      </w:r>
    </w:p>
    <w:p w:rsidR="00521DE4" w:rsidRDefault="00674F5F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674F5F">
        <w:rPr>
          <w:rFonts w:ascii="Times New Roman" w:hAnsi="Times New Roman"/>
          <w:kern w:val="28"/>
          <w:sz w:val="20"/>
          <w:szCs w:val="20"/>
        </w:rPr>
        <w:t xml:space="preserve">Assembling demos such as Computer Desks, Chairs and glass tables </w:t>
      </w:r>
    </w:p>
    <w:p w:rsidR="00DE5FDA" w:rsidRDefault="00DE5FDA" w:rsidP="00DE5FD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Cleaned restrooms, swept, mopped floors, disposed of litter and debris and informed supervisor of all safety hazards </w:t>
      </w:r>
    </w:p>
    <w:p w:rsidR="00556D9B" w:rsidRPr="008B2854" w:rsidRDefault="00556D9B" w:rsidP="00DE5FD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lastRenderedPageBreak/>
        <w:t>Requisitions adequate supplies and keeps record of products made and used</w:t>
      </w:r>
    </w:p>
    <w:p w:rsidR="00DE5FDA" w:rsidRPr="00674F5F" w:rsidRDefault="00DE5FDA" w:rsidP="00DE5F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63"/>
        <w:rPr>
          <w:rFonts w:ascii="Times New Roman" w:hAnsi="Times New Roman"/>
          <w:kern w:val="28"/>
          <w:sz w:val="20"/>
          <w:szCs w:val="20"/>
        </w:rPr>
      </w:pPr>
    </w:p>
    <w:p w:rsidR="00674F5F" w:rsidRDefault="00674F5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674F5F" w:rsidRDefault="00674F5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674F5F" w:rsidRDefault="00674F5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674F5F" w:rsidRDefault="00674F5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674F5F" w:rsidRDefault="00674F5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674F5F" w:rsidRDefault="00674F5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087F42" w:rsidRDefault="00674F5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08/2008-02/2009</w:t>
      </w:r>
      <w:r>
        <w:rPr>
          <w:rFonts w:ascii="Times New Roman" w:hAnsi="Times New Roman"/>
          <w:b/>
          <w:bCs/>
          <w:kern w:val="28"/>
          <w:sz w:val="20"/>
          <w:szCs w:val="20"/>
        </w:rPr>
        <w:t>Dunkin Donuts</w:t>
      </w:r>
      <w:r>
        <w:rPr>
          <w:rFonts w:ascii="Times New Roman" w:hAnsi="Times New Roman"/>
          <w:kern w:val="28"/>
          <w:sz w:val="20"/>
          <w:szCs w:val="20"/>
        </w:rPr>
        <w:t>Bronx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, NY </w:t>
      </w:r>
    </w:p>
    <w:p w:rsidR="00521DE4" w:rsidRPr="00087F42" w:rsidRDefault="00674F5F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Cashier/Baker </w:t>
      </w:r>
    </w:p>
    <w:p w:rsidR="00674F5F" w:rsidRDefault="00674F5F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Receive and disburse money in establishment other than financial institutions.</w:t>
      </w:r>
    </w:p>
    <w:p w:rsidR="00674F5F" w:rsidRDefault="00674F5F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Using Electronic Scanners</w:t>
      </w:r>
    </w:p>
    <w:p w:rsidR="00674F5F" w:rsidRDefault="00674F5F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Operating Cash Registers or related equipment</w:t>
      </w:r>
    </w:p>
    <w:p w:rsidR="00674F5F" w:rsidRDefault="00674F5F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Handling Cash and processing credit or debit card</w:t>
      </w:r>
      <w:r w:rsidR="00DE5FDA">
        <w:rPr>
          <w:rFonts w:ascii="Times New Roman" w:hAnsi="Times New Roman"/>
          <w:kern w:val="28"/>
          <w:sz w:val="20"/>
          <w:szCs w:val="20"/>
        </w:rPr>
        <w:t xml:space="preserve"> transactions and validating checks</w:t>
      </w:r>
    </w:p>
    <w:p w:rsidR="00DE5FDA" w:rsidRDefault="00DE5FDA" w:rsidP="00DE5FD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>Cleaned restrooms, swept, mopped floors, disposed of litter and debris and informed supervisor of all safety hazards</w:t>
      </w:r>
    </w:p>
    <w:p w:rsidR="00DE5FDA" w:rsidRDefault="00DE5FDA" w:rsidP="00DE5FD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Prepares and bakes all bakery items for menu and catered</w:t>
      </w:r>
    </w:p>
    <w:p w:rsidR="00DE5FDA" w:rsidRDefault="00DE5FDA" w:rsidP="00DE5FD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Uses weights and measures to adjust ingredients in recipes</w:t>
      </w:r>
    </w:p>
    <w:p w:rsidR="00DE5FDA" w:rsidRDefault="00DE5FDA" w:rsidP="00DE5FD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Operates, cleans and performs minor maintenance on baking machines and equipment</w:t>
      </w:r>
    </w:p>
    <w:p w:rsidR="00521DE4" w:rsidRPr="00DE5FDA" w:rsidRDefault="00DE5FDA" w:rsidP="00DE5FD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Requisitions adequate supplies and keeps record of products made and used</w:t>
      </w:r>
    </w:p>
    <w:p w:rsidR="00521DE4" w:rsidRPr="008B2854" w:rsidRDefault="00521DE4" w:rsidP="00556D9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EDUCATION: </w:t>
      </w:r>
    </w:p>
    <w:p w:rsidR="002054B1" w:rsidRPr="00556D9B" w:rsidRDefault="00BB5896" w:rsidP="009112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March 2007           </w:t>
      </w:r>
      <w:r w:rsidR="00556D9B">
        <w:rPr>
          <w:rFonts w:ascii="Times New Roman" w:hAnsi="Times New Roman"/>
          <w:kern w:val="28"/>
          <w:sz w:val="20"/>
          <w:szCs w:val="20"/>
        </w:rPr>
        <w:t>4</w:t>
      </w:r>
      <w:r w:rsidR="00556D9B" w:rsidRPr="00556D9B">
        <w:rPr>
          <w:rFonts w:ascii="Times New Roman" w:hAnsi="Times New Roman"/>
          <w:kern w:val="28"/>
          <w:sz w:val="20"/>
          <w:szCs w:val="20"/>
          <w:vertAlign w:val="superscript"/>
        </w:rPr>
        <w:t>th</w:t>
      </w:r>
      <w:r w:rsidR="00556D9B">
        <w:rPr>
          <w:rFonts w:ascii="Times New Roman" w:hAnsi="Times New Roman"/>
          <w:kern w:val="28"/>
          <w:sz w:val="20"/>
          <w:szCs w:val="20"/>
        </w:rPr>
        <w:t xml:space="preserve"> Year High School                </w:t>
      </w:r>
      <w:r>
        <w:rPr>
          <w:rFonts w:ascii="Times New Roman" w:hAnsi="Times New Roman"/>
          <w:kern w:val="28"/>
          <w:sz w:val="20"/>
          <w:szCs w:val="20"/>
        </w:rPr>
        <w:t xml:space="preserve">                        </w:t>
      </w:r>
      <w:r w:rsidR="00556D9B">
        <w:rPr>
          <w:rFonts w:ascii="Times New Roman" w:hAnsi="Times New Roman"/>
          <w:b/>
          <w:bCs/>
          <w:kern w:val="28"/>
          <w:sz w:val="20"/>
          <w:szCs w:val="20"/>
        </w:rPr>
        <w:t>Sai</w:t>
      </w:r>
      <w:r>
        <w:rPr>
          <w:rFonts w:ascii="Times New Roman" w:hAnsi="Times New Roman"/>
          <w:b/>
          <w:bCs/>
          <w:kern w:val="28"/>
          <w:sz w:val="20"/>
          <w:szCs w:val="20"/>
        </w:rPr>
        <w:t>nt Anthony De padua High School</w:t>
      </w:r>
      <w:r w:rsidR="00556D9B">
        <w:rPr>
          <w:rFonts w:ascii="Times New Roman" w:hAnsi="Times New Roman"/>
          <w:b/>
          <w:bCs/>
          <w:kern w:val="28"/>
          <w:sz w:val="20"/>
          <w:szCs w:val="20"/>
        </w:rPr>
        <w:t>(</w:t>
      </w:r>
      <w:r w:rsidR="002054B1" w:rsidRPr="008B2854">
        <w:rPr>
          <w:rFonts w:ascii="Times New Roman" w:hAnsi="Times New Roman"/>
          <w:b/>
          <w:bCs/>
          <w:kern w:val="28"/>
          <w:sz w:val="20"/>
          <w:szCs w:val="20"/>
        </w:rPr>
        <w:t>Diploma</w:t>
      </w:r>
      <w:r w:rsidR="00556D9B">
        <w:rPr>
          <w:rFonts w:ascii="Times New Roman" w:hAnsi="Times New Roman"/>
          <w:b/>
          <w:bCs/>
          <w:kern w:val="28"/>
          <w:sz w:val="20"/>
          <w:szCs w:val="20"/>
        </w:rPr>
        <w:t>)</w:t>
      </w:r>
      <w:r w:rsidR="00556D9B">
        <w:rPr>
          <w:rFonts w:ascii="Times New Roman" w:hAnsi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kern w:val="28"/>
          <w:sz w:val="20"/>
          <w:szCs w:val="20"/>
        </w:rPr>
        <w:t xml:space="preserve">   </w:t>
      </w:r>
      <w:r w:rsidR="00556D9B">
        <w:rPr>
          <w:rFonts w:ascii="Times New Roman" w:hAnsi="Times New Roman"/>
          <w:kern w:val="28"/>
          <w:sz w:val="20"/>
          <w:szCs w:val="20"/>
        </w:rPr>
        <w:t>June 2003</w:t>
      </w:r>
      <w:r>
        <w:rPr>
          <w:rFonts w:ascii="Times New Roman" w:hAnsi="Times New Roman"/>
          <w:kern w:val="28"/>
          <w:sz w:val="20"/>
          <w:szCs w:val="20"/>
        </w:rPr>
        <w:t xml:space="preserve">               </w:t>
      </w:r>
      <w:r w:rsidR="00556D9B">
        <w:rPr>
          <w:rFonts w:ascii="Times New Roman" w:hAnsi="Times New Roman"/>
          <w:kern w:val="28"/>
          <w:sz w:val="20"/>
          <w:szCs w:val="20"/>
        </w:rPr>
        <w:t>2</w:t>
      </w:r>
      <w:r w:rsidR="00556D9B" w:rsidRPr="00556D9B">
        <w:rPr>
          <w:rFonts w:ascii="Times New Roman" w:hAnsi="Times New Roman"/>
          <w:kern w:val="28"/>
          <w:sz w:val="20"/>
          <w:szCs w:val="20"/>
          <w:vertAlign w:val="superscript"/>
        </w:rPr>
        <w:t>nd</w:t>
      </w:r>
      <w:r w:rsidR="00556D9B">
        <w:rPr>
          <w:rFonts w:ascii="Times New Roman" w:hAnsi="Times New Roman"/>
          <w:kern w:val="28"/>
          <w:sz w:val="20"/>
          <w:szCs w:val="20"/>
        </w:rPr>
        <w:t xml:space="preserve"> Year Hig</w:t>
      </w:r>
      <w:r w:rsidR="00911284">
        <w:rPr>
          <w:rFonts w:ascii="Times New Roman" w:hAnsi="Times New Roman"/>
          <w:kern w:val="28"/>
          <w:sz w:val="20"/>
          <w:szCs w:val="20"/>
        </w:rPr>
        <w:t xml:space="preserve">h School     </w:t>
      </w:r>
      <w:r>
        <w:rPr>
          <w:rFonts w:ascii="Times New Roman" w:hAnsi="Times New Roman"/>
          <w:kern w:val="28"/>
          <w:sz w:val="20"/>
          <w:szCs w:val="20"/>
        </w:rPr>
        <w:t xml:space="preserve">                                                </w:t>
      </w:r>
      <w:r w:rsidR="00556D9B">
        <w:rPr>
          <w:rFonts w:ascii="Times New Roman" w:hAnsi="Times New Roman"/>
          <w:kern w:val="28"/>
          <w:sz w:val="20"/>
          <w:szCs w:val="20"/>
        </w:rPr>
        <w:t>Subic Zambales, Philippines</w:t>
      </w:r>
    </w:p>
    <w:p w:rsidR="002054B1" w:rsidRDefault="002054B1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556D9B" w:rsidRDefault="0091128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March 2002   </w:t>
      </w:r>
      <w:r w:rsidR="00BB5896">
        <w:rPr>
          <w:rFonts w:ascii="Times New Roman" w:hAnsi="Times New Roman"/>
          <w:kern w:val="28"/>
          <w:sz w:val="20"/>
          <w:szCs w:val="20"/>
        </w:rPr>
        <w:t xml:space="preserve">         </w:t>
      </w:r>
      <w:r>
        <w:rPr>
          <w:rFonts w:ascii="Times New Roman" w:hAnsi="Times New Roman"/>
          <w:kern w:val="28"/>
          <w:sz w:val="20"/>
          <w:szCs w:val="20"/>
        </w:rPr>
        <w:t>1</w:t>
      </w:r>
      <w:r w:rsidRPr="00911284">
        <w:rPr>
          <w:rFonts w:ascii="Times New Roman" w:hAnsi="Times New Roman"/>
          <w:kern w:val="28"/>
          <w:sz w:val="20"/>
          <w:szCs w:val="20"/>
          <w:vertAlign w:val="superscript"/>
        </w:rPr>
        <w:t>st</w:t>
      </w:r>
      <w:r>
        <w:rPr>
          <w:rFonts w:ascii="Times New Roman" w:hAnsi="Times New Roman"/>
          <w:kern w:val="28"/>
          <w:sz w:val="20"/>
          <w:szCs w:val="20"/>
        </w:rPr>
        <w:t xml:space="preserve"> Year High School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                      Saint Joseph High School</w:t>
      </w:r>
    </w:p>
    <w:p w:rsidR="00911284" w:rsidRDefault="00BB5896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11284">
        <w:rPr>
          <w:rFonts w:ascii="Times New Roman" w:hAnsi="Times New Roman"/>
          <w:kern w:val="28"/>
          <w:sz w:val="20"/>
          <w:szCs w:val="20"/>
        </w:rPr>
        <w:t>Olongapo City, Philippines</w:t>
      </w:r>
    </w:p>
    <w:p w:rsidR="00911284" w:rsidRDefault="0091128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2054B1" w:rsidRPr="008B2854" w:rsidRDefault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sectPr w:rsidR="002054B1" w:rsidRPr="008B2854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7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0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1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4"/>
  <w:characterSpacingControl w:val="doNotCompress"/>
  <w:compat/>
  <w:rsids>
    <w:rsidRoot w:val="00BE4A3A"/>
    <w:rsid w:val="00087F42"/>
    <w:rsid w:val="001333E2"/>
    <w:rsid w:val="00152C9F"/>
    <w:rsid w:val="00196ECD"/>
    <w:rsid w:val="002054B1"/>
    <w:rsid w:val="0021063C"/>
    <w:rsid w:val="00267F36"/>
    <w:rsid w:val="0031722C"/>
    <w:rsid w:val="004752C0"/>
    <w:rsid w:val="004E5DE6"/>
    <w:rsid w:val="00521DE4"/>
    <w:rsid w:val="005468E0"/>
    <w:rsid w:val="00556D9B"/>
    <w:rsid w:val="00594961"/>
    <w:rsid w:val="00597921"/>
    <w:rsid w:val="005C1999"/>
    <w:rsid w:val="00615DFA"/>
    <w:rsid w:val="00632995"/>
    <w:rsid w:val="00674F5F"/>
    <w:rsid w:val="006D2885"/>
    <w:rsid w:val="00911284"/>
    <w:rsid w:val="009C5EC3"/>
    <w:rsid w:val="00A544F3"/>
    <w:rsid w:val="00B24001"/>
    <w:rsid w:val="00BA62D4"/>
    <w:rsid w:val="00BB5896"/>
    <w:rsid w:val="00BE4A3A"/>
    <w:rsid w:val="00DE5FDA"/>
    <w:rsid w:val="00DE6683"/>
    <w:rsid w:val="00E606BC"/>
    <w:rsid w:val="00F16E9D"/>
    <w:rsid w:val="00FA4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EC3"/>
  </w:style>
  <w:style w:type="character" w:customStyle="1" w:styleId="apple-converted-space">
    <w:name w:val="apple-converted-space"/>
    <w:basedOn w:val="DefaultParagraphFont"/>
    <w:rsid w:val="001333E2"/>
  </w:style>
  <w:style w:type="character" w:customStyle="1" w:styleId="yiv57032906apple-style-span">
    <w:name w:val="yiv57032906apple-style-span"/>
    <w:basedOn w:val="DefaultParagraphFont"/>
    <w:rsid w:val="00674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el\Downloads\TS03000308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51BC-ABCC-4D94-AFAF-71B275B9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TS030003088</Template>
  <TotalTime>104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Valued Acer Customer</cp:lastModifiedBy>
  <cp:revision>4</cp:revision>
  <cp:lastPrinted>2008-06-29T01:55:00Z</cp:lastPrinted>
  <dcterms:created xsi:type="dcterms:W3CDTF">2011-12-12T21:59:00Z</dcterms:created>
  <dcterms:modified xsi:type="dcterms:W3CDTF">2012-08-22T12:30:00Z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