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F199C" w:rsidP="007F199C">
            <w:pPr>
              <w:pStyle w:val="StyleContactInfo"/>
            </w:pPr>
            <w:r>
              <w:t>10061 Milwaukee</w:t>
            </w:r>
            <w:r w:rsidR="00F561DD" w:rsidRPr="00A43F4E">
              <w:t xml:space="preserve">, </w:t>
            </w:r>
            <w:r w:rsidR="00B35A14">
              <w:t>Thornton, CO</w:t>
            </w:r>
            <w:r>
              <w:t xml:space="preserve"> 80229</w:t>
            </w:r>
            <w:r w:rsidR="00430460">
              <w:sym w:font="Symbol" w:char="F0B7"/>
            </w:r>
            <w:r>
              <w:t>720-840-3837</w:t>
            </w:r>
            <w:r w:rsidR="00430460">
              <w:sym w:font="Symbol" w:char="F0B7"/>
            </w:r>
            <w:r>
              <w:t>valdez_2012@yahoo.com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7F199C" w:rsidRDefault="007F199C" w:rsidP="001E6339">
            <w:pPr>
              <w:pStyle w:val="YourName"/>
              <w:rPr>
                <w:b w:val="0"/>
              </w:rPr>
            </w:pPr>
            <w:r>
              <w:rPr>
                <w:b w:val="0"/>
              </w:rPr>
              <w:t>Jennifer Valdez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561DD" w:rsidP="00B67166">
            <w:pPr>
              <w:pStyle w:val="BodyText1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F199C" w:rsidP="00B67166">
            <w:pPr>
              <w:pStyle w:val="BodyText1"/>
            </w:pPr>
            <w:r w:rsidRPr="007F199C">
              <w:t>Jun 2013 –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F199C" w:rsidP="00B67166">
            <w:pPr>
              <w:pStyle w:val="BodyText"/>
            </w:pPr>
            <w:r>
              <w:t>Ross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F199C" w:rsidP="00B67166">
            <w:pPr>
              <w:pStyle w:val="BodyText3"/>
            </w:pPr>
            <w:r>
              <w:t xml:space="preserve">Northglenn, </w:t>
            </w:r>
            <w:r w:rsidR="00091F81">
              <w:t>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F199C" w:rsidP="00F561DD">
            <w:pPr>
              <w:pStyle w:val="Heading2"/>
            </w:pPr>
            <w:r>
              <w:t>Sales Associate</w:t>
            </w:r>
          </w:p>
          <w:p w:rsidR="00B67166" w:rsidRPr="00A43F4E" w:rsidRDefault="007F199C" w:rsidP="00A43F4E">
            <w:pPr>
              <w:pStyle w:val="BulletedList"/>
            </w:pPr>
            <w:r w:rsidRPr="007F199C">
              <w:t xml:space="preserve">Itemize and total customer merchandise selection </w:t>
            </w:r>
            <w:r>
              <w:t xml:space="preserve">at checkout counter, </w:t>
            </w:r>
            <w:r w:rsidRPr="007F199C">
              <w:t>and accept cash or charge card for purchases.</w:t>
            </w:r>
          </w:p>
          <w:p w:rsidR="00B67166" w:rsidRPr="00D62111" w:rsidRDefault="007F199C" w:rsidP="007F199C">
            <w:pPr>
              <w:pStyle w:val="BulletedList"/>
            </w:pPr>
            <w:r w:rsidRPr="007F199C">
              <w:t>Exchange merchandise for customers and accept returns.</w:t>
            </w:r>
          </w:p>
          <w:p w:rsidR="007F199C" w:rsidRDefault="007F199C" w:rsidP="007F199C">
            <w:pPr>
              <w:pStyle w:val="BulletedList"/>
            </w:pPr>
            <w:r w:rsidRPr="007F199C">
              <w:t>Examine merchandise to ensure that it is correctly priced and displayed and that it functions as advertised</w:t>
            </w:r>
            <w:r w:rsidR="00B35A14">
              <w:t>.</w:t>
            </w:r>
          </w:p>
          <w:p w:rsidR="00B67166" w:rsidRDefault="007F199C" w:rsidP="007F199C">
            <w:pPr>
              <w:pStyle w:val="BulletedList"/>
            </w:pPr>
            <w:r w:rsidRPr="007F199C">
              <w:t>Go through merchandise and see that</w:t>
            </w:r>
            <w:r>
              <w:t xml:space="preserve"> it is in the appropriate place.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F199C" w:rsidP="00D62111">
            <w:pPr>
              <w:pStyle w:val="BodyText1"/>
              <w:tabs>
                <w:tab w:val="left" w:pos="2520"/>
              </w:tabs>
            </w:pPr>
            <w:r w:rsidRPr="007F199C">
              <w:t>Jun 2013 – 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F199C" w:rsidP="00B67166">
            <w:pPr>
              <w:pStyle w:val="BodyText"/>
            </w:pPr>
            <w:r>
              <w:t>Shell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91F81" w:rsidP="00B67166">
            <w:pPr>
              <w:pStyle w:val="BodyText3"/>
            </w:pPr>
            <w:r>
              <w:t>Thornton,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F199C" w:rsidP="00B224C8">
            <w:pPr>
              <w:pStyle w:val="Heading2"/>
            </w:pPr>
            <w:r>
              <w:t>Cashier</w:t>
            </w:r>
          </w:p>
          <w:p w:rsidR="00B224C8" w:rsidRPr="00A43F4E" w:rsidRDefault="00091F81" w:rsidP="00B224C8">
            <w:pPr>
              <w:pStyle w:val="BulletedList"/>
            </w:pPr>
            <w:r w:rsidRPr="00091F81">
              <w:t>Stock shelves, and cooler</w:t>
            </w:r>
            <w:r w:rsidR="00B35A14">
              <w:t>.</w:t>
            </w:r>
          </w:p>
          <w:p w:rsidR="00B224C8" w:rsidRPr="00D62111" w:rsidRDefault="00091F81" w:rsidP="00091F81">
            <w:pPr>
              <w:pStyle w:val="BulletedList"/>
            </w:pPr>
            <w:r w:rsidRPr="00091F81">
              <w:t>Maintain clean and orderly checkout areas and comple</w:t>
            </w:r>
            <w:r>
              <w:t>te other general cleaning duties.</w:t>
            </w:r>
          </w:p>
          <w:p w:rsidR="00091F81" w:rsidRDefault="00091F81" w:rsidP="00091F81">
            <w:pPr>
              <w:pStyle w:val="BulletedList"/>
            </w:pPr>
            <w:r>
              <w:t>Receive payment by cash, check, credit cards</w:t>
            </w:r>
            <w:r w:rsidR="00B35A14">
              <w:t>.</w:t>
            </w:r>
          </w:p>
          <w:p w:rsidR="00B67166" w:rsidRDefault="00091F81" w:rsidP="00091F81">
            <w:pPr>
              <w:pStyle w:val="BulletedList"/>
            </w:pPr>
            <w:r>
              <w:t>Issue receipts, refunds, or change due to customers.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091F81" w:rsidP="00D62111">
            <w:pPr>
              <w:pStyle w:val="BodyText1"/>
              <w:tabs>
                <w:tab w:val="left" w:pos="2520"/>
              </w:tabs>
            </w:pPr>
            <w:r>
              <w:t>Feb 2013 – Jun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91F81" w:rsidP="00B67166">
            <w:pPr>
              <w:pStyle w:val="BodyText"/>
            </w:pPr>
            <w:proofErr w:type="spellStart"/>
            <w:r>
              <w:t>Allsups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91F81" w:rsidP="00B67166">
            <w:pPr>
              <w:pStyle w:val="BodyText3"/>
            </w:pPr>
            <w:r>
              <w:t>Wink, TX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091F81" w:rsidP="00B224C8">
            <w:pPr>
              <w:pStyle w:val="Heading2"/>
            </w:pPr>
            <w:r>
              <w:t>Cashier</w:t>
            </w:r>
          </w:p>
          <w:p w:rsidR="00B224C8" w:rsidRPr="00A43F4E" w:rsidRDefault="00B35A14" w:rsidP="00B35A14">
            <w:pPr>
              <w:pStyle w:val="BulletedList"/>
            </w:pPr>
            <w:r w:rsidRPr="00B35A14">
              <w:t>Maintain clean and orderly checkout areas and complete other general cleaning duties.</w:t>
            </w:r>
          </w:p>
          <w:p w:rsidR="00091F81" w:rsidRPr="00091F81" w:rsidRDefault="00091F81" w:rsidP="00091F81">
            <w:pPr>
              <w:pStyle w:val="BulletedList"/>
            </w:pPr>
            <w:r w:rsidRPr="00091F81">
              <w:t>Receive payment by cash, check, credit cards</w:t>
            </w:r>
            <w:r w:rsidR="00B35A14">
              <w:t>.</w:t>
            </w:r>
          </w:p>
          <w:p w:rsidR="00B224C8" w:rsidRPr="00D62111" w:rsidRDefault="00B35A14" w:rsidP="00B224C8">
            <w:pPr>
              <w:pStyle w:val="BulletedList"/>
            </w:pPr>
            <w:r>
              <w:t>Stock s</w:t>
            </w:r>
            <w:r w:rsidR="00091F81">
              <w:t>helves</w:t>
            </w:r>
            <w:r>
              <w:t>, and cooler.</w:t>
            </w:r>
          </w:p>
          <w:p w:rsidR="00B67166" w:rsidRDefault="00091F81" w:rsidP="00091F81">
            <w:pPr>
              <w:pStyle w:val="BulletedList"/>
            </w:pPr>
            <w:r w:rsidRPr="00091F81">
              <w:t>Cook and package batches of food</w:t>
            </w:r>
            <w:r>
              <w:t>, w</w:t>
            </w:r>
            <w:r w:rsidRPr="00091F81">
              <w:t>hich are prepared to order or kept warm until sold.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35A14" w:rsidP="00B35A14">
            <w:pPr>
              <w:pStyle w:val="BodyText1"/>
              <w:tabs>
                <w:tab w:val="left" w:pos="2520"/>
              </w:tabs>
            </w:pPr>
            <w:r w:rsidRPr="00B35A14">
              <w:t xml:space="preserve">Aug 2012 – Feb </w:t>
            </w:r>
            <w:r>
              <w:t>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35A14" w:rsidP="00B67166">
            <w:pPr>
              <w:pStyle w:val="BodyText"/>
            </w:pPr>
            <w:r>
              <w:t>Huddle 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35A14" w:rsidP="00B67166">
            <w:pPr>
              <w:pStyle w:val="BodyText3"/>
            </w:pPr>
            <w:r>
              <w:t>Kermit, TX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B35A14" w:rsidP="00B224C8">
            <w:pPr>
              <w:pStyle w:val="Heading2"/>
            </w:pPr>
            <w:r>
              <w:t>Waitress</w:t>
            </w:r>
          </w:p>
          <w:p w:rsidR="00B224C8" w:rsidRPr="00A43F4E" w:rsidRDefault="00B35A14" w:rsidP="00B224C8">
            <w:pPr>
              <w:pStyle w:val="BulletedList"/>
            </w:pPr>
            <w:r w:rsidRPr="00B35A14">
              <w:t>Request and record customer orders</w:t>
            </w:r>
            <w:r>
              <w:t>.</w:t>
            </w:r>
          </w:p>
          <w:p w:rsidR="00B224C8" w:rsidRPr="00D62111" w:rsidRDefault="00B35A14" w:rsidP="00B35A14">
            <w:pPr>
              <w:pStyle w:val="BulletedList"/>
            </w:pPr>
            <w:r w:rsidRPr="00B35A14">
              <w:t>Clean and organize eating, service, and kitchen areas.</w:t>
            </w:r>
          </w:p>
          <w:p w:rsidR="00B67166" w:rsidRDefault="00B35A14" w:rsidP="00B35A14">
            <w:pPr>
              <w:pStyle w:val="BulletedList"/>
            </w:pPr>
            <w:r w:rsidRPr="00B35A14">
              <w:t>Wash dishes, glassware, and silverware after meals</w:t>
            </w:r>
            <w:r>
              <w:t>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091F81" w:rsidRDefault="00091F81" w:rsidP="00B67166">
            <w:pPr>
              <w:pStyle w:val="BodyText1"/>
              <w:rPr>
                <w:b/>
              </w:rPr>
            </w:pPr>
            <w:r w:rsidRPr="00091F81">
              <w:rPr>
                <w:b/>
              </w:rPr>
              <w:t>Kermit High School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091F81" w:rsidP="00B67166">
            <w:pPr>
              <w:pStyle w:val="BodyText"/>
            </w:pPr>
            <w:r>
              <w:t>Kermit, TX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3"/>
            </w:pP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7F199C" w:rsidP="00A43F4E">
            <w:pPr>
              <w:pStyle w:val="Heading2"/>
            </w:pPr>
            <w:r>
              <w:t>High School Diploma</w:t>
            </w:r>
            <w:r w:rsidR="00091F81">
              <w:t>, June 2012</w:t>
            </w:r>
          </w:p>
          <w:p w:rsidR="00A41D00" w:rsidRPr="00A41D00" w:rsidRDefault="00A41D00" w:rsidP="00A41D00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b/>
                <w:sz w:val="16"/>
                <w:szCs w:val="16"/>
              </w:rPr>
            </w:pPr>
            <w:r w:rsidRPr="00A41D00">
              <w:rPr>
                <w:b/>
                <w:sz w:val="16"/>
                <w:szCs w:val="16"/>
              </w:rPr>
              <w:t>Additional Skills</w:t>
            </w:r>
          </w:p>
          <w:p w:rsidR="00A41D00" w:rsidRDefault="00A41D00" w:rsidP="00A41D00">
            <w:pPr>
              <w:pStyle w:val="Bulleted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Accounting </w:t>
            </w:r>
            <w:r w:rsidRPr="00A41D00">
              <w:rPr>
                <w:sz w:val="15"/>
                <w:szCs w:val="15"/>
              </w:rPr>
              <w:t>1</w:t>
            </w:r>
            <w:r w:rsidR="00D37A4A">
              <w:rPr>
                <w:sz w:val="15"/>
                <w:szCs w:val="15"/>
              </w:rPr>
              <w:t xml:space="preserve"> </w:t>
            </w:r>
            <w:bookmarkStart w:id="0" w:name="_GoBack"/>
            <w:bookmarkEnd w:id="0"/>
          </w:p>
          <w:p w:rsidR="00A41D00" w:rsidRPr="00A41D00" w:rsidRDefault="00A41D00" w:rsidP="00A41D00">
            <w:pPr>
              <w:pStyle w:val="Bulleted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Ten Key</w:t>
            </w:r>
          </w:p>
          <w:p w:rsidR="00B67166" w:rsidRPr="00A41D00" w:rsidRDefault="00A41D00" w:rsidP="00A41D00">
            <w:pPr>
              <w:pStyle w:val="BulletedLis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Bilingual</w:t>
            </w:r>
          </w:p>
        </w:tc>
      </w:tr>
    </w:tbl>
    <w:p w:rsidR="00B35A14" w:rsidRDefault="00B35A14" w:rsidP="00AB451F"/>
    <w:sectPr w:rsidR="00B35A14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9C" w:rsidRDefault="007F199C">
      <w:r>
        <w:separator/>
      </w:r>
    </w:p>
  </w:endnote>
  <w:endnote w:type="continuationSeparator" w:id="0">
    <w:p w:rsidR="007F199C" w:rsidRDefault="007F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9C" w:rsidRDefault="007F199C">
      <w:r>
        <w:separator/>
      </w:r>
    </w:p>
  </w:footnote>
  <w:footnote w:type="continuationSeparator" w:id="0">
    <w:p w:rsidR="007F199C" w:rsidRDefault="007F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9C"/>
    <w:rsid w:val="00091F81"/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7F199C"/>
    <w:rsid w:val="00971E9D"/>
    <w:rsid w:val="00A41D00"/>
    <w:rsid w:val="00A43F4E"/>
    <w:rsid w:val="00AA47AE"/>
    <w:rsid w:val="00AB451F"/>
    <w:rsid w:val="00AD63E4"/>
    <w:rsid w:val="00B224C8"/>
    <w:rsid w:val="00B35A14"/>
    <w:rsid w:val="00B5218C"/>
    <w:rsid w:val="00B64B21"/>
    <w:rsid w:val="00B67166"/>
    <w:rsid w:val="00B83D28"/>
    <w:rsid w:val="00BB2FAB"/>
    <w:rsid w:val="00C5369F"/>
    <w:rsid w:val="00C8736B"/>
    <w:rsid w:val="00D37A4A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exec</cp:lastModifiedBy>
  <cp:revision>2</cp:revision>
  <cp:lastPrinted>2013-09-05T01:19:00Z</cp:lastPrinted>
  <dcterms:created xsi:type="dcterms:W3CDTF">2013-10-07T21:17:00Z</dcterms:created>
  <dcterms:modified xsi:type="dcterms:W3CDTF">2013-10-07T21:17:00Z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