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5338"/>
        <w:gridCol w:w="2467"/>
      </w:tblGrid>
      <w:tr w:rsidR="00AF20EB">
        <w:trPr>
          <w:trHeight w:val="51"/>
        </w:trPr>
        <w:sdt>
          <w:sdtPr>
            <w:alias w:val="Author"/>
            <w:id w:val="91148862"/>
            <w:placeholder>
              <w:docPart w:val="A55EB33377E54FCF8E7BF59007B179E5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8255" w:type="dxa"/>
                <w:gridSpan w:val="3"/>
                <w:vAlign w:val="bottom"/>
              </w:tcPr>
              <w:p w:rsidR="00AF20EB" w:rsidRDefault="0022452D">
                <w:pPr>
                  <w:pStyle w:val="YourName"/>
                </w:pPr>
                <w:r>
                  <w:t>melanie volk</w:t>
                </w:r>
              </w:p>
            </w:tc>
          </w:sdtContent>
        </w:sdt>
      </w:tr>
      <w:tr w:rsidR="00AF20EB">
        <w:trPr>
          <w:trHeight w:val="88"/>
        </w:trPr>
        <w:tc>
          <w:tcPr>
            <w:tcW w:w="450" w:type="dxa"/>
          </w:tcPr>
          <w:p w:rsidR="00AF20EB" w:rsidRDefault="00AF20EB"/>
        </w:tc>
        <w:tc>
          <w:tcPr>
            <w:tcW w:w="7805" w:type="dxa"/>
            <w:gridSpan w:val="2"/>
          </w:tcPr>
          <w:p w:rsidR="00AF20EB" w:rsidRDefault="0022452D" w:rsidP="0022452D">
            <w:pPr>
              <w:pStyle w:val="PersonalInformation"/>
            </w:pPr>
            <w:r>
              <w:t>5134 CR 177</w:t>
            </w:r>
            <w:r w:rsidR="006453CF">
              <w:t xml:space="preserve"> |  </w:t>
            </w:r>
            <w:r>
              <w:t>Clyde, OH 43410</w:t>
            </w:r>
            <w:r w:rsidR="006453CF">
              <w:t xml:space="preserve">  |  </w:t>
            </w:r>
            <w:r>
              <w:t>419.217.1447</w:t>
            </w:r>
            <w:r w:rsidR="006453CF">
              <w:t xml:space="preserve">  |  </w:t>
            </w:r>
            <w:r>
              <w:t>melephant1958@yahoo.com</w:t>
            </w:r>
          </w:p>
        </w:tc>
      </w:tr>
      <w:tr w:rsidR="00AF20EB">
        <w:trPr>
          <w:trHeight w:val="808"/>
        </w:trPr>
        <w:tc>
          <w:tcPr>
            <w:tcW w:w="8255" w:type="dxa"/>
            <w:gridSpan w:val="3"/>
          </w:tcPr>
          <w:p w:rsidR="00AF20EB" w:rsidRDefault="00AF20EB">
            <w:pPr>
              <w:pStyle w:val="PersonalInformation"/>
            </w:pPr>
          </w:p>
        </w:tc>
      </w:tr>
      <w:tr w:rsidR="00AF20EB">
        <w:tc>
          <w:tcPr>
            <w:tcW w:w="8255" w:type="dxa"/>
            <w:gridSpan w:val="3"/>
            <w:vAlign w:val="center"/>
          </w:tcPr>
          <w:p w:rsidR="00AF20EB" w:rsidRDefault="006453CF">
            <w:pPr>
              <w:pStyle w:val="SectionHeading"/>
            </w:pPr>
            <w:r>
              <w:t>Objective</w:t>
            </w:r>
          </w:p>
        </w:tc>
      </w:tr>
      <w:tr w:rsidR="00AF20EB">
        <w:tc>
          <w:tcPr>
            <w:tcW w:w="8255" w:type="dxa"/>
            <w:gridSpan w:val="3"/>
            <w:tcMar>
              <w:bottom w:w="259" w:type="dxa"/>
            </w:tcMar>
          </w:tcPr>
          <w:p w:rsidR="00AF20EB" w:rsidRDefault="0022452D" w:rsidP="0022452D">
            <w:pPr>
              <w:pStyle w:val="Copy"/>
            </w:pPr>
            <w:r>
              <w:t>To obtain a position in which I am able to contribute to the success of the company.  My strengths include honesty, dependability, loyalty, and the ability to work independently or within a team environment.</w:t>
            </w:r>
          </w:p>
        </w:tc>
      </w:tr>
      <w:tr w:rsidR="00AF20EB">
        <w:tc>
          <w:tcPr>
            <w:tcW w:w="8255" w:type="dxa"/>
            <w:gridSpan w:val="3"/>
          </w:tcPr>
          <w:p w:rsidR="00AF20EB" w:rsidRDefault="006453CF">
            <w:pPr>
              <w:pStyle w:val="SectionHeading"/>
            </w:pPr>
            <w:r>
              <w:t>Skills Profile</w:t>
            </w:r>
          </w:p>
        </w:tc>
      </w:tr>
      <w:tr w:rsidR="00AF20EB">
        <w:tc>
          <w:tcPr>
            <w:tcW w:w="8255" w:type="dxa"/>
            <w:gridSpan w:val="3"/>
            <w:tcMar>
              <w:bottom w:w="259" w:type="dxa"/>
            </w:tcMar>
          </w:tcPr>
          <w:p w:rsidR="00AF20EB" w:rsidRDefault="0022452D" w:rsidP="0022452D">
            <w:pPr>
              <w:pStyle w:val="ListParagraph"/>
            </w:pPr>
            <w:r>
              <w:t xml:space="preserve">Computer:  Microsoft Office-Outlook, Word, Excel, Power Point, </w:t>
            </w:r>
          </w:p>
          <w:p w:rsidR="0022452D" w:rsidRDefault="0022452D" w:rsidP="0022452D">
            <w:pPr>
              <w:pStyle w:val="ListParagraph"/>
            </w:pPr>
            <w:r>
              <w:t>Office: Phones, Copier, Fax, Laminator, Labeling</w:t>
            </w:r>
          </w:p>
          <w:p w:rsidR="0022452D" w:rsidRDefault="0022452D" w:rsidP="0022452D">
            <w:pPr>
              <w:pStyle w:val="ListParagraph"/>
            </w:pPr>
            <w:r>
              <w:t>Solder: TH, SMT, Wave</w:t>
            </w:r>
          </w:p>
          <w:p w:rsidR="0022452D" w:rsidRDefault="0022452D" w:rsidP="0022452D">
            <w:pPr>
              <w:pStyle w:val="ListParagraph"/>
            </w:pPr>
            <w:r>
              <w:t>Machinery:  Automatic Insertion, SMT</w:t>
            </w:r>
          </w:p>
          <w:p w:rsidR="0022452D" w:rsidRDefault="0022452D" w:rsidP="0022452D">
            <w:pPr>
              <w:pStyle w:val="ListParagraph"/>
            </w:pPr>
            <w:r>
              <w:t>Production:  Assembly, Inspection</w:t>
            </w:r>
          </w:p>
          <w:p w:rsidR="0022452D" w:rsidRDefault="0022452D" w:rsidP="0022452D">
            <w:pPr>
              <w:pStyle w:val="ListParagraph"/>
            </w:pPr>
            <w:r>
              <w:t>Warehouse:  Forklift, Shipping, Receiving</w:t>
            </w:r>
          </w:p>
        </w:tc>
      </w:tr>
      <w:tr w:rsidR="00AF20EB">
        <w:tc>
          <w:tcPr>
            <w:tcW w:w="8255" w:type="dxa"/>
            <w:gridSpan w:val="3"/>
            <w:vAlign w:val="center"/>
          </w:tcPr>
          <w:p w:rsidR="00AF20EB" w:rsidRDefault="006453CF">
            <w:pPr>
              <w:pStyle w:val="SectionHeading"/>
            </w:pPr>
            <w:r>
              <w:t>Employment History</w:t>
            </w:r>
          </w:p>
        </w:tc>
      </w:tr>
      <w:tr w:rsidR="00AF20EB" w:rsidRPr="00D449FE">
        <w:tc>
          <w:tcPr>
            <w:tcW w:w="5788" w:type="dxa"/>
            <w:gridSpan w:val="2"/>
          </w:tcPr>
          <w:p w:rsidR="00AF20EB" w:rsidRDefault="0022452D" w:rsidP="00DD29AF">
            <w:pPr>
              <w:pStyle w:val="Bold"/>
            </w:pPr>
            <w:r>
              <w:t>Cold Molder</w:t>
            </w:r>
            <w:r w:rsidR="00DD29AF">
              <w:t>-</w:t>
            </w:r>
            <w:r>
              <w:t>Humanetics</w:t>
            </w:r>
          </w:p>
        </w:tc>
        <w:tc>
          <w:tcPr>
            <w:tcW w:w="2467" w:type="dxa"/>
          </w:tcPr>
          <w:p w:rsidR="00AF20EB" w:rsidRPr="00D449FE" w:rsidRDefault="00D449FE">
            <w:pPr>
              <w:pStyle w:val="Dates"/>
              <w:rPr>
                <w:i/>
              </w:rPr>
            </w:pPr>
            <w:r w:rsidRPr="00D449FE">
              <w:rPr>
                <w:i/>
              </w:rPr>
              <w:t>Huron, OH</w:t>
            </w:r>
          </w:p>
        </w:tc>
      </w:tr>
      <w:tr w:rsidR="00AF20EB">
        <w:tc>
          <w:tcPr>
            <w:tcW w:w="8255" w:type="dxa"/>
            <w:gridSpan w:val="3"/>
            <w:tcMar>
              <w:bottom w:w="115" w:type="dxa"/>
            </w:tcMar>
          </w:tcPr>
          <w:p w:rsidR="00DD29AF" w:rsidRDefault="00DD29AF" w:rsidP="00DD29AF">
            <w:pPr>
              <w:pStyle w:val="ListParagraph"/>
            </w:pPr>
            <w:r>
              <w:t>Create components for crash-test dummies</w:t>
            </w:r>
          </w:p>
        </w:tc>
      </w:tr>
      <w:tr w:rsidR="00AF20EB">
        <w:tc>
          <w:tcPr>
            <w:tcW w:w="5788" w:type="dxa"/>
            <w:gridSpan w:val="2"/>
          </w:tcPr>
          <w:p w:rsidR="00AF20EB" w:rsidRDefault="00DD29AF" w:rsidP="00DD29AF">
            <w:pPr>
              <w:pStyle w:val="Bold"/>
            </w:pPr>
            <w:r>
              <w:t>Data Entry- Quadax</w:t>
            </w:r>
          </w:p>
        </w:tc>
        <w:tc>
          <w:tcPr>
            <w:tcW w:w="2467" w:type="dxa"/>
          </w:tcPr>
          <w:p w:rsidR="00AF20EB" w:rsidRPr="00D449FE" w:rsidRDefault="00D449FE">
            <w:pPr>
              <w:pStyle w:val="Dates"/>
              <w:rPr>
                <w:i/>
              </w:rPr>
            </w:pPr>
            <w:r w:rsidRPr="00D449FE">
              <w:rPr>
                <w:i/>
              </w:rPr>
              <w:t>Norwalk, OH</w:t>
            </w:r>
          </w:p>
        </w:tc>
      </w:tr>
      <w:tr w:rsidR="00AF20EB">
        <w:tc>
          <w:tcPr>
            <w:tcW w:w="8255" w:type="dxa"/>
            <w:gridSpan w:val="3"/>
            <w:tcMar>
              <w:bottom w:w="115" w:type="dxa"/>
            </w:tcMar>
          </w:tcPr>
          <w:p w:rsidR="00836D4C" w:rsidRDefault="00DD29AF" w:rsidP="00EF4CB3">
            <w:pPr>
              <w:pStyle w:val="ListParagraph"/>
            </w:pPr>
            <w:r>
              <w:t>Entry of addresses, address corrections for medical billing</w:t>
            </w:r>
          </w:p>
        </w:tc>
      </w:tr>
      <w:tr w:rsidR="00EF4CB3" w:rsidRPr="00D449FE" w:rsidTr="00004F68">
        <w:tc>
          <w:tcPr>
            <w:tcW w:w="5788" w:type="dxa"/>
            <w:gridSpan w:val="2"/>
          </w:tcPr>
          <w:p w:rsidR="00EF4CB3" w:rsidRDefault="00EF4CB3" w:rsidP="00EF4CB3">
            <w:pPr>
              <w:pStyle w:val="Bold"/>
            </w:pPr>
            <w:r>
              <w:t>Enumerator</w:t>
            </w:r>
            <w:r>
              <w:t xml:space="preserve">- </w:t>
            </w:r>
            <w:r>
              <w:t>US Census Bureau</w:t>
            </w:r>
          </w:p>
        </w:tc>
        <w:tc>
          <w:tcPr>
            <w:tcW w:w="2467" w:type="dxa"/>
          </w:tcPr>
          <w:p w:rsidR="00EF4CB3" w:rsidRPr="00D449FE" w:rsidRDefault="00EF4CB3" w:rsidP="00004F68">
            <w:pPr>
              <w:pStyle w:val="Dates"/>
              <w:rPr>
                <w:i/>
              </w:rPr>
            </w:pPr>
            <w:r>
              <w:rPr>
                <w:i/>
              </w:rPr>
              <w:t>Fremont, OH</w:t>
            </w:r>
          </w:p>
        </w:tc>
      </w:tr>
      <w:tr w:rsidR="00EF4CB3" w:rsidTr="00004F68">
        <w:tc>
          <w:tcPr>
            <w:tcW w:w="8255" w:type="dxa"/>
            <w:gridSpan w:val="3"/>
            <w:tcMar>
              <w:bottom w:w="115" w:type="dxa"/>
            </w:tcMar>
          </w:tcPr>
          <w:p w:rsidR="00EF4CB3" w:rsidRDefault="00EF4CB3" w:rsidP="00EF4CB3">
            <w:pPr>
              <w:pStyle w:val="ListParagraph"/>
            </w:pPr>
            <w:r>
              <w:t>Address Canvassing-Verified and created residential locations on GPS computer</w:t>
            </w:r>
          </w:p>
        </w:tc>
      </w:tr>
      <w:tr w:rsidR="00AF20EB" w:rsidRPr="00D449FE">
        <w:tc>
          <w:tcPr>
            <w:tcW w:w="5788" w:type="dxa"/>
            <w:gridSpan w:val="2"/>
          </w:tcPr>
          <w:p w:rsidR="00AF20EB" w:rsidRDefault="00DD29AF" w:rsidP="00DD29AF">
            <w:pPr>
              <w:pStyle w:val="Bold"/>
            </w:pPr>
            <w:r>
              <w:t>Inventory Specialist- Tower Automotive, RGIS, Home Depot</w:t>
            </w:r>
          </w:p>
        </w:tc>
        <w:tc>
          <w:tcPr>
            <w:tcW w:w="2467" w:type="dxa"/>
          </w:tcPr>
          <w:p w:rsidR="00AF20EB" w:rsidRPr="00D449FE" w:rsidRDefault="00D449FE">
            <w:pPr>
              <w:pStyle w:val="Dates"/>
              <w:rPr>
                <w:i/>
              </w:rPr>
            </w:pPr>
            <w:r w:rsidRPr="00D449FE">
              <w:rPr>
                <w:i/>
              </w:rPr>
              <w:t>Bellevue, OH    Sandusky, OH</w:t>
            </w:r>
          </w:p>
        </w:tc>
      </w:tr>
      <w:tr w:rsidR="00AF20EB">
        <w:tc>
          <w:tcPr>
            <w:tcW w:w="8255" w:type="dxa"/>
            <w:gridSpan w:val="3"/>
            <w:tcMar>
              <w:bottom w:w="115" w:type="dxa"/>
            </w:tcMar>
          </w:tcPr>
          <w:p w:rsidR="00AF20EB" w:rsidRDefault="00DD29AF" w:rsidP="00DD29AF">
            <w:pPr>
              <w:pStyle w:val="ListParagraph"/>
            </w:pPr>
            <w:r>
              <w:t>Inventory and cycle counts of retail merchandise and manufacturing equipment</w:t>
            </w:r>
          </w:p>
          <w:p w:rsidR="00DD29AF" w:rsidRDefault="00DD29AF" w:rsidP="00DD29AF">
            <w:pPr>
              <w:pStyle w:val="ListParagraph"/>
            </w:pPr>
            <w:r>
              <w:t>Label production, price changes, transfers, strong customer service skills</w:t>
            </w:r>
          </w:p>
          <w:p w:rsidR="00DD29AF" w:rsidRDefault="00DD29AF" w:rsidP="00DD29AF">
            <w:pPr>
              <w:pStyle w:val="ListParagraph"/>
            </w:pPr>
            <w:r>
              <w:t>Site attendant-issued equipment and organized stockroom</w:t>
            </w:r>
          </w:p>
        </w:tc>
      </w:tr>
      <w:tr w:rsidR="00AF20EB">
        <w:tc>
          <w:tcPr>
            <w:tcW w:w="5788" w:type="dxa"/>
            <w:gridSpan w:val="2"/>
          </w:tcPr>
          <w:p w:rsidR="00AF20EB" w:rsidRDefault="00DD29AF" w:rsidP="00DD29AF">
            <w:pPr>
              <w:pStyle w:val="Bold"/>
            </w:pPr>
            <w:r>
              <w:t>Production Supervisor-Epic Technologies, Inc</w:t>
            </w:r>
          </w:p>
        </w:tc>
        <w:tc>
          <w:tcPr>
            <w:tcW w:w="2467" w:type="dxa"/>
          </w:tcPr>
          <w:p w:rsidR="00AF20EB" w:rsidRPr="00D449FE" w:rsidRDefault="00D449FE">
            <w:pPr>
              <w:pStyle w:val="Dates"/>
              <w:rPr>
                <w:i/>
              </w:rPr>
            </w:pPr>
            <w:r w:rsidRPr="00D449FE">
              <w:rPr>
                <w:i/>
              </w:rPr>
              <w:t>Norwalk, OH</w:t>
            </w:r>
          </w:p>
        </w:tc>
      </w:tr>
      <w:tr w:rsidR="00AF20EB">
        <w:trPr>
          <w:trHeight w:val="576"/>
        </w:trPr>
        <w:tc>
          <w:tcPr>
            <w:tcW w:w="8255" w:type="dxa"/>
            <w:gridSpan w:val="3"/>
            <w:tcMar>
              <w:bottom w:w="259" w:type="dxa"/>
            </w:tcMar>
          </w:tcPr>
          <w:p w:rsidR="00AF20EB" w:rsidRDefault="00D449FE" w:rsidP="00D449FE">
            <w:pPr>
              <w:pStyle w:val="ListParagraph"/>
            </w:pPr>
            <w:r>
              <w:t>Production-Provided leadership for 100 plus associates in assembly of printed circuit boards</w:t>
            </w:r>
          </w:p>
          <w:p w:rsidR="00D449FE" w:rsidRDefault="00D449FE" w:rsidP="00D449FE">
            <w:pPr>
              <w:pStyle w:val="ListParagraph"/>
            </w:pPr>
            <w:r>
              <w:t>Discipline-Trained, guided, motivated and evaluated to reach optimum performance</w:t>
            </w:r>
          </w:p>
          <w:p w:rsidR="00D449FE" w:rsidRDefault="00D449FE" w:rsidP="00D449FE">
            <w:pPr>
              <w:pStyle w:val="ListParagraph"/>
            </w:pPr>
            <w:r>
              <w:t>Quality-Ensured IPC standards were met</w:t>
            </w:r>
          </w:p>
          <w:p w:rsidR="00D449FE" w:rsidRDefault="00D449FE" w:rsidP="00D449FE">
            <w:pPr>
              <w:pStyle w:val="ListParagraph"/>
            </w:pPr>
            <w:r>
              <w:t>Inventory-Ordered supplies and assisted with daily and yearly inventory using KanBan system</w:t>
            </w:r>
          </w:p>
          <w:p w:rsidR="00D449FE" w:rsidRDefault="00D449FE" w:rsidP="00D449FE">
            <w:pPr>
              <w:pStyle w:val="ListParagraph"/>
            </w:pPr>
            <w:r>
              <w:t>Shipping and Receiving-Coordinated duties to ensure on-time delivery</w:t>
            </w:r>
          </w:p>
          <w:p w:rsidR="00D449FE" w:rsidRDefault="00D449FE" w:rsidP="00D449FE">
            <w:pPr>
              <w:pStyle w:val="ListParagraph"/>
            </w:pPr>
            <w:r>
              <w:t>Payroll-Verified and processed</w:t>
            </w:r>
          </w:p>
          <w:p w:rsidR="00D449FE" w:rsidRDefault="00D449FE" w:rsidP="00D449FE">
            <w:pPr>
              <w:pStyle w:val="ListParagraph"/>
            </w:pPr>
            <w:r>
              <w:t>Security-Opened and closed facility</w:t>
            </w:r>
          </w:p>
          <w:p w:rsidR="00D449FE" w:rsidRDefault="00D449FE" w:rsidP="00D449FE">
            <w:pPr>
              <w:pStyle w:val="ListParagraph"/>
            </w:pPr>
            <w:r>
              <w:t>Initiative-Identified opportunities and implemented improvements</w:t>
            </w:r>
          </w:p>
        </w:tc>
      </w:tr>
      <w:tr w:rsidR="00AF20EB">
        <w:trPr>
          <w:trHeight w:val="51"/>
        </w:trPr>
        <w:tc>
          <w:tcPr>
            <w:tcW w:w="8255" w:type="dxa"/>
            <w:gridSpan w:val="3"/>
            <w:vAlign w:val="center"/>
          </w:tcPr>
          <w:p w:rsidR="00836D4C" w:rsidRDefault="00D449FE" w:rsidP="00836D4C">
            <w:pPr>
              <w:pStyle w:val="SectionHeading"/>
            </w:pPr>
            <w:r>
              <w:t>education</w:t>
            </w:r>
          </w:p>
        </w:tc>
      </w:tr>
      <w:tr w:rsidR="00AF20EB">
        <w:trPr>
          <w:trHeight w:val="51"/>
        </w:trPr>
        <w:tc>
          <w:tcPr>
            <w:tcW w:w="8255" w:type="dxa"/>
            <w:gridSpan w:val="3"/>
            <w:tcMar>
              <w:bottom w:w="144" w:type="dxa"/>
            </w:tcMar>
          </w:tcPr>
          <w:p w:rsidR="00836D4C" w:rsidRDefault="00836D4C" w:rsidP="00836D4C">
            <w:pPr>
              <w:pStyle w:val="Copy"/>
            </w:pPr>
            <w:r>
              <w:t xml:space="preserve">             Norwalk High School                                                                                                                                                                        </w:t>
            </w:r>
            <w:r w:rsidRPr="00836D4C">
              <w:rPr>
                <w:i/>
              </w:rPr>
              <w:t>Norwalk, OH</w:t>
            </w:r>
            <w:r>
              <w:t xml:space="preserve">  </w:t>
            </w:r>
          </w:p>
          <w:p w:rsidR="00836D4C" w:rsidRDefault="00836D4C" w:rsidP="00836D4C"/>
          <w:p w:rsidR="00836D4C" w:rsidRDefault="00836D4C" w:rsidP="00836D4C">
            <w:pPr>
              <w:pStyle w:val="SectionHeading"/>
            </w:pPr>
            <w:r>
              <w:t>references</w:t>
            </w:r>
          </w:p>
          <w:p w:rsidR="00AF20EB" w:rsidRDefault="00836D4C" w:rsidP="00EF4CB3">
            <w:pPr>
              <w:pStyle w:val="Copy"/>
            </w:pPr>
            <w:r>
              <w:t xml:space="preserve">            References are available on request.</w:t>
            </w:r>
            <w:bookmarkStart w:id="0" w:name="_GoBack"/>
            <w:bookmarkEnd w:id="0"/>
          </w:p>
        </w:tc>
      </w:tr>
      <w:tr w:rsidR="00836D4C">
        <w:trPr>
          <w:trHeight w:val="51"/>
        </w:trPr>
        <w:tc>
          <w:tcPr>
            <w:tcW w:w="8255" w:type="dxa"/>
            <w:gridSpan w:val="3"/>
            <w:tcMar>
              <w:bottom w:w="144" w:type="dxa"/>
            </w:tcMar>
          </w:tcPr>
          <w:p w:rsidR="00836D4C" w:rsidRDefault="00836D4C" w:rsidP="00836D4C">
            <w:pPr>
              <w:pStyle w:val="ListParagraph"/>
              <w:numPr>
                <w:ilvl w:val="0"/>
                <w:numId w:val="0"/>
              </w:numPr>
              <w:ind w:left="360"/>
            </w:pPr>
          </w:p>
        </w:tc>
      </w:tr>
    </w:tbl>
    <w:p w:rsidR="00AF20EB" w:rsidRDefault="00AF20EB"/>
    <w:sectPr w:rsidR="00AF20EB" w:rsidSect="00EF4CB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748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B50A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FDCC2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43AB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4"/>
  </w:num>
  <w:num w:numId="5">
    <w:abstractNumId w:val="17"/>
  </w:num>
  <w:num w:numId="6">
    <w:abstractNumId w:val="13"/>
  </w:num>
  <w:num w:numId="7">
    <w:abstractNumId w:val="18"/>
  </w:num>
  <w:num w:numId="8">
    <w:abstractNumId w:val="10"/>
  </w:num>
  <w:num w:numId="9">
    <w:abstractNumId w:val="14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2D"/>
    <w:rsid w:val="0022452D"/>
    <w:rsid w:val="006453CF"/>
    <w:rsid w:val="00836D4C"/>
    <w:rsid w:val="009A0A31"/>
    <w:rsid w:val="00AF20EB"/>
    <w:rsid w:val="00D449FE"/>
    <w:rsid w:val="00DD29AF"/>
    <w:rsid w:val="00E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Pr>
      <w:b/>
      <w:spacing w:val="10"/>
    </w:rPr>
  </w:style>
  <w:style w:type="paragraph" w:customStyle="1" w:styleId="Dates">
    <w:name w:val="Dates"/>
    <w:basedOn w:val="Normal"/>
    <w:qFormat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pPr>
      <w:spacing w:after="80"/>
    </w:pPr>
  </w:style>
  <w:style w:type="paragraph" w:customStyle="1" w:styleId="PlaceholderAutotext10">
    <w:name w:val="PlaceholderAutotext_10"/>
    <w:rPr>
      <w:rFonts w:eastAsiaTheme="minorEastAsia"/>
    </w:rPr>
  </w:style>
  <w:style w:type="paragraph" w:customStyle="1" w:styleId="YourName">
    <w:name w:val="Your Name"/>
    <w:basedOn w:val="Normal"/>
    <w:qFormat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Pr>
      <w:caps/>
      <w:color w:val="595959" w:themeColor="text1" w:themeTint="A6"/>
      <w:spacing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Pr>
      <w:b/>
      <w:spacing w:val="10"/>
    </w:rPr>
  </w:style>
  <w:style w:type="paragraph" w:customStyle="1" w:styleId="Dates">
    <w:name w:val="Dates"/>
    <w:basedOn w:val="Normal"/>
    <w:qFormat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pPr>
      <w:spacing w:after="80"/>
    </w:pPr>
  </w:style>
  <w:style w:type="paragraph" w:customStyle="1" w:styleId="PlaceholderAutotext10">
    <w:name w:val="PlaceholderAutotext_10"/>
    <w:rPr>
      <w:rFonts w:eastAsiaTheme="minorEastAsia"/>
    </w:rPr>
  </w:style>
  <w:style w:type="paragraph" w:customStyle="1" w:styleId="YourName">
    <w:name w:val="Your Name"/>
    <w:basedOn w:val="Normal"/>
    <w:qFormat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Pr>
      <w:caps/>
      <w:color w:val="595959" w:themeColor="text1" w:themeTint="A6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anie\AppData\Roaming\Microsoft\Templates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5EB33377E54FCF8E7BF59007B17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6048C-89C6-4CF9-84C3-68E99D47CE75}"/>
      </w:docPartPr>
      <w:docPartBody>
        <w:p w:rsidR="00000000" w:rsidRDefault="002A4A92">
          <w:pPr>
            <w:pStyle w:val="A55EB33377E54FCF8E7BF59007B179E5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7F"/>
    <w:rsid w:val="002A4A92"/>
    <w:rsid w:val="00A5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5EB33377E54FCF8E7BF59007B179E5">
    <w:name w:val="A55EB33377E54FCF8E7BF59007B179E5"/>
  </w:style>
  <w:style w:type="paragraph" w:customStyle="1" w:styleId="DEAB617E917A42DB9410861557E64E58">
    <w:name w:val="DEAB617E917A42DB9410861557E64E58"/>
  </w:style>
  <w:style w:type="paragraph" w:customStyle="1" w:styleId="05A42DE7F8D644A982A0E6AB9D69D6AA">
    <w:name w:val="05A42DE7F8D644A982A0E6AB9D69D6AA"/>
  </w:style>
  <w:style w:type="paragraph" w:customStyle="1" w:styleId="D173BDF078A749258A22144DD53888B6">
    <w:name w:val="D173BDF078A749258A22144DD53888B6"/>
  </w:style>
  <w:style w:type="paragraph" w:customStyle="1" w:styleId="0C8D660E1E134F20A8DABB524394012A">
    <w:name w:val="0C8D660E1E134F20A8DABB524394012A"/>
  </w:style>
  <w:style w:type="paragraph" w:customStyle="1" w:styleId="D2DF81CD54D64260992C7AF50AB55EC3">
    <w:name w:val="D2DF81CD54D64260992C7AF50AB55EC3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191E33612B044F71852B1C0FB77C51DF">
    <w:name w:val="191E33612B044F71852B1C0FB77C51DF"/>
  </w:style>
  <w:style w:type="paragraph" w:customStyle="1" w:styleId="7E67A2BC13EE4BC88286113462952AA3">
    <w:name w:val="7E67A2BC13EE4BC88286113462952AA3"/>
  </w:style>
  <w:style w:type="paragraph" w:customStyle="1" w:styleId="F4AE2D54611C47A3BAA900576523A1A9">
    <w:name w:val="F4AE2D54611C47A3BAA900576523A1A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B6B0566999B492289EF6A1FA90891CD">
    <w:name w:val="AB6B0566999B492289EF6A1FA90891CD"/>
  </w:style>
  <w:style w:type="paragraph" w:customStyle="1" w:styleId="6BE989DC6E2643E39BFA3EF713265144">
    <w:name w:val="6BE989DC6E2643E39BFA3EF713265144"/>
  </w:style>
  <w:style w:type="paragraph" w:customStyle="1" w:styleId="99040BB0FEFE4F41A904853578C23D57">
    <w:name w:val="99040BB0FEFE4F41A904853578C23D57"/>
  </w:style>
  <w:style w:type="paragraph" w:customStyle="1" w:styleId="2AE764011C984ED788B1DC4324456C29">
    <w:name w:val="2AE764011C984ED788B1DC4324456C29"/>
  </w:style>
  <w:style w:type="paragraph" w:customStyle="1" w:styleId="C96DF7FFF8674BCC90084DA1002D1814">
    <w:name w:val="C96DF7FFF8674BCC90084DA1002D1814"/>
  </w:style>
  <w:style w:type="paragraph" w:customStyle="1" w:styleId="F6059D9AD6DA49E2A960B2BC5DD15C2F">
    <w:name w:val="F6059D9AD6DA49E2A960B2BC5DD15C2F"/>
  </w:style>
  <w:style w:type="paragraph" w:customStyle="1" w:styleId="EED6E1AE5761462CB1097D3F4D7B7B50">
    <w:name w:val="EED6E1AE5761462CB1097D3F4D7B7B50"/>
  </w:style>
  <w:style w:type="paragraph" w:customStyle="1" w:styleId="A826C1CF477A4A2799ACAE4155224F49">
    <w:name w:val="A826C1CF477A4A2799ACAE4155224F49"/>
  </w:style>
  <w:style w:type="paragraph" w:customStyle="1" w:styleId="F0BF7D5852A9461CA01A3D316E8BD7BD">
    <w:name w:val="F0BF7D5852A9461CA01A3D316E8BD7BD"/>
  </w:style>
  <w:style w:type="paragraph" w:customStyle="1" w:styleId="887D411E30DC49199D9A8D5659828830">
    <w:name w:val="887D411E30DC49199D9A8D5659828830"/>
  </w:style>
  <w:style w:type="paragraph" w:customStyle="1" w:styleId="DF2C176D50414EB4BDE6B30519FB046B">
    <w:name w:val="DF2C176D50414EB4BDE6B30519FB046B"/>
  </w:style>
  <w:style w:type="paragraph" w:customStyle="1" w:styleId="AEFF51C673E842BF8C8CFCAB37C221D0">
    <w:name w:val="AEFF51C673E842BF8C8CFCAB37C221D0"/>
  </w:style>
  <w:style w:type="paragraph" w:customStyle="1" w:styleId="69538852B1F14BFCBDA4079493320D22">
    <w:name w:val="69538852B1F14BFCBDA4079493320D22"/>
  </w:style>
  <w:style w:type="paragraph" w:customStyle="1" w:styleId="AF06E95AC5A2428CB21628A02ADCCE0C">
    <w:name w:val="AF06E95AC5A2428CB21628A02ADCCE0C"/>
  </w:style>
  <w:style w:type="paragraph" w:customStyle="1" w:styleId="63C12217470E4994883DF35DF6906D8A">
    <w:name w:val="63C12217470E4994883DF35DF6906D8A"/>
  </w:style>
  <w:style w:type="paragraph" w:customStyle="1" w:styleId="D89888F8409B469A9EE7DDE55122E6FC">
    <w:name w:val="D89888F8409B469A9EE7DDE55122E6FC"/>
  </w:style>
  <w:style w:type="paragraph" w:customStyle="1" w:styleId="79FE0FB9A9844E5DABE84BCF7C67437A">
    <w:name w:val="79FE0FB9A9844E5DABE84BCF7C67437A"/>
  </w:style>
  <w:style w:type="paragraph" w:customStyle="1" w:styleId="A71EAC8FE793428B8521A8904BDA8732">
    <w:name w:val="A71EAC8FE793428B8521A8904BDA8732"/>
  </w:style>
  <w:style w:type="paragraph" w:customStyle="1" w:styleId="CFB8A0ED31AE40AA943D4157A9550A45">
    <w:name w:val="CFB8A0ED31AE40AA943D4157A9550A45"/>
  </w:style>
  <w:style w:type="paragraph" w:customStyle="1" w:styleId="B18558558CA849DB89FFE90B9AC13C08">
    <w:name w:val="B18558558CA849DB89FFE90B9AC13C08"/>
  </w:style>
  <w:style w:type="paragraph" w:customStyle="1" w:styleId="349B4C7E64424B08B1650F4129A1110A">
    <w:name w:val="349B4C7E64424B08B1650F4129A1110A"/>
  </w:style>
  <w:style w:type="paragraph" w:customStyle="1" w:styleId="0F54EE3101DD4478B43936B6D75C94C7">
    <w:name w:val="0F54EE3101DD4478B43936B6D75C94C7"/>
  </w:style>
  <w:style w:type="paragraph" w:customStyle="1" w:styleId="9AF52B8B9D2A48E09E37E16C98FF9394">
    <w:name w:val="9AF52B8B9D2A48E09E37E16C98FF9394"/>
  </w:style>
  <w:style w:type="paragraph" w:customStyle="1" w:styleId="060959A87D9E45D9B412D18BCB846005">
    <w:name w:val="060959A87D9E45D9B412D18BCB846005"/>
  </w:style>
  <w:style w:type="paragraph" w:customStyle="1" w:styleId="4DA36D33963D4A16A3768E95BF830C73">
    <w:name w:val="4DA36D33963D4A16A3768E95BF830C73"/>
    <w:rsid w:val="00A5757F"/>
  </w:style>
  <w:style w:type="paragraph" w:customStyle="1" w:styleId="18131A03AEB74BA1A39636193D39B9AE">
    <w:name w:val="18131A03AEB74BA1A39636193D39B9AE"/>
    <w:rsid w:val="00A5757F"/>
  </w:style>
  <w:style w:type="paragraph" w:customStyle="1" w:styleId="270AE44B949D41CE85961C798A1D5C08">
    <w:name w:val="270AE44B949D41CE85961C798A1D5C08"/>
    <w:rsid w:val="00A5757F"/>
  </w:style>
  <w:style w:type="paragraph" w:customStyle="1" w:styleId="14D9B2C1B9914FC09A29B162385288B8">
    <w:name w:val="14D9B2C1B9914FC09A29B162385288B8"/>
    <w:rsid w:val="00A5757F"/>
  </w:style>
  <w:style w:type="paragraph" w:customStyle="1" w:styleId="0CC9DF84FF91481B9C5B1802B32928BA">
    <w:name w:val="0CC9DF84FF91481B9C5B1802B32928BA"/>
    <w:rsid w:val="00A5757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5EB33377E54FCF8E7BF59007B179E5">
    <w:name w:val="A55EB33377E54FCF8E7BF59007B179E5"/>
  </w:style>
  <w:style w:type="paragraph" w:customStyle="1" w:styleId="DEAB617E917A42DB9410861557E64E58">
    <w:name w:val="DEAB617E917A42DB9410861557E64E58"/>
  </w:style>
  <w:style w:type="paragraph" w:customStyle="1" w:styleId="05A42DE7F8D644A982A0E6AB9D69D6AA">
    <w:name w:val="05A42DE7F8D644A982A0E6AB9D69D6AA"/>
  </w:style>
  <w:style w:type="paragraph" w:customStyle="1" w:styleId="D173BDF078A749258A22144DD53888B6">
    <w:name w:val="D173BDF078A749258A22144DD53888B6"/>
  </w:style>
  <w:style w:type="paragraph" w:customStyle="1" w:styleId="0C8D660E1E134F20A8DABB524394012A">
    <w:name w:val="0C8D660E1E134F20A8DABB524394012A"/>
  </w:style>
  <w:style w:type="paragraph" w:customStyle="1" w:styleId="D2DF81CD54D64260992C7AF50AB55EC3">
    <w:name w:val="D2DF81CD54D64260992C7AF50AB55EC3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191E33612B044F71852B1C0FB77C51DF">
    <w:name w:val="191E33612B044F71852B1C0FB77C51DF"/>
  </w:style>
  <w:style w:type="paragraph" w:customStyle="1" w:styleId="7E67A2BC13EE4BC88286113462952AA3">
    <w:name w:val="7E67A2BC13EE4BC88286113462952AA3"/>
  </w:style>
  <w:style w:type="paragraph" w:customStyle="1" w:styleId="F4AE2D54611C47A3BAA900576523A1A9">
    <w:name w:val="F4AE2D54611C47A3BAA900576523A1A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B6B0566999B492289EF6A1FA90891CD">
    <w:name w:val="AB6B0566999B492289EF6A1FA90891CD"/>
  </w:style>
  <w:style w:type="paragraph" w:customStyle="1" w:styleId="6BE989DC6E2643E39BFA3EF713265144">
    <w:name w:val="6BE989DC6E2643E39BFA3EF713265144"/>
  </w:style>
  <w:style w:type="paragraph" w:customStyle="1" w:styleId="99040BB0FEFE4F41A904853578C23D57">
    <w:name w:val="99040BB0FEFE4F41A904853578C23D57"/>
  </w:style>
  <w:style w:type="paragraph" w:customStyle="1" w:styleId="2AE764011C984ED788B1DC4324456C29">
    <w:name w:val="2AE764011C984ED788B1DC4324456C29"/>
  </w:style>
  <w:style w:type="paragraph" w:customStyle="1" w:styleId="C96DF7FFF8674BCC90084DA1002D1814">
    <w:name w:val="C96DF7FFF8674BCC90084DA1002D1814"/>
  </w:style>
  <w:style w:type="paragraph" w:customStyle="1" w:styleId="F6059D9AD6DA49E2A960B2BC5DD15C2F">
    <w:name w:val="F6059D9AD6DA49E2A960B2BC5DD15C2F"/>
  </w:style>
  <w:style w:type="paragraph" w:customStyle="1" w:styleId="EED6E1AE5761462CB1097D3F4D7B7B50">
    <w:name w:val="EED6E1AE5761462CB1097D3F4D7B7B50"/>
  </w:style>
  <w:style w:type="paragraph" w:customStyle="1" w:styleId="A826C1CF477A4A2799ACAE4155224F49">
    <w:name w:val="A826C1CF477A4A2799ACAE4155224F49"/>
  </w:style>
  <w:style w:type="paragraph" w:customStyle="1" w:styleId="F0BF7D5852A9461CA01A3D316E8BD7BD">
    <w:name w:val="F0BF7D5852A9461CA01A3D316E8BD7BD"/>
  </w:style>
  <w:style w:type="paragraph" w:customStyle="1" w:styleId="887D411E30DC49199D9A8D5659828830">
    <w:name w:val="887D411E30DC49199D9A8D5659828830"/>
  </w:style>
  <w:style w:type="paragraph" w:customStyle="1" w:styleId="DF2C176D50414EB4BDE6B30519FB046B">
    <w:name w:val="DF2C176D50414EB4BDE6B30519FB046B"/>
  </w:style>
  <w:style w:type="paragraph" w:customStyle="1" w:styleId="AEFF51C673E842BF8C8CFCAB37C221D0">
    <w:name w:val="AEFF51C673E842BF8C8CFCAB37C221D0"/>
  </w:style>
  <w:style w:type="paragraph" w:customStyle="1" w:styleId="69538852B1F14BFCBDA4079493320D22">
    <w:name w:val="69538852B1F14BFCBDA4079493320D22"/>
  </w:style>
  <w:style w:type="paragraph" w:customStyle="1" w:styleId="AF06E95AC5A2428CB21628A02ADCCE0C">
    <w:name w:val="AF06E95AC5A2428CB21628A02ADCCE0C"/>
  </w:style>
  <w:style w:type="paragraph" w:customStyle="1" w:styleId="63C12217470E4994883DF35DF6906D8A">
    <w:name w:val="63C12217470E4994883DF35DF6906D8A"/>
  </w:style>
  <w:style w:type="paragraph" w:customStyle="1" w:styleId="D89888F8409B469A9EE7DDE55122E6FC">
    <w:name w:val="D89888F8409B469A9EE7DDE55122E6FC"/>
  </w:style>
  <w:style w:type="paragraph" w:customStyle="1" w:styleId="79FE0FB9A9844E5DABE84BCF7C67437A">
    <w:name w:val="79FE0FB9A9844E5DABE84BCF7C67437A"/>
  </w:style>
  <w:style w:type="paragraph" w:customStyle="1" w:styleId="A71EAC8FE793428B8521A8904BDA8732">
    <w:name w:val="A71EAC8FE793428B8521A8904BDA8732"/>
  </w:style>
  <w:style w:type="paragraph" w:customStyle="1" w:styleId="CFB8A0ED31AE40AA943D4157A9550A45">
    <w:name w:val="CFB8A0ED31AE40AA943D4157A9550A45"/>
  </w:style>
  <w:style w:type="paragraph" w:customStyle="1" w:styleId="B18558558CA849DB89FFE90B9AC13C08">
    <w:name w:val="B18558558CA849DB89FFE90B9AC13C08"/>
  </w:style>
  <w:style w:type="paragraph" w:customStyle="1" w:styleId="349B4C7E64424B08B1650F4129A1110A">
    <w:name w:val="349B4C7E64424B08B1650F4129A1110A"/>
  </w:style>
  <w:style w:type="paragraph" w:customStyle="1" w:styleId="0F54EE3101DD4478B43936B6D75C94C7">
    <w:name w:val="0F54EE3101DD4478B43936B6D75C94C7"/>
  </w:style>
  <w:style w:type="paragraph" w:customStyle="1" w:styleId="9AF52B8B9D2A48E09E37E16C98FF9394">
    <w:name w:val="9AF52B8B9D2A48E09E37E16C98FF9394"/>
  </w:style>
  <w:style w:type="paragraph" w:customStyle="1" w:styleId="060959A87D9E45D9B412D18BCB846005">
    <w:name w:val="060959A87D9E45D9B412D18BCB846005"/>
  </w:style>
  <w:style w:type="paragraph" w:customStyle="1" w:styleId="4DA36D33963D4A16A3768E95BF830C73">
    <w:name w:val="4DA36D33963D4A16A3768E95BF830C73"/>
    <w:rsid w:val="00A5757F"/>
  </w:style>
  <w:style w:type="paragraph" w:customStyle="1" w:styleId="18131A03AEB74BA1A39636193D39B9AE">
    <w:name w:val="18131A03AEB74BA1A39636193D39B9AE"/>
    <w:rsid w:val="00A5757F"/>
  </w:style>
  <w:style w:type="paragraph" w:customStyle="1" w:styleId="270AE44B949D41CE85961C798A1D5C08">
    <w:name w:val="270AE44B949D41CE85961C798A1D5C08"/>
    <w:rsid w:val="00A5757F"/>
  </w:style>
  <w:style w:type="paragraph" w:customStyle="1" w:styleId="14D9B2C1B9914FC09A29B162385288B8">
    <w:name w:val="14D9B2C1B9914FC09A29B162385288B8"/>
    <w:rsid w:val="00A5757F"/>
  </w:style>
  <w:style w:type="paragraph" w:customStyle="1" w:styleId="0CC9DF84FF91481B9C5B1802B32928BA">
    <w:name w:val="0CC9DF84FF91481B9C5B1802B32928BA"/>
    <w:rsid w:val="00A575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43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volk</dc:creator>
  <cp:lastModifiedBy>melanie</cp:lastModifiedBy>
  <cp:revision>2</cp:revision>
  <cp:lastPrinted>2011-10-09T01:06:00Z</cp:lastPrinted>
  <dcterms:created xsi:type="dcterms:W3CDTF">2011-10-09T00:15:00Z</dcterms:created>
  <dcterms:modified xsi:type="dcterms:W3CDTF">2011-10-09T01:07:00Z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