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48" w:rsidRPr="00B17DBE" w:rsidRDefault="002D6140" w:rsidP="00B17DBE">
      <w:pPr>
        <w:pStyle w:val="Name"/>
      </w:pPr>
      <w:r w:rsidRPr="00B17DBE">
        <w:t xml:space="preserve">Thomas F. Upton </w:t>
      </w:r>
    </w:p>
    <w:p w:rsidR="00B95748" w:rsidRDefault="002D6140">
      <w:pPr>
        <w:pStyle w:val="Address"/>
      </w:pPr>
      <w:r>
        <w:t xml:space="preserve">12301 Francis Drake Dr. </w:t>
      </w:r>
      <w:r w:rsidR="00E93549">
        <w:t xml:space="preserve">  </w:t>
      </w:r>
      <w:r w:rsidR="00E93549">
        <w:rPr>
          <w:szCs w:val="14"/>
        </w:rPr>
        <w:sym w:font="Wingdings" w:char="F06C"/>
      </w:r>
      <w:r w:rsidR="00E93549">
        <w:t xml:space="preserve">  </w:t>
      </w:r>
      <w:r>
        <w:t xml:space="preserve">Henrico VA, 23233 </w:t>
      </w:r>
      <w:r w:rsidR="00E93549">
        <w:rPr>
          <w:szCs w:val="14"/>
        </w:rPr>
        <w:sym w:font="Wingdings" w:char="F06C"/>
      </w:r>
      <w:r w:rsidR="00E93549">
        <w:t xml:space="preserve">  </w:t>
      </w:r>
      <w:r>
        <w:t xml:space="preserve">(804) 426-3562 </w:t>
      </w:r>
      <w:r w:rsidR="00E93549">
        <w:rPr>
          <w:szCs w:val="14"/>
        </w:rPr>
        <w:sym w:font="Wingdings" w:char="F06C"/>
      </w:r>
      <w:r w:rsidR="00E93549">
        <w:t xml:space="preserve">  </w:t>
      </w:r>
      <w:r>
        <w:t>tupton804@yahoo.com</w:t>
      </w:r>
    </w:p>
    <w:p w:rsidR="00B95748" w:rsidRPr="0066600F" w:rsidRDefault="00E93549">
      <w:pPr>
        <w:pStyle w:val="ResumeHeadings"/>
        <w:rPr>
          <w:sz w:val="28"/>
          <w:szCs w:val="28"/>
        </w:rPr>
      </w:pPr>
      <w:r w:rsidRPr="0066600F">
        <w:rPr>
          <w:sz w:val="28"/>
          <w:szCs w:val="28"/>
        </w:rPr>
        <w:t>Personal Profile</w:t>
      </w:r>
    </w:p>
    <w:p w:rsidR="0066600F" w:rsidRDefault="00223E54" w:rsidP="0066600F">
      <w:pPr>
        <w:pStyle w:val="Overviewbullets"/>
        <w:jc w:val="left"/>
        <w:rPr>
          <w:rFonts w:eastAsia="MS Mincho"/>
        </w:rPr>
      </w:pPr>
      <w:r>
        <w:rPr>
          <w:rFonts w:eastAsia="MS Mincho"/>
        </w:rPr>
        <w:t>Motivated, p</w:t>
      </w:r>
      <w:r w:rsidR="002D6140">
        <w:rPr>
          <w:rFonts w:eastAsia="MS Mincho"/>
        </w:rPr>
        <w:t>ersonable, with</w:t>
      </w:r>
      <w:r w:rsidR="0056192B">
        <w:rPr>
          <w:rFonts w:eastAsia="MS Mincho"/>
        </w:rPr>
        <w:t xml:space="preserve"> great communication skills and a talent for quickly mastering technology, and effectively handling</w:t>
      </w:r>
      <w:r w:rsidR="002D6140">
        <w:rPr>
          <w:rFonts w:eastAsia="MS Mincho"/>
        </w:rPr>
        <w:t xml:space="preserve"> multiple </w:t>
      </w:r>
      <w:r w:rsidR="00892F23">
        <w:rPr>
          <w:rFonts w:eastAsia="MS Mincho"/>
        </w:rPr>
        <w:t>tasks</w:t>
      </w:r>
      <w:r w:rsidR="0056192B">
        <w:rPr>
          <w:rFonts w:eastAsia="MS Mincho"/>
        </w:rPr>
        <w:t xml:space="preserve"> simultaneously</w:t>
      </w:r>
      <w:r w:rsidR="004F224B">
        <w:rPr>
          <w:rFonts w:eastAsia="MS Mincho"/>
        </w:rPr>
        <w:t xml:space="preserve"> </w:t>
      </w:r>
    </w:p>
    <w:p w:rsidR="00B95748" w:rsidRPr="0066600F" w:rsidRDefault="00E93549" w:rsidP="0066600F">
      <w:pPr>
        <w:pStyle w:val="Overviewbullets"/>
        <w:jc w:val="left"/>
        <w:rPr>
          <w:b/>
          <w:sz w:val="28"/>
          <w:szCs w:val="28"/>
        </w:rPr>
      </w:pPr>
      <w:r w:rsidRPr="0066600F">
        <w:rPr>
          <w:b/>
          <w:sz w:val="28"/>
          <w:szCs w:val="28"/>
        </w:rPr>
        <w:t>Education</w:t>
      </w:r>
    </w:p>
    <w:p w:rsidR="00A77B23" w:rsidRDefault="0056192B" w:rsidP="00A77B23">
      <w:pPr>
        <w:pStyle w:val="OrganizationName"/>
      </w:pPr>
      <w:r>
        <w:t>VIRGINIA COMMON</w:t>
      </w:r>
      <w:r w:rsidR="002D6140">
        <w:t xml:space="preserve">WEALTH UNIVERSITY              </w:t>
      </w:r>
      <w:r w:rsidR="00AE1FEF">
        <w:t xml:space="preserve">  </w:t>
      </w:r>
      <w:r w:rsidR="002D6140">
        <w:t xml:space="preserve">                            </w:t>
      </w:r>
      <w:r w:rsidR="00A77B23">
        <w:t xml:space="preserve">                </w:t>
      </w:r>
      <w:r>
        <w:t xml:space="preserve"> </w:t>
      </w:r>
      <w:r w:rsidR="00A77B23">
        <w:t xml:space="preserve">    RICHMOND, VA</w:t>
      </w:r>
      <w:r w:rsidR="00E93549">
        <w:t xml:space="preserve"> </w:t>
      </w:r>
      <w:r w:rsidR="00A77B23">
        <w:t xml:space="preserve">Bachelor of Science in Business Administration                                                         May 2011 </w:t>
      </w:r>
    </w:p>
    <w:p w:rsidR="00B95748" w:rsidRDefault="00A77B23" w:rsidP="00A77B23">
      <w:pPr>
        <w:pStyle w:val="OrganizationName"/>
      </w:pPr>
      <w:r>
        <w:t>J. SARGE</w:t>
      </w:r>
      <w:r w:rsidR="009149C9">
        <w:t>A</w:t>
      </w:r>
      <w:r>
        <w:t>NT R</w:t>
      </w:r>
      <w:r w:rsidR="00FB2EB8">
        <w:t>EY</w:t>
      </w:r>
      <w:r>
        <w:t xml:space="preserve">NOLDS COMMUNITY COLLEGE                               </w:t>
      </w:r>
      <w:r w:rsidR="005B6E95">
        <w:t xml:space="preserve">                 </w:t>
      </w:r>
      <w:r>
        <w:t xml:space="preserve">       RICHMOND, VA     Associate of Science in Business Administration                                                        May 2008 </w:t>
      </w:r>
    </w:p>
    <w:p w:rsidR="00F22830" w:rsidRDefault="00F22830" w:rsidP="00A77B23">
      <w:pPr>
        <w:pStyle w:val="OrganizationName"/>
        <w:contextualSpacing/>
      </w:pPr>
    </w:p>
    <w:p w:rsidR="00BA4E1C" w:rsidRDefault="00BA4E1C" w:rsidP="00A77B23">
      <w:pPr>
        <w:pStyle w:val="OrganizationName"/>
        <w:contextualSpacing/>
      </w:pPr>
      <w:r>
        <w:t>Project Management Professional certification                                                           November 21, 2011</w:t>
      </w:r>
    </w:p>
    <w:p w:rsidR="0066600F" w:rsidRDefault="000D11AD" w:rsidP="0066600F">
      <w:pPr>
        <w:pStyle w:val="OrganizationName"/>
        <w:contextualSpacing/>
      </w:pPr>
      <w:r>
        <w:t>Member # 2164631, Certification # 1469211</w:t>
      </w:r>
    </w:p>
    <w:p w:rsidR="0066600F" w:rsidRDefault="0066600F" w:rsidP="0066600F">
      <w:pPr>
        <w:pStyle w:val="OrganizationName"/>
        <w:contextualSpacing/>
      </w:pPr>
    </w:p>
    <w:p w:rsidR="00B95748" w:rsidRPr="0066600F" w:rsidRDefault="00E93549" w:rsidP="0066600F">
      <w:pPr>
        <w:pStyle w:val="OrganizationName"/>
        <w:contextualSpacing/>
        <w:rPr>
          <w:b/>
          <w:sz w:val="28"/>
          <w:szCs w:val="28"/>
        </w:rPr>
      </w:pPr>
      <w:r w:rsidRPr="0066600F">
        <w:rPr>
          <w:b/>
          <w:sz w:val="28"/>
          <w:szCs w:val="28"/>
        </w:rPr>
        <w:t>Experience</w:t>
      </w:r>
      <w:r w:rsidR="000D11AD" w:rsidRPr="0066600F">
        <w:rPr>
          <w:b/>
          <w:sz w:val="28"/>
          <w:szCs w:val="28"/>
        </w:rPr>
        <w:t xml:space="preserve">     </w:t>
      </w:r>
    </w:p>
    <w:p w:rsidR="00B95748" w:rsidRPr="00A77B23" w:rsidRDefault="00A77B23">
      <w:pPr>
        <w:pStyle w:val="JobTitlebold"/>
        <w:rPr>
          <w:rFonts w:eastAsia="MS Mincho"/>
          <w:b w:val="0"/>
        </w:rPr>
      </w:pPr>
      <w:r>
        <w:rPr>
          <w:rFonts w:eastAsia="MS Mincho"/>
        </w:rPr>
        <w:t xml:space="preserve">Peter Glenn Ski and Sports      </w:t>
      </w:r>
      <w:r w:rsidR="00D63C5E">
        <w:rPr>
          <w:rFonts w:eastAsia="MS Mincho"/>
        </w:rPr>
        <w:t xml:space="preserve">                                                                             </w:t>
      </w:r>
      <w:r w:rsidR="00D63C5E" w:rsidRPr="00D63C5E">
        <w:rPr>
          <w:rFonts w:eastAsia="MS Mincho"/>
          <w:b w:val="0"/>
        </w:rPr>
        <w:t xml:space="preserve">RICHMOND, VA                                                                         </w:t>
      </w:r>
      <w:r w:rsidR="005F3B54">
        <w:rPr>
          <w:rFonts w:eastAsia="MS Mincho"/>
          <w:b w:val="0"/>
        </w:rPr>
        <w:t xml:space="preserve">      </w:t>
      </w:r>
      <w:r>
        <w:rPr>
          <w:rFonts w:eastAsia="MS Mincho"/>
          <w:b w:val="0"/>
        </w:rPr>
        <w:t xml:space="preserve">October, 2006 – Present </w:t>
      </w:r>
    </w:p>
    <w:p w:rsidR="00B95748" w:rsidRDefault="00A77B23" w:rsidP="005F3B54">
      <w:pPr>
        <w:pStyle w:val="Overviewbullets"/>
        <w:numPr>
          <w:ilvl w:val="0"/>
          <w:numId w:val="39"/>
        </w:numPr>
        <w:contextualSpacing/>
        <w:rPr>
          <w:rFonts w:eastAsia="MS Mincho"/>
        </w:rPr>
      </w:pPr>
      <w:r>
        <w:rPr>
          <w:rFonts w:eastAsia="MS Mincho"/>
        </w:rPr>
        <w:t>Department Manager</w:t>
      </w:r>
    </w:p>
    <w:p w:rsidR="00892F23" w:rsidRDefault="0056192B" w:rsidP="00892F23">
      <w:pPr>
        <w:pStyle w:val="Overviewbullets"/>
        <w:numPr>
          <w:ilvl w:val="1"/>
          <w:numId w:val="11"/>
        </w:numPr>
        <w:spacing w:before="0"/>
        <w:contextualSpacing/>
        <w:rPr>
          <w:rFonts w:eastAsia="MS Mincho"/>
        </w:rPr>
      </w:pPr>
      <w:r>
        <w:rPr>
          <w:rFonts w:eastAsia="MS Mincho"/>
        </w:rPr>
        <w:t>Manage</w:t>
      </w:r>
      <w:r w:rsidR="00892F23">
        <w:rPr>
          <w:rFonts w:eastAsia="MS Mincho"/>
        </w:rPr>
        <w:t xml:space="preserve"> staff of 3 to 6</w:t>
      </w:r>
    </w:p>
    <w:p w:rsidR="00892F23" w:rsidRDefault="00892F23" w:rsidP="00892F23">
      <w:pPr>
        <w:pStyle w:val="Overviewbullets"/>
        <w:numPr>
          <w:ilvl w:val="1"/>
          <w:numId w:val="11"/>
        </w:numPr>
        <w:spacing w:before="0"/>
        <w:contextualSpacing/>
        <w:rPr>
          <w:rFonts w:eastAsia="MS Mincho"/>
        </w:rPr>
      </w:pPr>
      <w:r>
        <w:rPr>
          <w:rFonts w:eastAsia="MS Mincho"/>
        </w:rPr>
        <w:t>T</w:t>
      </w:r>
      <w:r w:rsidR="00A77B23">
        <w:rPr>
          <w:rFonts w:eastAsia="MS Mincho"/>
        </w:rPr>
        <w:t>ra</w:t>
      </w:r>
      <w:r w:rsidR="0056192B">
        <w:rPr>
          <w:rFonts w:eastAsia="MS Mincho"/>
        </w:rPr>
        <w:t>in and oversee</w:t>
      </w:r>
      <w:r w:rsidR="00A77B23">
        <w:rPr>
          <w:rFonts w:eastAsia="MS Mincho"/>
        </w:rPr>
        <w:t xml:space="preserve"> daily duties</w:t>
      </w:r>
      <w:r>
        <w:rPr>
          <w:rFonts w:eastAsia="MS Mincho"/>
        </w:rPr>
        <w:t xml:space="preserve">, daily schedule </w:t>
      </w:r>
    </w:p>
    <w:p w:rsidR="00671CC7" w:rsidRDefault="0056192B" w:rsidP="00892F23">
      <w:pPr>
        <w:pStyle w:val="Overviewbullets"/>
        <w:numPr>
          <w:ilvl w:val="1"/>
          <w:numId w:val="11"/>
        </w:numPr>
        <w:spacing w:before="0"/>
        <w:contextualSpacing/>
        <w:rPr>
          <w:rFonts w:eastAsia="MS Mincho"/>
        </w:rPr>
      </w:pPr>
      <w:r>
        <w:rPr>
          <w:rFonts w:eastAsia="MS Mincho"/>
        </w:rPr>
        <w:t>Control inventory processes</w:t>
      </w:r>
      <w:r w:rsidR="00892F23">
        <w:rPr>
          <w:rFonts w:eastAsia="MS Mincho"/>
        </w:rPr>
        <w:t>, merchandising inventory</w:t>
      </w:r>
    </w:p>
    <w:p w:rsidR="00892F23" w:rsidRDefault="00671CC7" w:rsidP="00892F23">
      <w:pPr>
        <w:pStyle w:val="Overviewbullets"/>
        <w:numPr>
          <w:ilvl w:val="1"/>
          <w:numId w:val="11"/>
        </w:numPr>
        <w:spacing w:before="0"/>
        <w:contextualSpacing/>
        <w:rPr>
          <w:rFonts w:eastAsia="MS Mincho"/>
        </w:rPr>
      </w:pPr>
      <w:r>
        <w:rPr>
          <w:rFonts w:eastAsia="MS Mincho"/>
        </w:rPr>
        <w:t xml:space="preserve">Manage maintenance shop and machinery upkeep </w:t>
      </w:r>
    </w:p>
    <w:p w:rsidR="00D63C5E" w:rsidRDefault="00D63C5E" w:rsidP="00892F23">
      <w:pPr>
        <w:pStyle w:val="Overviewbullets"/>
        <w:ind w:left="1080"/>
        <w:rPr>
          <w:rFonts w:eastAsia="MS Mincho"/>
        </w:rPr>
      </w:pPr>
      <w:bookmarkStart w:id="0" w:name="_GoBack"/>
      <w:bookmarkEnd w:id="0"/>
    </w:p>
    <w:p w:rsidR="00D63C5E" w:rsidRPr="0056192B" w:rsidRDefault="00D63C5E" w:rsidP="00D63C5E">
      <w:pPr>
        <w:pStyle w:val="Overviewbullets"/>
        <w:ind w:left="360" w:hanging="360"/>
        <w:contextualSpacing/>
        <w:rPr>
          <w:rFonts w:eastAsia="MS Mincho"/>
          <w:b/>
        </w:rPr>
      </w:pPr>
      <w:r w:rsidRPr="0056192B">
        <w:rPr>
          <w:rFonts w:eastAsia="MS Mincho"/>
          <w:b/>
        </w:rPr>
        <w:t xml:space="preserve">Head Winter Sports </w:t>
      </w:r>
      <w:r w:rsidR="003B66FB">
        <w:rPr>
          <w:rFonts w:eastAsia="MS Mincho"/>
          <w:b/>
        </w:rPr>
        <w:t xml:space="preserve">                                                                                             </w:t>
      </w:r>
      <w:r w:rsidR="003B66FB" w:rsidRPr="003B66FB">
        <w:rPr>
          <w:rFonts w:eastAsia="MS Mincho"/>
        </w:rPr>
        <w:t>South east territory</w:t>
      </w:r>
      <w:r w:rsidR="003B66FB">
        <w:rPr>
          <w:rFonts w:eastAsia="MS Mincho"/>
          <w:b/>
        </w:rPr>
        <w:t xml:space="preserve"> </w:t>
      </w:r>
    </w:p>
    <w:p w:rsidR="00D63C5E" w:rsidRDefault="00D63C5E" w:rsidP="00D63C5E">
      <w:pPr>
        <w:pStyle w:val="Overviewbullets"/>
        <w:ind w:left="360" w:hanging="360"/>
        <w:contextualSpacing/>
        <w:rPr>
          <w:rFonts w:eastAsia="MS Mincho"/>
        </w:rPr>
      </w:pPr>
      <w:r>
        <w:rPr>
          <w:rFonts w:eastAsia="MS Mincho"/>
        </w:rPr>
        <w:t xml:space="preserve">November, 2006 – February, 2009 </w:t>
      </w:r>
    </w:p>
    <w:p w:rsidR="00D63C5E" w:rsidRDefault="00D63C5E" w:rsidP="00D63C5E">
      <w:pPr>
        <w:pStyle w:val="Overviewbullets"/>
        <w:ind w:left="360" w:hanging="360"/>
        <w:contextualSpacing/>
        <w:rPr>
          <w:rFonts w:eastAsia="MS Mincho"/>
        </w:rPr>
      </w:pPr>
    </w:p>
    <w:p w:rsidR="00D63C5E" w:rsidRDefault="003B66FB" w:rsidP="005F3B54">
      <w:pPr>
        <w:pStyle w:val="Overviewbullets"/>
        <w:numPr>
          <w:ilvl w:val="0"/>
          <w:numId w:val="40"/>
        </w:numPr>
        <w:contextualSpacing/>
        <w:rPr>
          <w:rFonts w:eastAsia="MS Mincho"/>
        </w:rPr>
      </w:pPr>
      <w:r>
        <w:rPr>
          <w:rFonts w:eastAsia="MS Mincho"/>
        </w:rPr>
        <w:t>Event Coordinator, assistant</w:t>
      </w:r>
      <w:r w:rsidR="00D63C5E">
        <w:rPr>
          <w:rFonts w:eastAsia="MS Mincho"/>
        </w:rPr>
        <w:t xml:space="preserve"> Sales Representative</w:t>
      </w:r>
    </w:p>
    <w:p w:rsidR="002038CB" w:rsidRPr="002038CB" w:rsidRDefault="002038CB" w:rsidP="002038CB">
      <w:pPr>
        <w:pStyle w:val="Overviewbullets"/>
        <w:numPr>
          <w:ilvl w:val="1"/>
          <w:numId w:val="40"/>
        </w:numPr>
        <w:contextualSpacing/>
        <w:rPr>
          <w:rFonts w:eastAsia="MS Mincho"/>
        </w:rPr>
      </w:pPr>
      <w:r>
        <w:rPr>
          <w:rFonts w:eastAsia="MS Mincho"/>
        </w:rPr>
        <w:t>Managed existing accounts</w:t>
      </w:r>
    </w:p>
    <w:p w:rsidR="005F3B54" w:rsidRDefault="005F3B54" w:rsidP="005F3B54">
      <w:pPr>
        <w:pStyle w:val="Overviewbullets"/>
        <w:numPr>
          <w:ilvl w:val="0"/>
          <w:numId w:val="38"/>
        </w:numPr>
        <w:contextualSpacing/>
        <w:rPr>
          <w:rFonts w:eastAsia="MS Mincho"/>
        </w:rPr>
      </w:pPr>
      <w:r>
        <w:rPr>
          <w:rFonts w:eastAsia="MS Mincho"/>
        </w:rPr>
        <w:t>Planned activities and promotional events</w:t>
      </w:r>
      <w:r w:rsidR="0056192B">
        <w:rPr>
          <w:rFonts w:eastAsia="MS Mincho"/>
        </w:rPr>
        <w:t xml:space="preserve"> for ski equipment manufacturer </w:t>
      </w:r>
    </w:p>
    <w:p w:rsidR="005F3B54" w:rsidRDefault="0056192B" w:rsidP="005F3B54">
      <w:pPr>
        <w:pStyle w:val="Overviewbullets"/>
        <w:numPr>
          <w:ilvl w:val="0"/>
          <w:numId w:val="38"/>
        </w:numPr>
        <w:contextualSpacing/>
        <w:rPr>
          <w:rFonts w:eastAsia="MS Mincho"/>
        </w:rPr>
      </w:pPr>
      <w:r>
        <w:rPr>
          <w:rFonts w:eastAsia="MS Mincho"/>
        </w:rPr>
        <w:t xml:space="preserve">Managed events to demonstrate product to buyers and retailers </w:t>
      </w:r>
    </w:p>
    <w:p w:rsidR="00A77B23" w:rsidRDefault="00A77B23" w:rsidP="005F3B54">
      <w:pPr>
        <w:pStyle w:val="Overviewbullets"/>
        <w:rPr>
          <w:rFonts w:eastAsia="MS Mincho"/>
        </w:rPr>
      </w:pPr>
    </w:p>
    <w:p w:rsidR="00B95748" w:rsidRDefault="00892F23" w:rsidP="00D63C5E">
      <w:pPr>
        <w:pStyle w:val="JobTitlebold"/>
        <w:rPr>
          <w:rFonts w:eastAsia="MS Mincho"/>
        </w:rPr>
      </w:pPr>
      <w:r>
        <w:rPr>
          <w:rFonts w:eastAsia="MS Mincho"/>
        </w:rPr>
        <w:t xml:space="preserve">Grapevine Restaurant     </w:t>
      </w:r>
      <w:r w:rsidR="00D63C5E">
        <w:rPr>
          <w:rFonts w:eastAsia="MS Mincho"/>
        </w:rPr>
        <w:t xml:space="preserve">                                                                 </w:t>
      </w:r>
      <w:r>
        <w:rPr>
          <w:rFonts w:eastAsia="MS Mincho"/>
        </w:rPr>
        <w:t xml:space="preserve">         </w:t>
      </w:r>
      <w:r w:rsidR="00D63C5E">
        <w:rPr>
          <w:rFonts w:eastAsia="MS Mincho"/>
        </w:rPr>
        <w:t xml:space="preserve">            </w:t>
      </w:r>
      <w:r w:rsidR="00D63C5E">
        <w:rPr>
          <w:rFonts w:eastAsia="MS Mincho"/>
          <w:b w:val="0"/>
        </w:rPr>
        <w:t>RICHMOND, VA</w:t>
      </w:r>
      <w:r w:rsidR="00D63C5E">
        <w:rPr>
          <w:rFonts w:eastAsia="MS Mincho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MS Mincho"/>
          <w:b w:val="0"/>
        </w:rPr>
        <w:t>August</w:t>
      </w:r>
      <w:r w:rsidR="00D63C5E">
        <w:rPr>
          <w:rFonts w:eastAsia="MS Mincho"/>
          <w:b w:val="0"/>
        </w:rPr>
        <w:t>,</w:t>
      </w:r>
      <w:r>
        <w:rPr>
          <w:rFonts w:eastAsia="MS Mincho"/>
          <w:b w:val="0"/>
        </w:rPr>
        <w:t xml:space="preserve"> 2002 – September</w:t>
      </w:r>
      <w:r w:rsidR="00D63C5E">
        <w:rPr>
          <w:rFonts w:eastAsia="MS Mincho"/>
          <w:b w:val="0"/>
        </w:rPr>
        <w:t>,</w:t>
      </w:r>
      <w:r>
        <w:rPr>
          <w:rFonts w:eastAsia="MS Mincho"/>
          <w:b w:val="0"/>
        </w:rPr>
        <w:t xml:space="preserve"> 2006 </w:t>
      </w:r>
      <w:r>
        <w:rPr>
          <w:rFonts w:eastAsia="MS Mincho"/>
        </w:rPr>
        <w:t xml:space="preserve">    </w:t>
      </w:r>
      <w:r w:rsidR="00D63C5E">
        <w:rPr>
          <w:rFonts w:eastAsia="MS Mincho"/>
        </w:rPr>
        <w:t xml:space="preserve">            </w:t>
      </w:r>
    </w:p>
    <w:p w:rsidR="00B95748" w:rsidRDefault="00892F23" w:rsidP="005F3B54">
      <w:pPr>
        <w:pStyle w:val="Overviewbullets"/>
        <w:numPr>
          <w:ilvl w:val="0"/>
          <w:numId w:val="41"/>
        </w:numPr>
        <w:contextualSpacing/>
        <w:rPr>
          <w:rFonts w:eastAsia="MS Mincho"/>
        </w:rPr>
      </w:pPr>
      <w:r>
        <w:rPr>
          <w:rFonts w:eastAsia="MS Mincho"/>
        </w:rPr>
        <w:t xml:space="preserve">Restaurant Manager </w:t>
      </w:r>
    </w:p>
    <w:p w:rsidR="00892F23" w:rsidRDefault="00892F23" w:rsidP="005F3B54">
      <w:pPr>
        <w:pStyle w:val="Overviewbullets"/>
        <w:numPr>
          <w:ilvl w:val="1"/>
          <w:numId w:val="11"/>
        </w:numPr>
        <w:contextualSpacing/>
        <w:rPr>
          <w:rFonts w:eastAsia="MS Mincho"/>
        </w:rPr>
      </w:pPr>
      <w:r>
        <w:rPr>
          <w:rFonts w:eastAsia="MS Mincho"/>
        </w:rPr>
        <w:t xml:space="preserve">Managed day-to-day operation in 3 locations </w:t>
      </w:r>
    </w:p>
    <w:p w:rsidR="00671CC7" w:rsidRDefault="00671CC7" w:rsidP="005F3B54">
      <w:pPr>
        <w:pStyle w:val="Overviewbullets"/>
        <w:numPr>
          <w:ilvl w:val="1"/>
          <w:numId w:val="11"/>
        </w:numPr>
        <w:contextualSpacing/>
        <w:rPr>
          <w:rFonts w:eastAsia="MS Mincho"/>
        </w:rPr>
      </w:pPr>
      <w:r>
        <w:rPr>
          <w:rFonts w:eastAsia="MS Mincho"/>
        </w:rPr>
        <w:t xml:space="preserve">Customer service policies </w:t>
      </w:r>
    </w:p>
    <w:p w:rsidR="00892F23" w:rsidRDefault="00892F23" w:rsidP="005F3B54">
      <w:pPr>
        <w:pStyle w:val="Overviewbullets"/>
        <w:numPr>
          <w:ilvl w:val="1"/>
          <w:numId w:val="11"/>
        </w:numPr>
        <w:contextualSpacing/>
        <w:rPr>
          <w:rFonts w:eastAsia="MS Mincho"/>
        </w:rPr>
      </w:pPr>
      <w:r>
        <w:rPr>
          <w:rFonts w:eastAsia="MS Mincho"/>
        </w:rPr>
        <w:t>Maintained facilities physical appearance and cleanliness to meet health code regulation</w:t>
      </w:r>
    </w:p>
    <w:p w:rsidR="00892F23" w:rsidRDefault="00892F23" w:rsidP="005F3B54">
      <w:pPr>
        <w:pStyle w:val="Overviewbullets"/>
        <w:numPr>
          <w:ilvl w:val="1"/>
          <w:numId w:val="11"/>
        </w:numPr>
        <w:contextualSpacing/>
        <w:rPr>
          <w:rFonts w:eastAsia="MS Mincho"/>
        </w:rPr>
      </w:pPr>
      <w:r>
        <w:rPr>
          <w:rFonts w:eastAsia="MS Mincho"/>
        </w:rPr>
        <w:t xml:space="preserve">Scheduled 35 employees </w:t>
      </w:r>
    </w:p>
    <w:p w:rsidR="00892F23" w:rsidRDefault="00892F23" w:rsidP="005F3B54">
      <w:pPr>
        <w:pStyle w:val="Overviewbullets"/>
        <w:numPr>
          <w:ilvl w:val="1"/>
          <w:numId w:val="11"/>
        </w:numPr>
        <w:contextualSpacing/>
        <w:rPr>
          <w:rFonts w:eastAsia="MS Mincho"/>
        </w:rPr>
      </w:pPr>
      <w:r>
        <w:rPr>
          <w:rFonts w:eastAsia="MS Mincho"/>
        </w:rPr>
        <w:t>Supervised and trained staff of up to 35 employees</w:t>
      </w:r>
    </w:p>
    <w:p w:rsidR="00D63C5E" w:rsidRPr="005F3B54" w:rsidRDefault="00892F23" w:rsidP="005F3B54">
      <w:pPr>
        <w:pStyle w:val="Overviewbullets"/>
        <w:numPr>
          <w:ilvl w:val="1"/>
          <w:numId w:val="11"/>
        </w:numPr>
        <w:contextualSpacing/>
        <w:rPr>
          <w:rFonts w:eastAsia="MS Mincho"/>
        </w:rPr>
      </w:pPr>
      <w:r>
        <w:rPr>
          <w:rFonts w:eastAsia="MS Mincho"/>
        </w:rPr>
        <w:t>Balanced finances accounts payable/</w:t>
      </w:r>
      <w:r w:rsidR="00D63C5E">
        <w:rPr>
          <w:rFonts w:eastAsia="MS Mincho"/>
        </w:rPr>
        <w:t xml:space="preserve">receivable, cash control and budgeting </w:t>
      </w:r>
    </w:p>
    <w:p w:rsidR="00D63C5E" w:rsidRPr="005F3B54" w:rsidRDefault="00D63C5E" w:rsidP="00780747">
      <w:pPr>
        <w:pStyle w:val="Overviewbullets"/>
        <w:ind w:left="720"/>
        <w:contextualSpacing/>
        <w:rPr>
          <w:rFonts w:eastAsia="MS Mincho"/>
        </w:rPr>
      </w:pPr>
      <w:r>
        <w:rPr>
          <w:rFonts w:eastAsia="MS Mincho"/>
        </w:rPr>
        <w:t>Accomplished startup of n</w:t>
      </w:r>
      <w:r w:rsidR="002038CB">
        <w:rPr>
          <w:rFonts w:eastAsia="MS Mincho"/>
        </w:rPr>
        <w:t>ew location from construction through</w:t>
      </w:r>
      <w:r>
        <w:rPr>
          <w:rFonts w:eastAsia="MS Mincho"/>
        </w:rPr>
        <w:t xml:space="preserve"> daily operations </w:t>
      </w:r>
      <w:r w:rsidRPr="005F3B54">
        <w:rPr>
          <w:rFonts w:eastAsia="MS Mincho"/>
          <w:b/>
        </w:rPr>
        <w:t xml:space="preserve">                                                                                                                                </w:t>
      </w:r>
    </w:p>
    <w:p w:rsidR="0062430A" w:rsidRDefault="0062430A">
      <w:pPr>
        <w:pStyle w:val="Overviewbullets"/>
        <w:rPr>
          <w:rFonts w:eastAsia="MS Mincho"/>
        </w:rPr>
      </w:pPr>
    </w:p>
    <w:p w:rsidR="00B95748" w:rsidRDefault="00C03019">
      <w:pPr>
        <w:pStyle w:val="Overviewbullets"/>
        <w:contextualSpacing/>
        <w:rPr>
          <w:rFonts w:eastAsia="MS Mincho"/>
        </w:rPr>
      </w:pPr>
      <w:r>
        <w:rPr>
          <w:rFonts w:eastAsia="MS Mincho"/>
        </w:rPr>
        <w:t>-</w:t>
      </w:r>
      <w:r w:rsidR="00671CC7">
        <w:rPr>
          <w:rFonts w:eastAsia="MS Mincho"/>
        </w:rPr>
        <w:t>Proficient</w:t>
      </w:r>
      <w:r w:rsidR="009149C9">
        <w:rPr>
          <w:rFonts w:eastAsia="MS Mincho"/>
        </w:rPr>
        <w:t xml:space="preserve"> in Microsoft O</w:t>
      </w:r>
      <w:r w:rsidR="005F3B54">
        <w:rPr>
          <w:rFonts w:eastAsia="MS Mincho"/>
        </w:rPr>
        <w:t>ffice (Word, Excel, Project, Power Point, Ac</w:t>
      </w:r>
      <w:r w:rsidR="009149C9">
        <w:rPr>
          <w:rFonts w:eastAsia="MS Mincho"/>
        </w:rPr>
        <w:t>cess</w:t>
      </w:r>
      <w:r w:rsidR="00252BAC">
        <w:rPr>
          <w:rFonts w:eastAsia="MS Mincho"/>
        </w:rPr>
        <w:t>)</w:t>
      </w:r>
    </w:p>
    <w:p w:rsidR="00C03019" w:rsidRDefault="00C03019">
      <w:pPr>
        <w:pStyle w:val="Overviewbullets"/>
        <w:contextualSpacing/>
        <w:rPr>
          <w:rFonts w:eastAsia="MS Mincho"/>
        </w:rPr>
      </w:pPr>
      <w:r>
        <w:rPr>
          <w:rFonts w:eastAsia="MS Mincho"/>
        </w:rPr>
        <w:t>-</w:t>
      </w:r>
      <w:r w:rsidR="00671CC7">
        <w:rPr>
          <w:rFonts w:eastAsia="MS Mincho"/>
        </w:rPr>
        <w:t xml:space="preserve">Proficient </w:t>
      </w:r>
      <w:r>
        <w:rPr>
          <w:rFonts w:eastAsia="MS Mincho"/>
        </w:rPr>
        <w:t xml:space="preserve">C++ programing </w:t>
      </w:r>
    </w:p>
    <w:p w:rsidR="00C03019" w:rsidRDefault="00C03019">
      <w:pPr>
        <w:pStyle w:val="Overviewbullets"/>
        <w:rPr>
          <w:rFonts w:eastAsia="MS Mincho"/>
        </w:rPr>
      </w:pPr>
    </w:p>
    <w:sectPr w:rsidR="00C03019" w:rsidSect="00D56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3B" w:rsidRDefault="0076583B">
      <w:r>
        <w:separator/>
      </w:r>
    </w:p>
  </w:endnote>
  <w:endnote w:type="continuationSeparator" w:id="0">
    <w:p w:rsidR="0076583B" w:rsidRDefault="0076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48" w:rsidRDefault="00B957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48" w:rsidRDefault="00B957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48" w:rsidRDefault="00B95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3B" w:rsidRDefault="0076583B">
      <w:r>
        <w:separator/>
      </w:r>
    </w:p>
  </w:footnote>
  <w:footnote w:type="continuationSeparator" w:id="0">
    <w:p w:rsidR="0076583B" w:rsidRDefault="00765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48" w:rsidRDefault="00B957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48" w:rsidRDefault="00B957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48" w:rsidRDefault="00B957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270CA0"/>
    <w:multiLevelType w:val="hybridMultilevel"/>
    <w:tmpl w:val="F57672E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89E0B0E"/>
    <w:multiLevelType w:val="hybridMultilevel"/>
    <w:tmpl w:val="B0BA51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18A47D5B"/>
    <w:multiLevelType w:val="hybridMultilevel"/>
    <w:tmpl w:val="B4C4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9E91367"/>
    <w:multiLevelType w:val="hybridMultilevel"/>
    <w:tmpl w:val="FCDA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EA2891"/>
    <w:multiLevelType w:val="hybridMultilevel"/>
    <w:tmpl w:val="F29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EF071A"/>
    <w:multiLevelType w:val="hybridMultilevel"/>
    <w:tmpl w:val="9DF2F3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FD5E56"/>
    <w:multiLevelType w:val="hybridMultilevel"/>
    <w:tmpl w:val="C65A1B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BD3610"/>
    <w:multiLevelType w:val="hybridMultilevel"/>
    <w:tmpl w:val="9FB8FB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2C64CF1"/>
    <w:multiLevelType w:val="hybridMultilevel"/>
    <w:tmpl w:val="08060A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072FD3"/>
    <w:multiLevelType w:val="hybridMultilevel"/>
    <w:tmpl w:val="0128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164300"/>
    <w:multiLevelType w:val="hybridMultilevel"/>
    <w:tmpl w:val="4E74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C13401"/>
    <w:multiLevelType w:val="hybridMultilevel"/>
    <w:tmpl w:val="AE8E2F16"/>
    <w:lvl w:ilvl="0" w:tplc="04090003">
      <w:start w:val="1"/>
      <w:numFmt w:val="bullet"/>
      <w:lvlText w:val="o"/>
      <w:lvlJc w:val="left"/>
      <w:pPr>
        <w:tabs>
          <w:tab w:val="num" w:pos="11865"/>
        </w:tabs>
        <w:ind w:left="118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6905" w:hanging="360"/>
      </w:pPr>
      <w:rPr>
        <w:rFonts w:ascii="Wingdings" w:hAnsi="Wingdings" w:hint="default"/>
      </w:rPr>
    </w:lvl>
  </w:abstractNum>
  <w:abstractNum w:abstractNumId="37">
    <w:nsid w:val="65941A3C"/>
    <w:multiLevelType w:val="hybridMultilevel"/>
    <w:tmpl w:val="25883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294565"/>
    <w:multiLevelType w:val="hybridMultilevel"/>
    <w:tmpl w:val="DB780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AE6F27"/>
    <w:multiLevelType w:val="hybridMultilevel"/>
    <w:tmpl w:val="EA7E79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1"/>
  </w:num>
  <w:num w:numId="3">
    <w:abstractNumId w:val="19"/>
  </w:num>
  <w:num w:numId="4">
    <w:abstractNumId w:val="23"/>
  </w:num>
  <w:num w:numId="5">
    <w:abstractNumId w:val="38"/>
  </w:num>
  <w:num w:numId="6">
    <w:abstractNumId w:val="13"/>
  </w:num>
  <w:num w:numId="7">
    <w:abstractNumId w:val="20"/>
  </w:num>
  <w:num w:numId="8">
    <w:abstractNumId w:val="15"/>
  </w:num>
  <w:num w:numId="9">
    <w:abstractNumId w:val="18"/>
  </w:num>
  <w:num w:numId="10">
    <w:abstractNumId w:val="34"/>
  </w:num>
  <w:num w:numId="11">
    <w:abstractNumId w:val="27"/>
  </w:num>
  <w:num w:numId="12">
    <w:abstractNumId w:val="31"/>
  </w:num>
  <w:num w:numId="13">
    <w:abstractNumId w:val="26"/>
  </w:num>
  <w:num w:numId="14">
    <w:abstractNumId w:val="0"/>
  </w:num>
  <w:num w:numId="15">
    <w:abstractNumId w:val="42"/>
  </w:num>
  <w:num w:numId="16">
    <w:abstractNumId w:val="2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33"/>
  </w:num>
  <w:num w:numId="28">
    <w:abstractNumId w:val="1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1"/>
  </w:num>
  <w:num w:numId="32">
    <w:abstractNumId w:val="35"/>
  </w:num>
  <w:num w:numId="33">
    <w:abstractNumId w:val="28"/>
  </w:num>
  <w:num w:numId="34">
    <w:abstractNumId w:val="40"/>
  </w:num>
  <w:num w:numId="35">
    <w:abstractNumId w:val="37"/>
  </w:num>
  <w:num w:numId="36">
    <w:abstractNumId w:val="39"/>
  </w:num>
  <w:num w:numId="37">
    <w:abstractNumId w:val="16"/>
  </w:num>
  <w:num w:numId="38">
    <w:abstractNumId w:val="29"/>
  </w:num>
  <w:num w:numId="39">
    <w:abstractNumId w:val="17"/>
  </w:num>
  <w:num w:numId="40">
    <w:abstractNumId w:val="25"/>
  </w:num>
  <w:num w:numId="41">
    <w:abstractNumId w:val="32"/>
  </w:num>
  <w:num w:numId="42">
    <w:abstractNumId w:val="2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40"/>
    <w:rsid w:val="000D11AD"/>
    <w:rsid w:val="001A67F9"/>
    <w:rsid w:val="001B72AF"/>
    <w:rsid w:val="002038CB"/>
    <w:rsid w:val="00223E54"/>
    <w:rsid w:val="00252BAC"/>
    <w:rsid w:val="002C0FD0"/>
    <w:rsid w:val="002D6140"/>
    <w:rsid w:val="00367772"/>
    <w:rsid w:val="003B66FB"/>
    <w:rsid w:val="0044271C"/>
    <w:rsid w:val="00472659"/>
    <w:rsid w:val="004F224B"/>
    <w:rsid w:val="0050028E"/>
    <w:rsid w:val="005437D7"/>
    <w:rsid w:val="0054545C"/>
    <w:rsid w:val="0056192B"/>
    <w:rsid w:val="005A1BEF"/>
    <w:rsid w:val="005B6E95"/>
    <w:rsid w:val="005D0DEA"/>
    <w:rsid w:val="005D7F69"/>
    <w:rsid w:val="005F3B54"/>
    <w:rsid w:val="006044D9"/>
    <w:rsid w:val="00612020"/>
    <w:rsid w:val="0062430A"/>
    <w:rsid w:val="0066600F"/>
    <w:rsid w:val="00671CC7"/>
    <w:rsid w:val="006906DB"/>
    <w:rsid w:val="006C499F"/>
    <w:rsid w:val="006E3591"/>
    <w:rsid w:val="0070678A"/>
    <w:rsid w:val="0076583B"/>
    <w:rsid w:val="00780747"/>
    <w:rsid w:val="00797F54"/>
    <w:rsid w:val="007C6FC5"/>
    <w:rsid w:val="00892F23"/>
    <w:rsid w:val="009149C9"/>
    <w:rsid w:val="009C0254"/>
    <w:rsid w:val="00A77B23"/>
    <w:rsid w:val="00AE1FEF"/>
    <w:rsid w:val="00B17DBE"/>
    <w:rsid w:val="00B95748"/>
    <w:rsid w:val="00BA4E1C"/>
    <w:rsid w:val="00C03019"/>
    <w:rsid w:val="00C3428C"/>
    <w:rsid w:val="00CB4EA5"/>
    <w:rsid w:val="00D5692E"/>
    <w:rsid w:val="00D63C5E"/>
    <w:rsid w:val="00D808D1"/>
    <w:rsid w:val="00E603BF"/>
    <w:rsid w:val="00E93549"/>
    <w:rsid w:val="00F22830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B17DBE"/>
    <w:pPr>
      <w:spacing w:before="360" w:after="80"/>
      <w:jc w:val="center"/>
    </w:pPr>
    <w:rPr>
      <w:rFonts w:ascii="Verdana" w:hAnsi="Verdana" w:cs="Times New Roman"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B17DBE"/>
    <w:pPr>
      <w:spacing w:before="360" w:after="80"/>
      <w:jc w:val="center"/>
    </w:pPr>
    <w:rPr>
      <w:rFonts w:ascii="Verdana" w:hAnsi="Verdana" w:cs="Times New Roman"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User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2012-02-08T04:53:00Z</dcterms:created>
  <dcterms:modified xsi:type="dcterms:W3CDTF">2012-02-08T04:54:00Z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