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Resume Name"/>
        <w:tag w:val="Resume Name"/>
        <w:id w:val="-924265653"/>
        <w:placeholder>
          <w:docPart w:val="F911959B373549A59A9A171AD309261D"/>
        </w:placeholder>
        <w:docPartList>
          <w:docPartGallery w:val="Quick Parts"/>
          <w:docPartCategory w:val=" Resume Name"/>
        </w:docPartList>
      </w:sdtPr>
      <w:sdtEndPr/>
      <w:sdtContent>
        <w:p w:rsidR="0061795A" w:rsidRDefault="00411000">
          <w:r>
            <w:rPr>
              <w:noProof/>
            </w:rPr>
            <w:t xml:space="preserve"> </w:t>
          </w:r>
        </w:p>
        <w:p w:rsidR="0061795A" w:rsidRDefault="009E68CD">
          <w:pPr>
            <w:pStyle w:val="PersonalName"/>
          </w:pPr>
          <w:sdt>
            <w:sdtPr>
              <w:alias w:val="Author"/>
              <w:tag w:val=""/>
              <w:id w:val="1823003119"/>
              <w:placeholder>
                <w:docPart w:val="2E0C2A496DA04C379F68BD3EDC2EB1F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00005">
                <w:t>Kenneth A Tyler</w:t>
              </w:r>
            </w:sdtContent>
          </w:sdt>
        </w:p>
        <w:sdt>
          <w:sdtPr>
            <w:alias w:val="Phone"/>
            <w:tag w:val=""/>
            <w:id w:val="1357783703"/>
            <w:placeholder>
              <w:docPart w:val="5856D5AEB8BF43EB9384BA7BFBAE2489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61795A" w:rsidRDefault="00700005" w:rsidP="00700005">
              <w:pPr>
                <w:pStyle w:val="Phone"/>
                <w:spacing w:after="120"/>
              </w:pPr>
              <w:r>
                <w:t>304-692-0389</w:t>
              </w:r>
            </w:p>
          </w:sdtContent>
        </w:sdt>
        <w:sdt>
          <w:sdtPr>
            <w:alias w:val="E-mail Address"/>
            <w:tag w:val=""/>
            <w:id w:val="527535243"/>
            <w:placeholder>
              <w:docPart w:val="A23ADFA1D5F44E8FB9E1C5CF62D510FD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61795A" w:rsidRDefault="00700005">
              <w:pPr>
                <w:pStyle w:val="SenderAddress"/>
              </w:pPr>
              <w:r>
                <w:t>katyler24@hotmail.com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3E53FADAC60C4DF1BAF26F3C2B41A596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61795A" w:rsidRDefault="00700005">
              <w:pPr>
                <w:pStyle w:val="SenderAddress"/>
              </w:pPr>
              <w:r>
                <w:t>144 Park Place Dr.</w:t>
              </w:r>
            </w:p>
          </w:sdtContent>
        </w:sdt>
        <w:p w:rsidR="0061795A" w:rsidRDefault="00B1485C">
          <w:r>
            <w:t>Morgantown, WV 26508</w:t>
          </w:r>
        </w:p>
      </w:sdtContent>
    </w:sdt>
    <w:p w:rsidR="0061795A" w:rsidRDefault="00411000">
      <w:pPr>
        <w:pStyle w:val="SectionHeading"/>
      </w:pPr>
      <w:r>
        <w:t>Objectives</w:t>
      </w:r>
    </w:p>
    <w:p w:rsidR="00B1485C" w:rsidRPr="00B1485C" w:rsidRDefault="00B1485C" w:rsidP="00B1485C">
      <w:r>
        <w:t>Seekin</w:t>
      </w:r>
      <w:r w:rsidR="00D84EC9">
        <w:t>g an</w:t>
      </w:r>
      <w:r>
        <w:t xml:space="preserve"> opportunity in a new workforce with a good company that enables me to improve my skills, increase my practical experience, fulfill my personal ambitions, and expand my knowledge.</w:t>
      </w:r>
    </w:p>
    <w:p w:rsidR="0061795A" w:rsidRDefault="00411000">
      <w:pPr>
        <w:pStyle w:val="SectionHeading"/>
      </w:pPr>
      <w:r>
        <w:t>Education</w:t>
      </w:r>
    </w:p>
    <w:p w:rsidR="00700005" w:rsidRDefault="00700005" w:rsidP="00700005">
      <w:pPr>
        <w:spacing w:after="0"/>
      </w:pPr>
      <w:r>
        <w:t>Columbia City High School |Columbia City, IN</w:t>
      </w:r>
    </w:p>
    <w:p w:rsidR="00700005" w:rsidRPr="00700005" w:rsidRDefault="00700005" w:rsidP="00700005">
      <w:pPr>
        <w:spacing w:after="40"/>
      </w:pPr>
      <w:r>
        <w:t>2005</w:t>
      </w:r>
    </w:p>
    <w:p w:rsidR="00700005" w:rsidRPr="00700005" w:rsidRDefault="00D84EC9" w:rsidP="00700005">
      <w:pPr>
        <w:pStyle w:val="Subsection"/>
        <w:spacing w:after="40"/>
        <w:rPr>
          <w:color w:val="000000" w:themeColor="text1"/>
        </w:rPr>
      </w:pPr>
      <w:r w:rsidRPr="00700005">
        <w:rPr>
          <w:color w:val="000000" w:themeColor="text1"/>
        </w:rPr>
        <w:t>West Virginia University</w:t>
      </w:r>
      <w:r w:rsidR="00700005">
        <w:rPr>
          <w:color w:val="000000" w:themeColor="text1"/>
        </w:rPr>
        <w:t xml:space="preserve"> |Morgantown, WV</w:t>
      </w:r>
    </w:p>
    <w:p w:rsidR="0061795A" w:rsidRDefault="00D84EC9" w:rsidP="00700005">
      <w:pPr>
        <w:pStyle w:val="SubsectionDate"/>
        <w:spacing w:after="0"/>
      </w:pPr>
      <w:r>
        <w:t>2008-2011</w:t>
      </w:r>
      <w:r w:rsidR="00411000">
        <w:t xml:space="preserve"> </w:t>
      </w:r>
    </w:p>
    <w:p w:rsidR="0061795A" w:rsidRDefault="00411000">
      <w:pPr>
        <w:pStyle w:val="SectionHeading"/>
      </w:pPr>
      <w:r>
        <w:t>Experience</w:t>
      </w:r>
    </w:p>
    <w:p w:rsidR="00700005" w:rsidRPr="00700005" w:rsidRDefault="00D84EC9">
      <w:pPr>
        <w:spacing w:after="0"/>
        <w:rPr>
          <w:b/>
        </w:rPr>
      </w:pPr>
      <w:r w:rsidRPr="00700005">
        <w:rPr>
          <w:b/>
        </w:rPr>
        <w:t>Cook, Trainer</w:t>
      </w:r>
      <w:r w:rsidR="00411000" w:rsidRPr="00700005">
        <w:rPr>
          <w:rStyle w:val="IntenseEmphasis"/>
          <w:b w:val="0"/>
        </w:rPr>
        <w:t xml:space="preserve"> </w:t>
      </w:r>
      <w:r w:rsidRPr="00700005">
        <w:rPr>
          <w:b/>
          <w:bCs/>
          <w:i/>
          <w:iCs/>
          <w:color w:val="000000"/>
        </w:rPr>
        <w:t>2/2007</w:t>
      </w:r>
      <w:r w:rsidR="00411000" w:rsidRPr="00700005">
        <w:rPr>
          <w:b/>
        </w:rPr>
        <w:t xml:space="preserve"> – </w:t>
      </w:r>
      <w:r w:rsidRPr="00700005">
        <w:rPr>
          <w:b/>
        </w:rPr>
        <w:t>Present</w:t>
      </w:r>
    </w:p>
    <w:p w:rsidR="0061795A" w:rsidRPr="00700005" w:rsidRDefault="00D84EC9" w:rsidP="00700005">
      <w:pPr>
        <w:spacing w:after="0"/>
        <w:rPr>
          <w:color w:val="000000" w:themeColor="text1"/>
        </w:rPr>
      </w:pPr>
      <w:r w:rsidRPr="00700005">
        <w:rPr>
          <w:color w:val="000000" w:themeColor="text1"/>
        </w:rPr>
        <w:t>IHOP</w:t>
      </w:r>
      <w:r w:rsidR="00411000" w:rsidRPr="00700005">
        <w:rPr>
          <w:color w:val="000000" w:themeColor="text1"/>
        </w:rPr>
        <w:t xml:space="preserve"> | </w:t>
      </w:r>
      <w:r w:rsidR="00266B0B" w:rsidRPr="00700005">
        <w:rPr>
          <w:color w:val="000000" w:themeColor="text1"/>
        </w:rPr>
        <w:t>201 Venture Dr. Morgantown, WV 26508</w:t>
      </w:r>
    </w:p>
    <w:p w:rsidR="00700005" w:rsidRPr="00700005" w:rsidRDefault="00266B0B">
      <w:pPr>
        <w:rPr>
          <w:color w:val="000000" w:themeColor="text1"/>
        </w:rPr>
      </w:pPr>
      <w:r w:rsidRPr="00700005">
        <w:rPr>
          <w:color w:val="000000" w:themeColor="text1"/>
        </w:rPr>
        <w:t>Cook and prepare food, train new employees</w:t>
      </w:r>
      <w:r w:rsidR="00552D2E" w:rsidRPr="00700005">
        <w:rPr>
          <w:color w:val="000000" w:themeColor="text1"/>
        </w:rPr>
        <w:t xml:space="preserve"> as well as cross train for all positions within </w:t>
      </w:r>
      <w:r w:rsidR="00700005">
        <w:rPr>
          <w:color w:val="000000" w:themeColor="text1"/>
        </w:rPr>
        <w:t xml:space="preserve">the </w:t>
      </w:r>
      <w:r w:rsidR="00552D2E" w:rsidRPr="00700005">
        <w:rPr>
          <w:color w:val="000000" w:themeColor="text1"/>
        </w:rPr>
        <w:t xml:space="preserve">restaurant </w:t>
      </w:r>
    </w:p>
    <w:p w:rsidR="00700005" w:rsidRDefault="00700005" w:rsidP="00700005">
      <w:pPr>
        <w:spacing w:after="0"/>
        <w:rPr>
          <w:b/>
          <w:i/>
          <w:color w:val="000000" w:themeColor="text1"/>
          <w:szCs w:val="21"/>
        </w:rPr>
      </w:pPr>
      <w:r w:rsidRPr="00700005">
        <w:rPr>
          <w:b/>
          <w:color w:val="000000" w:themeColor="text1"/>
          <w:szCs w:val="21"/>
        </w:rPr>
        <w:t xml:space="preserve">Inventory Control and Shipping Clerk  </w:t>
      </w:r>
      <w:r w:rsidRPr="00700005">
        <w:rPr>
          <w:b/>
          <w:i/>
          <w:color w:val="000000" w:themeColor="text1"/>
          <w:szCs w:val="21"/>
        </w:rPr>
        <w:t>1/2006-2/2007</w:t>
      </w:r>
    </w:p>
    <w:p w:rsidR="00411000" w:rsidRPr="00411000" w:rsidRDefault="00700005" w:rsidP="00700005">
      <w:pPr>
        <w:spacing w:after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Reelcraft Industries| </w:t>
      </w:r>
      <w:r w:rsidR="00411000">
        <w:rPr>
          <w:color w:val="000000" w:themeColor="text1"/>
          <w:szCs w:val="21"/>
        </w:rPr>
        <w:t xml:space="preserve">2842 E Business Hwy 30 Columbia City, IN </w:t>
      </w:r>
      <w:r>
        <w:rPr>
          <w:color w:val="000000" w:themeColor="text1"/>
          <w:szCs w:val="21"/>
        </w:rPr>
        <w:t>46</w:t>
      </w:r>
      <w:r w:rsidR="00411000">
        <w:rPr>
          <w:color w:val="000000" w:themeColor="text1"/>
          <w:szCs w:val="21"/>
        </w:rPr>
        <w:t>725</w:t>
      </w:r>
    </w:p>
    <w:p w:rsidR="00843990" w:rsidRDefault="00700005" w:rsidP="00700005">
      <w:pPr>
        <w:spacing w:after="0"/>
        <w:ind w:left="720" w:hanging="720"/>
        <w:jc w:val="both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Assemble</w:t>
      </w:r>
      <w:r w:rsidR="00843990">
        <w:rPr>
          <w:color w:val="000000" w:themeColor="text1"/>
          <w:szCs w:val="21"/>
        </w:rPr>
        <w:t xml:space="preserve"> industrial reels, shipping and receiving</w:t>
      </w:r>
      <w:r w:rsidR="00411000">
        <w:rPr>
          <w:color w:val="000000" w:themeColor="text1"/>
          <w:szCs w:val="21"/>
        </w:rPr>
        <w:t xml:space="preserve">, </w:t>
      </w:r>
      <w:r w:rsidR="00843990">
        <w:rPr>
          <w:color w:val="000000" w:themeColor="text1"/>
          <w:szCs w:val="21"/>
        </w:rPr>
        <w:t xml:space="preserve">controlling of incoming and outgoing products, </w:t>
      </w:r>
    </w:p>
    <w:p w:rsidR="00700005" w:rsidRDefault="00700005" w:rsidP="00843990">
      <w:pPr>
        <w:ind w:left="720" w:hanging="720"/>
        <w:jc w:val="both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Inventory</w:t>
      </w:r>
      <w:r w:rsidR="00411000">
        <w:rPr>
          <w:color w:val="000000" w:themeColor="text1"/>
          <w:szCs w:val="21"/>
        </w:rPr>
        <w:t xml:space="preserve"> control</w:t>
      </w:r>
    </w:p>
    <w:p w:rsidR="00700005" w:rsidRDefault="00700005" w:rsidP="00700005">
      <w:pPr>
        <w:spacing w:after="40"/>
        <w:ind w:left="720" w:hanging="720"/>
        <w:jc w:val="both"/>
        <w:rPr>
          <w:b/>
          <w:i/>
          <w:color w:val="000000" w:themeColor="text1"/>
          <w:szCs w:val="21"/>
        </w:rPr>
      </w:pPr>
      <w:r w:rsidRPr="00700005">
        <w:rPr>
          <w:b/>
          <w:color w:val="000000" w:themeColor="text1"/>
          <w:szCs w:val="21"/>
        </w:rPr>
        <w:t xml:space="preserve">Quality Control Operator </w:t>
      </w:r>
      <w:r w:rsidRPr="00700005">
        <w:rPr>
          <w:b/>
          <w:i/>
          <w:color w:val="000000" w:themeColor="text1"/>
          <w:szCs w:val="21"/>
        </w:rPr>
        <w:t>7/2005-1/2006</w:t>
      </w:r>
    </w:p>
    <w:p w:rsidR="00700005" w:rsidRDefault="00700005" w:rsidP="00700005">
      <w:pPr>
        <w:spacing w:after="40"/>
        <w:ind w:left="720" w:hanging="720"/>
        <w:jc w:val="both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Guardian Automotive | 860 W US Hwy 6 Ligonier, IN 46767</w:t>
      </w:r>
    </w:p>
    <w:p w:rsidR="00700005" w:rsidRDefault="00700005" w:rsidP="00700005">
      <w:pPr>
        <w:spacing w:after="40"/>
        <w:ind w:left="1440" w:hanging="144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Quality inspection before delivery of product from the factory, rebooting and programing of robotics in </w:t>
      </w:r>
    </w:p>
    <w:p w:rsidR="00700005" w:rsidRPr="00700005" w:rsidRDefault="00700005" w:rsidP="00700005">
      <w:pPr>
        <w:spacing w:after="40"/>
        <w:ind w:left="1440" w:hanging="1440"/>
        <w:rPr>
          <w:i/>
          <w:color w:val="000000" w:themeColor="text1"/>
          <w:szCs w:val="21"/>
        </w:rPr>
      </w:pPr>
      <w:r>
        <w:rPr>
          <w:color w:val="000000" w:themeColor="text1"/>
          <w:szCs w:val="21"/>
        </w:rPr>
        <w:t>my area</w:t>
      </w:r>
    </w:p>
    <w:p w:rsidR="00222CF0" w:rsidRPr="00222CF0" w:rsidRDefault="00700005" w:rsidP="00222CF0">
      <w:pPr>
        <w:pStyle w:val="SectionHeading"/>
      </w:pPr>
      <w:r>
        <w:t>Skills</w:t>
      </w:r>
    </w:p>
    <w:p w:rsidR="0061795A" w:rsidRPr="00700005" w:rsidRDefault="00222CF0">
      <w:pPr>
        <w:pStyle w:val="ListParagraph"/>
        <w:numPr>
          <w:ilvl w:val="0"/>
          <w:numId w:val="4"/>
        </w:numPr>
        <w:spacing w:after="0"/>
        <w:ind w:left="288" w:hanging="288"/>
      </w:pPr>
      <w:r>
        <w:rPr>
          <w:color w:val="auto"/>
        </w:rPr>
        <w:t>Welding</w:t>
      </w:r>
    </w:p>
    <w:p w:rsidR="00700005" w:rsidRPr="00222CF0" w:rsidRDefault="00222CF0">
      <w:pPr>
        <w:pStyle w:val="ListParagraph"/>
        <w:numPr>
          <w:ilvl w:val="0"/>
          <w:numId w:val="4"/>
        </w:numPr>
        <w:spacing w:after="0"/>
        <w:ind w:left="288" w:hanging="288"/>
      </w:pPr>
      <w:r>
        <w:rPr>
          <w:color w:val="auto"/>
        </w:rPr>
        <w:t>Drive</w:t>
      </w:r>
      <w:r w:rsidR="00B85BA7">
        <w:rPr>
          <w:color w:val="auto"/>
        </w:rPr>
        <w:t xml:space="preserve"> a</w:t>
      </w:r>
      <w:r w:rsidR="00700005">
        <w:rPr>
          <w:color w:val="auto"/>
        </w:rPr>
        <w:t xml:space="preserve"> forklift</w:t>
      </w:r>
    </w:p>
    <w:p w:rsidR="00222CF0" w:rsidRPr="00222CF0" w:rsidRDefault="00222CF0">
      <w:pPr>
        <w:pStyle w:val="ListParagraph"/>
        <w:numPr>
          <w:ilvl w:val="0"/>
          <w:numId w:val="4"/>
        </w:numPr>
        <w:spacing w:after="0"/>
        <w:ind w:left="288" w:hanging="288"/>
      </w:pPr>
      <w:r>
        <w:rPr>
          <w:color w:val="auto"/>
        </w:rPr>
        <w:t>Train and assist employees</w:t>
      </w:r>
    </w:p>
    <w:p w:rsidR="00222CF0" w:rsidRPr="00222CF0" w:rsidRDefault="00222CF0">
      <w:pPr>
        <w:pStyle w:val="ListParagraph"/>
        <w:numPr>
          <w:ilvl w:val="0"/>
          <w:numId w:val="4"/>
        </w:numPr>
        <w:spacing w:after="0"/>
        <w:ind w:left="288" w:hanging="288"/>
      </w:pPr>
      <w:r>
        <w:rPr>
          <w:color w:val="auto"/>
        </w:rPr>
        <w:t>Keep and control inventory</w:t>
      </w:r>
    </w:p>
    <w:p w:rsidR="00222CF0" w:rsidRPr="00222CF0" w:rsidRDefault="00222CF0">
      <w:pPr>
        <w:pStyle w:val="ListParagraph"/>
        <w:numPr>
          <w:ilvl w:val="0"/>
          <w:numId w:val="4"/>
        </w:numPr>
        <w:spacing w:after="0"/>
        <w:ind w:left="288" w:hanging="288"/>
      </w:pPr>
      <w:r>
        <w:rPr>
          <w:color w:val="auto"/>
        </w:rPr>
        <w:t>Inspect for quality control</w:t>
      </w:r>
    </w:p>
    <w:p w:rsidR="00222CF0" w:rsidRPr="00222CF0" w:rsidRDefault="00222CF0" w:rsidP="00222CF0">
      <w:pPr>
        <w:pStyle w:val="ListParagraph"/>
      </w:pPr>
    </w:p>
    <w:p w:rsidR="0061795A" w:rsidRDefault="0061795A">
      <w:pPr>
        <w:spacing w:after="200" w:line="276" w:lineRule="auto"/>
      </w:pPr>
    </w:p>
    <w:sectPr w:rsidR="0061795A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288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CD" w:rsidRDefault="009E68CD">
      <w:pPr>
        <w:spacing w:after="0" w:line="240" w:lineRule="auto"/>
      </w:pPr>
      <w:r>
        <w:separator/>
      </w:r>
    </w:p>
  </w:endnote>
  <w:endnote w:type="continuationSeparator" w:id="0">
    <w:p w:rsidR="009E68CD" w:rsidRDefault="009E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5A" w:rsidRDefault="00411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1795A" w:rsidRDefault="0061795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rPPwYaAgAAgAQAAA4AAAAAAAAAAAAAAAAALgIAAGRycy9lMm9Eb2MueG1sUEsBAi0AFAAG&#10;AAgAAAAhALGtrtfcAAAABgEAAA8AAAAAAAAAAAAAAAAAdAQAAGRycy9kb3ducmV2LnhtbFBLBQYA&#10;AAAABAAEAPMAAAB9BQAAAAA=&#10;" fillcolor="#1f497d [3215]" stroked="f" strokeweight="2pt">
              <v:path arrowok="t"/>
              <v:textbox>
                <w:txbxContent>
                  <w:p w:rsidR="0061795A" w:rsidRDefault="0061795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1795A" w:rsidRDefault="0061795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35DvyBEC&#10;AACCBAAADgAAAAAAAAAAAAAAAAAuAgAAZHJzL2Uyb0RvYy54bWxQSwECLQAUAAYACAAAACEArqeT&#10;SdsAAAAFAQAADwAAAAAAAAAAAAAAAABrBAAAZHJzL2Rvd25yZXYueG1sUEsFBgAAAAAEAAQA8wAA&#10;AHMFAAAAAA==&#10;" fillcolor="#4f81bd [3204]" stroked="f" strokeweight="2pt">
              <v:path arrowok="t"/>
              <v:textbox>
                <w:txbxContent>
                  <w:p w:rsidR="0061795A" w:rsidRDefault="0061795A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61795A" w:rsidRDefault="0041100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A606AB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4f81bd [3204]" strokecolor="white [3212]" strokeweight="1pt">
              <v:path arrowok="t"/>
              <v:textbox inset="0,,0">
                <w:txbxContent>
                  <w:p w:rsidR="0061795A" w:rsidRDefault="00411000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A606AB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5A" w:rsidRDefault="00411000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1795A" w:rsidRDefault="0061795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4YR7pxoCAACABAAADgAAAAAAAAAAAAAAAAAuAgAAZHJzL2Uyb0RvYy54bWxQSwECLQAU&#10;AAYACAAAACEAT8mgIN4AAAAGAQAADwAAAAAAAAAAAAAAAAB0BAAAZHJzL2Rvd25yZXYueG1sUEsF&#10;BgAAAAAEAAQA8wAAAH8FAAAAAA==&#10;" fillcolor="#1f497d [3215]" stroked="f" strokeweight="2pt">
              <v:path arrowok="t"/>
              <v:textbox>
                <w:txbxContent>
                  <w:p w:rsidR="0061795A" w:rsidRDefault="0061795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1795A" w:rsidRDefault="0061795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CHA4n5&#10;2gAAAAUBAAAPAAAAAAAAAAAAAAAAAGsEAABkcnMvZG93bnJldi54bWxQSwUGAAAAAAQABADzAAAA&#10;cgUAAAAA&#10;" fillcolor="#4f81bd [3204]" stroked="f" strokeweight="2pt">
              <v:path arrowok="t"/>
              <v:textbox>
                <w:txbxContent>
                  <w:p w:rsidR="0061795A" w:rsidRDefault="0061795A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61795A" w:rsidRDefault="00411000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4f81bd [3204]" strokecolor="white [3212]" strokeweight="1pt">
              <v:path arrowok="t"/>
              <v:textbox inset="0,,0">
                <w:txbxContent>
                  <w:p w:rsidR="0061795A" w:rsidRDefault="00411000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CD" w:rsidRDefault="009E68CD">
      <w:pPr>
        <w:spacing w:after="0" w:line="240" w:lineRule="auto"/>
      </w:pPr>
      <w:r>
        <w:separator/>
      </w:r>
    </w:p>
  </w:footnote>
  <w:footnote w:type="continuationSeparator" w:id="0">
    <w:p w:rsidR="009E68CD" w:rsidRDefault="009E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5A" w:rsidRDefault="00411000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95A" w:rsidRDefault="0041100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BXK9KCmAIAAKYFAAAOAAAAAAAAAAAAAAAAAC4CAABkcnMvZTJvRG9j&#10;LnhtbFBLAQItABQABgAIAAAAIQAbvGjU3QAAAAQBAAAPAAAAAAAAAAAAAAAAAPIEAABkcnMvZG93&#10;bnJldi54bWxQSwUGAAAAAAQABADzAAAA/AUAAAAA&#10;" fillcolor="#1f497d [3215]" stroked="f" strokeweight=".5pt">
              <v:path arrowok="t"/>
              <v:textbox style="layout-flow:vertical;mso-layout-flow-alt:bottom-to-top">
                <w:txbxContent>
                  <w:p w:rsidR="0061795A" w:rsidRDefault="00411000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1795A" w:rsidRDefault="0061795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JzHb0kPAgAA&#10;ggQAAA4AAAAAAAAAAAAAAAAALgIAAGRycy9lMm9Eb2MueG1sUEsBAi0AFAAGAAgAAAAhAK6nk0nb&#10;AAAABQEAAA8AAAAAAAAAAAAAAAAAaQQAAGRycy9kb3ducmV2LnhtbFBLBQYAAAAABAAEAPMAAABx&#10;BQAAAAA=&#10;" fillcolor="#4f81bd [3204]" stroked="f" strokeweight="2pt">
              <v:path arrowok="t"/>
              <v:textbox>
                <w:txbxContent>
                  <w:p w:rsidR="0061795A" w:rsidRDefault="0061795A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1795A" w:rsidRDefault="0061795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XCZHFBkCAACABAAADgAAAAAAAAAAAAAAAAAuAgAAZHJzL2Uyb0RvYy54bWxQSwECLQAUAAYA&#10;CAAAACEAsa2u19wAAAAGAQAADwAAAAAAAAAAAAAAAABzBAAAZHJzL2Rvd25yZXYueG1sUEsFBgAA&#10;AAAEAAQA8wAAAHwFAAAAAA==&#10;" fillcolor="#1f497d [3215]" stroked="f" strokeweight="2pt">
              <v:path arrowok="t"/>
              <v:textbox>
                <w:txbxContent>
                  <w:p w:rsidR="0061795A" w:rsidRDefault="0061795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5A" w:rsidRDefault="004110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313D127C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EFADB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1795A" w:rsidRDefault="0061795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BbZgx+GQIAAIAEAAAOAAAAAAAAAAAAAAAAAC4CAABkcnMvZTJvRG9jLnhtbFBLAQItABQA&#10;BgAIAAAAIQBPyaAg3gAAAAYBAAAPAAAAAAAAAAAAAAAAAHMEAABkcnMvZG93bnJldi54bWxQSwUG&#10;AAAAAAQABADzAAAAfgUAAAAA&#10;" fillcolor="#1f497d [3215]" stroked="f" strokeweight="2pt">
              <v:path arrowok="t"/>
              <v:textbox>
                <w:txbxContent>
                  <w:p w:rsidR="0061795A" w:rsidRDefault="0061795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8BE611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1795A" w:rsidRDefault="0061795A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" fillcolor="#4f81bd [3204]" stroked="f" strokeweight="2pt">
              <v:path arrowok="t"/>
              <v:textbox>
                <w:txbxContent>
                  <w:p w:rsidR="0061795A" w:rsidRDefault="0061795A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removeDateAndTime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5C"/>
    <w:rsid w:val="00222CF0"/>
    <w:rsid w:val="00266B0B"/>
    <w:rsid w:val="00411000"/>
    <w:rsid w:val="00470B67"/>
    <w:rsid w:val="004F5796"/>
    <w:rsid w:val="004F7121"/>
    <w:rsid w:val="00552D2E"/>
    <w:rsid w:val="0061795A"/>
    <w:rsid w:val="00700005"/>
    <w:rsid w:val="00843990"/>
    <w:rsid w:val="009E68CD"/>
    <w:rsid w:val="00A606AB"/>
    <w:rsid w:val="00B1485C"/>
    <w:rsid w:val="00B85BA7"/>
    <w:rsid w:val="00D10D38"/>
    <w:rsid w:val="00D8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1F497D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F81BD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hAnsi="Calibri Light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1F497D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1F497D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4F81BD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4F81BD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1F497D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4F81BD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1F497D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1F497D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1F497D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1F497D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F81BD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hAnsi="Calibri Light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1F497D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1F497D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4F81BD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4F81BD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1F497D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4F81BD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1F497D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1F497D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1F497D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0174\Downloads\TS10177305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11959B373549A59A9A171AD309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AA60-A4CC-4E50-AB39-AAF1DC9B8F8A}"/>
      </w:docPartPr>
      <w:docPartBody>
        <w:p w:rsidR="005014F0" w:rsidRDefault="00470923">
          <w:pPr>
            <w:pStyle w:val="F911959B373549A59A9A171AD309261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2E0C2A496DA04C379F68BD3EDC2EB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E3C3-E2A7-472E-BEC5-98A7B29DC0CC}"/>
      </w:docPartPr>
      <w:docPartBody>
        <w:p w:rsidR="005014F0" w:rsidRDefault="00470923">
          <w:pPr>
            <w:pStyle w:val="2E0C2A496DA04C379F68BD3EDC2EB1F7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5856D5AEB8BF43EB9384BA7BFBAE2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B3923-F1DD-48DD-8DF6-CEAECD32D127}"/>
      </w:docPartPr>
      <w:docPartBody>
        <w:p w:rsidR="005014F0" w:rsidRDefault="00470923">
          <w:pPr>
            <w:pStyle w:val="5856D5AEB8BF43EB9384BA7BFBAE2489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A23ADFA1D5F44E8FB9E1C5CF62D51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94FB1-86FB-4545-ADF0-C3508B2FF294}"/>
      </w:docPartPr>
      <w:docPartBody>
        <w:p w:rsidR="005014F0" w:rsidRDefault="00470923">
          <w:pPr>
            <w:pStyle w:val="A23ADFA1D5F44E8FB9E1C5CF62D510FD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3E53FADAC60C4DF1BAF26F3C2B41A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D3D6C-80FF-4A4E-B2A9-160DA5A5C67F}"/>
      </w:docPartPr>
      <w:docPartBody>
        <w:p w:rsidR="005014F0" w:rsidRDefault="00470923">
          <w:pPr>
            <w:pStyle w:val="3E53FADAC60C4DF1BAF26F3C2B41A596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23"/>
    <w:rsid w:val="00470923"/>
    <w:rsid w:val="005014F0"/>
    <w:rsid w:val="006F5B94"/>
    <w:rsid w:val="00C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F911959B373549A59A9A171AD309261D">
    <w:name w:val="F911959B373549A59A9A171AD309261D"/>
  </w:style>
  <w:style w:type="paragraph" w:customStyle="1" w:styleId="330A64FE3F7243A7A8C613EDCDCA4604">
    <w:name w:val="330A64FE3F7243A7A8C613EDCDCA4604"/>
  </w:style>
  <w:style w:type="paragraph" w:customStyle="1" w:styleId="2E0C2A496DA04C379F68BD3EDC2EB1F7">
    <w:name w:val="2E0C2A496DA04C379F68BD3EDC2EB1F7"/>
  </w:style>
  <w:style w:type="paragraph" w:customStyle="1" w:styleId="5856D5AEB8BF43EB9384BA7BFBAE2489">
    <w:name w:val="5856D5AEB8BF43EB9384BA7BFBAE2489"/>
  </w:style>
  <w:style w:type="paragraph" w:customStyle="1" w:styleId="A23ADFA1D5F44E8FB9E1C5CF62D510FD">
    <w:name w:val="A23ADFA1D5F44E8FB9E1C5CF62D510FD"/>
  </w:style>
  <w:style w:type="paragraph" w:customStyle="1" w:styleId="3E53FADAC60C4DF1BAF26F3C2B41A596">
    <w:name w:val="3E53FADAC60C4DF1BAF26F3C2B41A596"/>
  </w:style>
  <w:style w:type="paragraph" w:customStyle="1" w:styleId="25BE97E9C5724FC6AAF9FFCE7D37E315">
    <w:name w:val="25BE97E9C5724FC6AAF9FFCE7D37E315"/>
  </w:style>
  <w:style w:type="paragraph" w:customStyle="1" w:styleId="CA8A9777B5D94C3B8EC76A693740D817">
    <w:name w:val="CA8A9777B5D94C3B8EC76A693740D817"/>
  </w:style>
  <w:style w:type="paragraph" w:customStyle="1" w:styleId="85E0147E520D41158652074C85E97632">
    <w:name w:val="85E0147E520D41158652074C85E97632"/>
  </w:style>
  <w:style w:type="paragraph" w:customStyle="1" w:styleId="A761140362C348EA817A47449A9613CF">
    <w:name w:val="A761140362C348EA817A47449A9613CF"/>
  </w:style>
  <w:style w:type="paragraph" w:customStyle="1" w:styleId="6666F5A70690452BB94347BFB3066463">
    <w:name w:val="6666F5A70690452BB94347BFB3066463"/>
  </w:style>
  <w:style w:type="paragraph" w:customStyle="1" w:styleId="2AADAB101072440CAF7EF622CF0385A4">
    <w:name w:val="2AADAB101072440CAF7EF622CF0385A4"/>
  </w:style>
  <w:style w:type="paragraph" w:customStyle="1" w:styleId="0F1974249CB748879EBFEFE48A8CC4F0">
    <w:name w:val="0F1974249CB748879EBFEFE48A8CC4F0"/>
  </w:style>
  <w:style w:type="paragraph" w:customStyle="1" w:styleId="6114A9E24D664EF6991EE1A0D178E412">
    <w:name w:val="6114A9E24D664EF6991EE1A0D178E412"/>
  </w:style>
  <w:style w:type="paragraph" w:customStyle="1" w:styleId="1F7AB23238DF4912AB3959D21ECE7CAD">
    <w:name w:val="1F7AB23238DF4912AB3959D21ECE7CAD"/>
  </w:style>
  <w:style w:type="paragraph" w:customStyle="1" w:styleId="7D91CEF02A754EB487DB148C347E8BD6">
    <w:name w:val="7D91CEF02A754EB487DB148C347E8BD6"/>
  </w:style>
  <w:style w:type="paragraph" w:customStyle="1" w:styleId="5D9F3D1D5C294216BB83E404201565CF">
    <w:name w:val="5D9F3D1D5C294216BB83E404201565CF"/>
  </w:style>
  <w:style w:type="paragraph" w:customStyle="1" w:styleId="6C6A87E7A1CC40FEB53C85531BD29B48">
    <w:name w:val="6C6A87E7A1CC40FEB53C85531BD29B48"/>
  </w:style>
  <w:style w:type="paragraph" w:customStyle="1" w:styleId="E322A85BBBA44C7282366F0F67B2FB74">
    <w:name w:val="E322A85BBBA44C7282366F0F67B2FB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F911959B373549A59A9A171AD309261D">
    <w:name w:val="F911959B373549A59A9A171AD309261D"/>
  </w:style>
  <w:style w:type="paragraph" w:customStyle="1" w:styleId="330A64FE3F7243A7A8C613EDCDCA4604">
    <w:name w:val="330A64FE3F7243A7A8C613EDCDCA4604"/>
  </w:style>
  <w:style w:type="paragraph" w:customStyle="1" w:styleId="2E0C2A496DA04C379F68BD3EDC2EB1F7">
    <w:name w:val="2E0C2A496DA04C379F68BD3EDC2EB1F7"/>
  </w:style>
  <w:style w:type="paragraph" w:customStyle="1" w:styleId="5856D5AEB8BF43EB9384BA7BFBAE2489">
    <w:name w:val="5856D5AEB8BF43EB9384BA7BFBAE2489"/>
  </w:style>
  <w:style w:type="paragraph" w:customStyle="1" w:styleId="A23ADFA1D5F44E8FB9E1C5CF62D510FD">
    <w:name w:val="A23ADFA1D5F44E8FB9E1C5CF62D510FD"/>
  </w:style>
  <w:style w:type="paragraph" w:customStyle="1" w:styleId="3E53FADAC60C4DF1BAF26F3C2B41A596">
    <w:name w:val="3E53FADAC60C4DF1BAF26F3C2B41A596"/>
  </w:style>
  <w:style w:type="paragraph" w:customStyle="1" w:styleId="25BE97E9C5724FC6AAF9FFCE7D37E315">
    <w:name w:val="25BE97E9C5724FC6AAF9FFCE7D37E315"/>
  </w:style>
  <w:style w:type="paragraph" w:customStyle="1" w:styleId="CA8A9777B5D94C3B8EC76A693740D817">
    <w:name w:val="CA8A9777B5D94C3B8EC76A693740D817"/>
  </w:style>
  <w:style w:type="paragraph" w:customStyle="1" w:styleId="85E0147E520D41158652074C85E97632">
    <w:name w:val="85E0147E520D41158652074C85E97632"/>
  </w:style>
  <w:style w:type="paragraph" w:customStyle="1" w:styleId="A761140362C348EA817A47449A9613CF">
    <w:name w:val="A761140362C348EA817A47449A9613CF"/>
  </w:style>
  <w:style w:type="paragraph" w:customStyle="1" w:styleId="6666F5A70690452BB94347BFB3066463">
    <w:name w:val="6666F5A70690452BB94347BFB3066463"/>
  </w:style>
  <w:style w:type="paragraph" w:customStyle="1" w:styleId="2AADAB101072440CAF7EF622CF0385A4">
    <w:name w:val="2AADAB101072440CAF7EF622CF0385A4"/>
  </w:style>
  <w:style w:type="paragraph" w:customStyle="1" w:styleId="0F1974249CB748879EBFEFE48A8CC4F0">
    <w:name w:val="0F1974249CB748879EBFEFE48A8CC4F0"/>
  </w:style>
  <w:style w:type="paragraph" w:customStyle="1" w:styleId="6114A9E24D664EF6991EE1A0D178E412">
    <w:name w:val="6114A9E24D664EF6991EE1A0D178E412"/>
  </w:style>
  <w:style w:type="paragraph" w:customStyle="1" w:styleId="1F7AB23238DF4912AB3959D21ECE7CAD">
    <w:name w:val="1F7AB23238DF4912AB3959D21ECE7CAD"/>
  </w:style>
  <w:style w:type="paragraph" w:customStyle="1" w:styleId="7D91CEF02A754EB487DB148C347E8BD6">
    <w:name w:val="7D91CEF02A754EB487DB148C347E8BD6"/>
  </w:style>
  <w:style w:type="paragraph" w:customStyle="1" w:styleId="5D9F3D1D5C294216BB83E404201565CF">
    <w:name w:val="5D9F3D1D5C294216BB83E404201565CF"/>
  </w:style>
  <w:style w:type="paragraph" w:customStyle="1" w:styleId="6C6A87E7A1CC40FEB53C85531BD29B48">
    <w:name w:val="6C6A87E7A1CC40FEB53C85531BD29B48"/>
  </w:style>
  <w:style w:type="paragraph" w:customStyle="1" w:styleId="E322A85BBBA44C7282366F0F67B2FB74">
    <w:name w:val="E322A85BBBA44C7282366F0F67B2F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144 Park Place Dr.</CompanyAddress>
  <CompanyPhone>304-692-0389</CompanyPhone>
  <CompanyFax/>
  <CompanyEmail>katyler24@hotmail.com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AB4940-76FB-4210-ABCD-9D605A5E5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A6BE2FBF-3C54-467B-95B6-AFF1013F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TS101773054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A Tyler</dc:creator>
  <cp:lastModifiedBy>ike</cp:lastModifiedBy>
  <cp:revision>2</cp:revision>
  <cp:lastPrinted>2013-09-13T17:04:00Z</cp:lastPrinted>
  <dcterms:created xsi:type="dcterms:W3CDTF">2013-10-01T21:20:00Z</dcterms:created>
  <dcterms:modified xsi:type="dcterms:W3CDTF">2013-10-01T21:20:00Z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