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638" w:rsidRDefault="00CE3DF0">
      <w:pPr>
        <w:pStyle w:val="ResumeSectionsHeadings"/>
      </w:pPr>
      <w:r>
        <w:rPr>
          <w:noProof/>
          <w:snapToGrid/>
        </w:rPr>
        <w:drawing>
          <wp:anchor distT="0" distB="0" distL="114300" distR="114300" simplePos="0" relativeHeight="251658240" behindDoc="1" locked="0" layoutInCell="1" allowOverlap="1" wp14:anchorId="696D1F24" wp14:editId="1A508C56">
            <wp:simplePos x="0" y="0"/>
            <wp:positionH relativeFrom="column">
              <wp:posOffset>5666740</wp:posOffset>
            </wp:positionH>
            <wp:positionV relativeFrom="paragraph">
              <wp:posOffset>-1372415</wp:posOffset>
            </wp:positionV>
            <wp:extent cx="1264258" cy="995694"/>
            <wp:effectExtent l="190500" t="190500" r="184150" b="1854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07100_2429521296822_1215272181_32007983_1287065969_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4258" cy="995694"/>
                    </a:xfrm>
                    <a:prstGeom prst="rect">
                      <a:avLst/>
                    </a:prstGeom>
                    <a:ln>
                      <a:noFill/>
                    </a:ln>
                    <a:effectLst>
                      <a:outerShdw blurRad="190500" algn="tl" rotWithShape="0">
                        <a:srgbClr val="000000">
                          <a:alpha val="70000"/>
                        </a:srgbClr>
                      </a:outerShdw>
                    </a:effectLst>
                  </pic:spPr>
                </pic:pic>
              </a:graphicData>
            </a:graphic>
            <wp14:sizeRelH relativeFrom="page">
              <wp14:pctWidth>0</wp14:pctWidth>
            </wp14:sizeRelH>
            <wp14:sizeRelV relativeFrom="page">
              <wp14:pctHeight>0</wp14:pctHeight>
            </wp14:sizeRelV>
          </wp:anchor>
        </w:drawing>
      </w:r>
      <w:proofErr w:type="spellStart"/>
      <w:r w:rsidR="00B079F3">
        <w:t>Carrer</w:t>
      </w:r>
      <w:proofErr w:type="spellEnd"/>
      <w:r w:rsidR="00841CED">
        <w:t xml:space="preserve"> Focus </w:t>
      </w:r>
      <w:r w:rsidR="00846D6E">
        <w:t xml:space="preserve"> </w:t>
      </w:r>
    </w:p>
    <w:p w:rsidR="00841CED" w:rsidRDefault="00630B9D" w:rsidP="00493612">
      <w:pPr>
        <w:pStyle w:val="ResumeSectionsHeadings"/>
        <w:ind w:left="345"/>
        <w:rPr>
          <w:b w:val="0"/>
          <w:bCs w:val="0"/>
          <w:snapToGrid/>
          <w:color w:val="000000"/>
          <w:sz w:val="20"/>
        </w:rPr>
      </w:pPr>
      <w:r>
        <w:rPr>
          <w:b w:val="0"/>
          <w:bCs w:val="0"/>
          <w:snapToGrid/>
          <w:color w:val="000000"/>
          <w:sz w:val="20"/>
        </w:rPr>
        <w:t xml:space="preserve">I’ve been told </w:t>
      </w:r>
      <w:r w:rsidR="00841CED" w:rsidRPr="00841CED">
        <w:rPr>
          <w:b w:val="0"/>
          <w:bCs w:val="0"/>
          <w:snapToGrid/>
          <w:color w:val="000000"/>
          <w:sz w:val="20"/>
        </w:rPr>
        <w:t xml:space="preserve">I am </w:t>
      </w:r>
      <w:r w:rsidR="00B079F3" w:rsidRPr="00841CED">
        <w:rPr>
          <w:b w:val="0"/>
          <w:bCs w:val="0"/>
          <w:snapToGrid/>
          <w:color w:val="000000"/>
          <w:sz w:val="20"/>
        </w:rPr>
        <w:t>an</w:t>
      </w:r>
      <w:r w:rsidR="00841CED" w:rsidRPr="00841CED">
        <w:rPr>
          <w:b w:val="0"/>
          <w:bCs w:val="0"/>
          <w:snapToGrid/>
          <w:color w:val="000000"/>
          <w:sz w:val="20"/>
        </w:rPr>
        <w:t xml:space="preserve"> ambitious student with excellent </w:t>
      </w:r>
      <w:r w:rsidR="00B079F3" w:rsidRPr="00841CED">
        <w:rPr>
          <w:b w:val="0"/>
          <w:bCs w:val="0"/>
          <w:snapToGrid/>
          <w:color w:val="000000"/>
          <w:sz w:val="20"/>
        </w:rPr>
        <w:t>research</w:t>
      </w:r>
      <w:r w:rsidR="00B079F3">
        <w:rPr>
          <w:b w:val="0"/>
          <w:bCs w:val="0"/>
          <w:snapToGrid/>
          <w:color w:val="000000"/>
          <w:sz w:val="20"/>
        </w:rPr>
        <w:t>,</w:t>
      </w:r>
      <w:r w:rsidR="00841CED" w:rsidRPr="00841CED">
        <w:rPr>
          <w:b w:val="0"/>
          <w:bCs w:val="0"/>
          <w:snapToGrid/>
          <w:color w:val="000000"/>
          <w:sz w:val="20"/>
        </w:rPr>
        <w:t xml:space="preserve"> time management and problem solving skills. </w:t>
      </w:r>
      <w:r>
        <w:rPr>
          <w:b w:val="0"/>
          <w:bCs w:val="0"/>
          <w:snapToGrid/>
          <w:color w:val="000000"/>
          <w:sz w:val="20"/>
        </w:rPr>
        <w:t xml:space="preserve">I’m currently </w:t>
      </w:r>
      <w:r w:rsidR="00493612">
        <w:rPr>
          <w:b w:val="0"/>
          <w:bCs w:val="0"/>
          <w:snapToGrid/>
          <w:color w:val="000000"/>
          <w:sz w:val="20"/>
        </w:rPr>
        <w:t xml:space="preserve">                                   </w:t>
      </w:r>
      <w:proofErr w:type="spellStart"/>
      <w:r w:rsidR="00A62A59">
        <w:rPr>
          <w:b w:val="0"/>
          <w:bCs w:val="0"/>
          <w:snapToGrid/>
          <w:color w:val="000000"/>
          <w:sz w:val="20"/>
        </w:rPr>
        <w:t>prepairing</w:t>
      </w:r>
      <w:proofErr w:type="spellEnd"/>
      <w:r w:rsidR="00A62A59">
        <w:rPr>
          <w:b w:val="0"/>
          <w:bCs w:val="0"/>
          <w:snapToGrid/>
          <w:color w:val="000000"/>
          <w:sz w:val="20"/>
        </w:rPr>
        <w:t xml:space="preserve"> to attend Real Estate school.</w:t>
      </w:r>
    </w:p>
    <w:p w:rsidR="00B36638" w:rsidRDefault="00846D6E">
      <w:pPr>
        <w:pStyle w:val="ResumeSectionsHeadings"/>
      </w:pPr>
      <w:r>
        <w:t xml:space="preserve">Profile </w:t>
      </w:r>
    </w:p>
    <w:p w:rsidR="00B36638" w:rsidRDefault="0083343C" w:rsidP="00E77301">
      <w:pPr>
        <w:pStyle w:val="ProfileDetails"/>
      </w:pPr>
      <w:proofErr w:type="gramStart"/>
      <w:r>
        <w:t>Motivated</w:t>
      </w:r>
      <w:r w:rsidR="00B079F3">
        <w:t>, professional</w:t>
      </w:r>
      <w:r w:rsidR="00630B9D">
        <w:t xml:space="preserve"> with experience in the sales and marketing</w:t>
      </w:r>
      <w:r w:rsidR="00313B5E">
        <w:t xml:space="preserve"> industry.</w:t>
      </w:r>
      <w:proofErr w:type="gramEnd"/>
      <w:r w:rsidR="00313B5E">
        <w:t xml:space="preserve"> Because of this background I’m never </w:t>
      </w:r>
      <w:r w:rsidR="00B079F3">
        <w:t>afraid</w:t>
      </w:r>
      <w:r w:rsidR="00313B5E">
        <w:t xml:space="preserve"> to start a conversation with another individual </w:t>
      </w:r>
      <w:r w:rsidR="00B079F3">
        <w:t>in fact</w:t>
      </w:r>
      <w:r w:rsidR="00313B5E">
        <w:t xml:space="preserve"> I try to meet at least one or two people a day. My sales experience comes from vendor coordination for concerts over the last few years where my job description would require me to work cold calls and find ten to fifteen vendors for each event I worked this required presentation skills as well as a strong level of communication </w:t>
      </w:r>
      <w:r w:rsidR="00B079F3">
        <w:t>in order</w:t>
      </w:r>
      <w:r w:rsidR="00313B5E">
        <w:t xml:space="preserve"> to </w:t>
      </w:r>
      <w:r w:rsidR="00B079F3">
        <w:t>grantee</w:t>
      </w:r>
      <w:r w:rsidR="00313B5E">
        <w:t xml:space="preserve"> the vendors knew where the event was located where </w:t>
      </w:r>
      <w:r w:rsidR="00B079F3">
        <w:t>they were</w:t>
      </w:r>
      <w:r w:rsidR="00313B5E">
        <w:t xml:space="preserve"> going to set up and to insure that whatever they need was addressed and taken care of </w:t>
      </w:r>
      <w:r w:rsidR="00B079F3">
        <w:t>before</w:t>
      </w:r>
      <w:r w:rsidR="00313B5E">
        <w:t xml:space="preserve"> it could become an issue.</w:t>
      </w:r>
      <w:r w:rsidR="00630B9D">
        <w:t xml:space="preserve"> </w:t>
      </w:r>
    </w:p>
    <w:p w:rsidR="00B36638" w:rsidRDefault="00846D6E">
      <w:pPr>
        <w:pStyle w:val="ResumeSectionsHeadings"/>
      </w:pPr>
      <w:r>
        <w:rPr>
          <w:noProof/>
        </w:rPr>
        <w:t>Skills Summary</w:t>
      </w:r>
    </w:p>
    <w:tbl>
      <w:tblPr>
        <w:tblW w:w="9074" w:type="dxa"/>
        <w:tblInd w:w="378" w:type="dxa"/>
        <w:tblLayout w:type="fixed"/>
        <w:tblLook w:val="0000" w:firstRow="0" w:lastRow="0" w:firstColumn="0" w:lastColumn="0" w:noHBand="0" w:noVBand="0"/>
      </w:tblPr>
      <w:tblGrid>
        <w:gridCol w:w="3053"/>
        <w:gridCol w:w="2544"/>
        <w:gridCol w:w="3477"/>
      </w:tblGrid>
      <w:tr w:rsidR="00B36638">
        <w:trPr>
          <w:trHeight w:val="1000"/>
        </w:trPr>
        <w:tc>
          <w:tcPr>
            <w:tcW w:w="3053" w:type="dxa"/>
          </w:tcPr>
          <w:p w:rsidR="00841CED" w:rsidRDefault="00841CED" w:rsidP="00841CED">
            <w:pPr>
              <w:pStyle w:val="BulletList1"/>
            </w:pPr>
            <w:r>
              <w:t xml:space="preserve">Ability to provide </w:t>
            </w:r>
            <w:r w:rsidR="00B079F3">
              <w:t>customer support</w:t>
            </w:r>
            <w:r>
              <w:t>.</w:t>
            </w:r>
          </w:p>
          <w:p w:rsidR="00841CED" w:rsidRDefault="00841CED" w:rsidP="00841CED">
            <w:pPr>
              <w:pStyle w:val="BulletList1"/>
            </w:pPr>
            <w:r>
              <w:t>Strong research skills.</w:t>
            </w:r>
          </w:p>
          <w:p w:rsidR="00841CED" w:rsidRDefault="00841CED" w:rsidP="00841CED">
            <w:pPr>
              <w:pStyle w:val="BulletList1"/>
            </w:pPr>
            <w:r>
              <w:t xml:space="preserve">Strong </w:t>
            </w:r>
            <w:r w:rsidR="00313B5E">
              <w:t xml:space="preserve">Communication </w:t>
            </w:r>
            <w:r w:rsidR="00B079F3">
              <w:t>Skill</w:t>
            </w:r>
            <w:r w:rsidR="00313B5E">
              <w:t xml:space="preserve"> Set</w:t>
            </w:r>
          </w:p>
          <w:p w:rsidR="00B36638" w:rsidRDefault="00841CED" w:rsidP="00313B5E">
            <w:pPr>
              <w:pStyle w:val="BulletList1"/>
            </w:pPr>
            <w:r>
              <w:t xml:space="preserve"> Self-starter with professional manner.</w:t>
            </w:r>
          </w:p>
          <w:p w:rsidR="00AA2F29" w:rsidRDefault="00AA2F29" w:rsidP="00AA2F29">
            <w:pPr>
              <w:pStyle w:val="BulletList1"/>
            </w:pPr>
            <w:r>
              <w:t xml:space="preserve">The </w:t>
            </w:r>
            <w:r w:rsidR="00B079F3">
              <w:t>ability</w:t>
            </w:r>
            <w:r>
              <w:t xml:space="preserve"> to us </w:t>
            </w:r>
            <w:r w:rsidR="00B079F3" w:rsidRPr="002F1CF7">
              <w:t>social</w:t>
            </w:r>
            <w:r>
              <w:t xml:space="preserve"> media sites as </w:t>
            </w:r>
            <w:r w:rsidR="00B079F3">
              <w:t>an</w:t>
            </w:r>
            <w:r>
              <w:t xml:space="preserve"> effective means of advertisement.</w:t>
            </w:r>
          </w:p>
        </w:tc>
        <w:tc>
          <w:tcPr>
            <w:tcW w:w="2544" w:type="dxa"/>
          </w:tcPr>
          <w:p w:rsidR="00841CED" w:rsidRDefault="00841CED" w:rsidP="00841CED">
            <w:pPr>
              <w:pStyle w:val="BulletList1"/>
            </w:pPr>
            <w:r>
              <w:t>Computer proficient.</w:t>
            </w:r>
          </w:p>
          <w:p w:rsidR="00841CED" w:rsidRDefault="00841CED" w:rsidP="00841CED">
            <w:pPr>
              <w:pStyle w:val="BulletList1"/>
            </w:pPr>
            <w:r>
              <w:t>Critical thinker.</w:t>
            </w:r>
          </w:p>
          <w:p w:rsidR="00841CED" w:rsidRDefault="00841CED" w:rsidP="00841CED">
            <w:pPr>
              <w:pStyle w:val="BulletList1"/>
            </w:pPr>
            <w:r>
              <w:t>Energetic and organized.</w:t>
            </w:r>
          </w:p>
          <w:p w:rsidR="00841CED" w:rsidRDefault="00841CED" w:rsidP="00841CED">
            <w:pPr>
              <w:pStyle w:val="BulletList1"/>
            </w:pPr>
            <w:r>
              <w:t>Issue resolution</w:t>
            </w:r>
          </w:p>
          <w:p w:rsidR="00AA2F29" w:rsidRDefault="00841CED" w:rsidP="00841CED">
            <w:pPr>
              <w:pStyle w:val="BulletList1"/>
              <w:numPr>
                <w:ilvl w:val="0"/>
                <w:numId w:val="0"/>
              </w:numPr>
              <w:ind w:left="936"/>
            </w:pPr>
            <w:r>
              <w:t>Microsoft Office, Excel, PowerPoint</w:t>
            </w:r>
            <w:r w:rsidR="00A62A59">
              <w:t>,</w:t>
            </w:r>
          </w:p>
          <w:p w:rsidR="00A62A59" w:rsidRDefault="00A62A59" w:rsidP="00841CED">
            <w:pPr>
              <w:pStyle w:val="BulletList1"/>
              <w:numPr>
                <w:ilvl w:val="0"/>
                <w:numId w:val="0"/>
              </w:numPr>
              <w:ind w:left="936"/>
            </w:pPr>
            <w:r>
              <w:t>Outlook</w:t>
            </w:r>
          </w:p>
          <w:p w:rsidR="00B36638" w:rsidRDefault="00841CED" w:rsidP="00841CED">
            <w:pPr>
              <w:pStyle w:val="BulletList1"/>
              <w:numPr>
                <w:ilvl w:val="0"/>
                <w:numId w:val="0"/>
              </w:numPr>
              <w:ind w:left="936"/>
            </w:pPr>
            <w:r>
              <w:t xml:space="preserve"> </w:t>
            </w:r>
          </w:p>
        </w:tc>
        <w:tc>
          <w:tcPr>
            <w:tcW w:w="3477" w:type="dxa"/>
          </w:tcPr>
          <w:p w:rsidR="00B36638" w:rsidRDefault="00B36638" w:rsidP="0083343C">
            <w:pPr>
              <w:pStyle w:val="BulletList1"/>
              <w:numPr>
                <w:ilvl w:val="0"/>
                <w:numId w:val="0"/>
              </w:numPr>
              <w:ind w:left="936"/>
            </w:pPr>
          </w:p>
          <w:p w:rsidR="00B36638" w:rsidRDefault="00B36638" w:rsidP="0083343C">
            <w:pPr>
              <w:pStyle w:val="BulletList1"/>
              <w:numPr>
                <w:ilvl w:val="0"/>
                <w:numId w:val="0"/>
              </w:numPr>
              <w:ind w:left="936"/>
            </w:pPr>
          </w:p>
          <w:p w:rsidR="00B36638" w:rsidRDefault="00B36638" w:rsidP="0083343C">
            <w:pPr>
              <w:pStyle w:val="BulletList1"/>
              <w:numPr>
                <w:ilvl w:val="0"/>
                <w:numId w:val="0"/>
              </w:numPr>
              <w:ind w:left="936"/>
            </w:pPr>
          </w:p>
          <w:p w:rsidR="00B36638" w:rsidRDefault="00B36638" w:rsidP="0083343C">
            <w:pPr>
              <w:pStyle w:val="BulletList1"/>
              <w:numPr>
                <w:ilvl w:val="0"/>
                <w:numId w:val="0"/>
              </w:numPr>
              <w:ind w:left="576"/>
            </w:pPr>
          </w:p>
        </w:tc>
      </w:tr>
    </w:tbl>
    <w:p w:rsidR="00B36638" w:rsidRDefault="00846D6E">
      <w:pPr>
        <w:pStyle w:val="ResumeSectionsHeadings"/>
      </w:pPr>
      <w:r>
        <w:t>Professional Experience</w:t>
      </w:r>
    </w:p>
    <w:p w:rsidR="00B36638" w:rsidRDefault="00313B5E">
      <w:pPr>
        <w:pStyle w:val="HeadingAllCaps"/>
      </w:pPr>
      <w:r>
        <w:t>Marketing</w:t>
      </w:r>
      <w:r w:rsidR="00944036">
        <w:t xml:space="preserve"> Education </w:t>
      </w:r>
    </w:p>
    <w:p w:rsidR="00F464FB" w:rsidRDefault="00F464FB" w:rsidP="00313B5E">
      <w:pPr>
        <w:pStyle w:val="BulletList1"/>
      </w:pPr>
      <w:r>
        <w:t xml:space="preserve">My Internships with OVDL Consulting, Vibal </w:t>
      </w:r>
      <w:r w:rsidR="00B079F3">
        <w:t>Funktations</w:t>
      </w:r>
      <w:r>
        <w:t xml:space="preserve"> and, Green Leaf Music Productions </w:t>
      </w:r>
      <w:r w:rsidR="00B079F3">
        <w:t>taught</w:t>
      </w:r>
      <w:r>
        <w:t xml:space="preserve"> me about. </w:t>
      </w:r>
    </w:p>
    <w:p w:rsidR="00313B5E" w:rsidRDefault="00944036" w:rsidP="00313B5E">
      <w:pPr>
        <w:pStyle w:val="BulletList1"/>
      </w:pPr>
      <w:r>
        <w:t xml:space="preserve">Preparing </w:t>
      </w:r>
      <w:r w:rsidR="00313B5E">
        <w:t>marketing plans and</w:t>
      </w:r>
      <w:r w:rsidR="00F464FB">
        <w:t xml:space="preserve"> providing</w:t>
      </w:r>
      <w:r w:rsidR="00313B5E">
        <w:t xml:space="preserve"> software for social </w:t>
      </w:r>
      <w:proofErr w:type="spellStart"/>
      <w:r w:rsidR="00B079F3">
        <w:t>meadia</w:t>
      </w:r>
      <w:proofErr w:type="spellEnd"/>
      <w:r w:rsidR="00313B5E">
        <w:t xml:space="preserve"> marketing (Facebook and Twitter) </w:t>
      </w:r>
    </w:p>
    <w:p w:rsidR="00F464FB" w:rsidRDefault="00313B5E" w:rsidP="00F464FB">
      <w:pPr>
        <w:pStyle w:val="BulletList1"/>
      </w:pPr>
      <w:r>
        <w:t xml:space="preserve">Training in proper </w:t>
      </w:r>
      <w:r w:rsidR="00F464FB">
        <w:t xml:space="preserve">social media ad </w:t>
      </w:r>
      <w:r>
        <w:t xml:space="preserve">techniques </w:t>
      </w:r>
      <w:r w:rsidR="00F464FB">
        <w:t xml:space="preserve">and content. </w:t>
      </w:r>
    </w:p>
    <w:p w:rsidR="00B36638" w:rsidRDefault="00D64BCA">
      <w:pPr>
        <w:pStyle w:val="HeadingAllCaps"/>
      </w:pPr>
      <w:r>
        <w:t>Social Mentor</w:t>
      </w:r>
    </w:p>
    <w:p w:rsidR="00833B3D" w:rsidRDefault="00833B3D" w:rsidP="00833B3D">
      <w:pPr>
        <w:pStyle w:val="BulletList1"/>
      </w:pPr>
      <w:r>
        <w:t>I have aided in the feeding of the homeless with the organization sevens.</w:t>
      </w:r>
    </w:p>
    <w:p w:rsidR="00833B3D" w:rsidRDefault="00833B3D" w:rsidP="00833B3D">
      <w:pPr>
        <w:pStyle w:val="BulletList1"/>
      </w:pPr>
      <w:r>
        <w:t xml:space="preserve">I </w:t>
      </w:r>
      <w:r w:rsidR="00D27851">
        <w:t>worked</w:t>
      </w:r>
      <w:r>
        <w:t xml:space="preserve"> in </w:t>
      </w:r>
      <w:r w:rsidR="00313B5E">
        <w:t>anti-drug</w:t>
      </w:r>
      <w:r w:rsidR="00D27851">
        <w:t xml:space="preserve"> education while participating as a</w:t>
      </w:r>
      <w:r>
        <w:t xml:space="preserve"> member of B.A.L.T.</w:t>
      </w:r>
    </w:p>
    <w:p w:rsidR="00833B3D" w:rsidRDefault="00833B3D" w:rsidP="00833B3D">
      <w:pPr>
        <w:pStyle w:val="BulletList1"/>
      </w:pPr>
      <w:r w:rsidRPr="00D64BCA">
        <w:t xml:space="preserve">I </w:t>
      </w:r>
      <w:r w:rsidR="00002D56">
        <w:t xml:space="preserve">worked with a new </w:t>
      </w:r>
      <w:proofErr w:type="spellStart"/>
      <w:r w:rsidR="00002D56">
        <w:t>Dj</w:t>
      </w:r>
      <w:proofErr w:type="spellEnd"/>
      <w:r w:rsidR="00002D56">
        <w:t xml:space="preserve"> here in Denver Co to get past his personal </w:t>
      </w:r>
      <w:r w:rsidR="00B079F3">
        <w:t>issues</w:t>
      </w:r>
      <w:r w:rsidR="00002D56">
        <w:t xml:space="preserve"> to become one of the top twenty </w:t>
      </w:r>
      <w:proofErr w:type="spellStart"/>
      <w:r w:rsidR="00002D56">
        <w:t>Dj’s</w:t>
      </w:r>
      <w:proofErr w:type="spellEnd"/>
      <w:r w:rsidR="00002D56">
        <w:t xml:space="preserve"> in CO.</w:t>
      </w:r>
    </w:p>
    <w:p w:rsidR="00833B3D" w:rsidRDefault="00833B3D" w:rsidP="00833B3D">
      <w:pPr>
        <w:pStyle w:val="HeadingAllCaps"/>
        <w:ind w:left="0"/>
      </w:pPr>
      <w:r>
        <w:t xml:space="preserve">        Public Relations</w:t>
      </w:r>
    </w:p>
    <w:p w:rsidR="00833B3D" w:rsidRDefault="00833B3D" w:rsidP="00833B3D">
      <w:pPr>
        <w:pStyle w:val="BulletList1"/>
      </w:pPr>
      <w:r>
        <w:t xml:space="preserve">I </w:t>
      </w:r>
      <w:r w:rsidR="00002D56">
        <w:t xml:space="preserve">have worked with </w:t>
      </w:r>
      <w:proofErr w:type="spellStart"/>
      <w:r w:rsidR="00002D56">
        <w:t>Dj</w:t>
      </w:r>
      <w:proofErr w:type="spellEnd"/>
      <w:r w:rsidR="00002D56">
        <w:t xml:space="preserve"> Dyfective to push is personal public image in Boulder Co via Facebook and local venues.</w:t>
      </w:r>
    </w:p>
    <w:p w:rsidR="00833B3D" w:rsidRDefault="00833B3D" w:rsidP="00833B3D">
      <w:pPr>
        <w:pStyle w:val="BulletList1"/>
      </w:pPr>
      <w:r>
        <w:t xml:space="preserve">I have experience in </w:t>
      </w:r>
      <w:r w:rsidR="00313B5E">
        <w:t>greeting</w:t>
      </w:r>
      <w:r>
        <w:t xml:space="preserve"> guests </w:t>
      </w:r>
      <w:r w:rsidR="00B079F3">
        <w:t>efficiently</w:t>
      </w:r>
      <w:r w:rsidR="00FE35DD">
        <w:t xml:space="preserve"> while </w:t>
      </w:r>
      <w:r w:rsidR="00B079F3">
        <w:t>boosting</w:t>
      </w:r>
      <w:r w:rsidR="00FE35DD">
        <w:t xml:space="preserve"> the atmosphere and </w:t>
      </w:r>
      <w:r w:rsidR="00B079F3">
        <w:t>appearance</w:t>
      </w:r>
      <w:r w:rsidR="00FE35DD">
        <w:t xml:space="preserve"> of the venue.</w:t>
      </w:r>
      <w:r>
        <w:t xml:space="preserve"> </w:t>
      </w:r>
    </w:p>
    <w:p w:rsidR="00833B3D" w:rsidRDefault="00833B3D" w:rsidP="00833B3D">
      <w:pPr>
        <w:pStyle w:val="BulletList1"/>
      </w:pPr>
      <w:r>
        <w:t>I have experie</w:t>
      </w:r>
      <w:r w:rsidR="00D27851">
        <w:t xml:space="preserve">nce energizing a guests experience to leads to their overall experience to be a positive one. </w:t>
      </w:r>
      <w:r w:rsidR="0055641A">
        <w:t xml:space="preserve"> </w:t>
      </w:r>
    </w:p>
    <w:p w:rsidR="00B36638" w:rsidRDefault="00717998">
      <w:pPr>
        <w:pStyle w:val="ResumeSectionsHeadings"/>
      </w:pPr>
      <w:r>
        <w:t xml:space="preserve">Employment </w:t>
      </w:r>
      <w:r w:rsidR="00846D6E">
        <w:t>History</w:t>
      </w:r>
    </w:p>
    <w:p w:rsidR="004D672B" w:rsidRPr="004D672B" w:rsidRDefault="004D672B" w:rsidP="004D672B">
      <w:pPr>
        <w:pStyle w:val="BulletList1"/>
      </w:pPr>
      <w:r w:rsidRPr="004D672B">
        <w:rPr>
          <w:rStyle w:val="HeadingAllCapsChar"/>
        </w:rPr>
        <w:t xml:space="preserve">amc WESTMINSTER, co </w:t>
      </w:r>
    </w:p>
    <w:p w:rsidR="004D672B" w:rsidRPr="004D672B" w:rsidRDefault="004D672B" w:rsidP="004D672B">
      <w:pPr>
        <w:pStyle w:val="Jobtitles-employmenthistory"/>
        <w:ind w:left="936"/>
        <w:rPr>
          <w:b w:val="0"/>
          <w:sz w:val="18"/>
          <w:szCs w:val="18"/>
        </w:rPr>
      </w:pPr>
      <w:r w:rsidRPr="004D672B">
        <w:rPr>
          <w:b w:val="0"/>
          <w:sz w:val="18"/>
          <w:szCs w:val="18"/>
        </w:rPr>
        <w:t xml:space="preserve">Gest Services </w:t>
      </w:r>
      <w:r w:rsidR="00B079F3" w:rsidRPr="004D672B">
        <w:rPr>
          <w:b w:val="0"/>
          <w:sz w:val="18"/>
          <w:szCs w:val="18"/>
        </w:rPr>
        <w:t>Cashier</w:t>
      </w:r>
      <w:r w:rsidRPr="004D672B">
        <w:rPr>
          <w:b w:val="0"/>
          <w:sz w:val="18"/>
          <w:szCs w:val="18"/>
        </w:rPr>
        <w:t>, 2008 2009</w:t>
      </w:r>
    </w:p>
    <w:p w:rsidR="002D7AC0" w:rsidRPr="004D672B" w:rsidRDefault="00E77301" w:rsidP="004D672B">
      <w:pPr>
        <w:pStyle w:val="BulletList1"/>
        <w:rPr>
          <w:rStyle w:val="HeadingAllCapsChar"/>
          <w:caps w:val="0"/>
          <w:sz w:val="20"/>
          <w:szCs w:val="20"/>
        </w:rPr>
      </w:pPr>
      <w:r w:rsidRPr="004D672B">
        <w:rPr>
          <w:rStyle w:val="HeadingAllCapsChar"/>
        </w:rPr>
        <w:t xml:space="preserve">Tutor for the lacky family </w:t>
      </w:r>
    </w:p>
    <w:p w:rsidR="002D7AC0" w:rsidRPr="004D672B" w:rsidRDefault="002D7AC0" w:rsidP="004D672B">
      <w:pPr>
        <w:pStyle w:val="BulletList1"/>
        <w:numPr>
          <w:ilvl w:val="0"/>
          <w:numId w:val="0"/>
        </w:numPr>
        <w:ind w:left="936"/>
        <w:rPr>
          <w:rStyle w:val="HeadingAllCapsChar"/>
          <w:caps w:val="0"/>
          <w:color w:val="000000"/>
          <w:sz w:val="24"/>
        </w:rPr>
      </w:pPr>
      <w:r w:rsidRPr="004D672B">
        <w:t xml:space="preserve">Educator September of 2009 to present </w:t>
      </w:r>
    </w:p>
    <w:p w:rsidR="004D672B" w:rsidRPr="004D672B" w:rsidRDefault="004D672B" w:rsidP="004D672B">
      <w:pPr>
        <w:pStyle w:val="BulletList1"/>
        <w:rPr>
          <w:rStyle w:val="HeadingAllCapsChar"/>
          <w:caps w:val="0"/>
          <w:szCs w:val="21"/>
        </w:rPr>
      </w:pPr>
      <w:r w:rsidRPr="004D672B">
        <w:rPr>
          <w:rStyle w:val="HeadingAllCapsChar"/>
          <w:caps w:val="0"/>
          <w:szCs w:val="21"/>
        </w:rPr>
        <w:t xml:space="preserve">Balfour Retirement Resort </w:t>
      </w:r>
    </w:p>
    <w:p w:rsidR="004D672B" w:rsidRPr="004D672B" w:rsidRDefault="00C169D4" w:rsidP="004D672B">
      <w:pPr>
        <w:pStyle w:val="BulletList1"/>
        <w:numPr>
          <w:ilvl w:val="0"/>
          <w:numId w:val="0"/>
        </w:numPr>
        <w:ind w:left="936"/>
        <w:rPr>
          <w:rStyle w:val="HeadingAllCapsChar"/>
          <w:caps w:val="0"/>
          <w:sz w:val="18"/>
          <w:szCs w:val="18"/>
        </w:rPr>
      </w:pPr>
      <w:r>
        <w:rPr>
          <w:rStyle w:val="HeadingAllCapsChar"/>
          <w:caps w:val="0"/>
          <w:sz w:val="18"/>
          <w:szCs w:val="18"/>
        </w:rPr>
        <w:t xml:space="preserve">Server May 2011 to </w:t>
      </w:r>
      <w:proofErr w:type="spellStart"/>
      <w:r>
        <w:rPr>
          <w:rStyle w:val="HeadingAllCapsChar"/>
          <w:caps w:val="0"/>
          <w:sz w:val="18"/>
          <w:szCs w:val="18"/>
        </w:rPr>
        <w:t>Febuary</w:t>
      </w:r>
      <w:proofErr w:type="spellEnd"/>
      <w:r w:rsidR="004D672B" w:rsidRPr="004D672B">
        <w:rPr>
          <w:rStyle w:val="HeadingAllCapsChar"/>
          <w:caps w:val="0"/>
          <w:sz w:val="18"/>
          <w:szCs w:val="18"/>
        </w:rPr>
        <w:t xml:space="preserve"> 2012</w:t>
      </w:r>
    </w:p>
    <w:p w:rsidR="002D7AC0" w:rsidRPr="004D672B" w:rsidRDefault="002D7AC0" w:rsidP="004D672B">
      <w:pPr>
        <w:pStyle w:val="BulletList1"/>
        <w:rPr>
          <w:rStyle w:val="HeadingAllCapsChar"/>
          <w:caps w:val="0"/>
          <w:szCs w:val="21"/>
        </w:rPr>
      </w:pPr>
      <w:r w:rsidRPr="004D672B">
        <w:rPr>
          <w:rStyle w:val="HeadingAllCapsChar"/>
          <w:caps w:val="0"/>
          <w:szCs w:val="21"/>
        </w:rPr>
        <w:t xml:space="preserve">Pho 88: </w:t>
      </w:r>
      <w:r w:rsidR="00313B5E" w:rsidRPr="004D672B">
        <w:rPr>
          <w:rStyle w:val="HeadingAllCapsChar"/>
          <w:caps w:val="0"/>
          <w:szCs w:val="21"/>
        </w:rPr>
        <w:t>Vietnamese</w:t>
      </w:r>
      <w:r w:rsidRPr="004D672B">
        <w:rPr>
          <w:rStyle w:val="HeadingAllCapsChar"/>
          <w:caps w:val="0"/>
          <w:szCs w:val="21"/>
        </w:rPr>
        <w:t xml:space="preserve"> </w:t>
      </w:r>
      <w:r w:rsidR="00B079F3" w:rsidRPr="004D672B">
        <w:rPr>
          <w:rStyle w:val="HeadingAllCapsChar"/>
          <w:caps w:val="0"/>
          <w:szCs w:val="21"/>
        </w:rPr>
        <w:t>Restaurant</w:t>
      </w:r>
      <w:r w:rsidRPr="004D672B">
        <w:rPr>
          <w:rStyle w:val="HeadingAllCapsChar"/>
          <w:caps w:val="0"/>
          <w:szCs w:val="21"/>
        </w:rPr>
        <w:t xml:space="preserve"> </w:t>
      </w:r>
    </w:p>
    <w:p w:rsidR="002D7AC0" w:rsidRPr="004D672B" w:rsidRDefault="002D7AC0" w:rsidP="004D672B">
      <w:pPr>
        <w:pStyle w:val="BulletList1"/>
        <w:numPr>
          <w:ilvl w:val="0"/>
          <w:numId w:val="0"/>
        </w:numPr>
        <w:ind w:left="936"/>
        <w:rPr>
          <w:rStyle w:val="HeadingAllCapsChar"/>
          <w:caps w:val="0"/>
          <w:sz w:val="18"/>
          <w:szCs w:val="18"/>
        </w:rPr>
      </w:pPr>
      <w:r w:rsidRPr="004D672B">
        <w:rPr>
          <w:rStyle w:val="HeadingAllCapsChar"/>
          <w:caps w:val="0"/>
          <w:sz w:val="18"/>
          <w:szCs w:val="18"/>
        </w:rPr>
        <w:t xml:space="preserve">Server </w:t>
      </w:r>
      <w:r w:rsidR="00436AE2" w:rsidRPr="004D672B">
        <w:rPr>
          <w:rStyle w:val="HeadingAllCapsChar"/>
          <w:caps w:val="0"/>
          <w:sz w:val="18"/>
          <w:szCs w:val="18"/>
        </w:rPr>
        <w:t xml:space="preserve">November 2009 to May 2011 </w:t>
      </w:r>
    </w:p>
    <w:p w:rsidR="00436AE2" w:rsidRDefault="00436AE2">
      <w:pPr>
        <w:pStyle w:val="ResumeSectionsHeadings"/>
      </w:pPr>
    </w:p>
    <w:p w:rsidR="00436AE2" w:rsidRPr="00E079B6" w:rsidRDefault="00436AE2" w:rsidP="00436AE2">
      <w:pPr>
        <w:pStyle w:val="EmploymentHistoryLocations"/>
        <w:ind w:left="0"/>
        <w:rPr>
          <w:b/>
          <w:sz w:val="22"/>
          <w:szCs w:val="22"/>
        </w:rPr>
      </w:pPr>
      <w:r w:rsidRPr="00E079B6">
        <w:rPr>
          <w:b/>
          <w:sz w:val="22"/>
          <w:szCs w:val="22"/>
        </w:rPr>
        <w:t xml:space="preserve">Recommendations </w:t>
      </w:r>
    </w:p>
    <w:p w:rsidR="00E103AA" w:rsidRPr="00E103AA" w:rsidRDefault="00436AE2" w:rsidP="00436AE2">
      <w:pPr>
        <w:pStyle w:val="EmploymentHistoryLocations"/>
        <w:numPr>
          <w:ilvl w:val="0"/>
          <w:numId w:val="22"/>
        </w:numPr>
        <w:rPr>
          <w:b/>
          <w:sz w:val="22"/>
          <w:szCs w:val="22"/>
        </w:rPr>
      </w:pPr>
      <w:r>
        <w:rPr>
          <w:szCs w:val="20"/>
        </w:rPr>
        <w:t xml:space="preserve">Phi Tran </w:t>
      </w:r>
    </w:p>
    <w:p w:rsidR="00436AE2" w:rsidRPr="00436AE2" w:rsidRDefault="00E103AA" w:rsidP="00E103AA">
      <w:pPr>
        <w:pStyle w:val="EmploymentHistoryLocations"/>
        <w:ind w:left="1446"/>
        <w:rPr>
          <w:b/>
          <w:sz w:val="22"/>
          <w:szCs w:val="22"/>
        </w:rPr>
      </w:pPr>
      <w:r>
        <w:rPr>
          <w:szCs w:val="20"/>
        </w:rPr>
        <w:t>P</w:t>
      </w:r>
      <w:r w:rsidR="00436AE2">
        <w:rPr>
          <w:szCs w:val="20"/>
        </w:rPr>
        <w:t xml:space="preserve">ho 88 </w:t>
      </w:r>
    </w:p>
    <w:p w:rsidR="00436AE2" w:rsidRPr="00436AE2" w:rsidRDefault="00436AE2" w:rsidP="00436AE2">
      <w:pPr>
        <w:pStyle w:val="EmploymentHistoryLocations"/>
        <w:ind w:left="1446"/>
        <w:rPr>
          <w:b/>
          <w:sz w:val="22"/>
          <w:szCs w:val="22"/>
        </w:rPr>
      </w:pPr>
      <w:r>
        <w:rPr>
          <w:szCs w:val="20"/>
        </w:rPr>
        <w:t>303-564-3488</w:t>
      </w:r>
    </w:p>
    <w:p w:rsidR="00E103AA" w:rsidRPr="004D672B" w:rsidRDefault="00436AE2" w:rsidP="00E103AA">
      <w:pPr>
        <w:pStyle w:val="EmploymentHistoryLocations"/>
        <w:numPr>
          <w:ilvl w:val="0"/>
          <w:numId w:val="22"/>
        </w:numPr>
        <w:rPr>
          <w:b/>
          <w:sz w:val="22"/>
          <w:szCs w:val="22"/>
        </w:rPr>
      </w:pPr>
      <w:r>
        <w:rPr>
          <w:szCs w:val="20"/>
        </w:rPr>
        <w:t xml:space="preserve">Kim </w:t>
      </w:r>
      <w:r w:rsidR="00B079F3">
        <w:rPr>
          <w:szCs w:val="20"/>
        </w:rPr>
        <w:t>Lackey</w:t>
      </w:r>
    </w:p>
    <w:p w:rsidR="004D672B" w:rsidRPr="00E103AA" w:rsidRDefault="00F44C51" w:rsidP="004D672B">
      <w:pPr>
        <w:pStyle w:val="EmploymentHistoryLocations"/>
        <w:ind w:left="1446"/>
        <w:rPr>
          <w:b/>
          <w:sz w:val="22"/>
          <w:szCs w:val="22"/>
        </w:rPr>
      </w:pPr>
      <w:r>
        <w:rPr>
          <w:szCs w:val="20"/>
        </w:rPr>
        <w:t>House 2 Home Real Estate</w:t>
      </w:r>
      <w:bookmarkStart w:id="0" w:name="_GoBack"/>
      <w:bookmarkEnd w:id="0"/>
    </w:p>
    <w:p w:rsidR="00E079B6" w:rsidRPr="00E079B6" w:rsidRDefault="00E079B6" w:rsidP="00E079B6">
      <w:pPr>
        <w:pStyle w:val="EmploymentHistoryLocations"/>
        <w:ind w:left="1446"/>
        <w:rPr>
          <w:szCs w:val="20"/>
        </w:rPr>
      </w:pPr>
      <w:r>
        <w:rPr>
          <w:szCs w:val="20"/>
        </w:rPr>
        <w:t>720-297-4895</w:t>
      </w:r>
    </w:p>
    <w:p w:rsidR="00E079B6" w:rsidRPr="004D672B" w:rsidRDefault="00FE35DD" w:rsidP="00436AE2">
      <w:pPr>
        <w:pStyle w:val="EmploymentHistoryLocations"/>
        <w:numPr>
          <w:ilvl w:val="0"/>
          <w:numId w:val="22"/>
        </w:numPr>
        <w:rPr>
          <w:b/>
          <w:sz w:val="22"/>
          <w:szCs w:val="22"/>
        </w:rPr>
      </w:pPr>
      <w:r>
        <w:rPr>
          <w:szCs w:val="20"/>
        </w:rPr>
        <w:t xml:space="preserve">Bob Basil </w:t>
      </w:r>
    </w:p>
    <w:p w:rsidR="004D672B" w:rsidRPr="00436AE2" w:rsidRDefault="004D672B" w:rsidP="004D672B">
      <w:pPr>
        <w:pStyle w:val="EmploymentHistoryLocations"/>
        <w:ind w:left="1446"/>
        <w:rPr>
          <w:b/>
          <w:sz w:val="22"/>
          <w:szCs w:val="22"/>
        </w:rPr>
      </w:pPr>
      <w:r>
        <w:rPr>
          <w:szCs w:val="20"/>
        </w:rPr>
        <w:t xml:space="preserve">Mentor </w:t>
      </w:r>
    </w:p>
    <w:p w:rsidR="00E079B6" w:rsidRPr="00E079B6" w:rsidRDefault="00E079B6" w:rsidP="00436AE2">
      <w:pPr>
        <w:pStyle w:val="EmploymentHistoryLocations"/>
        <w:ind w:left="1446"/>
        <w:rPr>
          <w:szCs w:val="20"/>
        </w:rPr>
      </w:pPr>
      <w:r>
        <w:rPr>
          <w:szCs w:val="20"/>
        </w:rPr>
        <w:t>303-</w:t>
      </w:r>
      <w:r w:rsidR="00FE35DD">
        <w:rPr>
          <w:szCs w:val="20"/>
        </w:rPr>
        <w:t>809</w:t>
      </w:r>
      <w:r>
        <w:rPr>
          <w:szCs w:val="20"/>
        </w:rPr>
        <w:t>-</w:t>
      </w:r>
      <w:r w:rsidR="00FE35DD">
        <w:rPr>
          <w:szCs w:val="20"/>
        </w:rPr>
        <w:t>8330</w:t>
      </w:r>
    </w:p>
    <w:p w:rsidR="00436AE2" w:rsidRPr="00436AE2" w:rsidRDefault="00436AE2" w:rsidP="00436AE2">
      <w:pPr>
        <w:pStyle w:val="EmploymentHistoryLocations"/>
        <w:ind w:left="1446"/>
        <w:rPr>
          <w:b/>
          <w:sz w:val="22"/>
          <w:szCs w:val="22"/>
        </w:rPr>
      </w:pPr>
    </w:p>
    <w:p w:rsidR="00436AE2" w:rsidRPr="00436AE2" w:rsidRDefault="00436AE2" w:rsidP="00436AE2">
      <w:pPr>
        <w:pStyle w:val="EmploymentHistoryLocations"/>
        <w:ind w:left="1086"/>
        <w:rPr>
          <w:b/>
          <w:sz w:val="22"/>
          <w:szCs w:val="22"/>
        </w:rPr>
      </w:pPr>
    </w:p>
    <w:p w:rsidR="00436AE2" w:rsidRPr="00436AE2" w:rsidRDefault="00436AE2" w:rsidP="00436AE2">
      <w:pPr>
        <w:pStyle w:val="EmploymentHistoryLocations"/>
        <w:ind w:left="1086"/>
        <w:rPr>
          <w:b/>
          <w:sz w:val="22"/>
          <w:szCs w:val="22"/>
        </w:rPr>
      </w:pPr>
    </w:p>
    <w:p w:rsidR="00717998" w:rsidRDefault="00717998">
      <w:pPr>
        <w:pStyle w:val="EmploymentHistoryLocations"/>
      </w:pPr>
    </w:p>
    <w:p w:rsidR="003A771E" w:rsidRDefault="003A771E">
      <w:pPr>
        <w:pStyle w:val="EmploymentHistoryLocations"/>
      </w:pPr>
    </w:p>
    <w:sectPr w:rsidR="003A771E" w:rsidSect="00B36638">
      <w:headerReference w:type="default" r:id="rId12"/>
      <w:footerReference w:type="default" r:id="rId13"/>
      <w:pgSz w:w="12240" w:h="15840"/>
      <w:pgMar w:top="2424" w:right="990" w:bottom="864" w:left="1080" w:header="90" w:footer="315"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54E" w:rsidRDefault="0033354E">
      <w:r>
        <w:separator/>
      </w:r>
    </w:p>
  </w:endnote>
  <w:endnote w:type="continuationSeparator" w:id="0">
    <w:p w:rsidR="0033354E" w:rsidRDefault="0033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8" w:rsidRDefault="00846D6E">
    <w:pPr>
      <w:pStyle w:val="Footer"/>
    </w:pPr>
    <w:r>
      <w:t xml:space="preserve">Page | </w:t>
    </w:r>
    <w:r w:rsidR="00705D90">
      <w:fldChar w:fldCharType="begin"/>
    </w:r>
    <w:r w:rsidR="00705D90">
      <w:instrText xml:space="preserve"> PAGE   \* MERGEFORMAT </w:instrText>
    </w:r>
    <w:r w:rsidR="00705D90">
      <w:fldChar w:fldCharType="separate"/>
    </w:r>
    <w:r w:rsidR="00F44C51">
      <w:rPr>
        <w:noProof/>
      </w:rPr>
      <w:t>1</w:t>
    </w:r>
    <w:r w:rsidR="00705D9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54E" w:rsidRDefault="0033354E">
      <w:r>
        <w:separator/>
      </w:r>
    </w:p>
  </w:footnote>
  <w:footnote w:type="continuationSeparator" w:id="0">
    <w:p w:rsidR="0033354E" w:rsidRDefault="00333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638" w:rsidRDefault="00B36638">
    <w:pPr>
      <w:pStyle w:val="Name"/>
      <w:ind w:left="0"/>
    </w:pPr>
  </w:p>
  <w:p w:rsidR="00B36638" w:rsidRDefault="00841CED">
    <w:pPr>
      <w:pStyle w:val="Name"/>
    </w:pPr>
    <w:r>
      <w:t>Jerimiah A. Tutor</w:t>
    </w:r>
  </w:p>
  <w:p w:rsidR="00B36638" w:rsidRDefault="00841CED">
    <w:pPr>
      <w:pStyle w:val="Address"/>
      <w:tabs>
        <w:tab w:val="right" w:pos="9360"/>
      </w:tabs>
    </w:pPr>
    <w:r>
      <w:t>14600 Tejon</w:t>
    </w:r>
    <w:r w:rsidR="0047433D">
      <w:t xml:space="preserve"> St.</w:t>
    </w:r>
    <w:r w:rsidR="00846D6E">
      <w:t xml:space="preserve"> </w:t>
    </w:r>
    <w:r w:rsidR="00846D6E">
      <w:sym w:font="Wingdings" w:char="F075"/>
    </w:r>
    <w:r>
      <w:t xml:space="preserve"> </w:t>
    </w:r>
    <w:r w:rsidR="00B079F3">
      <w:t>Broomfield</w:t>
    </w:r>
    <w:r>
      <w:t>, CO 80023</w:t>
    </w:r>
    <w:r w:rsidR="00846D6E">
      <w:t xml:space="preserve"> </w:t>
    </w:r>
    <w:r w:rsidR="00846D6E">
      <w:sym w:font="Wingdings" w:char="F075"/>
    </w:r>
    <w:r>
      <w:t xml:space="preserve"> (303) 960-1255</w:t>
    </w:r>
    <w:r w:rsidR="00846D6E">
      <w:t xml:space="preserve"> </w:t>
    </w:r>
    <w:r w:rsidR="00846D6E">
      <w:sym w:font="Wingdings" w:char="F075"/>
    </w:r>
    <w:r w:rsidR="00846D6E">
      <w:t xml:space="preserve"> </w:t>
    </w:r>
    <w:r>
      <w:rPr>
        <w:szCs w:val="18"/>
      </w:rPr>
      <w:t>Jerimiaht</w:t>
    </w:r>
    <w:r w:rsidR="001E35D6">
      <w:rPr>
        <w:szCs w:val="18"/>
      </w:rPr>
      <w:t>utor</w:t>
    </w:r>
    <w:r>
      <w:rPr>
        <w:szCs w:val="18"/>
      </w:rPr>
      <w:t>@gmail</w:t>
    </w:r>
    <w:r w:rsidR="00846D6E">
      <w:rPr>
        <w:szCs w:val="18"/>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14955C"/>
    <w:lvl w:ilvl="0">
      <w:start w:val="1"/>
      <w:numFmt w:val="decimal"/>
      <w:lvlText w:val="%1."/>
      <w:lvlJc w:val="left"/>
      <w:pPr>
        <w:tabs>
          <w:tab w:val="num" w:pos="1800"/>
        </w:tabs>
        <w:ind w:left="1800" w:hanging="360"/>
      </w:pPr>
    </w:lvl>
  </w:abstractNum>
  <w:abstractNum w:abstractNumId="1">
    <w:nsid w:val="FFFFFF7D"/>
    <w:multiLevelType w:val="singleLevel"/>
    <w:tmpl w:val="0F14CC70"/>
    <w:lvl w:ilvl="0">
      <w:start w:val="1"/>
      <w:numFmt w:val="decimal"/>
      <w:lvlText w:val="%1."/>
      <w:lvlJc w:val="left"/>
      <w:pPr>
        <w:tabs>
          <w:tab w:val="num" w:pos="1440"/>
        </w:tabs>
        <w:ind w:left="1440" w:hanging="360"/>
      </w:pPr>
    </w:lvl>
  </w:abstractNum>
  <w:abstractNum w:abstractNumId="2">
    <w:nsid w:val="FFFFFF7E"/>
    <w:multiLevelType w:val="singleLevel"/>
    <w:tmpl w:val="2084DB74"/>
    <w:lvl w:ilvl="0">
      <w:start w:val="1"/>
      <w:numFmt w:val="decimal"/>
      <w:lvlText w:val="%1."/>
      <w:lvlJc w:val="left"/>
      <w:pPr>
        <w:tabs>
          <w:tab w:val="num" w:pos="1080"/>
        </w:tabs>
        <w:ind w:left="1080" w:hanging="360"/>
      </w:pPr>
    </w:lvl>
  </w:abstractNum>
  <w:abstractNum w:abstractNumId="3">
    <w:nsid w:val="FFFFFF7F"/>
    <w:multiLevelType w:val="singleLevel"/>
    <w:tmpl w:val="DA9C3A60"/>
    <w:lvl w:ilvl="0">
      <w:start w:val="1"/>
      <w:numFmt w:val="decimal"/>
      <w:lvlText w:val="%1."/>
      <w:lvlJc w:val="left"/>
      <w:pPr>
        <w:tabs>
          <w:tab w:val="num" w:pos="720"/>
        </w:tabs>
        <w:ind w:left="720" w:hanging="360"/>
      </w:pPr>
    </w:lvl>
  </w:abstractNum>
  <w:abstractNum w:abstractNumId="4">
    <w:nsid w:val="FFFFFF80"/>
    <w:multiLevelType w:val="singleLevel"/>
    <w:tmpl w:val="02FA8C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F2C6CC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E5807B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F9C5B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AA6398"/>
    <w:lvl w:ilvl="0">
      <w:start w:val="1"/>
      <w:numFmt w:val="decimal"/>
      <w:lvlText w:val="%1."/>
      <w:lvlJc w:val="left"/>
      <w:pPr>
        <w:tabs>
          <w:tab w:val="num" w:pos="360"/>
        </w:tabs>
        <w:ind w:left="360" w:hanging="360"/>
      </w:pPr>
    </w:lvl>
  </w:abstractNum>
  <w:abstractNum w:abstractNumId="9">
    <w:nsid w:val="FFFFFF89"/>
    <w:multiLevelType w:val="singleLevel"/>
    <w:tmpl w:val="030EA4BE"/>
    <w:lvl w:ilvl="0">
      <w:start w:val="1"/>
      <w:numFmt w:val="bullet"/>
      <w:lvlText w:val=""/>
      <w:lvlJc w:val="left"/>
      <w:pPr>
        <w:tabs>
          <w:tab w:val="num" w:pos="360"/>
        </w:tabs>
        <w:ind w:left="360" w:hanging="360"/>
      </w:pPr>
      <w:rPr>
        <w:rFonts w:ascii="Symbol" w:hAnsi="Symbol" w:hint="default"/>
      </w:rPr>
    </w:lvl>
  </w:abstractNum>
  <w:abstractNum w:abstractNumId="10">
    <w:nsid w:val="024821F8"/>
    <w:multiLevelType w:val="hybridMultilevel"/>
    <w:tmpl w:val="990A7A1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05621ECB"/>
    <w:multiLevelType w:val="hybridMultilevel"/>
    <w:tmpl w:val="2D882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4D4354F"/>
    <w:multiLevelType w:val="hybridMultilevel"/>
    <w:tmpl w:val="C1C8B4BE"/>
    <w:lvl w:ilvl="0" w:tplc="0409000F">
      <w:start w:val="1"/>
      <w:numFmt w:val="decimal"/>
      <w:lvlText w:val="%1."/>
      <w:lvlJc w:val="left"/>
      <w:pPr>
        <w:ind w:left="36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E3476D4"/>
    <w:multiLevelType w:val="hybridMultilevel"/>
    <w:tmpl w:val="052CC1C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2A769E"/>
    <w:multiLevelType w:val="hybridMultilevel"/>
    <w:tmpl w:val="C434B0C0"/>
    <w:lvl w:ilvl="0" w:tplc="0E647512">
      <w:start w:val="1"/>
      <w:numFmt w:val="bullet"/>
      <w:pStyle w:val="BulletList1"/>
      <w:lvlText w:val=""/>
      <w:lvlJc w:val="left"/>
      <w:pPr>
        <w:ind w:left="720" w:hanging="360"/>
      </w:pPr>
      <w:rPr>
        <w:rFonts w:ascii="Wingdings" w:hAnsi="Wingdings"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9E26E0"/>
    <w:multiLevelType w:val="hybridMultilevel"/>
    <w:tmpl w:val="2F60000E"/>
    <w:lvl w:ilvl="0" w:tplc="DD767E0C">
      <w:start w:val="1211"/>
      <w:numFmt w:val="bullet"/>
      <w:lvlText w:val="-"/>
      <w:lvlJc w:val="left"/>
      <w:pPr>
        <w:ind w:left="1296" w:hanging="360"/>
      </w:pPr>
      <w:rPr>
        <w:rFonts w:ascii="Garamond" w:eastAsia="Times New Roman" w:hAnsi="Garamond"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nsid w:val="5C1E38FB"/>
    <w:multiLevelType w:val="hybridMultilevel"/>
    <w:tmpl w:val="721C1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4D87974"/>
    <w:multiLevelType w:val="hybridMultilevel"/>
    <w:tmpl w:val="9C6C5958"/>
    <w:lvl w:ilvl="0" w:tplc="8268521E">
      <w:start w:val="1211"/>
      <w:numFmt w:val="bullet"/>
      <w:lvlText w:val="-"/>
      <w:lvlJc w:val="left"/>
      <w:pPr>
        <w:ind w:left="810" w:hanging="360"/>
      </w:pPr>
      <w:rPr>
        <w:rFonts w:ascii="Garamond" w:eastAsia="Times New Roman" w:hAnsi="Garamond"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687C33F6"/>
    <w:multiLevelType w:val="hybridMultilevel"/>
    <w:tmpl w:val="37AE5DB2"/>
    <w:lvl w:ilvl="0" w:tplc="FB3A967E">
      <w:start w:val="1"/>
      <w:numFmt w:val="bullet"/>
      <w:pStyle w:val="BulletList2"/>
      <w:lvlText w:val=""/>
      <w:lvlJc w:val="left"/>
      <w:pPr>
        <w:ind w:left="1800" w:hanging="360"/>
      </w:pPr>
      <w:rPr>
        <w:rFonts w:ascii="Wingdings" w:hAnsi="Wingdings" w:hint="default"/>
        <w:sz w:val="1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61256EF"/>
    <w:multiLevelType w:val="hybridMultilevel"/>
    <w:tmpl w:val="CD0E441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7B0D0148"/>
    <w:multiLevelType w:val="hybridMultilevel"/>
    <w:tmpl w:val="F4FE4D60"/>
    <w:lvl w:ilvl="0" w:tplc="B37C5276">
      <w:start w:val="1211"/>
      <w:numFmt w:val="bullet"/>
      <w:lvlText w:val="-"/>
      <w:lvlJc w:val="left"/>
      <w:pPr>
        <w:ind w:left="810" w:hanging="360"/>
      </w:pPr>
      <w:rPr>
        <w:rFonts w:ascii="Garamond" w:eastAsia="Times New Roman" w:hAnsi="Garamond" w:cs="Times New Roman" w:hint="default"/>
        <w:sz w:val="21"/>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4"/>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6"/>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0"/>
  </w:num>
  <w:num w:numId="19">
    <w:abstractNumId w:val="15"/>
  </w:num>
  <w:num w:numId="20">
    <w:abstractNumId w:val="12"/>
  </w:num>
  <w:num w:numId="21">
    <w:abstractNumId w:val="10"/>
  </w:num>
  <w:num w:numId="22">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A6F"/>
    <w:rsid w:val="00002D56"/>
    <w:rsid w:val="00015041"/>
    <w:rsid w:val="000350E6"/>
    <w:rsid w:val="00131A6F"/>
    <w:rsid w:val="00167A61"/>
    <w:rsid w:val="001E35D6"/>
    <w:rsid w:val="00227856"/>
    <w:rsid w:val="00297447"/>
    <w:rsid w:val="002A1140"/>
    <w:rsid w:val="002D4719"/>
    <w:rsid w:val="002D7AC0"/>
    <w:rsid w:val="00313B5E"/>
    <w:rsid w:val="0033200F"/>
    <w:rsid w:val="0033354E"/>
    <w:rsid w:val="003A771E"/>
    <w:rsid w:val="003C719E"/>
    <w:rsid w:val="00433641"/>
    <w:rsid w:val="00436AE2"/>
    <w:rsid w:val="004446CA"/>
    <w:rsid w:val="0047433D"/>
    <w:rsid w:val="00493612"/>
    <w:rsid w:val="004B4D20"/>
    <w:rsid w:val="004D672B"/>
    <w:rsid w:val="0055641A"/>
    <w:rsid w:val="005A08E1"/>
    <w:rsid w:val="005D3C55"/>
    <w:rsid w:val="00600379"/>
    <w:rsid w:val="0061772F"/>
    <w:rsid w:val="006251BA"/>
    <w:rsid w:val="00630B9D"/>
    <w:rsid w:val="006C4C67"/>
    <w:rsid w:val="006D4F23"/>
    <w:rsid w:val="00705D90"/>
    <w:rsid w:val="00717998"/>
    <w:rsid w:val="00734950"/>
    <w:rsid w:val="00743FE9"/>
    <w:rsid w:val="00773759"/>
    <w:rsid w:val="00785E6A"/>
    <w:rsid w:val="007B5D41"/>
    <w:rsid w:val="00814020"/>
    <w:rsid w:val="0083343C"/>
    <w:rsid w:val="00833B3D"/>
    <w:rsid w:val="00837A87"/>
    <w:rsid w:val="00841CED"/>
    <w:rsid w:val="00846D6E"/>
    <w:rsid w:val="00913E38"/>
    <w:rsid w:val="00927FA7"/>
    <w:rsid w:val="00944036"/>
    <w:rsid w:val="009B5F92"/>
    <w:rsid w:val="00A27893"/>
    <w:rsid w:val="00A62A59"/>
    <w:rsid w:val="00AA2F29"/>
    <w:rsid w:val="00AF2C5D"/>
    <w:rsid w:val="00B079F3"/>
    <w:rsid w:val="00B11AFA"/>
    <w:rsid w:val="00B36638"/>
    <w:rsid w:val="00B83539"/>
    <w:rsid w:val="00BF3CA6"/>
    <w:rsid w:val="00C169D4"/>
    <w:rsid w:val="00C33B12"/>
    <w:rsid w:val="00C73A71"/>
    <w:rsid w:val="00C84255"/>
    <w:rsid w:val="00CC11DF"/>
    <w:rsid w:val="00CE3DF0"/>
    <w:rsid w:val="00D27851"/>
    <w:rsid w:val="00D64BCA"/>
    <w:rsid w:val="00E079B6"/>
    <w:rsid w:val="00E103AA"/>
    <w:rsid w:val="00E30BD4"/>
    <w:rsid w:val="00E66C44"/>
    <w:rsid w:val="00E77301"/>
    <w:rsid w:val="00E9161F"/>
    <w:rsid w:val="00ED16A6"/>
    <w:rsid w:val="00F44C51"/>
    <w:rsid w:val="00F464FB"/>
    <w:rsid w:val="00F47395"/>
    <w:rsid w:val="00FE3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szCs w:val="24"/>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sz w:val="24"/>
      <w:szCs w:val="24"/>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semiHidden/>
    <w:unhideWhenUsed/>
    <w:rsid w:val="00B36638"/>
    <w:pPr>
      <w:tabs>
        <w:tab w:val="center" w:pos="4680"/>
        <w:tab w:val="right" w:pos="9360"/>
      </w:tabs>
    </w:pPr>
  </w:style>
  <w:style w:type="character" w:customStyle="1" w:styleId="HeaderChar">
    <w:name w:val="Header Char"/>
    <w:basedOn w:val="DefaultParagraphFont"/>
    <w:link w:val="Header"/>
    <w:uiPriority w:val="99"/>
    <w:semiHidden/>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rFonts w:ascii="Garamond" w:hAnsi="Garamond"/>
      <w:b/>
      <w:bCs/>
      <w:color w:val="000000"/>
      <w:sz w:val="24"/>
      <w:szCs w:val="24"/>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8"/>
    <w:rPr>
      <w:rFonts w:ascii="Garamond" w:hAnsi="Garamond"/>
    </w:rPr>
  </w:style>
  <w:style w:type="paragraph" w:styleId="Heading1">
    <w:name w:val="heading 1"/>
    <w:basedOn w:val="Heading4"/>
    <w:next w:val="Normal"/>
    <w:qFormat/>
    <w:rsid w:val="00B36638"/>
    <w:pPr>
      <w:spacing w:after="240"/>
      <w:ind w:left="360"/>
      <w:outlineLvl w:val="0"/>
    </w:pPr>
  </w:style>
  <w:style w:type="paragraph" w:styleId="Heading2">
    <w:name w:val="heading 2"/>
    <w:aliases w:val="Resume Section Header"/>
    <w:basedOn w:val="Normal"/>
    <w:next w:val="Normal"/>
    <w:qFormat/>
    <w:rsid w:val="00B36638"/>
    <w:pPr>
      <w:keepNext/>
      <w:spacing w:before="240" w:after="60"/>
      <w:outlineLvl w:val="1"/>
    </w:pPr>
    <w:rPr>
      <w:b/>
      <w:bCs/>
      <w:snapToGrid w:val="0"/>
      <w:sz w:val="22"/>
    </w:rPr>
  </w:style>
  <w:style w:type="paragraph" w:styleId="Heading3">
    <w:name w:val="heading 3"/>
    <w:basedOn w:val="Normal"/>
    <w:next w:val="Normal"/>
    <w:qFormat/>
    <w:rsid w:val="00B36638"/>
    <w:pPr>
      <w:keepNext/>
      <w:spacing w:after="120"/>
      <w:jc w:val="center"/>
      <w:outlineLvl w:val="2"/>
    </w:pPr>
    <w:rPr>
      <w:b/>
      <w:smallCaps/>
      <w:spacing w:val="4"/>
      <w:sz w:val="30"/>
    </w:rPr>
  </w:style>
  <w:style w:type="paragraph" w:styleId="Heading4">
    <w:name w:val="heading 4"/>
    <w:basedOn w:val="Normal"/>
    <w:next w:val="Normal"/>
    <w:qFormat/>
    <w:rsid w:val="00B36638"/>
    <w:pPr>
      <w:keepNext/>
      <w:outlineLvl w:val="3"/>
    </w:pPr>
    <w:rPr>
      <w:b/>
      <w:snapToGrid w:val="0"/>
      <w:spacing w:val="10"/>
      <w:sz w:val="48"/>
    </w:rPr>
  </w:style>
  <w:style w:type="paragraph" w:styleId="Heading5">
    <w:name w:val="heading 5"/>
    <w:basedOn w:val="Normal"/>
    <w:next w:val="Normal"/>
    <w:qFormat/>
    <w:rsid w:val="00B36638"/>
    <w:pPr>
      <w:keepNext/>
      <w:outlineLvl w:val="4"/>
    </w:pPr>
    <w:rPr>
      <w:rFonts w:cs="Courier New"/>
      <w:b/>
      <w:bCs/>
      <w:sz w:val="21"/>
    </w:rPr>
  </w:style>
  <w:style w:type="paragraph" w:styleId="Heading6">
    <w:name w:val="heading 6"/>
    <w:basedOn w:val="Normal"/>
    <w:next w:val="Normal"/>
    <w:qFormat/>
    <w:rsid w:val="00B36638"/>
    <w:pPr>
      <w:keepNext/>
      <w:spacing w:after="40"/>
      <w:jc w:val="center"/>
      <w:outlineLvl w:val="5"/>
    </w:pPr>
    <w:rPr>
      <w:b/>
      <w:snapToGrid w:val="0"/>
      <w:spacing w:val="10"/>
      <w:sz w:val="48"/>
    </w:rPr>
  </w:style>
  <w:style w:type="paragraph" w:styleId="Heading7">
    <w:name w:val="heading 7"/>
    <w:basedOn w:val="Normal"/>
    <w:next w:val="Normal"/>
    <w:qFormat/>
    <w:rsid w:val="00B36638"/>
    <w:pPr>
      <w:keepNext/>
      <w:jc w:val="center"/>
      <w:outlineLvl w:val="6"/>
    </w:pPr>
    <w:rPr>
      <w:rFonts w:cs="Courier New"/>
      <w:i/>
      <w:iCs/>
      <w:spacing w:val="8"/>
      <w:sz w:val="21"/>
    </w:rPr>
  </w:style>
  <w:style w:type="paragraph" w:styleId="Heading8">
    <w:name w:val="heading 8"/>
    <w:basedOn w:val="Normal"/>
    <w:next w:val="Normal"/>
    <w:qFormat/>
    <w:rsid w:val="00B36638"/>
    <w:pPr>
      <w:keepNext/>
      <w:autoSpaceDE w:val="0"/>
      <w:autoSpaceDN w:val="0"/>
      <w:adjustRightInd w:val="0"/>
      <w:outlineLvl w:val="7"/>
    </w:pPr>
    <w:rPr>
      <w:b/>
      <w:smallCaps/>
      <w:spacing w:val="12"/>
      <w:sz w:val="31"/>
    </w:rPr>
  </w:style>
  <w:style w:type="paragraph" w:styleId="Heading9">
    <w:name w:val="heading 9"/>
    <w:basedOn w:val="Normal"/>
    <w:next w:val="Normal"/>
    <w:qFormat/>
    <w:rsid w:val="00B36638"/>
    <w:pPr>
      <w:keepNext/>
      <w:autoSpaceDE w:val="0"/>
      <w:autoSpaceDN w:val="0"/>
      <w:adjustRightInd w:val="0"/>
      <w:ind w:left="270" w:right="270"/>
      <w:outlineLvl w:val="8"/>
    </w:pPr>
    <w:rPr>
      <w:b/>
      <w:bCs/>
      <w:smallCap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B36638"/>
    <w:rPr>
      <w:snapToGrid w:val="0"/>
      <w:sz w:val="22"/>
    </w:rPr>
  </w:style>
  <w:style w:type="paragraph" w:styleId="BodyText2">
    <w:name w:val="Body Text 2"/>
    <w:basedOn w:val="Normal"/>
    <w:semiHidden/>
    <w:rsid w:val="00B36638"/>
    <w:pPr>
      <w:spacing w:after="60"/>
      <w:jc w:val="both"/>
    </w:pPr>
    <w:rPr>
      <w:snapToGrid w:val="0"/>
      <w:sz w:val="22"/>
    </w:rPr>
  </w:style>
  <w:style w:type="character" w:styleId="Hyperlink">
    <w:name w:val="Hyperlink"/>
    <w:basedOn w:val="DefaultParagraphFont"/>
    <w:rsid w:val="00B36638"/>
    <w:rPr>
      <w:color w:val="0000FF"/>
      <w:u w:val="single"/>
    </w:rPr>
  </w:style>
  <w:style w:type="paragraph" w:styleId="BodyTextIndent">
    <w:name w:val="Body Text Indent"/>
    <w:basedOn w:val="Normal"/>
    <w:semiHidden/>
    <w:rsid w:val="00B36638"/>
    <w:pPr>
      <w:ind w:left="2160" w:hanging="2160"/>
    </w:pPr>
    <w:rPr>
      <w:sz w:val="22"/>
    </w:rPr>
  </w:style>
  <w:style w:type="paragraph" w:styleId="NormalWeb">
    <w:name w:val="Normal (Web)"/>
    <w:basedOn w:val="Normal"/>
    <w:link w:val="NormalWebChar"/>
    <w:semiHidden/>
    <w:rsid w:val="00B36638"/>
    <w:pPr>
      <w:spacing w:before="100" w:beforeAutospacing="1" w:after="100" w:afterAutospacing="1"/>
    </w:pPr>
    <w:rPr>
      <w:sz w:val="24"/>
      <w:szCs w:val="24"/>
    </w:rPr>
  </w:style>
  <w:style w:type="paragraph" w:styleId="BlockText">
    <w:name w:val="Block Text"/>
    <w:basedOn w:val="Normal"/>
    <w:semiHidden/>
    <w:rsid w:val="00B36638"/>
    <w:pPr>
      <w:ind w:left="450" w:right="540"/>
      <w:jc w:val="both"/>
    </w:pPr>
    <w:rPr>
      <w:sz w:val="21"/>
    </w:rPr>
  </w:style>
  <w:style w:type="paragraph" w:styleId="Title">
    <w:name w:val="Title"/>
    <w:basedOn w:val="Normal"/>
    <w:next w:val="Normal"/>
    <w:link w:val="TitleChar"/>
    <w:uiPriority w:val="10"/>
    <w:qFormat/>
    <w:rsid w:val="00B36638"/>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36638"/>
    <w:rPr>
      <w:rFonts w:ascii="Cambria" w:eastAsia="Times New Roman" w:hAnsi="Cambria" w:cs="Times New Roman"/>
      <w:b/>
      <w:bCs/>
      <w:kern w:val="28"/>
      <w:sz w:val="32"/>
      <w:szCs w:val="32"/>
    </w:rPr>
  </w:style>
  <w:style w:type="paragraph" w:styleId="ListParagraph">
    <w:name w:val="List Paragraph"/>
    <w:basedOn w:val="Normal"/>
    <w:link w:val="ListParagraphChar"/>
    <w:uiPriority w:val="34"/>
    <w:qFormat/>
    <w:rsid w:val="00B36638"/>
    <w:pPr>
      <w:ind w:left="720"/>
    </w:pPr>
  </w:style>
  <w:style w:type="paragraph" w:customStyle="1" w:styleId="HeadingAllCaps">
    <w:name w:val="Heading All Caps"/>
    <w:basedOn w:val="NormalWeb"/>
    <w:link w:val="HeadingAllCapsChar"/>
    <w:qFormat/>
    <w:rsid w:val="00B36638"/>
    <w:pPr>
      <w:keepNext/>
      <w:spacing w:before="120" w:beforeAutospacing="0" w:after="30" w:afterAutospacing="0"/>
      <w:ind w:left="446" w:right="547"/>
      <w:jc w:val="both"/>
    </w:pPr>
    <w:rPr>
      <w:caps/>
      <w:sz w:val="21"/>
    </w:rPr>
  </w:style>
  <w:style w:type="paragraph" w:customStyle="1" w:styleId="EmploymentHistoryLocations">
    <w:name w:val="Employment History Locations"/>
    <w:basedOn w:val="NormalWeb"/>
    <w:link w:val="EmploymentHistoryLocationsCharChar"/>
    <w:qFormat/>
    <w:rsid w:val="00B36638"/>
    <w:pPr>
      <w:spacing w:before="0" w:beforeAutospacing="0" w:after="0" w:afterAutospacing="0"/>
      <w:ind w:left="450" w:right="540"/>
      <w:jc w:val="both"/>
    </w:pPr>
    <w:rPr>
      <w:color w:val="000000"/>
      <w:sz w:val="20"/>
    </w:rPr>
  </w:style>
  <w:style w:type="character" w:customStyle="1" w:styleId="NormalWebChar">
    <w:name w:val="Normal (Web) Char"/>
    <w:basedOn w:val="DefaultParagraphFont"/>
    <w:link w:val="NormalWeb"/>
    <w:semiHidden/>
    <w:rsid w:val="00B36638"/>
    <w:rPr>
      <w:sz w:val="24"/>
      <w:szCs w:val="24"/>
    </w:rPr>
  </w:style>
  <w:style w:type="character" w:customStyle="1" w:styleId="HeadingAllCapsChar">
    <w:name w:val="Heading All Caps Char"/>
    <w:basedOn w:val="NormalWebChar"/>
    <w:link w:val="HeadingAllCaps"/>
    <w:rsid w:val="00B36638"/>
    <w:rPr>
      <w:rFonts w:ascii="Garamond" w:hAnsi="Garamond"/>
      <w:caps/>
      <w:sz w:val="21"/>
      <w:szCs w:val="24"/>
    </w:rPr>
  </w:style>
  <w:style w:type="paragraph" w:customStyle="1" w:styleId="Address">
    <w:name w:val="Address"/>
    <w:basedOn w:val="ListParagraph"/>
    <w:link w:val="AddressChar"/>
    <w:qFormat/>
    <w:rsid w:val="00B36638"/>
    <w:pPr>
      <w:spacing w:after="120"/>
      <w:ind w:left="360"/>
    </w:pPr>
  </w:style>
  <w:style w:type="character" w:customStyle="1" w:styleId="EmploymentHistoryLocationsCharChar">
    <w:name w:val="Employment History Locations Char Char"/>
    <w:basedOn w:val="NormalWebChar"/>
    <w:link w:val="EmploymentHistoryLocations"/>
    <w:rsid w:val="00B36638"/>
    <w:rPr>
      <w:rFonts w:ascii="Garamond" w:hAnsi="Garamond"/>
      <w:color w:val="000000"/>
      <w:sz w:val="24"/>
      <w:szCs w:val="24"/>
    </w:rPr>
  </w:style>
  <w:style w:type="paragraph" w:customStyle="1" w:styleId="Objective">
    <w:name w:val="Objective"/>
    <w:basedOn w:val="Normal"/>
    <w:qFormat/>
    <w:rsid w:val="00B36638"/>
    <w:pPr>
      <w:ind w:left="360"/>
    </w:pPr>
    <w:rPr>
      <w:color w:val="000000"/>
    </w:rPr>
  </w:style>
  <w:style w:type="character" w:customStyle="1" w:styleId="ListParagraphChar">
    <w:name w:val="List Paragraph Char"/>
    <w:basedOn w:val="DefaultParagraphFont"/>
    <w:link w:val="ListParagraph"/>
    <w:uiPriority w:val="34"/>
    <w:rsid w:val="00B36638"/>
  </w:style>
  <w:style w:type="character" w:customStyle="1" w:styleId="AddressChar">
    <w:name w:val="Address Char"/>
    <w:basedOn w:val="ListParagraphChar"/>
    <w:link w:val="Address"/>
    <w:rsid w:val="00B36638"/>
    <w:rPr>
      <w:rFonts w:ascii="Garamond" w:hAnsi="Garamond"/>
    </w:rPr>
  </w:style>
  <w:style w:type="paragraph" w:customStyle="1" w:styleId="BulletList1">
    <w:name w:val="Bullet List 1"/>
    <w:basedOn w:val="Normal"/>
    <w:qFormat/>
    <w:rsid w:val="00B36638"/>
    <w:pPr>
      <w:numPr>
        <w:numId w:val="1"/>
      </w:numPr>
      <w:ind w:left="936"/>
    </w:pPr>
  </w:style>
  <w:style w:type="paragraph" w:customStyle="1" w:styleId="BulletList2">
    <w:name w:val="Bullet List 2"/>
    <w:basedOn w:val="Normal"/>
    <w:qFormat/>
    <w:rsid w:val="00B36638"/>
    <w:pPr>
      <w:numPr>
        <w:numId w:val="2"/>
      </w:numPr>
      <w:ind w:left="1368"/>
    </w:pPr>
  </w:style>
  <w:style w:type="paragraph" w:styleId="Header">
    <w:name w:val="header"/>
    <w:basedOn w:val="Normal"/>
    <w:link w:val="HeaderChar"/>
    <w:uiPriority w:val="99"/>
    <w:semiHidden/>
    <w:unhideWhenUsed/>
    <w:rsid w:val="00B36638"/>
    <w:pPr>
      <w:tabs>
        <w:tab w:val="center" w:pos="4680"/>
        <w:tab w:val="right" w:pos="9360"/>
      </w:tabs>
    </w:pPr>
  </w:style>
  <w:style w:type="character" w:customStyle="1" w:styleId="HeaderChar">
    <w:name w:val="Header Char"/>
    <w:basedOn w:val="DefaultParagraphFont"/>
    <w:link w:val="Header"/>
    <w:uiPriority w:val="99"/>
    <w:semiHidden/>
    <w:rsid w:val="00B36638"/>
  </w:style>
  <w:style w:type="paragraph" w:styleId="Footer">
    <w:name w:val="footer"/>
    <w:basedOn w:val="Normal"/>
    <w:link w:val="FooterChar"/>
    <w:uiPriority w:val="99"/>
    <w:unhideWhenUsed/>
    <w:rsid w:val="00B36638"/>
    <w:pPr>
      <w:tabs>
        <w:tab w:val="center" w:pos="4680"/>
        <w:tab w:val="right" w:pos="9360"/>
      </w:tabs>
    </w:pPr>
  </w:style>
  <w:style w:type="character" w:customStyle="1" w:styleId="FooterChar">
    <w:name w:val="Footer Char"/>
    <w:basedOn w:val="DefaultParagraphFont"/>
    <w:link w:val="Footer"/>
    <w:uiPriority w:val="99"/>
    <w:rsid w:val="00B36638"/>
  </w:style>
  <w:style w:type="character" w:customStyle="1" w:styleId="Textbold">
    <w:name w:val="Text bold"/>
    <w:basedOn w:val="DefaultParagraphFont"/>
    <w:qFormat/>
    <w:rsid w:val="00B36638"/>
    <w:rPr>
      <w:b/>
    </w:rPr>
  </w:style>
  <w:style w:type="paragraph" w:customStyle="1" w:styleId="ProfileDetails">
    <w:name w:val="Profile Details"/>
    <w:basedOn w:val="Normal"/>
    <w:link w:val="ProfileDetailsChar"/>
    <w:qFormat/>
    <w:rsid w:val="00B36638"/>
    <w:pPr>
      <w:spacing w:before="120"/>
      <w:ind w:left="360"/>
    </w:pPr>
  </w:style>
  <w:style w:type="paragraph" w:customStyle="1" w:styleId="Jobtitles-employmenthistory">
    <w:name w:val="Job titles - employment history"/>
    <w:basedOn w:val="EmploymentHistoryLocations"/>
    <w:link w:val="Jobtitles-employmenthistoryCharChar"/>
    <w:qFormat/>
    <w:rsid w:val="00B36638"/>
    <w:pPr>
      <w:spacing w:after="120"/>
      <w:ind w:left="446" w:right="547"/>
    </w:pPr>
    <w:rPr>
      <w:b/>
      <w:bCs/>
    </w:rPr>
  </w:style>
  <w:style w:type="character" w:customStyle="1" w:styleId="Jobtitles-employmenthistoryCharChar">
    <w:name w:val="Job titles - employment history Char Char"/>
    <w:basedOn w:val="EmploymentHistoryLocationsCharChar"/>
    <w:link w:val="Jobtitles-employmenthistory"/>
    <w:rsid w:val="00B36638"/>
    <w:rPr>
      <w:rFonts w:ascii="Garamond" w:hAnsi="Garamond"/>
      <w:b/>
      <w:bCs/>
      <w:color w:val="000000"/>
      <w:sz w:val="24"/>
      <w:szCs w:val="24"/>
    </w:rPr>
  </w:style>
  <w:style w:type="character" w:customStyle="1" w:styleId="ProfileDetailsChar">
    <w:name w:val="Profile Details Char"/>
    <w:basedOn w:val="DefaultParagraphFont"/>
    <w:link w:val="ProfileDetails"/>
    <w:rsid w:val="00B36638"/>
    <w:rPr>
      <w:rFonts w:ascii="Garamond" w:hAnsi="Garamond"/>
    </w:rPr>
  </w:style>
  <w:style w:type="paragraph" w:customStyle="1" w:styleId="SubmitResume">
    <w:name w:val="Submit Resume"/>
    <w:basedOn w:val="Normal"/>
    <w:rsid w:val="00B36638"/>
    <w:pPr>
      <w:spacing w:before="200"/>
      <w:ind w:left="446" w:right="547"/>
    </w:pPr>
    <w:rPr>
      <w:rFonts w:cs="MS Shell Dlg"/>
      <w:i/>
      <w:color w:val="333399"/>
      <w:sz w:val="22"/>
      <w:szCs w:val="15"/>
    </w:rPr>
  </w:style>
  <w:style w:type="paragraph" w:customStyle="1" w:styleId="Name">
    <w:name w:val="Name"/>
    <w:basedOn w:val="Address"/>
    <w:rsid w:val="00B36638"/>
    <w:pPr>
      <w:tabs>
        <w:tab w:val="right" w:pos="9360"/>
      </w:tabs>
      <w:spacing w:before="360"/>
    </w:pPr>
    <w:rPr>
      <w:b/>
      <w:sz w:val="44"/>
    </w:rPr>
  </w:style>
  <w:style w:type="paragraph" w:customStyle="1" w:styleId="ResumeSectionsHeadings">
    <w:name w:val="Resume Sections Headings"/>
    <w:basedOn w:val="Heading2"/>
    <w:rsid w:val="00B36638"/>
  </w:style>
  <w:style w:type="paragraph" w:styleId="BalloonText">
    <w:name w:val="Balloon Text"/>
    <w:basedOn w:val="Normal"/>
    <w:link w:val="BalloonTextChar"/>
    <w:uiPriority w:val="99"/>
    <w:semiHidden/>
    <w:unhideWhenUsed/>
    <w:rsid w:val="00B36638"/>
    <w:rPr>
      <w:rFonts w:ascii="Tahoma" w:hAnsi="Tahoma" w:cs="Tahoma"/>
      <w:sz w:val="16"/>
      <w:szCs w:val="16"/>
    </w:rPr>
  </w:style>
  <w:style w:type="character" w:customStyle="1" w:styleId="BalloonTextChar">
    <w:name w:val="Balloon Text Char"/>
    <w:basedOn w:val="DefaultParagraphFont"/>
    <w:link w:val="BalloonText"/>
    <w:uiPriority w:val="99"/>
    <w:semiHidden/>
    <w:rsid w:val="00B366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361385">
      <w:bodyDiv w:val="1"/>
      <w:marLeft w:val="0"/>
      <w:marRight w:val="0"/>
      <w:marTop w:val="0"/>
      <w:marBottom w:val="0"/>
      <w:divBdr>
        <w:top w:val="none" w:sz="0" w:space="0" w:color="auto"/>
        <w:left w:val="none" w:sz="0" w:space="0" w:color="auto"/>
        <w:bottom w:val="none" w:sz="0" w:space="0" w:color="auto"/>
        <w:right w:val="none" w:sz="0" w:space="0" w:color="auto"/>
      </w:divBdr>
    </w:div>
    <w:div w:id="12475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rimiah\AppData\Local\Temp\TS03000906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MonsterProperties xmlns:xsi="http://www.w3.org/2001/XMLSchema-instance" xmlns:xsd="http://www.w3.org/2001/XMLSchema" xmlns="http://schemas.monster.com/Monster/Seeker/WordResumeTemplates">
  <AtlasTagging>
    <ResumeUploadSuccessTag>monmon_EZSubmitFinalUpload_1</ResumeUploadSuccessTag>
  </AtlasTagging>
  <TemplateProperties>
    <TemplateGUID>cacae726-07ea-43ab-a48a-11cbe25b4b42</TemplateGUID>
    <TemplateBuildVersion>8</TemplateBuildVersion>
    <TemplateBuildDate>2009-10-11T21:44:13.927227-04:00</TemplateBuildDate>
  </TemplateProperties>
</Monster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124CFC-69AE-4643-B1A3-1E5675D1190A}">
  <ds:schemaRefs>
    <ds:schemaRef ds:uri="http://schemas.microsoft.com/sharepoint/v3/contenttype/forms"/>
  </ds:schemaRefs>
</ds:datastoreItem>
</file>

<file path=customXml/itemProps2.xml><?xml version="1.0" encoding="utf-8"?>
<ds:datastoreItem xmlns:ds="http://schemas.openxmlformats.org/officeDocument/2006/customXml" ds:itemID="{8902020C-B9B0-4832-BE56-A5B255AD3A37}">
  <ds:schemaRefs>
    <ds:schemaRef ds:uri="http://www.w3.org/2001/XMLSchema"/>
    <ds:schemaRef ds:uri="http://schemas.monster.com/Monster/Seeker/WordResumeTemplates"/>
  </ds:schemaRefs>
</ds:datastoreItem>
</file>

<file path=customXml/itemProps3.xml><?xml version="1.0" encoding="utf-8"?>
<ds:datastoreItem xmlns:ds="http://schemas.openxmlformats.org/officeDocument/2006/customXml" ds:itemID="{6A598D7E-1084-4268-99AE-A89F493F7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TS030009068</Template>
  <TotalTime>0</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Links>
    <vt:vector size="6" baseType="variant">
      <vt:variant>
        <vt:i4>5439552</vt:i4>
      </vt:variant>
      <vt:variant>
        <vt:i4>0</vt:i4>
      </vt:variant>
      <vt:variant>
        <vt:i4>0</vt:i4>
      </vt:variant>
      <vt:variant>
        <vt:i4>5</vt:i4>
      </vt:variant>
      <vt:variant>
        <vt:lpwstr>http://clk.atdmt.com/MON/go/140269936/direct/01/</vt:lpwstr>
      </vt:variant>
      <vt:variant>
        <vt:lpwstr>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Jerimiah</dc:creator>
  <cp:lastModifiedBy>Jerimiah</cp:lastModifiedBy>
  <cp:revision>2</cp:revision>
  <cp:lastPrinted>2009-03-17T14:40:00Z</cp:lastPrinted>
  <dcterms:created xsi:type="dcterms:W3CDTF">2013-01-02T08:09:00Z</dcterms:created>
  <dcterms:modified xsi:type="dcterms:W3CDTF">2013-01-02T08:09:00Z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TC300090689990</vt:lpwstr>
  </property>
</Properties>
</file>