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7BD29" w14:textId="77777777" w:rsidR="008C503B" w:rsidRPr="002010FF" w:rsidRDefault="00BE4B14" w:rsidP="00327AF5">
      <w:pPr>
        <w:pStyle w:val="Heading1"/>
        <w:spacing w:before="100" w:after="100"/>
        <w:rPr>
          <w:rFonts w:ascii="Times New Roman" w:hAnsi="Times New Roman" w:cs="Times New Roman"/>
          <w:sz w:val="32"/>
          <w:szCs w:val="32"/>
        </w:rPr>
      </w:pPr>
      <w:r w:rsidRPr="002010FF">
        <w:rPr>
          <w:rFonts w:ascii="Times New Roman" w:hAnsi="Times New Roman" w:cs="Times New Roman"/>
          <w:sz w:val="32"/>
          <w:szCs w:val="32"/>
        </w:rPr>
        <w:t>Objective</w:t>
      </w:r>
    </w:p>
    <w:sdt>
      <w:sdtPr>
        <w:rPr>
          <w:rFonts w:ascii="Times New Roman" w:hAnsi="Times New Roman" w:cs="Times New Roman"/>
        </w:rPr>
        <w:id w:val="9459735"/>
        <w:placeholder>
          <w:docPart w:val="11221B9BD25457479422E423CD2B6438"/>
        </w:placeholder>
      </w:sdtPr>
      <w:sdtEndPr>
        <w:rPr>
          <w:sz w:val="24"/>
          <w:szCs w:val="24"/>
        </w:rPr>
      </w:sdtEndPr>
      <w:sdtContent>
        <w:p w14:paraId="643087AA" w14:textId="36934C7D" w:rsidR="008C503B" w:rsidRPr="00512865" w:rsidRDefault="00F40EE5">
          <w:pPr>
            <w:pStyle w:val="BodyText"/>
            <w:rPr>
              <w:rFonts w:ascii="Times New Roman" w:hAnsi="Times New Roman" w:cs="Times New Roman"/>
              <w:sz w:val="24"/>
              <w:szCs w:val="24"/>
            </w:rPr>
          </w:pPr>
          <w:r w:rsidRPr="00512865">
            <w:rPr>
              <w:rFonts w:ascii="Times New Roman" w:hAnsi="Times New Roman" w:cs="Times New Roman"/>
              <w:sz w:val="24"/>
              <w:szCs w:val="24"/>
            </w:rPr>
            <w:t xml:space="preserve">A quick learning, dedicated </w:t>
          </w:r>
          <w:r w:rsidR="00555841">
            <w:rPr>
              <w:rFonts w:ascii="Times New Roman" w:hAnsi="Times New Roman" w:cs="Times New Roman"/>
              <w:sz w:val="24"/>
              <w:szCs w:val="24"/>
            </w:rPr>
            <w:t>college student looking for a part time, fun job.</w:t>
          </w:r>
        </w:p>
        <w:bookmarkStart w:id="0" w:name="_GoBack" w:displacedByCustomXml="next"/>
        <w:bookmarkEnd w:id="0" w:displacedByCustomXml="next"/>
      </w:sdtContent>
    </w:sdt>
    <w:p w14:paraId="34D16052" w14:textId="77777777" w:rsidR="008C503B" w:rsidRPr="002010FF" w:rsidRDefault="00BE4B14" w:rsidP="00327AF5">
      <w:pPr>
        <w:pStyle w:val="Heading1"/>
        <w:spacing w:before="100" w:after="100"/>
        <w:rPr>
          <w:rFonts w:ascii="Times New Roman" w:hAnsi="Times New Roman" w:cs="Times New Roman"/>
          <w:sz w:val="32"/>
          <w:szCs w:val="32"/>
        </w:rPr>
      </w:pPr>
      <w:r w:rsidRPr="002010FF">
        <w:rPr>
          <w:rFonts w:ascii="Times New Roman" w:hAnsi="Times New Roman" w:cs="Times New Roman"/>
          <w:sz w:val="32"/>
          <w:szCs w:val="32"/>
        </w:rPr>
        <w:t>Experience</w:t>
      </w:r>
    </w:p>
    <w:sdt>
      <w:sdtPr>
        <w:rPr>
          <w:rFonts w:ascii="Times New Roman" w:eastAsiaTheme="minorEastAsia" w:hAnsi="Times New Roman" w:cs="Times New Roman"/>
          <w:b w:val="0"/>
          <w:bCs w:val="0"/>
          <w:color w:val="auto"/>
          <w:sz w:val="24"/>
          <w:szCs w:val="24"/>
        </w:rPr>
        <w:id w:val="9459739"/>
        <w:placeholder>
          <w:docPart w:val="F1C0BC17C4B0C640901CA087644F86AE"/>
        </w:placeholder>
      </w:sdtPr>
      <w:sdtEndPr/>
      <w:sdtContent>
        <w:p w14:paraId="7CD8249E" w14:textId="143F2040" w:rsidR="004502BC" w:rsidRDefault="004502BC" w:rsidP="004B750C">
          <w:pPr>
            <w:pStyle w:val="Heading2"/>
            <w:rPr>
              <w:rFonts w:ascii="Times New Roman" w:hAnsi="Times New Roman" w:cs="Times New Roman"/>
              <w:sz w:val="24"/>
              <w:szCs w:val="24"/>
            </w:rPr>
          </w:pPr>
          <w:r>
            <w:rPr>
              <w:rFonts w:ascii="Times New Roman" w:hAnsi="Times New Roman" w:cs="Times New Roman"/>
              <w:sz w:val="24"/>
              <w:szCs w:val="24"/>
            </w:rPr>
            <w:t>Denver Dining Service</w:t>
          </w:r>
          <w:r w:rsidR="004B750C">
            <w:rPr>
              <w:rFonts w:ascii="Times New Roman" w:hAnsi="Times New Roman" w:cs="Times New Roman"/>
              <w:sz w:val="24"/>
              <w:szCs w:val="24"/>
            </w:rPr>
            <w:tab/>
            <w:t>January 26, 2014 - Present</w:t>
          </w:r>
        </w:p>
        <w:p w14:paraId="30F8C3BA" w14:textId="5E69F74F" w:rsidR="004502BC" w:rsidRPr="004502BC" w:rsidRDefault="004502BC" w:rsidP="004502BC">
          <w:pPr>
            <w:pStyle w:val="BodyText"/>
          </w:pPr>
          <w:r>
            <w:t>I am currently a prep-chef and dishwasher at The Regency Student Housing. My job involves serving crowds of people as well as maintaining a clean eating area and making sure the food is stocked. I also clean the tables, chairs, and dishes and make sure the serving areas are clean.</w:t>
          </w:r>
        </w:p>
      </w:sdtContent>
    </w:sdt>
    <w:p w14:paraId="5F690247" w14:textId="1DEA52FE" w:rsidR="008C503B" w:rsidRPr="00512865" w:rsidRDefault="00FD4283">
      <w:pPr>
        <w:pStyle w:val="Heading2"/>
        <w:rPr>
          <w:rFonts w:ascii="Times New Roman" w:hAnsi="Times New Roman" w:cs="Times New Roman"/>
          <w:sz w:val="24"/>
          <w:szCs w:val="24"/>
        </w:rPr>
      </w:pPr>
      <w:r w:rsidRPr="00512865">
        <w:rPr>
          <w:rFonts w:ascii="Times New Roman" w:hAnsi="Times New Roman" w:cs="Times New Roman"/>
          <w:sz w:val="24"/>
          <w:szCs w:val="24"/>
        </w:rPr>
        <w:t>Sand Creek High School Soccer Camp</w:t>
      </w:r>
      <w:r w:rsidR="00BE4B14" w:rsidRPr="00512865">
        <w:rPr>
          <w:rFonts w:ascii="Times New Roman" w:hAnsi="Times New Roman" w:cs="Times New Roman"/>
          <w:sz w:val="24"/>
          <w:szCs w:val="24"/>
        </w:rPr>
        <w:tab/>
      </w:r>
      <w:r w:rsidRPr="00512865">
        <w:rPr>
          <w:rFonts w:ascii="Times New Roman" w:hAnsi="Times New Roman" w:cs="Times New Roman"/>
          <w:sz w:val="24"/>
          <w:szCs w:val="24"/>
        </w:rPr>
        <w:t>July 8</w:t>
      </w:r>
      <w:r w:rsidR="003D4D0B" w:rsidRPr="00512865">
        <w:rPr>
          <w:rFonts w:ascii="Times New Roman" w:hAnsi="Times New Roman" w:cs="Times New Roman"/>
          <w:sz w:val="24"/>
          <w:szCs w:val="24"/>
        </w:rPr>
        <w:t xml:space="preserve"> -</w:t>
      </w:r>
      <w:r w:rsidRPr="00512865">
        <w:rPr>
          <w:rFonts w:ascii="Times New Roman" w:hAnsi="Times New Roman" w:cs="Times New Roman"/>
          <w:sz w:val="24"/>
          <w:szCs w:val="24"/>
        </w:rPr>
        <w:t xml:space="preserve"> 11 2013</w:t>
      </w:r>
    </w:p>
    <w:sdt>
      <w:sdtPr>
        <w:rPr>
          <w:rFonts w:ascii="Times New Roman" w:hAnsi="Times New Roman" w:cs="Times New Roman"/>
          <w:sz w:val="24"/>
          <w:szCs w:val="24"/>
        </w:rPr>
        <w:id w:val="9459741"/>
        <w:placeholder>
          <w:docPart w:val="DA6D72FB85159C4EAC5AC89FFF545784"/>
        </w:placeholder>
      </w:sdtPr>
      <w:sdtEndPr/>
      <w:sdtContent>
        <w:p w14:paraId="0C657219" w14:textId="7B80CE8C" w:rsidR="008C503B" w:rsidRPr="00512865" w:rsidRDefault="00E35D6D" w:rsidP="003D4D0B">
          <w:pPr>
            <w:pStyle w:val="ListBullet"/>
            <w:numPr>
              <w:ilvl w:val="0"/>
              <w:numId w:val="0"/>
            </w:numPr>
            <w:rPr>
              <w:rFonts w:ascii="Times New Roman" w:hAnsi="Times New Roman" w:cs="Times New Roman"/>
              <w:sz w:val="24"/>
              <w:szCs w:val="24"/>
            </w:rPr>
          </w:pPr>
          <w:r w:rsidRPr="00512865">
            <w:rPr>
              <w:rFonts w:ascii="Times New Roman" w:hAnsi="Times New Roman" w:cs="Times New Roman"/>
              <w:sz w:val="24"/>
              <w:szCs w:val="24"/>
            </w:rPr>
            <w:t>I was one of the coaches for a soccer camp that taught basic soccer skills to children ages 6-13. My responsibili</w:t>
          </w:r>
          <w:r w:rsidR="00F65D57" w:rsidRPr="00512865">
            <w:rPr>
              <w:rFonts w:ascii="Times New Roman" w:hAnsi="Times New Roman" w:cs="Times New Roman"/>
              <w:sz w:val="24"/>
              <w:szCs w:val="24"/>
            </w:rPr>
            <w:t>ties included guiding my</w:t>
          </w:r>
          <w:r w:rsidRPr="00512865">
            <w:rPr>
              <w:rFonts w:ascii="Times New Roman" w:hAnsi="Times New Roman" w:cs="Times New Roman"/>
              <w:sz w:val="24"/>
              <w:szCs w:val="24"/>
            </w:rPr>
            <w:t xml:space="preserve"> group through drills to help them improve their technical skills, speed, agility, and knowledge of soccer. </w:t>
          </w:r>
        </w:p>
      </w:sdtContent>
    </w:sdt>
    <w:p w14:paraId="1596BC52" w14:textId="77777777" w:rsidR="00FD4283" w:rsidRPr="00512865" w:rsidRDefault="00555841" w:rsidP="00FD4283">
      <w:pPr>
        <w:pStyle w:val="Heading2"/>
        <w:rPr>
          <w:rFonts w:ascii="Times New Roman" w:hAnsi="Times New Roman" w:cs="Times New Roman"/>
          <w:sz w:val="24"/>
          <w:szCs w:val="24"/>
        </w:rPr>
      </w:pPr>
      <w:sdt>
        <w:sdtPr>
          <w:rPr>
            <w:rFonts w:ascii="Times New Roman" w:hAnsi="Times New Roman" w:cs="Times New Roman"/>
            <w:sz w:val="24"/>
            <w:szCs w:val="24"/>
          </w:rPr>
          <w:id w:val="-1299914558"/>
          <w:placeholder>
            <w:docPart w:val="9696C7DED6468441A6B8B670F94E44BF"/>
          </w:placeholder>
        </w:sdtPr>
        <w:sdtEndPr/>
        <w:sdtContent>
          <w:r w:rsidR="00FD4283" w:rsidRPr="00512865">
            <w:rPr>
              <w:rFonts w:ascii="Times New Roman" w:hAnsi="Times New Roman" w:cs="Times New Roman"/>
              <w:sz w:val="24"/>
              <w:szCs w:val="24"/>
            </w:rPr>
            <w:t>Springs Ranch Elementary School Tutor</w:t>
          </w:r>
        </w:sdtContent>
      </w:sdt>
      <w:r w:rsidR="00FD4283" w:rsidRPr="00512865">
        <w:rPr>
          <w:rFonts w:ascii="Times New Roman" w:hAnsi="Times New Roman" w:cs="Times New Roman"/>
          <w:sz w:val="24"/>
          <w:szCs w:val="24"/>
        </w:rPr>
        <w:tab/>
        <w:t>September 2010 – October 2010</w:t>
      </w:r>
    </w:p>
    <w:sdt>
      <w:sdtPr>
        <w:rPr>
          <w:rFonts w:ascii="Times New Roman" w:hAnsi="Times New Roman" w:cs="Times New Roman"/>
          <w:sz w:val="24"/>
          <w:szCs w:val="24"/>
        </w:rPr>
        <w:id w:val="-481004317"/>
        <w:placeholder>
          <w:docPart w:val="201BEF4ACDD87E40B13600093FAD9A85"/>
        </w:placeholder>
      </w:sdtPr>
      <w:sdtEndPr/>
      <w:sdtContent>
        <w:p w14:paraId="291104E9" w14:textId="768ED72F" w:rsidR="00FD4283" w:rsidRPr="00512865" w:rsidRDefault="009334E9" w:rsidP="003D4D0B">
          <w:pPr>
            <w:pStyle w:val="ListBullet"/>
            <w:numPr>
              <w:ilvl w:val="0"/>
              <w:numId w:val="0"/>
            </w:numPr>
            <w:rPr>
              <w:rFonts w:ascii="Times New Roman" w:hAnsi="Times New Roman" w:cs="Times New Roman"/>
              <w:sz w:val="24"/>
              <w:szCs w:val="24"/>
            </w:rPr>
          </w:pPr>
          <w:r w:rsidRPr="00512865">
            <w:rPr>
              <w:rFonts w:ascii="Times New Roman" w:hAnsi="Times New Roman" w:cs="Times New Roman"/>
              <w:sz w:val="24"/>
              <w:szCs w:val="24"/>
            </w:rPr>
            <w:t xml:space="preserve">During my sophomore year in high school I tutored fifth grade students in English and </w:t>
          </w:r>
          <w:r w:rsidR="007B2119" w:rsidRPr="00512865">
            <w:rPr>
              <w:rFonts w:ascii="Times New Roman" w:hAnsi="Times New Roman" w:cs="Times New Roman"/>
              <w:sz w:val="24"/>
              <w:szCs w:val="24"/>
            </w:rPr>
            <w:t>Math after school. I spent two hours on</w:t>
          </w:r>
          <w:r w:rsidRPr="00512865">
            <w:rPr>
              <w:rFonts w:ascii="Times New Roman" w:hAnsi="Times New Roman" w:cs="Times New Roman"/>
              <w:sz w:val="24"/>
              <w:szCs w:val="24"/>
            </w:rPr>
            <w:t xml:space="preserve"> Tuesday</w:t>
          </w:r>
          <w:r w:rsidR="007B2119" w:rsidRPr="00512865">
            <w:rPr>
              <w:rFonts w:ascii="Times New Roman" w:hAnsi="Times New Roman" w:cs="Times New Roman"/>
              <w:sz w:val="24"/>
              <w:szCs w:val="24"/>
            </w:rPr>
            <w:t>s</w:t>
          </w:r>
          <w:r w:rsidRPr="00512865">
            <w:rPr>
              <w:rFonts w:ascii="Times New Roman" w:hAnsi="Times New Roman" w:cs="Times New Roman"/>
              <w:sz w:val="24"/>
              <w:szCs w:val="24"/>
            </w:rPr>
            <w:t xml:space="preserve"> and Thursday</w:t>
          </w:r>
          <w:r w:rsidR="007B2119" w:rsidRPr="00512865">
            <w:rPr>
              <w:rFonts w:ascii="Times New Roman" w:hAnsi="Times New Roman" w:cs="Times New Roman"/>
              <w:sz w:val="24"/>
              <w:szCs w:val="24"/>
            </w:rPr>
            <w:t>s</w:t>
          </w:r>
          <w:r w:rsidRPr="00512865">
            <w:rPr>
              <w:rFonts w:ascii="Times New Roman" w:hAnsi="Times New Roman" w:cs="Times New Roman"/>
              <w:sz w:val="24"/>
              <w:szCs w:val="24"/>
            </w:rPr>
            <w:t xml:space="preserve"> helping students understand and complete worksheets and homework assignments that they were struggling with. </w:t>
          </w:r>
          <w:r w:rsidR="007B2119" w:rsidRPr="00512865">
            <w:rPr>
              <w:rFonts w:ascii="Times New Roman" w:hAnsi="Times New Roman" w:cs="Times New Roman"/>
              <w:sz w:val="24"/>
              <w:szCs w:val="24"/>
            </w:rPr>
            <w:t xml:space="preserve">This rewarding experience taught me to listen to and </w:t>
          </w:r>
          <w:r w:rsidR="00170222" w:rsidRPr="00512865">
            <w:rPr>
              <w:rFonts w:ascii="Times New Roman" w:hAnsi="Times New Roman" w:cs="Times New Roman"/>
              <w:sz w:val="24"/>
              <w:szCs w:val="24"/>
            </w:rPr>
            <w:t xml:space="preserve">to </w:t>
          </w:r>
          <w:r w:rsidR="007B2119" w:rsidRPr="00512865">
            <w:rPr>
              <w:rFonts w:ascii="Times New Roman" w:hAnsi="Times New Roman" w:cs="Times New Roman"/>
              <w:sz w:val="24"/>
              <w:szCs w:val="24"/>
            </w:rPr>
            <w:t xml:space="preserve">understand how different people learn. </w:t>
          </w:r>
          <w:r w:rsidR="00247A6C" w:rsidRPr="00512865">
            <w:rPr>
              <w:rFonts w:ascii="Times New Roman" w:hAnsi="Times New Roman" w:cs="Times New Roman"/>
              <w:sz w:val="24"/>
              <w:szCs w:val="24"/>
            </w:rPr>
            <w:t>The most rewarding</w:t>
          </w:r>
          <w:r w:rsidR="007B7090" w:rsidRPr="00512865">
            <w:rPr>
              <w:rFonts w:ascii="Times New Roman" w:hAnsi="Times New Roman" w:cs="Times New Roman"/>
              <w:sz w:val="24"/>
              <w:szCs w:val="24"/>
            </w:rPr>
            <w:t xml:space="preserve"> part of tutoring was</w:t>
          </w:r>
          <w:r w:rsidR="00E242FC" w:rsidRPr="00512865">
            <w:rPr>
              <w:rFonts w:ascii="Times New Roman" w:hAnsi="Times New Roman" w:cs="Times New Roman"/>
              <w:sz w:val="24"/>
              <w:szCs w:val="24"/>
            </w:rPr>
            <w:t xml:space="preserve"> seeing the look on each student’s face</w:t>
          </w:r>
          <w:r w:rsidR="007B7090" w:rsidRPr="00512865">
            <w:rPr>
              <w:rFonts w:ascii="Times New Roman" w:hAnsi="Times New Roman" w:cs="Times New Roman"/>
              <w:sz w:val="24"/>
              <w:szCs w:val="24"/>
            </w:rPr>
            <w:t xml:space="preserve"> when they </w:t>
          </w:r>
          <w:r w:rsidR="00E242FC" w:rsidRPr="00512865">
            <w:rPr>
              <w:rFonts w:ascii="Times New Roman" w:hAnsi="Times New Roman" w:cs="Times New Roman"/>
              <w:sz w:val="24"/>
              <w:szCs w:val="24"/>
            </w:rPr>
            <w:t>were able to grasp</w:t>
          </w:r>
          <w:r w:rsidR="007B7090" w:rsidRPr="00512865">
            <w:rPr>
              <w:rFonts w:ascii="Times New Roman" w:hAnsi="Times New Roman" w:cs="Times New Roman"/>
              <w:sz w:val="24"/>
              <w:szCs w:val="24"/>
            </w:rPr>
            <w:t xml:space="preserve"> a new concept.</w:t>
          </w:r>
        </w:p>
      </w:sdtContent>
    </w:sdt>
    <w:p w14:paraId="0CF630D8" w14:textId="77777777" w:rsidR="008C503B" w:rsidRPr="00512865" w:rsidRDefault="00BE4B14" w:rsidP="00327AF5">
      <w:pPr>
        <w:pStyle w:val="Heading1"/>
        <w:spacing w:before="100" w:after="100"/>
        <w:rPr>
          <w:rFonts w:ascii="Times New Roman" w:hAnsi="Times New Roman" w:cs="Times New Roman"/>
        </w:rPr>
      </w:pPr>
      <w:r w:rsidRPr="002010FF">
        <w:rPr>
          <w:rFonts w:ascii="Times New Roman" w:hAnsi="Times New Roman" w:cs="Times New Roman"/>
          <w:sz w:val="32"/>
          <w:szCs w:val="32"/>
        </w:rPr>
        <w:t>Education</w:t>
      </w:r>
    </w:p>
    <w:p w14:paraId="5BBC8BE9" w14:textId="77777777" w:rsidR="008C503B" w:rsidRPr="00512865" w:rsidRDefault="00555841">
      <w:pPr>
        <w:pStyle w:val="Heading2"/>
        <w:rPr>
          <w:rFonts w:ascii="Times New Roman" w:hAnsi="Times New Roman" w:cs="Times New Roman"/>
          <w:sz w:val="24"/>
          <w:szCs w:val="24"/>
        </w:rPr>
      </w:pPr>
      <w:sdt>
        <w:sdtPr>
          <w:rPr>
            <w:rFonts w:ascii="Times New Roman" w:hAnsi="Times New Roman" w:cs="Times New Roman"/>
            <w:sz w:val="24"/>
            <w:szCs w:val="24"/>
          </w:rPr>
          <w:id w:val="9459748"/>
          <w:placeholder>
            <w:docPart w:val="8FB9BCF14D5992488E578CBD99685992"/>
          </w:placeholder>
        </w:sdtPr>
        <w:sdtEndPr/>
        <w:sdtContent>
          <w:r w:rsidR="00CF5E8A" w:rsidRPr="00512865">
            <w:rPr>
              <w:rFonts w:ascii="Times New Roman" w:hAnsi="Times New Roman" w:cs="Times New Roman"/>
              <w:sz w:val="24"/>
              <w:szCs w:val="24"/>
            </w:rPr>
            <w:t>Sand Creek High School</w:t>
          </w:r>
        </w:sdtContent>
      </w:sdt>
      <w:r w:rsidR="00BE4B14" w:rsidRPr="00512865">
        <w:rPr>
          <w:rFonts w:ascii="Times New Roman" w:hAnsi="Times New Roman" w:cs="Times New Roman"/>
          <w:sz w:val="24"/>
          <w:szCs w:val="24"/>
        </w:rPr>
        <w:tab/>
      </w:r>
      <w:r w:rsidR="00CF5E8A" w:rsidRPr="00512865">
        <w:rPr>
          <w:rFonts w:ascii="Times New Roman" w:hAnsi="Times New Roman" w:cs="Times New Roman"/>
          <w:sz w:val="24"/>
          <w:szCs w:val="24"/>
        </w:rPr>
        <w:t>August 2009 – May 2013</w:t>
      </w:r>
    </w:p>
    <w:sdt>
      <w:sdtPr>
        <w:rPr>
          <w:rFonts w:ascii="Times New Roman" w:hAnsi="Times New Roman" w:cs="Times New Roman"/>
          <w:sz w:val="24"/>
          <w:szCs w:val="24"/>
        </w:rPr>
        <w:id w:val="9459749"/>
        <w:placeholder>
          <w:docPart w:val="3EF4026E94646F4FA5578FDC42B617F0"/>
        </w:placeholder>
      </w:sdtPr>
      <w:sdtEndPr/>
      <w:sdtContent>
        <w:p w14:paraId="78E1CF01" w14:textId="77777777" w:rsidR="001268EC" w:rsidRDefault="003A51A9" w:rsidP="00716139">
          <w:pPr>
            <w:pStyle w:val="BodyText"/>
            <w:rPr>
              <w:rFonts w:ascii="Times New Roman" w:hAnsi="Times New Roman" w:cs="Times New Roman"/>
              <w:sz w:val="24"/>
              <w:szCs w:val="24"/>
            </w:rPr>
          </w:pPr>
          <w:r w:rsidRPr="00512865">
            <w:rPr>
              <w:rFonts w:ascii="Times New Roman" w:hAnsi="Times New Roman" w:cs="Times New Roman"/>
              <w:sz w:val="24"/>
              <w:szCs w:val="24"/>
            </w:rPr>
            <w:t>I</w:t>
          </w:r>
          <w:r w:rsidR="008626E2" w:rsidRPr="00512865">
            <w:rPr>
              <w:rFonts w:ascii="Times New Roman" w:hAnsi="Times New Roman" w:cs="Times New Roman"/>
              <w:sz w:val="24"/>
              <w:szCs w:val="24"/>
            </w:rPr>
            <w:t xml:space="preserve"> recently</w:t>
          </w:r>
          <w:r w:rsidRPr="00512865">
            <w:rPr>
              <w:rFonts w:ascii="Times New Roman" w:hAnsi="Times New Roman" w:cs="Times New Roman"/>
              <w:sz w:val="24"/>
              <w:szCs w:val="24"/>
            </w:rPr>
            <w:t xml:space="preserve"> graduated </w:t>
          </w:r>
          <w:r w:rsidR="003A01D1" w:rsidRPr="00512865">
            <w:rPr>
              <w:rFonts w:ascii="Times New Roman" w:hAnsi="Times New Roman" w:cs="Times New Roman"/>
              <w:sz w:val="24"/>
              <w:szCs w:val="24"/>
            </w:rPr>
            <w:t xml:space="preserve">from Sand Creek High School </w:t>
          </w:r>
          <w:r w:rsidRPr="00512865">
            <w:rPr>
              <w:rFonts w:ascii="Times New Roman" w:hAnsi="Times New Roman" w:cs="Times New Roman"/>
              <w:sz w:val="24"/>
              <w:szCs w:val="24"/>
            </w:rPr>
            <w:t>6</w:t>
          </w:r>
          <w:r w:rsidRPr="00512865">
            <w:rPr>
              <w:rFonts w:ascii="Times New Roman" w:hAnsi="Times New Roman" w:cs="Times New Roman"/>
              <w:sz w:val="24"/>
              <w:szCs w:val="24"/>
              <w:vertAlign w:val="superscript"/>
            </w:rPr>
            <w:t>th</w:t>
          </w:r>
          <w:r w:rsidRPr="00512865">
            <w:rPr>
              <w:rFonts w:ascii="Times New Roman" w:hAnsi="Times New Roman" w:cs="Times New Roman"/>
              <w:sz w:val="24"/>
              <w:szCs w:val="24"/>
            </w:rPr>
            <w:t xml:space="preserve"> in my class </w:t>
          </w:r>
          <w:r w:rsidR="008626E2" w:rsidRPr="00512865">
            <w:rPr>
              <w:rFonts w:ascii="Times New Roman" w:hAnsi="Times New Roman" w:cs="Times New Roman"/>
              <w:sz w:val="24"/>
              <w:szCs w:val="24"/>
            </w:rPr>
            <w:t xml:space="preserve">of </w:t>
          </w:r>
          <w:r w:rsidR="008352E5" w:rsidRPr="00512865">
            <w:rPr>
              <w:rFonts w:ascii="Times New Roman" w:hAnsi="Times New Roman" w:cs="Times New Roman"/>
              <w:sz w:val="24"/>
              <w:szCs w:val="24"/>
            </w:rPr>
            <w:t xml:space="preserve">251 </w:t>
          </w:r>
          <w:r w:rsidRPr="00512865">
            <w:rPr>
              <w:rFonts w:ascii="Times New Roman" w:hAnsi="Times New Roman" w:cs="Times New Roman"/>
              <w:sz w:val="24"/>
              <w:szCs w:val="24"/>
            </w:rPr>
            <w:t>with a GPA of 4.0. I took honors classes during my freshman year and a combination of honors and AP courses during my sophomore, junior, and senior years. I lettered seven times in academics and three times playing varsity soccer.</w:t>
          </w:r>
        </w:p>
        <w:p w14:paraId="6D470392" w14:textId="71D407CB" w:rsidR="00DE5B5E" w:rsidRPr="00DE5B5E" w:rsidRDefault="00DE5B5E" w:rsidP="00716139">
          <w:pPr>
            <w:pStyle w:val="BodyText"/>
            <w:rPr>
              <w:rFonts w:ascii="Times New Roman" w:hAnsi="Times New Roman" w:cs="Times New Roman"/>
              <w:b/>
              <w:sz w:val="24"/>
              <w:szCs w:val="24"/>
            </w:rPr>
          </w:pPr>
          <w:r>
            <w:rPr>
              <w:rFonts w:ascii="Times New Roman" w:hAnsi="Times New Roman" w:cs="Times New Roman"/>
              <w:b/>
              <w:sz w:val="24"/>
              <w:szCs w:val="24"/>
            </w:rPr>
            <w:t>Colorado Film School</w:t>
          </w:r>
          <w:r w:rsidR="00993F19">
            <w:rPr>
              <w:rFonts w:ascii="Times New Roman" w:hAnsi="Times New Roman" w:cs="Times New Roman"/>
              <w:b/>
              <w:sz w:val="24"/>
              <w:szCs w:val="24"/>
            </w:rPr>
            <w:tab/>
          </w:r>
          <w:r w:rsidR="00993F19">
            <w:rPr>
              <w:rFonts w:ascii="Times New Roman" w:hAnsi="Times New Roman" w:cs="Times New Roman"/>
              <w:b/>
              <w:sz w:val="24"/>
              <w:szCs w:val="24"/>
            </w:rPr>
            <w:tab/>
          </w:r>
          <w:r w:rsidR="00993F19">
            <w:rPr>
              <w:rFonts w:ascii="Times New Roman" w:hAnsi="Times New Roman" w:cs="Times New Roman"/>
              <w:b/>
              <w:sz w:val="24"/>
              <w:szCs w:val="24"/>
            </w:rPr>
            <w:tab/>
          </w:r>
          <w:r w:rsidR="00993F19">
            <w:rPr>
              <w:rFonts w:ascii="Times New Roman" w:hAnsi="Times New Roman" w:cs="Times New Roman"/>
              <w:b/>
              <w:sz w:val="24"/>
              <w:szCs w:val="24"/>
            </w:rPr>
            <w:tab/>
          </w:r>
          <w:r w:rsidR="00993F19">
            <w:rPr>
              <w:rFonts w:ascii="Times New Roman" w:hAnsi="Times New Roman" w:cs="Times New Roman"/>
              <w:b/>
              <w:sz w:val="24"/>
              <w:szCs w:val="24"/>
            </w:rPr>
            <w:tab/>
          </w:r>
          <w:r w:rsidR="00993F19">
            <w:rPr>
              <w:rFonts w:ascii="Times New Roman" w:hAnsi="Times New Roman" w:cs="Times New Roman"/>
              <w:b/>
              <w:sz w:val="24"/>
              <w:szCs w:val="24"/>
            </w:rPr>
            <w:tab/>
          </w:r>
          <w:r w:rsidR="00993F19">
            <w:rPr>
              <w:rFonts w:ascii="Times New Roman" w:hAnsi="Times New Roman" w:cs="Times New Roman"/>
              <w:b/>
              <w:sz w:val="24"/>
              <w:szCs w:val="24"/>
            </w:rPr>
            <w:tab/>
          </w:r>
          <w:r w:rsidR="00993F19">
            <w:rPr>
              <w:rFonts w:ascii="Times New Roman" w:hAnsi="Times New Roman" w:cs="Times New Roman"/>
              <w:b/>
              <w:sz w:val="24"/>
              <w:szCs w:val="24"/>
            </w:rPr>
            <w:tab/>
            <w:t>August 2013-Present</w:t>
          </w:r>
        </w:p>
        <w:p w14:paraId="0F7C8073" w14:textId="2561BA6C" w:rsidR="008C503B" w:rsidRPr="00512865" w:rsidRDefault="001268EC" w:rsidP="00716139">
          <w:pPr>
            <w:pStyle w:val="BodyText"/>
            <w:rPr>
              <w:rFonts w:ascii="Times New Roman" w:hAnsi="Times New Roman" w:cs="Times New Roman"/>
              <w:sz w:val="24"/>
              <w:szCs w:val="24"/>
            </w:rPr>
          </w:pPr>
          <w:r>
            <w:rPr>
              <w:rFonts w:ascii="Times New Roman" w:hAnsi="Times New Roman" w:cs="Times New Roman"/>
              <w:sz w:val="24"/>
              <w:szCs w:val="24"/>
            </w:rPr>
            <w:t>I currently attend the Colorado Film School in Aurora. My emphasis is Writing/Directing a</w:t>
          </w:r>
          <w:r w:rsidR="00FB615B">
            <w:rPr>
              <w:rFonts w:ascii="Times New Roman" w:hAnsi="Times New Roman" w:cs="Times New Roman"/>
              <w:sz w:val="24"/>
              <w:szCs w:val="24"/>
            </w:rPr>
            <w:t xml:space="preserve">nd I plan to transfer to </w:t>
          </w:r>
          <w:r w:rsidR="00993F19">
            <w:rPr>
              <w:rFonts w:ascii="Times New Roman" w:hAnsi="Times New Roman" w:cs="Times New Roman"/>
              <w:sz w:val="24"/>
              <w:szCs w:val="24"/>
            </w:rPr>
            <w:t>Santa Fe</w:t>
          </w:r>
          <w:r w:rsidR="007D0814">
            <w:rPr>
              <w:rFonts w:ascii="Times New Roman" w:hAnsi="Times New Roman" w:cs="Times New Roman"/>
              <w:sz w:val="24"/>
              <w:szCs w:val="24"/>
            </w:rPr>
            <w:t xml:space="preserve"> College of Art and Design</w:t>
          </w:r>
          <w:r w:rsidR="00993F19">
            <w:rPr>
              <w:rFonts w:ascii="Times New Roman" w:hAnsi="Times New Roman" w:cs="Times New Roman"/>
              <w:sz w:val="24"/>
              <w:szCs w:val="24"/>
            </w:rPr>
            <w:t xml:space="preserve"> after the film school to complete my Bachelor’s degree</w:t>
          </w:r>
          <w:r>
            <w:rPr>
              <w:rFonts w:ascii="Times New Roman" w:hAnsi="Times New Roman" w:cs="Times New Roman"/>
              <w:sz w:val="24"/>
              <w:szCs w:val="24"/>
            </w:rPr>
            <w:t>.</w:t>
          </w:r>
        </w:p>
      </w:sdtContent>
    </w:sdt>
    <w:p w14:paraId="36586717" w14:textId="77777777" w:rsidR="008C503B" w:rsidRPr="00512865" w:rsidRDefault="00BE4B14" w:rsidP="00327AF5">
      <w:pPr>
        <w:pStyle w:val="Heading1"/>
        <w:spacing w:before="100" w:after="100"/>
        <w:rPr>
          <w:rFonts w:ascii="Times New Roman" w:hAnsi="Times New Roman" w:cs="Times New Roman"/>
        </w:rPr>
      </w:pPr>
      <w:r w:rsidRPr="002010FF">
        <w:rPr>
          <w:rFonts w:ascii="Times New Roman" w:hAnsi="Times New Roman" w:cs="Times New Roman"/>
          <w:sz w:val="32"/>
          <w:szCs w:val="32"/>
        </w:rPr>
        <w:t>Skills</w:t>
      </w:r>
    </w:p>
    <w:sdt>
      <w:sdtPr>
        <w:rPr>
          <w:rFonts w:ascii="Times New Roman" w:hAnsi="Times New Roman" w:cs="Times New Roman"/>
          <w:sz w:val="24"/>
          <w:szCs w:val="24"/>
        </w:rPr>
        <w:id w:val="9459754"/>
        <w:placeholder>
          <w:docPart w:val="2DF5A7A17A424842990E00A85C0D0EA5"/>
        </w:placeholder>
      </w:sdtPr>
      <w:sdtEndPr/>
      <w:sdtContent>
        <w:p w14:paraId="559F0C88" w14:textId="390124A7" w:rsidR="00554C2F" w:rsidRDefault="000A130C" w:rsidP="0058139F">
          <w:pPr>
            <w:pStyle w:val="BodyText"/>
            <w:numPr>
              <w:ilvl w:val="0"/>
              <w:numId w:val="15"/>
            </w:numPr>
            <w:spacing w:after="0" w:line="240" w:lineRule="auto"/>
            <w:rPr>
              <w:rFonts w:ascii="Times New Roman" w:hAnsi="Times New Roman" w:cs="Times New Roman"/>
              <w:sz w:val="24"/>
              <w:szCs w:val="24"/>
            </w:rPr>
          </w:pPr>
          <w:r w:rsidRPr="00512865">
            <w:rPr>
              <w:rFonts w:ascii="Times New Roman" w:hAnsi="Times New Roman" w:cs="Times New Roman"/>
              <w:sz w:val="24"/>
              <w:szCs w:val="24"/>
            </w:rPr>
            <w:t>P</w:t>
          </w:r>
          <w:r w:rsidR="00247C55" w:rsidRPr="00512865">
            <w:rPr>
              <w:rFonts w:ascii="Times New Roman" w:hAnsi="Times New Roman" w:cs="Times New Roman"/>
              <w:sz w:val="24"/>
              <w:szCs w:val="24"/>
            </w:rPr>
            <w:t>roficient in Microsoft Office Word, PowerPoint and Excel for both Mac and PC</w:t>
          </w:r>
          <w:r w:rsidR="001E3943" w:rsidRPr="00512865">
            <w:rPr>
              <w:rFonts w:ascii="Times New Roman" w:hAnsi="Times New Roman" w:cs="Times New Roman"/>
              <w:sz w:val="24"/>
              <w:szCs w:val="24"/>
            </w:rPr>
            <w:t xml:space="preserve"> computers</w:t>
          </w:r>
        </w:p>
        <w:p w14:paraId="764E9117" w14:textId="0AB33E5A" w:rsidR="004705B3" w:rsidRPr="00512865" w:rsidRDefault="004705B3" w:rsidP="0058139F">
          <w:pPr>
            <w:pStyle w:val="BodyText"/>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Proficient with Apple products and software including Final Cut Pro X</w:t>
          </w:r>
        </w:p>
        <w:p w14:paraId="73B572DE" w14:textId="77777777" w:rsidR="00036607" w:rsidRDefault="00554C2F" w:rsidP="0058139F">
          <w:pPr>
            <w:pStyle w:val="BodyText"/>
            <w:numPr>
              <w:ilvl w:val="0"/>
              <w:numId w:val="15"/>
            </w:numPr>
            <w:spacing w:after="0" w:line="240" w:lineRule="auto"/>
            <w:rPr>
              <w:rFonts w:ascii="Times New Roman" w:hAnsi="Times New Roman" w:cs="Times New Roman"/>
              <w:sz w:val="24"/>
              <w:szCs w:val="24"/>
            </w:rPr>
          </w:pPr>
          <w:r w:rsidRPr="00512865">
            <w:rPr>
              <w:rFonts w:ascii="Times New Roman" w:hAnsi="Times New Roman" w:cs="Times New Roman"/>
              <w:sz w:val="24"/>
              <w:szCs w:val="24"/>
            </w:rPr>
            <w:t>Work well in bot</w:t>
          </w:r>
          <w:r w:rsidR="001E3943" w:rsidRPr="00512865">
            <w:rPr>
              <w:rFonts w:ascii="Times New Roman" w:hAnsi="Times New Roman" w:cs="Times New Roman"/>
              <w:sz w:val="24"/>
              <w:szCs w:val="24"/>
            </w:rPr>
            <w:t>h group and individual settings</w:t>
          </w:r>
        </w:p>
        <w:p w14:paraId="1B18D5DA" w14:textId="0B8F37E7" w:rsidR="000B3057" w:rsidRDefault="00036607" w:rsidP="000A130C">
          <w:pPr>
            <w:pStyle w:val="BodyText"/>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Work well communicating with people and children</w:t>
          </w:r>
        </w:p>
      </w:sdtContent>
    </w:sdt>
    <w:p w14:paraId="12A5346A" w14:textId="701A6ACE" w:rsidR="00887C1F" w:rsidRPr="00FE06FA" w:rsidRDefault="005B22B3" w:rsidP="00FE06FA">
      <w:pPr>
        <w:pStyle w:val="BodyText"/>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Can multitask and work on separate projects at the same time</w:t>
      </w:r>
    </w:p>
    <w:sectPr w:rsidR="00887C1F" w:rsidRPr="00FE06FA" w:rsidSect="008C503B">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AE90F" w14:textId="77777777" w:rsidR="00247A6C" w:rsidRDefault="00247A6C">
      <w:pPr>
        <w:spacing w:line="240" w:lineRule="auto"/>
      </w:pPr>
      <w:r>
        <w:separator/>
      </w:r>
    </w:p>
  </w:endnote>
  <w:endnote w:type="continuationSeparator" w:id="0">
    <w:p w14:paraId="34D05EB5" w14:textId="77777777" w:rsidR="00247A6C" w:rsidRDefault="00247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E4E6C" w14:textId="77777777" w:rsidR="00247A6C" w:rsidRDefault="00247A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952FD" w14:textId="77777777" w:rsidR="00247A6C" w:rsidRDefault="00247A6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7DAD3" w14:textId="77777777" w:rsidR="00247A6C" w:rsidRDefault="00247A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0F7EB" w14:textId="77777777" w:rsidR="00247A6C" w:rsidRDefault="00247A6C">
      <w:pPr>
        <w:spacing w:line="240" w:lineRule="auto"/>
      </w:pPr>
      <w:r>
        <w:separator/>
      </w:r>
    </w:p>
  </w:footnote>
  <w:footnote w:type="continuationSeparator" w:id="0">
    <w:p w14:paraId="25A97EC6" w14:textId="77777777" w:rsidR="00247A6C" w:rsidRDefault="00247A6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183FC" w14:textId="77777777" w:rsidR="00247A6C" w:rsidRDefault="00247A6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2AA1E" w14:textId="77777777" w:rsidR="00247A6C" w:rsidRDefault="00247A6C">
    <w:pPr>
      <w:pStyle w:val="Header"/>
    </w:pPr>
    <w:r>
      <w:t xml:space="preserve">Page </w:t>
    </w:r>
    <w:r>
      <w:fldChar w:fldCharType="begin"/>
    </w:r>
    <w:r>
      <w:instrText xml:space="preserve"> page </w:instrText>
    </w:r>
    <w:r>
      <w:fldChar w:fldCharType="separate"/>
    </w:r>
    <w:r w:rsidR="00FE06FA">
      <w:rPr>
        <w:noProof/>
      </w:rPr>
      <w:t>2</w:t>
    </w:r>
    <w:r>
      <w:rPr>
        <w:noProof/>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2344" w14:textId="77777777" w:rsidR="00247A6C" w:rsidRDefault="00247A6C">
    <w:pPr>
      <w:pStyle w:val="Title"/>
    </w:pPr>
    <w:r>
      <w:fldChar w:fldCharType="begin"/>
    </w:r>
    <w:r>
      <w:instrText xml:space="preserve"> PLACEHOLDER </w:instrText>
    </w:r>
    <w:r>
      <w:fldChar w:fldCharType="begin"/>
    </w:r>
    <w:r>
      <w:instrText xml:space="preserve"> IF </w:instrText>
    </w:r>
    <w:r w:rsidR="00555841">
      <w:fldChar w:fldCharType="begin"/>
    </w:r>
    <w:r w:rsidR="00555841">
      <w:instrText xml:space="preserve"> USERNAME </w:instrText>
    </w:r>
    <w:r w:rsidR="00555841">
      <w:fldChar w:fldCharType="separate"/>
    </w:r>
    <w:r>
      <w:rPr>
        <w:noProof/>
      </w:rPr>
      <w:instrText>Bailey Turkal</w:instrText>
    </w:r>
    <w:r w:rsidR="00555841">
      <w:rPr>
        <w:noProof/>
      </w:rPr>
      <w:fldChar w:fldCharType="end"/>
    </w:r>
    <w:r>
      <w:instrText xml:space="preserve">="" "[Your Name]" </w:instrText>
    </w:r>
    <w:r w:rsidR="00555841">
      <w:fldChar w:fldCharType="begin"/>
    </w:r>
    <w:r w:rsidR="00555841">
      <w:instrText xml:space="preserve"> USERNAME </w:instrText>
    </w:r>
    <w:r w:rsidR="00555841">
      <w:fldChar w:fldCharType="separate"/>
    </w:r>
    <w:r>
      <w:rPr>
        <w:noProof/>
      </w:rPr>
      <w:instrText>Bailey Turkal</w:instrText>
    </w:r>
    <w:r w:rsidR="00555841">
      <w:rPr>
        <w:noProof/>
      </w:rPr>
      <w:fldChar w:fldCharType="end"/>
    </w:r>
    <w:r>
      <w:fldChar w:fldCharType="separate"/>
    </w:r>
    <w:r>
      <w:rPr>
        <w:noProof/>
      </w:rPr>
      <w:instrText>Bailey Turkal</w:instrText>
    </w:r>
    <w:r>
      <w:fldChar w:fldCharType="end"/>
    </w:r>
    <w:r>
      <w:instrText xml:space="preserve"> \* MERGEFORMAT</w:instrText>
    </w:r>
    <w:r>
      <w:fldChar w:fldCharType="separate"/>
    </w:r>
    <w:r w:rsidR="00555841">
      <w:t xml:space="preserve">Bailey </w:t>
    </w:r>
    <w:r w:rsidR="00555841">
      <w:rPr>
        <w:noProof/>
      </w:rPr>
      <w:t>Turkal</w:t>
    </w:r>
    <w:r>
      <w:fldChar w:fldCharType="end"/>
    </w:r>
  </w:p>
  <w:p w14:paraId="1535B734" w14:textId="0A1A1BE1" w:rsidR="00247A6C" w:rsidRDefault="00A0467F">
    <w:pPr>
      <w:pStyle w:val="ContactDetails"/>
    </w:pPr>
    <w:r>
      <w:t xml:space="preserve">3910 Elati Street </w:t>
    </w:r>
    <w:r w:rsidR="0050317F">
      <w:t xml:space="preserve">APT </w:t>
    </w:r>
    <w:r>
      <w:t>#418A</w:t>
    </w:r>
    <w:r w:rsidR="00537CEA">
      <w:t xml:space="preserve"> </w:t>
    </w:r>
    <w:r>
      <w:t>Denver</w:t>
    </w:r>
    <w:r w:rsidR="00247A6C">
      <w:t xml:space="preserve">, CO </w:t>
    </w:r>
    <w:r>
      <w:t>80216</w:t>
    </w:r>
    <w:r w:rsidR="00247A6C">
      <w:br/>
      <w:t>Phone: (719) 659-7364  E-Mail: baileyturkal@gmail.com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F793541"/>
    <w:multiLevelType w:val="hybridMultilevel"/>
    <w:tmpl w:val="6F6C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6079B4"/>
    <w:multiLevelType w:val="hybridMultilevel"/>
    <w:tmpl w:val="7C5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66B6E"/>
    <w:multiLevelType w:val="hybridMultilevel"/>
    <w:tmpl w:val="53AA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B1896"/>
    <w:multiLevelType w:val="hybridMultilevel"/>
    <w:tmpl w:val="C8748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95288F"/>
    <w:multiLevelType w:val="hybridMultilevel"/>
    <w:tmpl w:val="7D0A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F5E8A"/>
    <w:rsid w:val="00036607"/>
    <w:rsid w:val="000A130C"/>
    <w:rsid w:val="000B3057"/>
    <w:rsid w:val="000E1FBE"/>
    <w:rsid w:val="001268EC"/>
    <w:rsid w:val="001370FF"/>
    <w:rsid w:val="00146310"/>
    <w:rsid w:val="00170222"/>
    <w:rsid w:val="001A3DF0"/>
    <w:rsid w:val="001D7B9E"/>
    <w:rsid w:val="001E3943"/>
    <w:rsid w:val="002010FF"/>
    <w:rsid w:val="00222321"/>
    <w:rsid w:val="00247A6C"/>
    <w:rsid w:val="00247C55"/>
    <w:rsid w:val="00327AF5"/>
    <w:rsid w:val="00361852"/>
    <w:rsid w:val="003A01D1"/>
    <w:rsid w:val="003A51A9"/>
    <w:rsid w:val="003D4D0B"/>
    <w:rsid w:val="004502BC"/>
    <w:rsid w:val="004705B3"/>
    <w:rsid w:val="004B750C"/>
    <w:rsid w:val="004D0788"/>
    <w:rsid w:val="0050317F"/>
    <w:rsid w:val="00512865"/>
    <w:rsid w:val="00537CEA"/>
    <w:rsid w:val="00554C2F"/>
    <w:rsid w:val="00555841"/>
    <w:rsid w:val="0058139F"/>
    <w:rsid w:val="005B0DC8"/>
    <w:rsid w:val="005B22B3"/>
    <w:rsid w:val="00635811"/>
    <w:rsid w:val="00640708"/>
    <w:rsid w:val="00716139"/>
    <w:rsid w:val="00744D76"/>
    <w:rsid w:val="007B2119"/>
    <w:rsid w:val="007B7090"/>
    <w:rsid w:val="007C5D68"/>
    <w:rsid w:val="007D0814"/>
    <w:rsid w:val="008352E5"/>
    <w:rsid w:val="008626E2"/>
    <w:rsid w:val="00887C1F"/>
    <w:rsid w:val="008C2F9B"/>
    <w:rsid w:val="008C503B"/>
    <w:rsid w:val="008E0DDF"/>
    <w:rsid w:val="009334E9"/>
    <w:rsid w:val="009448D8"/>
    <w:rsid w:val="00993F19"/>
    <w:rsid w:val="00995EAB"/>
    <w:rsid w:val="00A0467F"/>
    <w:rsid w:val="00A45D76"/>
    <w:rsid w:val="00B90647"/>
    <w:rsid w:val="00BE4B14"/>
    <w:rsid w:val="00C21121"/>
    <w:rsid w:val="00CF5E8A"/>
    <w:rsid w:val="00DE5B5E"/>
    <w:rsid w:val="00E2393A"/>
    <w:rsid w:val="00E242FC"/>
    <w:rsid w:val="00E35D6D"/>
    <w:rsid w:val="00F40EE5"/>
    <w:rsid w:val="00F65D57"/>
    <w:rsid w:val="00F91B23"/>
    <w:rsid w:val="00FA6964"/>
    <w:rsid w:val="00FB615B"/>
    <w:rsid w:val="00FD4283"/>
    <w:rsid w:val="00FD75A1"/>
    <w:rsid w:val="00FE0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42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3EF4026E94646F4FA5578FDC42B617F0">
    <w:name w:val="3EF4026E94646F4FA5578FDC42B617F0"/>
    <w:rsid w:val="00FD4283"/>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3EF4026E94646F4FA5578FDC42B617F0">
    <w:name w:val="3EF4026E94646F4FA5578FDC42B617F0"/>
    <w:rsid w:val="00FD4283"/>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221B9BD25457479422E423CD2B6438"/>
        <w:category>
          <w:name w:val="General"/>
          <w:gallery w:val="placeholder"/>
        </w:category>
        <w:types>
          <w:type w:val="bbPlcHdr"/>
        </w:types>
        <w:behaviors>
          <w:behavior w:val="content"/>
        </w:behaviors>
        <w:guid w:val="{56CD5692-4B62-1F46-ABB1-42A6485DC7E1}"/>
      </w:docPartPr>
      <w:docPartBody>
        <w:p w:rsidR="003915CA" w:rsidRDefault="00931038">
          <w:pPr>
            <w:pStyle w:val="11221B9BD25457479422E423CD2B6438"/>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F1C0BC17C4B0C640901CA087644F86AE"/>
        <w:category>
          <w:name w:val="General"/>
          <w:gallery w:val="placeholder"/>
        </w:category>
        <w:types>
          <w:type w:val="bbPlcHdr"/>
        </w:types>
        <w:behaviors>
          <w:behavior w:val="content"/>
        </w:behaviors>
        <w:guid w:val="{0EDD6FA6-77D3-4147-892C-5DCEF46F08B3}"/>
      </w:docPartPr>
      <w:docPartBody>
        <w:p w:rsidR="003915CA" w:rsidRDefault="00931038">
          <w:pPr>
            <w:pStyle w:val="F1C0BC17C4B0C640901CA087644F86AE"/>
          </w:pPr>
          <w:r>
            <w:t>Lorem ipsum dolor</w:t>
          </w:r>
        </w:p>
      </w:docPartBody>
    </w:docPart>
    <w:docPart>
      <w:docPartPr>
        <w:name w:val="DA6D72FB85159C4EAC5AC89FFF545784"/>
        <w:category>
          <w:name w:val="General"/>
          <w:gallery w:val="placeholder"/>
        </w:category>
        <w:types>
          <w:type w:val="bbPlcHdr"/>
        </w:types>
        <w:behaviors>
          <w:behavior w:val="content"/>
        </w:behaviors>
        <w:guid w:val="{6C2F6890-66F0-BE40-A442-ACA583C5B474}"/>
      </w:docPartPr>
      <w:docPartBody>
        <w:p w:rsidR="007F2D88" w:rsidRDefault="00931038">
          <w:pPr>
            <w:pStyle w:val="ListBullet"/>
          </w:pPr>
          <w:r>
            <w:t>Etiam cursus suscipit enim. Nulla facilisi. Integer eleifend diam eu diam. Donec dapibus enim sollicitudin nulla. Nam hendrerit. Nunc id nisi. Curabitur sed neque. Pellentesque placerat consequat pede.</w:t>
          </w:r>
        </w:p>
        <w:p w:rsidR="007F2D88" w:rsidRDefault="00931038">
          <w:pPr>
            <w:pStyle w:val="ListBullet"/>
          </w:pPr>
          <w:r>
            <w:t>Nullam dapibus elementum metus. Aenean libero sem, commodo euismod, imperdiet et, molestie vel, neque. Duis nec sapien eu pede consectetuer placerat.</w:t>
          </w:r>
        </w:p>
        <w:p w:rsidR="003915CA" w:rsidRDefault="00931038">
          <w:pPr>
            <w:pStyle w:val="DA6D72FB85159C4EAC5AC89FFF545784"/>
          </w:pPr>
          <w:r>
            <w:t>Pellentesque interdum, tellus non consectetuer mattis, lectus eros volutpat nunc, auctor nonummy nulla lectus nec tellus. Aliquam hendrerit lorem vulputate turpis.</w:t>
          </w:r>
        </w:p>
      </w:docPartBody>
    </w:docPart>
    <w:docPart>
      <w:docPartPr>
        <w:name w:val="8FB9BCF14D5992488E578CBD99685992"/>
        <w:category>
          <w:name w:val="General"/>
          <w:gallery w:val="placeholder"/>
        </w:category>
        <w:types>
          <w:type w:val="bbPlcHdr"/>
        </w:types>
        <w:behaviors>
          <w:behavior w:val="content"/>
        </w:behaviors>
        <w:guid w:val="{6A125698-7505-7648-893E-B19CB28CBEB3}"/>
      </w:docPartPr>
      <w:docPartBody>
        <w:p w:rsidR="003915CA" w:rsidRDefault="00931038">
          <w:pPr>
            <w:pStyle w:val="8FB9BCF14D5992488E578CBD99685992"/>
          </w:pPr>
          <w:r>
            <w:t>Aliquam dapibus.</w:t>
          </w:r>
        </w:p>
      </w:docPartBody>
    </w:docPart>
    <w:docPart>
      <w:docPartPr>
        <w:name w:val="3EF4026E94646F4FA5578FDC42B617F0"/>
        <w:category>
          <w:name w:val="General"/>
          <w:gallery w:val="placeholder"/>
        </w:category>
        <w:types>
          <w:type w:val="bbPlcHdr"/>
        </w:types>
        <w:behaviors>
          <w:behavior w:val="content"/>
        </w:behaviors>
        <w:guid w:val="{3D2AD745-242C-9746-A1B7-AB4E7C5BF1E5}"/>
      </w:docPartPr>
      <w:docPartBody>
        <w:p w:rsidR="003915CA" w:rsidRDefault="00931038">
          <w:pPr>
            <w:pStyle w:val="3EF4026E94646F4FA5578FDC42B617F0"/>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DF5A7A17A424842990E00A85C0D0EA5"/>
        <w:category>
          <w:name w:val="General"/>
          <w:gallery w:val="placeholder"/>
        </w:category>
        <w:types>
          <w:type w:val="bbPlcHdr"/>
        </w:types>
        <w:behaviors>
          <w:behavior w:val="content"/>
        </w:behaviors>
        <w:guid w:val="{EAF3D575-85D0-1B47-9A1F-539417B349F1}"/>
      </w:docPartPr>
      <w:docPartBody>
        <w:p w:rsidR="003915CA" w:rsidRDefault="00931038">
          <w:pPr>
            <w:pStyle w:val="2DF5A7A17A424842990E00A85C0D0EA5"/>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9696C7DED6468441A6B8B670F94E44BF"/>
        <w:category>
          <w:name w:val="General"/>
          <w:gallery w:val="placeholder"/>
        </w:category>
        <w:types>
          <w:type w:val="bbPlcHdr"/>
        </w:types>
        <w:behaviors>
          <w:behavior w:val="content"/>
        </w:behaviors>
        <w:guid w:val="{C170D7BD-4105-804F-B797-F6AB7F884DBF}"/>
      </w:docPartPr>
      <w:docPartBody>
        <w:p w:rsidR="003915CA" w:rsidRDefault="00931038" w:rsidP="00931038">
          <w:pPr>
            <w:pStyle w:val="9696C7DED6468441A6B8B670F94E44BF"/>
          </w:pPr>
          <w:r>
            <w:t>Lorem ipsum dolor</w:t>
          </w:r>
        </w:p>
      </w:docPartBody>
    </w:docPart>
    <w:docPart>
      <w:docPartPr>
        <w:name w:val="201BEF4ACDD87E40B13600093FAD9A85"/>
        <w:category>
          <w:name w:val="General"/>
          <w:gallery w:val="placeholder"/>
        </w:category>
        <w:types>
          <w:type w:val="bbPlcHdr"/>
        </w:types>
        <w:behaviors>
          <w:behavior w:val="content"/>
        </w:behaviors>
        <w:guid w:val="{AB65C3DC-18F1-D948-BA01-4EA04639090E}"/>
      </w:docPartPr>
      <w:docPartBody>
        <w:p w:rsidR="00931038" w:rsidRDefault="00931038">
          <w:pPr>
            <w:pStyle w:val="ListBullet"/>
          </w:pPr>
          <w:r>
            <w:t>Etiam cursus suscipit enim. Nulla facilisi. Integer eleifend diam eu diam. Donec dapibus enim sollicitudin nulla. Nam hendrerit. Nunc id nisi. Curabitur sed neque. Pellentesque placerat consequat pede.</w:t>
          </w:r>
        </w:p>
        <w:p w:rsidR="00931038" w:rsidRDefault="00931038">
          <w:pPr>
            <w:pStyle w:val="ListBullet"/>
          </w:pPr>
          <w:r>
            <w:t>Nullam dapibus elementum metus. Aenean libero sem, commodo euismod, imperdiet et, molestie vel, neque. Duis nec sapien eu pede consectetuer placerat.</w:t>
          </w:r>
        </w:p>
        <w:p w:rsidR="003915CA" w:rsidRDefault="00931038" w:rsidP="00931038">
          <w:pPr>
            <w:pStyle w:val="201BEF4ACDD87E40B13600093FAD9A85"/>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38"/>
    <w:rsid w:val="003915CA"/>
    <w:rsid w:val="007F2D88"/>
    <w:rsid w:val="00931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1221B9BD25457479422E423CD2B6438">
    <w:name w:val="11221B9BD25457479422E423CD2B6438"/>
  </w:style>
  <w:style w:type="paragraph" w:customStyle="1" w:styleId="F1C0BC17C4B0C640901CA087644F86AE">
    <w:name w:val="F1C0BC17C4B0C640901CA087644F86AE"/>
  </w:style>
  <w:style w:type="paragraph" w:styleId="ListBullet">
    <w:name w:val="List Bullet"/>
    <w:basedOn w:val="Normal"/>
    <w:rsid w:val="00931038"/>
    <w:pPr>
      <w:numPr>
        <w:numId w:val="1"/>
      </w:numPr>
      <w:spacing w:after="120" w:line="276" w:lineRule="auto"/>
    </w:pPr>
    <w:rPr>
      <w:rFonts w:eastAsiaTheme="minorHAnsi"/>
      <w:sz w:val="20"/>
      <w:szCs w:val="22"/>
      <w:lang w:eastAsia="en-US"/>
    </w:rPr>
  </w:style>
  <w:style w:type="paragraph" w:customStyle="1" w:styleId="DA6D72FB85159C4EAC5AC89FFF545784">
    <w:name w:val="DA6D72FB85159C4EAC5AC89FFF545784"/>
  </w:style>
  <w:style w:type="paragraph" w:customStyle="1" w:styleId="81B1BB5764DF2A4CB2FC33C633E8668E">
    <w:name w:val="81B1BB5764DF2A4CB2FC33C633E8668E"/>
  </w:style>
  <w:style w:type="paragraph" w:customStyle="1" w:styleId="7BDC1F009B045B4D8351ABAA4F7E4FBB">
    <w:name w:val="7BDC1F009B045B4D8351ABAA4F7E4FBB"/>
  </w:style>
  <w:style w:type="paragraph" w:customStyle="1" w:styleId="8FB9BCF14D5992488E578CBD99685992">
    <w:name w:val="8FB9BCF14D5992488E578CBD99685992"/>
  </w:style>
  <w:style w:type="paragraph" w:customStyle="1" w:styleId="3EF4026E94646F4FA5578FDC42B617F0">
    <w:name w:val="3EF4026E94646F4FA5578FDC42B617F0"/>
  </w:style>
  <w:style w:type="paragraph" w:customStyle="1" w:styleId="42BF18313BA4AB4BB1363A9F52FA42FF">
    <w:name w:val="42BF18313BA4AB4BB1363A9F52FA42FF"/>
  </w:style>
  <w:style w:type="paragraph" w:customStyle="1" w:styleId="450019526AF2A44B8DD3D3170FF25886">
    <w:name w:val="450019526AF2A44B8DD3D3170FF25886"/>
  </w:style>
  <w:style w:type="paragraph" w:customStyle="1" w:styleId="2DF5A7A17A424842990E00A85C0D0EA5">
    <w:name w:val="2DF5A7A17A424842990E00A85C0D0EA5"/>
  </w:style>
  <w:style w:type="paragraph" w:customStyle="1" w:styleId="9696C7DED6468441A6B8B670F94E44BF">
    <w:name w:val="9696C7DED6468441A6B8B670F94E44BF"/>
    <w:rsid w:val="00931038"/>
  </w:style>
  <w:style w:type="paragraph" w:customStyle="1" w:styleId="201BEF4ACDD87E40B13600093FAD9A85">
    <w:name w:val="201BEF4ACDD87E40B13600093FAD9A85"/>
    <w:rsid w:val="0093103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1221B9BD25457479422E423CD2B6438">
    <w:name w:val="11221B9BD25457479422E423CD2B6438"/>
  </w:style>
  <w:style w:type="paragraph" w:customStyle="1" w:styleId="F1C0BC17C4B0C640901CA087644F86AE">
    <w:name w:val="F1C0BC17C4B0C640901CA087644F86AE"/>
  </w:style>
  <w:style w:type="paragraph" w:styleId="ListBullet">
    <w:name w:val="List Bullet"/>
    <w:basedOn w:val="Normal"/>
    <w:rsid w:val="00931038"/>
    <w:pPr>
      <w:numPr>
        <w:numId w:val="1"/>
      </w:numPr>
      <w:spacing w:after="120" w:line="276" w:lineRule="auto"/>
    </w:pPr>
    <w:rPr>
      <w:rFonts w:eastAsiaTheme="minorHAnsi"/>
      <w:sz w:val="20"/>
      <w:szCs w:val="22"/>
      <w:lang w:eastAsia="en-US"/>
    </w:rPr>
  </w:style>
  <w:style w:type="paragraph" w:customStyle="1" w:styleId="DA6D72FB85159C4EAC5AC89FFF545784">
    <w:name w:val="DA6D72FB85159C4EAC5AC89FFF545784"/>
  </w:style>
  <w:style w:type="paragraph" w:customStyle="1" w:styleId="81B1BB5764DF2A4CB2FC33C633E8668E">
    <w:name w:val="81B1BB5764DF2A4CB2FC33C633E8668E"/>
  </w:style>
  <w:style w:type="paragraph" w:customStyle="1" w:styleId="7BDC1F009B045B4D8351ABAA4F7E4FBB">
    <w:name w:val="7BDC1F009B045B4D8351ABAA4F7E4FBB"/>
  </w:style>
  <w:style w:type="paragraph" w:customStyle="1" w:styleId="8FB9BCF14D5992488E578CBD99685992">
    <w:name w:val="8FB9BCF14D5992488E578CBD99685992"/>
  </w:style>
  <w:style w:type="paragraph" w:customStyle="1" w:styleId="3EF4026E94646F4FA5578FDC42B617F0">
    <w:name w:val="3EF4026E94646F4FA5578FDC42B617F0"/>
  </w:style>
  <w:style w:type="paragraph" w:customStyle="1" w:styleId="42BF18313BA4AB4BB1363A9F52FA42FF">
    <w:name w:val="42BF18313BA4AB4BB1363A9F52FA42FF"/>
  </w:style>
  <w:style w:type="paragraph" w:customStyle="1" w:styleId="450019526AF2A44B8DD3D3170FF25886">
    <w:name w:val="450019526AF2A44B8DD3D3170FF25886"/>
  </w:style>
  <w:style w:type="paragraph" w:customStyle="1" w:styleId="2DF5A7A17A424842990E00A85C0D0EA5">
    <w:name w:val="2DF5A7A17A424842990E00A85C0D0EA5"/>
  </w:style>
  <w:style w:type="paragraph" w:customStyle="1" w:styleId="9696C7DED6468441A6B8B670F94E44BF">
    <w:name w:val="9696C7DED6468441A6B8B670F94E44BF"/>
    <w:rsid w:val="00931038"/>
  </w:style>
  <w:style w:type="paragraph" w:customStyle="1" w:styleId="201BEF4ACDD87E40B13600093FAD9A85">
    <w:name w:val="201BEF4ACDD87E40B13600093FAD9A85"/>
    <w:rsid w:val="00931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131</TotalTime>
  <Pages>1</Pages>
  <Words>331</Words>
  <Characters>1892</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2219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Turkal</dc:creator>
  <cp:keywords/>
  <dc:description/>
  <cp:lastModifiedBy>Bailey Turkal</cp:lastModifiedBy>
  <cp:revision>57</cp:revision>
  <dcterms:created xsi:type="dcterms:W3CDTF">2013-07-26T06:40:00Z</dcterms:created>
  <dcterms:modified xsi:type="dcterms:W3CDTF">2014-05-01T05:56:00Z</dcterms:modified>
  <cp:category/>
</cp:coreProperties>
</file>