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tblpY="1"/>
        <w:tblOverlap w:val="never"/>
        <w:tblW w:w="0" w:type="auto"/>
        <w:tblInd w:w="-57" w:type="dxa"/>
        <w:tblLayout w:type="fixed"/>
        <w:tblLook w:val="0000"/>
      </w:tblPr>
      <w:tblGrid>
        <w:gridCol w:w="8892"/>
        <w:gridCol w:w="2271"/>
      </w:tblGrid>
      <w:tr w:rsidR="00EE07E2" w:rsidTr="00CC4177">
        <w:trPr>
          <w:trHeight w:val="15015"/>
        </w:trPr>
        <w:tc>
          <w:tcPr>
            <w:tcW w:w="8892" w:type="dxa"/>
            <w:shd w:val="clear" w:color="auto" w:fill="auto"/>
          </w:tcPr>
          <w:p w:rsidR="00EE07E2" w:rsidRPr="0007327E" w:rsidRDefault="00F84F8B" w:rsidP="00CC4177">
            <w:pPr>
              <w:pStyle w:val="NoSpacing"/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DejaVu Sans Light" w:hAnsi="DejaVu Sans Light" w:cs="Andalus"/>
                <w:color w:val="000000"/>
                <w:sz w:val="28"/>
                <w:szCs w:val="28"/>
              </w:rPr>
              <w:t xml:space="preserve"> </w:t>
            </w:r>
            <w:r w:rsidR="00462903" w:rsidRPr="0007327E">
              <w:rPr>
                <w:rFonts w:ascii="Arial" w:hAnsi="Arial" w:cs="Arial"/>
                <w:color w:val="000000"/>
                <w:sz w:val="28"/>
                <w:szCs w:val="28"/>
              </w:rPr>
              <w:t>Alfonso Jesse Trujillo</w:t>
            </w:r>
          </w:p>
          <w:p w:rsidR="00EE07E2" w:rsidRPr="0007327E" w:rsidRDefault="00EE07E2" w:rsidP="00CC4177">
            <w:pPr>
              <w:pStyle w:val="NoSpacing"/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color w:val="000000"/>
                <w:sz w:val="28"/>
                <w:szCs w:val="28"/>
              </w:rPr>
              <w:t>Mobile: (</w:t>
            </w:r>
            <w:r w:rsidR="00462903" w:rsidRPr="0007327E">
              <w:rPr>
                <w:rFonts w:ascii="Arial" w:hAnsi="Arial" w:cs="Arial"/>
                <w:color w:val="000000"/>
                <w:sz w:val="28"/>
                <w:szCs w:val="28"/>
              </w:rPr>
              <w:t>720)-854-4479</w:t>
            </w:r>
          </w:p>
          <w:p w:rsidR="00EE07E2" w:rsidRPr="0007327E" w:rsidRDefault="00462903" w:rsidP="00CC4177">
            <w:pPr>
              <w:pStyle w:val="NoSpacing"/>
              <w:snapToGri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</w:rPr>
              <w:t>Jtrujillo81@gmail.com</w:t>
            </w:r>
          </w:p>
          <w:p w:rsidR="00EE07E2" w:rsidRPr="0007327E" w:rsidRDefault="00EE07E2" w:rsidP="00CC4177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EE07E2" w:rsidRPr="0007327E" w:rsidRDefault="00EE07E2" w:rsidP="00CC4177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OBJECTIVE/SUMMARY</w:t>
            </w: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</w:r>
            <w:r w:rsidR="008B1435" w:rsidRPr="0007327E">
              <w:rPr>
                <w:rFonts w:ascii="Arial" w:hAnsi="Arial" w:cs="Arial"/>
              </w:rPr>
              <w:pict>
                <v:rect id="_x0000_s1026" style="width:427.35pt;height:1.5pt;mso-wrap-style:none;mso-position-horizontal-relative:char;mso-position-vertical-relative:line;v-text-anchor:middle" fillcolor="#a0a0a0" stroked="f">
                  <v:fill color2="#5f5f5f"/>
                  <v:stroke joinstyle="round"/>
                  <w10:wrap type="none"/>
                  <w10:anchorlock/>
                </v:rect>
              </w:pict>
            </w:r>
          </w:p>
          <w:p w:rsidR="00EE07E2" w:rsidRPr="0007327E" w:rsidRDefault="00EE07E2" w:rsidP="00CC4177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EE07E2" w:rsidRPr="0007327E" w:rsidRDefault="00EE07E2" w:rsidP="00CC4177">
            <w:pPr>
              <w:pStyle w:val="NoSpacing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  <w:t>OBJECTIVE</w:t>
            </w:r>
          </w:p>
          <w:p w:rsidR="00EE07E2" w:rsidRPr="0007327E" w:rsidRDefault="00EE07E2" w:rsidP="00CC4177">
            <w:pPr>
              <w:pStyle w:val="NoSpacing"/>
              <w:tabs>
                <w:tab w:val="left" w:pos="3630"/>
                <w:tab w:val="left" w:pos="5390"/>
              </w:tabs>
              <w:rPr>
                <w:rFonts w:ascii="Arial" w:hAnsi="Arial" w:cs="Arial"/>
                <w:color w:val="000000"/>
              </w:rPr>
            </w:pPr>
            <w:r w:rsidRPr="0007327E">
              <w:rPr>
                <w:rFonts w:ascii="Arial" w:hAnsi="Arial" w:cs="Arial"/>
                <w:color w:val="000000"/>
              </w:rPr>
              <w:t>To secure a position with your company or organization as a c</w:t>
            </w:r>
            <w:r w:rsidR="00462903" w:rsidRPr="0007327E">
              <w:rPr>
                <w:rFonts w:ascii="Arial" w:hAnsi="Arial" w:cs="Arial"/>
                <w:color w:val="000000"/>
              </w:rPr>
              <w:t xml:space="preserve">areer-minded </w:t>
            </w:r>
            <w:r w:rsidRPr="0007327E">
              <w:rPr>
                <w:rFonts w:ascii="Arial" w:hAnsi="Arial" w:cs="Arial"/>
                <w:color w:val="000000"/>
              </w:rPr>
              <w:t xml:space="preserve">professional. </w:t>
            </w:r>
          </w:p>
          <w:p w:rsidR="00EE07E2" w:rsidRPr="0007327E" w:rsidRDefault="00EE07E2" w:rsidP="00CC417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:rsidR="00EE07E2" w:rsidRPr="0007327E" w:rsidRDefault="00EE07E2" w:rsidP="00CC41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  <w:t>SUMMARY</w:t>
            </w:r>
          </w:p>
          <w:p w:rsidR="00462903" w:rsidRPr="0007327E" w:rsidRDefault="00462903" w:rsidP="00CC4177">
            <w:p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I am a sincere loyal and dedicated individual who has a great deal of ambition. Although I have extensive experience in the mechanical industry, I love to learn, and am always up to a challenge. I get along well with others, while also working efficiently on my own. I am seeking a position where I can develop and excel while giving my best to an employer.</w:t>
            </w:r>
          </w:p>
          <w:p w:rsidR="00EE07E2" w:rsidRPr="0007327E" w:rsidRDefault="00EE07E2" w:rsidP="00CC4177">
            <w:pPr>
              <w:pBdr>
                <w:bottom w:val="single" w:sz="4" w:space="1" w:color="808080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  <w:t>EXPERIENCE</w:t>
            </w:r>
          </w:p>
          <w:p w:rsidR="000F1534" w:rsidRPr="0007327E" w:rsidRDefault="000F1534" w:rsidP="00CC4177">
            <w:pPr>
              <w:spacing w:after="1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CF3C47" w:rsidRPr="0007327E" w:rsidRDefault="00CF3C47" w:rsidP="00CC4177">
            <w:pPr>
              <w:spacing w:after="100"/>
              <w:rPr>
                <w:rFonts w:ascii="Arial" w:eastAsia="Courier New" w:hAnsi="Arial" w:cs="Arial"/>
                <w:i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  <w:t>Auto-Chlor Systems</w:t>
            </w:r>
            <w:r w:rsidRPr="0007327E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: </w:t>
            </w:r>
            <w:r w:rsidRPr="0007327E">
              <w:rPr>
                <w:rFonts w:ascii="Arial" w:eastAsia="Courier New" w:hAnsi="Arial" w:cs="Arial"/>
                <w:i/>
                <w:color w:val="000000"/>
              </w:rPr>
              <w:t>Denver</w:t>
            </w:r>
            <w:r w:rsidR="000F1534" w:rsidRPr="0007327E">
              <w:rPr>
                <w:rFonts w:ascii="Arial" w:eastAsia="Courier New" w:hAnsi="Arial" w:cs="Arial"/>
                <w:i/>
                <w:color w:val="000000"/>
              </w:rPr>
              <w:t>, CO</w:t>
            </w:r>
            <w:r w:rsidRPr="0007327E">
              <w:rPr>
                <w:rFonts w:ascii="Arial" w:eastAsia="Courier New" w:hAnsi="Arial" w:cs="Arial"/>
                <w:i/>
                <w:color w:val="000000"/>
              </w:rPr>
              <w:t xml:space="preserve"> Route Sales/ Warehouse Supervisor  </w:t>
            </w:r>
          </w:p>
          <w:p w:rsidR="00CF3C47" w:rsidRPr="0007327E" w:rsidRDefault="00CF3C47" w:rsidP="00CC4177">
            <w:pPr>
              <w:spacing w:after="100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  <w:p w:rsidR="00CF3C47" w:rsidRPr="0007327E" w:rsidRDefault="00CF3C47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</w:pPr>
            <w:r w:rsidRPr="0007327E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     </w:t>
            </w:r>
            <w:r w:rsidRPr="0007327E"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  <w:t>May 2010 – Present:</w:t>
            </w:r>
          </w:p>
          <w:p w:rsidR="009921CD" w:rsidRPr="0007327E" w:rsidRDefault="009921CD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Ability to gain &amp; maintain a professional relationship with each of my customers.</w:t>
            </w:r>
          </w:p>
          <w:p w:rsidR="009921CD" w:rsidRPr="0007327E" w:rsidRDefault="009921CD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Stock and keep my work truck clean &amp; organized.</w:t>
            </w:r>
          </w:p>
          <w:p w:rsidR="009921CD" w:rsidRPr="0007327E" w:rsidRDefault="009921CD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Have skills &amp; knowledge to diagnose/ keep proper maintenance on my dish machines so that there is few service calls to fix a machine.</w:t>
            </w:r>
          </w:p>
          <w:p w:rsidR="009921CD" w:rsidRPr="0007327E" w:rsidRDefault="009921CD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Be a team player &amp; be willing to help other on your team.</w:t>
            </w:r>
          </w:p>
          <w:p w:rsidR="009921CD" w:rsidRPr="0007327E" w:rsidRDefault="005D3BD2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In charge of ordering &amp; keeping stock organized of all chemicals.</w:t>
            </w:r>
          </w:p>
          <w:p w:rsidR="005D3BD2" w:rsidRPr="0007327E" w:rsidRDefault="005D3BD2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 xml:space="preserve">Production of detergents, hand soaps &amp; various cleaning supplies. </w:t>
            </w:r>
          </w:p>
          <w:p w:rsidR="00C12A95" w:rsidRPr="0007327E" w:rsidRDefault="005D3BD2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 xml:space="preserve">Supervision of warehouse &amp; 5 other </w:t>
            </w:r>
            <w:r w:rsidR="008E2EBE" w:rsidRPr="0007327E">
              <w:rPr>
                <w:rFonts w:ascii="Arial" w:eastAsia="Courier New" w:hAnsi="Arial" w:cs="Arial"/>
                <w:color w:val="000000"/>
              </w:rPr>
              <w:t>employee’s</w:t>
            </w:r>
            <w:r w:rsidRPr="0007327E">
              <w:rPr>
                <w:rFonts w:ascii="Arial" w:eastAsia="Courier New" w:hAnsi="Arial" w:cs="Arial"/>
                <w:color w:val="000000"/>
              </w:rPr>
              <w:t xml:space="preserve"> duties.</w:t>
            </w:r>
          </w:p>
          <w:p w:rsidR="000F1534" w:rsidRPr="0007327E" w:rsidRDefault="000F1534" w:rsidP="00CC4177">
            <w:pPr>
              <w:numPr>
                <w:ilvl w:val="0"/>
                <w:numId w:val="6"/>
              </w:num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Oversee shipping &amp; receiving of chemicals to surrounding areas.</w:t>
            </w:r>
          </w:p>
          <w:p w:rsidR="00C12A95" w:rsidRPr="0007327E" w:rsidRDefault="00C12A95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</w:pPr>
          </w:p>
          <w:p w:rsidR="005D3BD2" w:rsidRPr="0007327E" w:rsidRDefault="00C12A95" w:rsidP="00CC4177">
            <w:pPr>
              <w:spacing w:after="100"/>
              <w:rPr>
                <w:rFonts w:ascii="Arial" w:eastAsia="Courier New" w:hAnsi="Arial" w:cs="Arial"/>
                <w:i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  <w:t xml:space="preserve">Discount Tire: </w:t>
            </w:r>
            <w:r w:rsidRPr="0007327E">
              <w:rPr>
                <w:rFonts w:ascii="Arial" w:eastAsia="Courier New" w:hAnsi="Arial" w:cs="Arial"/>
                <w:i/>
                <w:color w:val="000000"/>
              </w:rPr>
              <w:t>Denver, Littleton &amp; Aurora, CO</w:t>
            </w:r>
            <w:r w:rsidRPr="0007327E">
              <w:rPr>
                <w:rFonts w:ascii="Arial" w:eastAsia="Courier New" w:hAnsi="Arial" w:cs="Arial"/>
                <w:color w:val="000000"/>
              </w:rPr>
              <w:t xml:space="preserve"> </w:t>
            </w:r>
            <w:r w:rsidRPr="0007327E">
              <w:rPr>
                <w:rFonts w:ascii="Arial" w:eastAsia="Courier New" w:hAnsi="Arial" w:cs="Arial"/>
                <w:i/>
                <w:color w:val="000000"/>
              </w:rPr>
              <w:t>Tire Tech/ Assistant Manager</w:t>
            </w:r>
          </w:p>
          <w:p w:rsidR="00EC6928" w:rsidRPr="0007327E" w:rsidRDefault="00EC6928" w:rsidP="00CC4177">
            <w:pPr>
              <w:spacing w:after="100"/>
              <w:jc w:val="both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i/>
                <w:color w:val="000000"/>
              </w:rPr>
              <w:t xml:space="preserve">   </w:t>
            </w:r>
            <w:r w:rsidRPr="0007327E">
              <w:rPr>
                <w:rFonts w:ascii="Arial" w:eastAsia="Courier New" w:hAnsi="Arial" w:cs="Arial"/>
                <w:color w:val="000000"/>
              </w:rPr>
              <w:t xml:space="preserve">          </w:t>
            </w:r>
          </w:p>
          <w:p w:rsidR="00EC6928" w:rsidRPr="0007327E" w:rsidRDefault="00EC6928" w:rsidP="00CC4177">
            <w:pPr>
              <w:spacing w:after="100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 xml:space="preserve">               </w:t>
            </w:r>
            <w:r w:rsidRPr="0007327E">
              <w:rPr>
                <w:rFonts w:ascii="Arial" w:eastAsia="Courier New" w:hAnsi="Arial" w:cs="Arial"/>
                <w:b/>
                <w:color w:val="000000"/>
                <w:sz w:val="24"/>
                <w:szCs w:val="24"/>
              </w:rPr>
              <w:t>October 2003- March 2010:</w:t>
            </w:r>
          </w:p>
          <w:p w:rsidR="00C12A95" w:rsidRPr="0007327E" w:rsidRDefault="00C12A95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Knowledge of removal &amp; installation of various types of tires.</w:t>
            </w:r>
          </w:p>
          <w:p w:rsidR="00C12A95" w:rsidRPr="0007327E" w:rsidRDefault="00C12A95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Familiarity of different sizes, brands &amp; speed ratings of tires when selling to a customer.</w:t>
            </w:r>
          </w:p>
          <w:p w:rsidR="00C12A95" w:rsidRPr="0007327E" w:rsidRDefault="00C12A95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Train techs to</w:t>
            </w:r>
            <w:r w:rsidR="000F1534" w:rsidRPr="0007327E">
              <w:rPr>
                <w:rFonts w:ascii="Arial" w:eastAsia="Courier New" w:hAnsi="Arial" w:cs="Arial"/>
                <w:color w:val="000000"/>
              </w:rPr>
              <w:t xml:space="preserve"> </w:t>
            </w:r>
            <w:r w:rsidRPr="0007327E">
              <w:rPr>
                <w:rFonts w:ascii="Arial" w:eastAsia="Courier New" w:hAnsi="Arial" w:cs="Arial"/>
                <w:color w:val="000000"/>
              </w:rPr>
              <w:t xml:space="preserve">move up with the company &amp; make sure </w:t>
            </w:r>
            <w:r w:rsidR="000F1534" w:rsidRPr="0007327E">
              <w:rPr>
                <w:rFonts w:ascii="Arial" w:eastAsia="Courier New" w:hAnsi="Arial" w:cs="Arial"/>
                <w:color w:val="000000"/>
              </w:rPr>
              <w:t>they’re</w:t>
            </w:r>
            <w:r w:rsidRPr="0007327E">
              <w:rPr>
                <w:rFonts w:ascii="Arial" w:eastAsia="Courier New" w:hAnsi="Arial" w:cs="Arial"/>
                <w:color w:val="000000"/>
              </w:rPr>
              <w:t xml:space="preserve"> doing their jobs safely.</w:t>
            </w:r>
          </w:p>
          <w:p w:rsidR="00C12A95" w:rsidRPr="0007327E" w:rsidRDefault="00C12A95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As a tire salesman it was my duty to make sure the tire I was selling was going to be safe for the customer &amp; that it meets all the needs of the customer.</w:t>
            </w:r>
          </w:p>
          <w:p w:rsidR="00C12A95" w:rsidRPr="0007327E" w:rsidRDefault="000F1534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lastRenderedPageBreak/>
              <w:t>I was in charge of inventory at my stores, which consisted of anywhere between 3,500 to 5,000 tires &amp; wheels.</w:t>
            </w:r>
          </w:p>
          <w:p w:rsidR="000F1534" w:rsidRPr="0007327E" w:rsidRDefault="000F1534" w:rsidP="00CC4177">
            <w:pPr>
              <w:numPr>
                <w:ilvl w:val="0"/>
                <w:numId w:val="9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Oversee all the shipping &amp; receiving of all items in store.</w:t>
            </w:r>
          </w:p>
          <w:p w:rsidR="00EC6928" w:rsidRPr="0007327E" w:rsidRDefault="00EC6928" w:rsidP="00CC41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" w:eastAsia="Courier New" w:hAnsi="Arial" w:cs="Arial"/>
                <w:color w:val="000000"/>
              </w:rPr>
            </w:pPr>
          </w:p>
          <w:p w:rsidR="00EE07E2" w:rsidRPr="0007327E" w:rsidRDefault="00B34DDE" w:rsidP="00CC4177">
            <w:pPr>
              <w:pBdr>
                <w:bottom w:val="single" w:sz="4" w:space="1" w:color="000000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7327E">
              <w:rPr>
                <w:rFonts w:ascii="Arial" w:hAnsi="Arial" w:cs="Arial"/>
                <w:b/>
                <w:color w:val="000000"/>
                <w:sz w:val="28"/>
                <w:szCs w:val="28"/>
              </w:rPr>
              <w:t>EDUCATION/SKILLS</w:t>
            </w:r>
          </w:p>
          <w:p w:rsidR="00EE07E2" w:rsidRPr="0007327E" w:rsidRDefault="00EE07E2" w:rsidP="00CC41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7327E">
              <w:rPr>
                <w:rFonts w:ascii="Arial" w:hAnsi="Arial" w:cs="Arial"/>
                <w:b/>
                <w:color w:val="000000"/>
              </w:rPr>
              <w:t>EDUCATION</w:t>
            </w:r>
          </w:p>
          <w:p w:rsidR="00EC6928" w:rsidRPr="0007327E" w:rsidRDefault="00EC6928" w:rsidP="00CC4177">
            <w:pPr>
              <w:spacing w:after="0" w:line="240" w:lineRule="auto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</w:rPr>
              <w:t>Red Rocks Community College</w:t>
            </w:r>
            <w:r w:rsidRPr="0007327E">
              <w:rPr>
                <w:rFonts w:ascii="Arial" w:eastAsia="Courier New" w:hAnsi="Arial" w:cs="Arial"/>
                <w:color w:val="000000"/>
                <w:sz w:val="20"/>
                <w:szCs w:val="20"/>
              </w:rPr>
              <w:t xml:space="preserve">  </w:t>
            </w:r>
            <w:r w:rsidRPr="0007327E">
              <w:rPr>
                <w:rFonts w:ascii="Arial" w:eastAsia="Courier New" w:hAnsi="Arial" w:cs="Arial"/>
                <w:i/>
                <w:color w:val="000000"/>
              </w:rPr>
              <w:t>Lakewood, Colorado Associate Of Applied Science In Auto Mechanics August 1998 – May 2000</w:t>
            </w:r>
          </w:p>
          <w:p w:rsidR="00EC6928" w:rsidRPr="0007327E" w:rsidRDefault="00EC6928" w:rsidP="00CC4177">
            <w:pPr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</w:rPr>
            </w:pPr>
          </w:p>
          <w:p w:rsidR="00EE07E2" w:rsidRPr="0007327E" w:rsidRDefault="00B34DDE" w:rsidP="00CC41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07327E">
              <w:rPr>
                <w:rFonts w:ascii="Arial" w:hAnsi="Arial" w:cs="Arial"/>
                <w:b/>
                <w:color w:val="000000"/>
              </w:rPr>
              <w:t>SKILLS</w:t>
            </w:r>
          </w:p>
          <w:p w:rsidR="00EC6928" w:rsidRPr="0007327E" w:rsidRDefault="00EC6928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</w:rPr>
              <w:t>Auto Mechanics:</w:t>
            </w:r>
          </w:p>
          <w:p w:rsidR="00B34DDE" w:rsidRPr="0007327E" w:rsidRDefault="00B34DDE" w:rsidP="00CC4177">
            <w:pPr>
              <w:numPr>
                <w:ilvl w:val="0"/>
                <w:numId w:val="12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Ability to diagnose a cars problem using a scan tool.</w:t>
            </w:r>
          </w:p>
          <w:p w:rsidR="00B34DDE" w:rsidRPr="0007327E" w:rsidRDefault="00B34DDE" w:rsidP="00CC4177">
            <w:pPr>
              <w:numPr>
                <w:ilvl w:val="0"/>
                <w:numId w:val="12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Can do numerous light &amp; heavy duty repairs.</w:t>
            </w:r>
          </w:p>
          <w:p w:rsidR="00B34DDE" w:rsidRPr="0007327E" w:rsidRDefault="00B34DDE" w:rsidP="00CC4177">
            <w:pPr>
              <w:numPr>
                <w:ilvl w:val="0"/>
                <w:numId w:val="12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Knowledge of most car related parts.</w:t>
            </w:r>
          </w:p>
          <w:p w:rsidR="00B34DDE" w:rsidRPr="0007327E" w:rsidRDefault="008E2EBE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</w:rPr>
              <w:t>Computer Skills</w:t>
            </w:r>
            <w:r w:rsidR="00EC6928" w:rsidRPr="0007327E">
              <w:rPr>
                <w:rFonts w:ascii="Arial" w:eastAsia="Courier New" w:hAnsi="Arial" w:cs="Arial"/>
                <w:b/>
                <w:color w:val="000000"/>
              </w:rPr>
              <w:t>:</w:t>
            </w:r>
          </w:p>
          <w:p w:rsidR="00B34DDE" w:rsidRPr="0007327E" w:rsidRDefault="00B34DDE" w:rsidP="00CC4177">
            <w:pPr>
              <w:numPr>
                <w:ilvl w:val="0"/>
                <w:numId w:val="14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Knowledge of Microsoft Word</w:t>
            </w:r>
          </w:p>
          <w:p w:rsidR="00B34DDE" w:rsidRPr="0007327E" w:rsidRDefault="00B34DDE" w:rsidP="00CC4177">
            <w:pPr>
              <w:numPr>
                <w:ilvl w:val="0"/>
                <w:numId w:val="14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Knowledge on use of various spreadsheets.</w:t>
            </w:r>
          </w:p>
          <w:p w:rsidR="00B34DDE" w:rsidRPr="0007327E" w:rsidRDefault="00B34DDE" w:rsidP="00CC4177">
            <w:pPr>
              <w:numPr>
                <w:ilvl w:val="0"/>
                <w:numId w:val="14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Use of a credit card reader.</w:t>
            </w:r>
          </w:p>
          <w:p w:rsidR="00B34DDE" w:rsidRPr="0007327E" w:rsidRDefault="00B34DDE" w:rsidP="00CC4177">
            <w:pPr>
              <w:numPr>
                <w:ilvl w:val="0"/>
                <w:numId w:val="14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Knowledge on where to go to receive product information.</w:t>
            </w:r>
          </w:p>
          <w:p w:rsidR="00EC6928" w:rsidRPr="0007327E" w:rsidRDefault="00EC6928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</w:rPr>
              <w:t>Customer Service:</w:t>
            </w:r>
          </w:p>
          <w:p w:rsidR="008E2EBE" w:rsidRPr="0007327E" w:rsidRDefault="008E2EBE" w:rsidP="00CC4177">
            <w:pPr>
              <w:numPr>
                <w:ilvl w:val="0"/>
                <w:numId w:val="15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Ability to help customers with any product information needed.</w:t>
            </w:r>
          </w:p>
          <w:p w:rsidR="008E2EBE" w:rsidRPr="0007327E" w:rsidRDefault="008E2EBE" w:rsidP="00CC4177">
            <w:pPr>
              <w:numPr>
                <w:ilvl w:val="0"/>
                <w:numId w:val="15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Great at cultivation &amp; delighting a future customer.</w:t>
            </w:r>
          </w:p>
          <w:p w:rsidR="008E2EBE" w:rsidRPr="0007327E" w:rsidRDefault="008E2EBE" w:rsidP="00CC4177">
            <w:pPr>
              <w:numPr>
                <w:ilvl w:val="0"/>
                <w:numId w:val="15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Use of proper language when speaking with a customer.</w:t>
            </w:r>
          </w:p>
          <w:p w:rsidR="008E2EBE" w:rsidRPr="0007327E" w:rsidRDefault="008E2EBE" w:rsidP="00CC4177">
            <w:pPr>
              <w:spacing w:after="100"/>
              <w:rPr>
                <w:rFonts w:ascii="Arial" w:eastAsia="Courier New" w:hAnsi="Arial" w:cs="Arial"/>
                <w:b/>
                <w:color w:val="000000"/>
              </w:rPr>
            </w:pPr>
            <w:r w:rsidRPr="0007327E">
              <w:rPr>
                <w:rFonts w:ascii="Arial" w:eastAsia="Courier New" w:hAnsi="Arial" w:cs="Arial"/>
                <w:b/>
                <w:color w:val="000000"/>
              </w:rPr>
              <w:t>Supervisor:</w:t>
            </w:r>
          </w:p>
          <w:p w:rsidR="008E2EBE" w:rsidRPr="0007327E" w:rsidRDefault="008E2EBE" w:rsidP="00CC4177">
            <w:pPr>
              <w:numPr>
                <w:ilvl w:val="0"/>
                <w:numId w:val="16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Oversee employee’s duties &amp; responsibilities.</w:t>
            </w:r>
          </w:p>
          <w:p w:rsidR="008E2EBE" w:rsidRPr="0007327E" w:rsidRDefault="008E2EBE" w:rsidP="00CC4177">
            <w:pPr>
              <w:numPr>
                <w:ilvl w:val="0"/>
                <w:numId w:val="16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Manage use of time to finish necessary duties.</w:t>
            </w:r>
          </w:p>
          <w:p w:rsidR="00EE07E2" w:rsidRPr="00855718" w:rsidRDefault="008E2EBE" w:rsidP="00855718">
            <w:pPr>
              <w:numPr>
                <w:ilvl w:val="0"/>
                <w:numId w:val="16"/>
              </w:numPr>
              <w:spacing w:after="100"/>
              <w:rPr>
                <w:rFonts w:ascii="Arial" w:eastAsia="Courier New" w:hAnsi="Arial" w:cs="Arial"/>
                <w:color w:val="000000"/>
              </w:rPr>
            </w:pPr>
            <w:r w:rsidRPr="0007327E">
              <w:rPr>
                <w:rFonts w:ascii="Arial" w:eastAsia="Courier New" w:hAnsi="Arial" w:cs="Arial"/>
                <w:color w:val="000000"/>
              </w:rPr>
              <w:t>Have knowledge in all areas &amp; ability to apply skills</w:t>
            </w:r>
            <w:r w:rsidR="00855718">
              <w:rPr>
                <w:rFonts w:ascii="Arial" w:eastAsia="Courier New" w:hAnsi="Arial" w:cs="Arial"/>
                <w:color w:val="000000"/>
              </w:rPr>
              <w:t>.</w:t>
            </w:r>
          </w:p>
        </w:tc>
        <w:tc>
          <w:tcPr>
            <w:tcW w:w="2271" w:type="dxa"/>
            <w:shd w:val="clear" w:color="auto" w:fill="F2F2F2"/>
          </w:tcPr>
          <w:p w:rsidR="00EE07E2" w:rsidRDefault="00EE07E2" w:rsidP="00CC4177">
            <w:pPr>
              <w:snapToGrid w:val="0"/>
              <w:spacing w:after="0" w:line="240" w:lineRule="auto"/>
              <w:rPr>
                <w:rFonts w:ascii="Arial" w:hAnsi="Arial"/>
                <w:b/>
                <w:color w:val="666666"/>
              </w:rPr>
            </w:pPr>
          </w:p>
          <w:p w:rsidR="00EE07E2" w:rsidRDefault="00EE07E2" w:rsidP="00CC41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6666"/>
                <w:u w:val="single"/>
              </w:rPr>
            </w:pPr>
            <w:r>
              <w:rPr>
                <w:rFonts w:ascii="Arial" w:hAnsi="Arial"/>
                <w:b/>
                <w:bCs/>
                <w:color w:val="666666"/>
                <w:u w:val="single"/>
              </w:rPr>
              <w:t>EDUCATION</w:t>
            </w:r>
          </w:p>
          <w:p w:rsidR="00EE07E2" w:rsidRPr="00BA1C5C" w:rsidRDefault="0007327E" w:rsidP="00CC4177">
            <w:pPr>
              <w:spacing w:after="0" w:line="240" w:lineRule="auto"/>
              <w:rPr>
                <w:rFonts w:ascii="Arial" w:hAnsi="Arial"/>
                <w:color w:val="666666"/>
                <w:sz w:val="20"/>
                <w:szCs w:val="20"/>
              </w:rPr>
            </w:pPr>
            <w:r>
              <w:rPr>
                <w:rFonts w:ascii="Arial" w:hAnsi="Arial"/>
                <w:b/>
                <w:color w:val="666666"/>
              </w:rPr>
              <w:t>AS</w:t>
            </w:r>
            <w:r w:rsidR="00EE07E2">
              <w:rPr>
                <w:rFonts w:ascii="Arial" w:hAnsi="Arial"/>
                <w:color w:val="666666"/>
              </w:rPr>
              <w:t xml:space="preserve">: </w:t>
            </w:r>
            <w:r>
              <w:rPr>
                <w:rFonts w:ascii="Arial" w:hAnsi="Arial"/>
                <w:color w:val="666666"/>
                <w:sz w:val="20"/>
                <w:szCs w:val="20"/>
              </w:rPr>
              <w:t>Auto Mechanics</w:t>
            </w:r>
          </w:p>
          <w:p w:rsidR="00EE07E2" w:rsidRDefault="00EE07E2" w:rsidP="00CC4177">
            <w:pPr>
              <w:spacing w:after="0" w:line="240" w:lineRule="auto"/>
              <w:ind w:right="-90"/>
              <w:rPr>
                <w:rFonts w:ascii="Arial" w:hAnsi="Arial"/>
                <w:b/>
                <w:color w:val="666666"/>
              </w:rPr>
            </w:pPr>
          </w:p>
          <w:p w:rsidR="00EE07E2" w:rsidRDefault="00EE07E2" w:rsidP="00CC41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color w:val="666666"/>
                <w:sz w:val="20"/>
                <w:szCs w:val="20"/>
                <w:u w:val="single"/>
              </w:rPr>
              <w:t>TECHNICAL SKILLS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Microsoft Excel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Microsoft Office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Microsoft Outlook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Microsoft PowerPoint</w:t>
            </w:r>
          </w:p>
          <w:p w:rsidR="00EE07E2" w:rsidRPr="00E37A9A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Microsoft Word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Windows Vista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</w:p>
          <w:p w:rsidR="00EE07E2" w:rsidRDefault="00EE07E2" w:rsidP="00CC417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6666"/>
                <w:u w:val="single"/>
              </w:rPr>
            </w:pPr>
            <w:r>
              <w:rPr>
                <w:rFonts w:ascii="Arial" w:hAnsi="Arial"/>
                <w:b/>
                <w:bCs/>
                <w:color w:val="666666"/>
                <w:u w:val="single"/>
              </w:rPr>
              <w:t>GENERAL SKILLS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 xml:space="preserve">Communication 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  <w:sz w:val="20"/>
                <w:szCs w:val="20"/>
              </w:rPr>
            </w:pPr>
            <w:r>
              <w:rPr>
                <w:rFonts w:ascii="Arial" w:hAnsi="Arial"/>
                <w:color w:val="666666"/>
                <w:sz w:val="20"/>
                <w:szCs w:val="20"/>
              </w:rPr>
              <w:t>Customer Service</w:t>
            </w:r>
          </w:p>
          <w:p w:rsidR="0080266F" w:rsidRDefault="0080266F" w:rsidP="00CC4177">
            <w:pPr>
              <w:pStyle w:val="NoSpacing"/>
              <w:rPr>
                <w:rFonts w:ascii="Arial" w:hAnsi="Arial"/>
                <w:color w:val="666666"/>
                <w:sz w:val="20"/>
                <w:szCs w:val="20"/>
              </w:rPr>
            </w:pPr>
            <w:r>
              <w:rPr>
                <w:rFonts w:ascii="Arial" w:hAnsi="Arial"/>
                <w:color w:val="666666"/>
                <w:sz w:val="20"/>
                <w:szCs w:val="20"/>
              </w:rPr>
              <w:t>Documentation</w:t>
            </w:r>
          </w:p>
          <w:p w:rsidR="00174ADD" w:rsidRDefault="00174ADD" w:rsidP="00CC4177">
            <w:pPr>
              <w:pStyle w:val="NoSpacing"/>
              <w:rPr>
                <w:rFonts w:ascii="Arial" w:hAnsi="Arial"/>
                <w:color w:val="666666"/>
                <w:sz w:val="20"/>
                <w:szCs w:val="20"/>
              </w:rPr>
            </w:pPr>
            <w:r>
              <w:rPr>
                <w:rFonts w:ascii="Arial" w:hAnsi="Arial"/>
                <w:color w:val="666666"/>
                <w:sz w:val="20"/>
                <w:szCs w:val="20"/>
              </w:rPr>
              <w:t>Filing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 xml:space="preserve">Multi–tasking 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Organization</w:t>
            </w:r>
          </w:p>
          <w:p w:rsidR="00174ADD" w:rsidRDefault="00174ADD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Operator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Problem Solving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Public Speaking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Records Keeping</w:t>
            </w:r>
          </w:p>
          <w:p w:rsidR="00EE07E2" w:rsidRDefault="00EE07E2" w:rsidP="00CC4177">
            <w:pPr>
              <w:pStyle w:val="NoSpacing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Supervisory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Time Management</w:t>
            </w:r>
          </w:p>
          <w:p w:rsidR="0007327E" w:rsidRDefault="0007327E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  <w:r>
              <w:rPr>
                <w:rFonts w:ascii="Arial" w:hAnsi="Arial"/>
                <w:color w:val="666666"/>
              </w:rPr>
              <w:t>Forklift Certification</w:t>
            </w:r>
          </w:p>
          <w:p w:rsidR="00EE07E2" w:rsidRDefault="00EE07E2" w:rsidP="00CC4177">
            <w:pPr>
              <w:spacing w:after="0" w:line="240" w:lineRule="auto"/>
              <w:rPr>
                <w:rFonts w:ascii="Arial" w:hAnsi="Arial"/>
                <w:color w:val="666666"/>
              </w:rPr>
            </w:pPr>
          </w:p>
        </w:tc>
      </w:tr>
    </w:tbl>
    <w:p w:rsidR="00EE07E2" w:rsidRDefault="00CC4177" w:rsidP="004F218A">
      <w:r>
        <w:lastRenderedPageBreak/>
        <w:br w:type="textWrapping" w:clear="all"/>
      </w:r>
    </w:p>
    <w:sectPr w:rsidR="00EE07E2">
      <w:pgSz w:w="12240" w:h="15840"/>
      <w:pgMar w:top="101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6EB" w:rsidRDefault="00EA26EB" w:rsidP="00767580">
      <w:pPr>
        <w:spacing w:after="0" w:line="240" w:lineRule="auto"/>
      </w:pPr>
      <w:r>
        <w:separator/>
      </w:r>
    </w:p>
  </w:endnote>
  <w:endnote w:type="continuationSeparator" w:id="0">
    <w:p w:rsidR="00EA26EB" w:rsidRDefault="00EA26EB" w:rsidP="0076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Light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6EB" w:rsidRDefault="00EA26EB" w:rsidP="00767580">
      <w:pPr>
        <w:spacing w:after="0" w:line="240" w:lineRule="auto"/>
      </w:pPr>
      <w:r>
        <w:separator/>
      </w:r>
    </w:p>
  </w:footnote>
  <w:footnote w:type="continuationSeparator" w:id="0">
    <w:p w:rsidR="00EA26EB" w:rsidRDefault="00EA26EB" w:rsidP="00767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75900"/>
    <w:multiLevelType w:val="hybridMultilevel"/>
    <w:tmpl w:val="4E7C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A58"/>
    <w:multiLevelType w:val="hybridMultilevel"/>
    <w:tmpl w:val="62C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B7607B"/>
    <w:multiLevelType w:val="multilevel"/>
    <w:tmpl w:val="0CEC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D445D"/>
    <w:multiLevelType w:val="hybridMultilevel"/>
    <w:tmpl w:val="D6DA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349CD"/>
    <w:multiLevelType w:val="hybridMultilevel"/>
    <w:tmpl w:val="110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3B675A"/>
    <w:multiLevelType w:val="hybridMultilevel"/>
    <w:tmpl w:val="547E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D48DA"/>
    <w:multiLevelType w:val="hybridMultilevel"/>
    <w:tmpl w:val="2DFA1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6B4AB9"/>
    <w:multiLevelType w:val="hybridMultilevel"/>
    <w:tmpl w:val="A0B2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B0315"/>
    <w:multiLevelType w:val="hybridMultilevel"/>
    <w:tmpl w:val="DADA5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50B8F"/>
    <w:multiLevelType w:val="hybridMultilevel"/>
    <w:tmpl w:val="5DB20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FA31C1"/>
    <w:multiLevelType w:val="hybridMultilevel"/>
    <w:tmpl w:val="CACA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A13C8"/>
    <w:multiLevelType w:val="hybridMultilevel"/>
    <w:tmpl w:val="1436CB7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74D30C95"/>
    <w:multiLevelType w:val="hybridMultilevel"/>
    <w:tmpl w:val="B29E0E9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74F81315"/>
    <w:multiLevelType w:val="hybridMultilevel"/>
    <w:tmpl w:val="6B40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0E7EA4"/>
    <w:multiLevelType w:val="hybridMultilevel"/>
    <w:tmpl w:val="6944B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isplayBackgroundShape/>
  <w:embedSystemFonts/>
  <w:proofState w:spelling="clean" w:grammar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7E2"/>
    <w:rsid w:val="0007327E"/>
    <w:rsid w:val="000F1534"/>
    <w:rsid w:val="00174ADD"/>
    <w:rsid w:val="001A3097"/>
    <w:rsid w:val="003B1285"/>
    <w:rsid w:val="00434D4C"/>
    <w:rsid w:val="00462903"/>
    <w:rsid w:val="004F218A"/>
    <w:rsid w:val="005D3BD2"/>
    <w:rsid w:val="006110A0"/>
    <w:rsid w:val="00767580"/>
    <w:rsid w:val="0080266F"/>
    <w:rsid w:val="00855718"/>
    <w:rsid w:val="008725C5"/>
    <w:rsid w:val="008B1435"/>
    <w:rsid w:val="008E2EBE"/>
    <w:rsid w:val="00921B18"/>
    <w:rsid w:val="009921CD"/>
    <w:rsid w:val="00B34DDE"/>
    <w:rsid w:val="00BA1C5C"/>
    <w:rsid w:val="00BA4D7F"/>
    <w:rsid w:val="00C12A95"/>
    <w:rsid w:val="00CC4177"/>
    <w:rsid w:val="00CF3C47"/>
    <w:rsid w:val="00D67FC9"/>
    <w:rsid w:val="00E06C9C"/>
    <w:rsid w:val="00E37A9A"/>
    <w:rsid w:val="00EA26EB"/>
    <w:rsid w:val="00EC6928"/>
    <w:rsid w:val="00EE07E2"/>
    <w:rsid w:val="00EE51FC"/>
    <w:rsid w:val="00F34AEF"/>
    <w:rsid w:val="00F8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51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B18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s\Application%20Data\Microsoft\Templates\Sample%20Resume%20for%20IT%20Professi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9A7A9-E083-4A0E-9554-10B7C85D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Resume for IT Professional</Template>
  <TotalTime>58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Joshua_Damsma_Jan2010</vt:lpstr>
    </vt:vector>
  </TitlesOfParts>
  <Company>MSCD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Joshua_Damsma_Jan2010</dc:title>
  <dc:creator>lars</dc:creator>
  <cp:lastModifiedBy>Owner</cp:lastModifiedBy>
  <cp:revision>6</cp:revision>
  <cp:lastPrinted>2010-07-27T23:14:00Z</cp:lastPrinted>
  <dcterms:created xsi:type="dcterms:W3CDTF">2012-08-08T04:30:00Z</dcterms:created>
  <dcterms:modified xsi:type="dcterms:W3CDTF">2012-08-08T05:29:00Z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TC300031001033</vt:lpwstr>
  </property>
</Properties>
</file>